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2B487" w14:textId="77777777" w:rsidR="001E645A" w:rsidRDefault="001E645A" w:rsidP="00650882">
      <w:pPr>
        <w:pStyle w:val="Cm"/>
        <w:numPr>
          <w:ilvl w:val="12"/>
          <w:numId w:val="0"/>
        </w:numPr>
        <w:outlineLvl w:val="0"/>
        <w:rPr>
          <w:rFonts w:asciiTheme="minorHAnsi" w:hAnsiTheme="minorHAnsi" w:cstheme="minorHAnsi"/>
          <w:bCs/>
          <w:sz w:val="22"/>
          <w:szCs w:val="22"/>
        </w:rPr>
      </w:pPr>
      <w:bookmarkStart w:id="0" w:name="_Hlk113357430"/>
    </w:p>
    <w:p w14:paraId="1CBE2230" w14:textId="77777777" w:rsidR="00822AE4" w:rsidRPr="000246BD" w:rsidRDefault="00822AE4" w:rsidP="00650882">
      <w:pPr>
        <w:pStyle w:val="Cm"/>
        <w:numPr>
          <w:ilvl w:val="12"/>
          <w:numId w:val="0"/>
        </w:numPr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CD71090" w14:textId="0044658E" w:rsidR="00650882" w:rsidRPr="00FA1383" w:rsidRDefault="00650882" w:rsidP="00650882">
      <w:pPr>
        <w:pStyle w:val="Cm"/>
        <w:numPr>
          <w:ilvl w:val="12"/>
          <w:numId w:val="0"/>
        </w:numPr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FA1383">
        <w:rPr>
          <w:rFonts w:asciiTheme="minorHAnsi" w:hAnsiTheme="minorHAnsi" w:cstheme="minorHAnsi"/>
          <w:bCs/>
          <w:sz w:val="22"/>
          <w:szCs w:val="22"/>
        </w:rPr>
        <w:t>E L Ő T E R J E S Z T É S</w:t>
      </w:r>
    </w:p>
    <w:p w14:paraId="69C6E5F7" w14:textId="77777777" w:rsidR="008912EF" w:rsidRPr="00FA1383" w:rsidRDefault="008912EF" w:rsidP="008912EF">
      <w:pPr>
        <w:pStyle w:val="Cm"/>
        <w:numPr>
          <w:ilvl w:val="12"/>
          <w:numId w:val="0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7AF61CF" w14:textId="77777777" w:rsidR="000D6C43" w:rsidRPr="00FA1383" w:rsidRDefault="000D6C43" w:rsidP="000D6C43">
      <w:pPr>
        <w:keepNext/>
        <w:tabs>
          <w:tab w:val="center" w:pos="1843"/>
        </w:tabs>
        <w:jc w:val="center"/>
        <w:outlineLvl w:val="2"/>
        <w:rPr>
          <w:rFonts w:ascii="Calibri" w:hAnsi="Calibri" w:cs="Calibri"/>
          <w:b/>
          <w:bCs/>
          <w:smallCaps/>
          <w:szCs w:val="22"/>
        </w:rPr>
      </w:pPr>
      <w:r w:rsidRPr="00FA1383">
        <w:rPr>
          <w:rFonts w:ascii="Calibri" w:hAnsi="Calibri" w:cs="Calibri"/>
          <w:b/>
          <w:bCs/>
          <w:smallCaps/>
          <w:szCs w:val="22"/>
        </w:rPr>
        <w:t xml:space="preserve">Szombathely Megyei Jogú Város Közgyűlése </w:t>
      </w:r>
    </w:p>
    <w:p w14:paraId="3E47FCB8" w14:textId="77777777" w:rsidR="000D6C43" w:rsidRPr="00FA1383" w:rsidRDefault="000D6C43" w:rsidP="000D6C43">
      <w:pPr>
        <w:keepNext/>
        <w:tabs>
          <w:tab w:val="center" w:pos="1843"/>
        </w:tabs>
        <w:jc w:val="center"/>
        <w:outlineLvl w:val="2"/>
        <w:rPr>
          <w:rFonts w:ascii="Calibri" w:hAnsi="Calibri" w:cs="Calibri"/>
          <w:b/>
          <w:bCs/>
          <w:smallCaps/>
          <w:szCs w:val="22"/>
        </w:rPr>
      </w:pPr>
      <w:r w:rsidRPr="00FA1383">
        <w:rPr>
          <w:rFonts w:ascii="Calibri" w:hAnsi="Calibri" w:cs="Calibri"/>
          <w:b/>
          <w:bCs/>
          <w:smallCaps/>
          <w:szCs w:val="22"/>
        </w:rPr>
        <w:t>Városstratégiai, Idegenforgalmi és Sport Bizottságának</w:t>
      </w:r>
    </w:p>
    <w:p w14:paraId="6AB6F35C" w14:textId="0D97DC16" w:rsidR="000D6C43" w:rsidRPr="00FA1383" w:rsidRDefault="00FA1383" w:rsidP="000D6C43">
      <w:pPr>
        <w:keepNext/>
        <w:tabs>
          <w:tab w:val="center" w:pos="1843"/>
        </w:tabs>
        <w:jc w:val="center"/>
        <w:outlineLvl w:val="2"/>
        <w:rPr>
          <w:rFonts w:ascii="Calibri" w:hAnsi="Calibri" w:cs="Calibri"/>
          <w:b/>
          <w:bCs/>
          <w:smallCaps/>
          <w:szCs w:val="22"/>
        </w:rPr>
      </w:pPr>
      <w:r w:rsidRPr="00FA1383">
        <w:rPr>
          <w:rFonts w:ascii="Calibri" w:hAnsi="Calibri" w:cs="Calibri"/>
          <w:b/>
          <w:bCs/>
          <w:smallCaps/>
          <w:szCs w:val="22"/>
        </w:rPr>
        <w:t>2026. július 14-i rendkívüli ülésére</w:t>
      </w:r>
    </w:p>
    <w:p w14:paraId="76B99F25" w14:textId="702B6A0B" w:rsidR="00473F52" w:rsidRPr="00FA1383" w:rsidRDefault="00473F52" w:rsidP="00650882">
      <w:pPr>
        <w:numPr>
          <w:ilvl w:val="12"/>
          <w:numId w:val="0"/>
        </w:numPr>
        <w:jc w:val="center"/>
        <w:outlineLvl w:val="0"/>
        <w:rPr>
          <w:rFonts w:asciiTheme="minorHAnsi" w:hAnsiTheme="minorHAnsi" w:cstheme="minorHAnsi"/>
          <w:b/>
          <w:bCs/>
          <w:szCs w:val="22"/>
        </w:rPr>
      </w:pPr>
    </w:p>
    <w:p w14:paraId="79F373B8" w14:textId="3D8BC2DE" w:rsidR="0051258E" w:rsidRPr="00FA1383" w:rsidRDefault="0051258E" w:rsidP="000D6C43">
      <w:pPr>
        <w:jc w:val="center"/>
        <w:rPr>
          <w:rFonts w:asciiTheme="minorHAnsi" w:hAnsiTheme="minorHAnsi" w:cstheme="minorHAnsi"/>
          <w:i/>
          <w:szCs w:val="22"/>
        </w:rPr>
      </w:pPr>
      <w:r w:rsidRPr="00FA1383">
        <w:rPr>
          <w:rFonts w:asciiTheme="minorHAnsi" w:hAnsiTheme="minorHAnsi" w:cstheme="minorHAnsi"/>
          <w:i/>
          <w:szCs w:val="22"/>
        </w:rPr>
        <w:t xml:space="preserve">Javaslat </w:t>
      </w:r>
      <w:r w:rsidR="00E4337E" w:rsidRPr="00FA1383">
        <w:rPr>
          <w:rFonts w:asciiTheme="minorHAnsi" w:hAnsiTheme="minorHAnsi" w:cstheme="minorHAnsi"/>
          <w:i/>
          <w:szCs w:val="22"/>
        </w:rPr>
        <w:t>tervezés</w:t>
      </w:r>
      <w:r w:rsidR="000D6C43" w:rsidRPr="00FA1383">
        <w:rPr>
          <w:rFonts w:asciiTheme="minorHAnsi" w:hAnsiTheme="minorHAnsi" w:cstheme="minorHAnsi"/>
          <w:i/>
          <w:szCs w:val="22"/>
        </w:rPr>
        <w:t>ekk</w:t>
      </w:r>
      <w:r w:rsidR="00E4337E" w:rsidRPr="00FA1383">
        <w:rPr>
          <w:rFonts w:asciiTheme="minorHAnsi" w:hAnsiTheme="minorHAnsi" w:cstheme="minorHAnsi"/>
          <w:i/>
          <w:szCs w:val="22"/>
        </w:rPr>
        <w:t xml:space="preserve">el </w:t>
      </w:r>
      <w:r w:rsidRPr="00FA1383">
        <w:rPr>
          <w:rFonts w:asciiTheme="minorHAnsi" w:hAnsiTheme="minorHAnsi" w:cstheme="minorHAnsi"/>
          <w:i/>
          <w:szCs w:val="22"/>
        </w:rPr>
        <w:t>kapcsolatos döntés</w:t>
      </w:r>
      <w:r w:rsidR="00596546" w:rsidRPr="00FA1383">
        <w:rPr>
          <w:rFonts w:asciiTheme="minorHAnsi" w:hAnsiTheme="minorHAnsi" w:cstheme="minorHAnsi"/>
          <w:i/>
          <w:szCs w:val="22"/>
        </w:rPr>
        <w:t>ek</w:t>
      </w:r>
      <w:r w:rsidRPr="00FA1383">
        <w:rPr>
          <w:rFonts w:asciiTheme="minorHAnsi" w:hAnsiTheme="minorHAnsi" w:cstheme="minorHAnsi"/>
          <w:i/>
          <w:szCs w:val="22"/>
        </w:rPr>
        <w:t xml:space="preserve"> meghozatalára</w:t>
      </w:r>
    </w:p>
    <w:bookmarkEnd w:id="0"/>
    <w:p w14:paraId="105A2B71" w14:textId="77777777" w:rsidR="00FA4C17" w:rsidRPr="00FA1383" w:rsidRDefault="00FA4C17" w:rsidP="0051258E">
      <w:pPr>
        <w:jc w:val="both"/>
        <w:rPr>
          <w:rFonts w:asciiTheme="minorHAnsi" w:hAnsiTheme="minorHAnsi" w:cstheme="minorHAnsi"/>
          <w:szCs w:val="22"/>
        </w:rPr>
      </w:pPr>
    </w:p>
    <w:p w14:paraId="33EA2194" w14:textId="086D2B81" w:rsidR="00FA4C17" w:rsidRPr="00FA1383" w:rsidRDefault="00FA4C17" w:rsidP="00A53AD3">
      <w:pPr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 xml:space="preserve">Szombathely </w:t>
      </w:r>
      <w:r w:rsidR="000D6C43" w:rsidRPr="00FA1383">
        <w:rPr>
          <w:rFonts w:asciiTheme="minorHAnsi" w:hAnsiTheme="minorHAnsi" w:cstheme="minorHAnsi"/>
          <w:szCs w:val="22"/>
        </w:rPr>
        <w:t>Megyei Jogú Város Önko</w:t>
      </w:r>
      <w:bookmarkStart w:id="1" w:name="_GoBack"/>
      <w:bookmarkEnd w:id="1"/>
      <w:r w:rsidR="000D6C43" w:rsidRPr="00FA1383">
        <w:rPr>
          <w:rFonts w:asciiTheme="minorHAnsi" w:hAnsiTheme="minorHAnsi" w:cstheme="minorHAnsi"/>
          <w:szCs w:val="22"/>
        </w:rPr>
        <w:t>rmányzat</w:t>
      </w:r>
      <w:r w:rsidRPr="00FA1383">
        <w:rPr>
          <w:rFonts w:asciiTheme="minorHAnsi" w:hAnsiTheme="minorHAnsi" w:cstheme="minorHAnsi"/>
          <w:szCs w:val="22"/>
        </w:rPr>
        <w:t xml:space="preserve"> </w:t>
      </w:r>
      <w:r w:rsidR="005E460D" w:rsidRPr="00FA1383">
        <w:rPr>
          <w:rFonts w:asciiTheme="minorHAnsi" w:hAnsiTheme="minorHAnsi" w:cstheme="minorHAnsi"/>
          <w:szCs w:val="22"/>
        </w:rPr>
        <w:t>K</w:t>
      </w:r>
      <w:r w:rsidRPr="00FA1383">
        <w:rPr>
          <w:rFonts w:asciiTheme="minorHAnsi" w:hAnsiTheme="minorHAnsi" w:cstheme="minorHAnsi"/>
          <w:szCs w:val="22"/>
        </w:rPr>
        <w:t>özgyűlés</w:t>
      </w:r>
      <w:r w:rsidR="004F7251" w:rsidRPr="00FA1383">
        <w:rPr>
          <w:rFonts w:asciiTheme="minorHAnsi" w:hAnsiTheme="minorHAnsi" w:cstheme="minorHAnsi"/>
          <w:szCs w:val="22"/>
        </w:rPr>
        <w:t>e</w:t>
      </w:r>
      <w:r w:rsidR="00596546" w:rsidRPr="00FA1383">
        <w:rPr>
          <w:rFonts w:asciiTheme="minorHAnsi" w:hAnsiTheme="minorHAnsi" w:cstheme="minorHAnsi"/>
          <w:szCs w:val="22"/>
        </w:rPr>
        <w:t xml:space="preserve"> </w:t>
      </w:r>
      <w:r w:rsidR="0059077F" w:rsidRPr="00FA1383">
        <w:rPr>
          <w:rFonts w:asciiTheme="minorHAnsi" w:hAnsiTheme="minorHAnsi" w:cstheme="minorHAnsi"/>
          <w:szCs w:val="22"/>
        </w:rPr>
        <w:t xml:space="preserve">104/2024. (IV.25.) </w:t>
      </w:r>
      <w:r w:rsidR="0059077F" w:rsidRPr="00FA1383">
        <w:rPr>
          <w:rFonts w:asciiTheme="minorHAnsi" w:hAnsiTheme="minorHAnsi" w:cstheme="minorHAnsi"/>
          <w:szCs w:val="22"/>
        </w:rPr>
        <w:t xml:space="preserve">Kgy. </w:t>
      </w:r>
      <w:proofErr w:type="gramStart"/>
      <w:r w:rsidR="0059077F" w:rsidRPr="00FA1383">
        <w:rPr>
          <w:rFonts w:asciiTheme="minorHAnsi" w:hAnsiTheme="minorHAnsi" w:cstheme="minorHAnsi"/>
          <w:szCs w:val="22"/>
        </w:rPr>
        <w:t>számú</w:t>
      </w:r>
      <w:proofErr w:type="gramEnd"/>
      <w:r w:rsidR="0059077F" w:rsidRPr="00FA1383">
        <w:rPr>
          <w:rFonts w:asciiTheme="minorHAnsi" w:hAnsiTheme="minorHAnsi" w:cstheme="minorHAnsi"/>
          <w:szCs w:val="22"/>
        </w:rPr>
        <w:t>, valamint 328-334/2024. (XI.28.) Kgy</w:t>
      </w:r>
      <w:r w:rsidRPr="00FA1383">
        <w:rPr>
          <w:rFonts w:asciiTheme="minorHAnsi" w:hAnsiTheme="minorHAnsi" w:cstheme="minorHAnsi"/>
          <w:szCs w:val="22"/>
        </w:rPr>
        <w:t>.</w:t>
      </w:r>
      <w:r w:rsidR="00596546" w:rsidRPr="00FA1383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596546" w:rsidRPr="00FA1383">
        <w:rPr>
          <w:rFonts w:asciiTheme="minorHAnsi" w:hAnsiTheme="minorHAnsi" w:cstheme="minorHAnsi"/>
          <w:szCs w:val="22"/>
        </w:rPr>
        <w:t>számú</w:t>
      </w:r>
      <w:proofErr w:type="gramEnd"/>
      <w:r w:rsidRPr="00FA1383">
        <w:rPr>
          <w:rFonts w:asciiTheme="minorHAnsi" w:hAnsiTheme="minorHAnsi" w:cstheme="minorHAnsi"/>
          <w:szCs w:val="22"/>
        </w:rPr>
        <w:t xml:space="preserve"> határozat</w:t>
      </w:r>
      <w:r w:rsidR="008E1AE3" w:rsidRPr="00FA1383">
        <w:rPr>
          <w:rFonts w:asciiTheme="minorHAnsi" w:hAnsiTheme="minorHAnsi" w:cstheme="minorHAnsi"/>
          <w:szCs w:val="22"/>
        </w:rPr>
        <w:t>aiban</w:t>
      </w:r>
      <w:r w:rsidRPr="00FA1383">
        <w:rPr>
          <w:rFonts w:asciiTheme="minorHAnsi" w:hAnsiTheme="minorHAnsi" w:cstheme="minorHAnsi"/>
          <w:szCs w:val="22"/>
        </w:rPr>
        <w:t xml:space="preserve"> támogatta</w:t>
      </w:r>
      <w:r w:rsidR="000D6C43" w:rsidRPr="00FA1383">
        <w:rPr>
          <w:rFonts w:asciiTheme="minorHAnsi" w:hAnsiTheme="minorHAnsi" w:cstheme="minorHAnsi"/>
          <w:szCs w:val="22"/>
        </w:rPr>
        <w:t xml:space="preserve"> a TOP Plusz magasépítési beruházások</w:t>
      </w:r>
      <w:r w:rsidRPr="00FA1383">
        <w:rPr>
          <w:rFonts w:asciiTheme="minorHAnsi" w:hAnsiTheme="minorHAnsi" w:cstheme="minorHAnsi"/>
          <w:szCs w:val="22"/>
        </w:rPr>
        <w:t xml:space="preserve"> </w:t>
      </w:r>
      <w:r w:rsidR="000D6C43" w:rsidRPr="00FA1383">
        <w:rPr>
          <w:rFonts w:asciiTheme="minorHAnsi" w:hAnsiTheme="minorHAnsi" w:cstheme="minorHAnsi"/>
          <w:szCs w:val="22"/>
        </w:rPr>
        <w:t>megvalósítását</w:t>
      </w:r>
      <w:r w:rsidR="005E460D" w:rsidRPr="00FA1383">
        <w:rPr>
          <w:rFonts w:asciiTheme="minorHAnsi" w:hAnsiTheme="minorHAnsi" w:cstheme="minorHAnsi"/>
          <w:szCs w:val="22"/>
        </w:rPr>
        <w:t>.</w:t>
      </w:r>
    </w:p>
    <w:p w14:paraId="2527DDF2" w14:textId="77777777" w:rsidR="0051258E" w:rsidRPr="00FA1383" w:rsidRDefault="0051258E" w:rsidP="0051258E">
      <w:pPr>
        <w:jc w:val="both"/>
        <w:rPr>
          <w:rFonts w:asciiTheme="minorHAnsi" w:hAnsiTheme="minorHAnsi" w:cstheme="minorHAnsi"/>
          <w:szCs w:val="22"/>
        </w:rPr>
      </w:pPr>
    </w:p>
    <w:p w14:paraId="25930B46" w14:textId="029EE9BB" w:rsidR="0051258E" w:rsidRPr="00FA1383" w:rsidRDefault="000D6C43" w:rsidP="0051258E">
      <w:pPr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Ezen</w:t>
      </w:r>
      <w:r w:rsidR="007137D2" w:rsidRPr="00FA1383">
        <w:rPr>
          <w:rFonts w:asciiTheme="minorHAnsi" w:hAnsiTheme="minorHAnsi" w:cstheme="minorHAnsi"/>
          <w:szCs w:val="22"/>
        </w:rPr>
        <w:t xml:space="preserve"> döntések alapján a</w:t>
      </w:r>
      <w:r w:rsidR="00E4337E" w:rsidRPr="00FA1383">
        <w:rPr>
          <w:rFonts w:asciiTheme="minorHAnsi" w:hAnsiTheme="minorHAnsi" w:cstheme="minorHAnsi"/>
          <w:szCs w:val="22"/>
        </w:rPr>
        <w:t xml:space="preserve"> tervezési</w:t>
      </w:r>
      <w:r w:rsidR="0051258E" w:rsidRPr="00FA1383">
        <w:rPr>
          <w:rFonts w:asciiTheme="minorHAnsi" w:hAnsiTheme="minorHAnsi" w:cstheme="minorHAnsi"/>
          <w:szCs w:val="22"/>
        </w:rPr>
        <w:t xml:space="preserve"> szerződések megkötésre kerültek, a</w:t>
      </w:r>
      <w:r w:rsidR="00A53AD3" w:rsidRPr="00FA1383">
        <w:rPr>
          <w:rFonts w:asciiTheme="minorHAnsi" w:hAnsiTheme="minorHAnsi" w:cstheme="minorHAnsi"/>
          <w:szCs w:val="22"/>
        </w:rPr>
        <w:t>z alábbi</w:t>
      </w:r>
      <w:r w:rsidR="0051258E" w:rsidRPr="00FA1383">
        <w:rPr>
          <w:rFonts w:asciiTheme="minorHAnsi" w:hAnsiTheme="minorHAnsi" w:cstheme="minorHAnsi"/>
          <w:szCs w:val="22"/>
        </w:rPr>
        <w:t xml:space="preserve"> </w:t>
      </w:r>
      <w:r w:rsidR="008E3B66" w:rsidRPr="00FA1383">
        <w:rPr>
          <w:rFonts w:asciiTheme="minorHAnsi" w:hAnsiTheme="minorHAnsi" w:cstheme="minorHAnsi"/>
          <w:szCs w:val="22"/>
        </w:rPr>
        <w:t xml:space="preserve">jóváhagyási és engedélyezési </w:t>
      </w:r>
      <w:r w:rsidRPr="00FA1383">
        <w:rPr>
          <w:rFonts w:asciiTheme="minorHAnsi" w:hAnsiTheme="minorHAnsi" w:cstheme="minorHAnsi"/>
          <w:szCs w:val="22"/>
        </w:rPr>
        <w:t>vázlattervek</w:t>
      </w:r>
      <w:r w:rsidR="0051258E" w:rsidRPr="00FA1383">
        <w:rPr>
          <w:rFonts w:asciiTheme="minorHAnsi" w:hAnsiTheme="minorHAnsi" w:cstheme="minorHAnsi"/>
          <w:szCs w:val="22"/>
        </w:rPr>
        <w:t xml:space="preserve"> elkészültek, </w:t>
      </w:r>
      <w:r w:rsidR="00362244" w:rsidRPr="00FA1383">
        <w:rPr>
          <w:rFonts w:asciiTheme="minorHAnsi" w:hAnsiTheme="minorHAnsi" w:cstheme="minorHAnsi"/>
          <w:szCs w:val="22"/>
        </w:rPr>
        <w:t>a</w:t>
      </w:r>
      <w:r w:rsidR="0051258E" w:rsidRPr="00FA1383">
        <w:rPr>
          <w:rFonts w:asciiTheme="minorHAnsi" w:hAnsiTheme="minorHAnsi" w:cstheme="minorHAnsi"/>
          <w:szCs w:val="22"/>
        </w:rPr>
        <w:t>melyek</w:t>
      </w:r>
      <w:r w:rsidR="00A5467C" w:rsidRPr="00FA1383">
        <w:rPr>
          <w:rFonts w:asciiTheme="minorHAnsi" w:hAnsiTheme="minorHAnsi" w:cstheme="minorHAnsi"/>
          <w:szCs w:val="22"/>
        </w:rPr>
        <w:t xml:space="preserve"> </w:t>
      </w:r>
      <w:r w:rsidR="0051258E" w:rsidRPr="00FA1383">
        <w:rPr>
          <w:rFonts w:asciiTheme="minorHAnsi" w:hAnsiTheme="minorHAnsi" w:cstheme="minorHAnsi"/>
          <w:szCs w:val="22"/>
        </w:rPr>
        <w:t>a</w:t>
      </w:r>
      <w:r w:rsidR="00A5467C" w:rsidRPr="00FA1383">
        <w:rPr>
          <w:rFonts w:asciiTheme="minorHAnsi" w:hAnsiTheme="minorHAnsi" w:cstheme="minorHAnsi"/>
          <w:szCs w:val="22"/>
        </w:rPr>
        <w:t xml:space="preserve"> tervező által</w:t>
      </w:r>
      <w:r w:rsidR="008B412D" w:rsidRPr="00FA1383">
        <w:rPr>
          <w:rFonts w:asciiTheme="minorHAnsi" w:hAnsiTheme="minorHAnsi" w:cstheme="minorHAnsi"/>
          <w:szCs w:val="22"/>
        </w:rPr>
        <w:t xml:space="preserve"> az ülésen </w:t>
      </w:r>
      <w:r w:rsidR="0051258E" w:rsidRPr="00FA1383">
        <w:rPr>
          <w:rFonts w:asciiTheme="minorHAnsi" w:hAnsiTheme="minorHAnsi" w:cstheme="minorHAnsi"/>
          <w:szCs w:val="22"/>
        </w:rPr>
        <w:t>bemutatásra kerülnek:</w:t>
      </w:r>
    </w:p>
    <w:p w14:paraId="152442DD" w14:textId="77777777" w:rsidR="0051258E" w:rsidRPr="00FA1383" w:rsidRDefault="0051258E" w:rsidP="0051258E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B25E83C" w14:textId="5B01566D" w:rsidR="0051258E" w:rsidRPr="00FA1383" w:rsidRDefault="0051258E" w:rsidP="000D6C43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proofErr w:type="gramStart"/>
      <w:r w:rsidRPr="00FA1383">
        <w:rPr>
          <w:rFonts w:asciiTheme="minorHAnsi" w:hAnsiTheme="minorHAnsi" w:cstheme="minorHAnsi"/>
          <w:b/>
          <w:bCs/>
          <w:szCs w:val="22"/>
        </w:rPr>
        <w:t>a</w:t>
      </w:r>
      <w:proofErr w:type="gramEnd"/>
      <w:r w:rsidRPr="00FA1383">
        <w:rPr>
          <w:rFonts w:asciiTheme="minorHAnsi" w:hAnsiTheme="minorHAnsi" w:cstheme="minorHAnsi"/>
          <w:b/>
          <w:bCs/>
          <w:szCs w:val="22"/>
        </w:rPr>
        <w:t xml:space="preserve">) </w:t>
      </w:r>
      <w:r w:rsidRPr="00FA1383">
        <w:rPr>
          <w:rFonts w:asciiTheme="minorHAnsi" w:hAnsiTheme="minorHAnsi" w:cstheme="minorHAnsi"/>
          <w:b/>
          <w:bCs/>
          <w:szCs w:val="22"/>
        </w:rPr>
        <w:tab/>
      </w:r>
      <w:r w:rsidR="0014572F" w:rsidRPr="00FA1383">
        <w:rPr>
          <w:rFonts w:asciiTheme="minorHAnsi" w:hAnsiTheme="minorHAnsi" w:cstheme="minorHAnsi"/>
          <w:b/>
          <w:bCs/>
          <w:szCs w:val="22"/>
        </w:rPr>
        <w:t>„</w:t>
      </w:r>
      <w:r w:rsidR="006D3D2A" w:rsidRPr="00FA1383">
        <w:rPr>
          <w:rFonts w:asciiTheme="minorHAnsi" w:hAnsiTheme="minorHAnsi" w:cstheme="minorHAnsi"/>
          <w:b/>
          <w:bCs/>
          <w:szCs w:val="22"/>
        </w:rPr>
        <w:t>Szombathelyen TOP Plusz tervezési feladatok I.” tárgyú közbeszerzési eljárás 1. rész, „Bölcsődék fejlesztése Szombathelyen”</w:t>
      </w:r>
      <w:r w:rsidR="00285A89" w:rsidRPr="00FA1383">
        <w:rPr>
          <w:rFonts w:asciiTheme="minorHAnsi" w:hAnsiTheme="minorHAnsi" w:cstheme="minorHAnsi"/>
          <w:b/>
          <w:bCs/>
          <w:szCs w:val="22"/>
        </w:rPr>
        <w:t xml:space="preserve"> </w:t>
      </w:r>
      <w:r w:rsidRPr="00FA1383">
        <w:rPr>
          <w:rFonts w:asciiTheme="minorHAnsi" w:hAnsiTheme="minorHAnsi" w:cstheme="minorHAnsi"/>
          <w:b/>
          <w:bCs/>
          <w:szCs w:val="22"/>
        </w:rPr>
        <w:t xml:space="preserve">(Tervező: </w:t>
      </w:r>
      <w:r w:rsidR="006D3D2A" w:rsidRPr="00FA1383">
        <w:rPr>
          <w:rFonts w:asciiTheme="minorHAnsi" w:hAnsiTheme="minorHAnsi" w:cstheme="minorHAnsi"/>
          <w:b/>
          <w:bCs/>
          <w:szCs w:val="22"/>
        </w:rPr>
        <w:t>ASZTERV Mérnöki Iroda Kft.</w:t>
      </w:r>
      <w:r w:rsidRPr="00FA1383">
        <w:rPr>
          <w:rFonts w:asciiTheme="minorHAnsi" w:hAnsiTheme="minorHAnsi" w:cstheme="minorHAnsi"/>
          <w:b/>
          <w:bCs/>
          <w:szCs w:val="22"/>
        </w:rPr>
        <w:t>)</w:t>
      </w:r>
      <w:r w:rsidR="006D3D2A" w:rsidRPr="00FA1383">
        <w:rPr>
          <w:rFonts w:asciiTheme="minorHAnsi" w:hAnsiTheme="minorHAnsi" w:cstheme="minorHAnsi"/>
          <w:b/>
          <w:bCs/>
          <w:szCs w:val="22"/>
        </w:rPr>
        <w:t>:</w:t>
      </w:r>
    </w:p>
    <w:p w14:paraId="7C234DF7" w14:textId="77777777" w:rsidR="006D3D2A" w:rsidRPr="00FA1383" w:rsidRDefault="006D3D2A" w:rsidP="000D6C43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Százszorszép Bölcsőde fejlesztése (9700 Szombathely, Váci Mihály u. 5.)</w:t>
      </w:r>
    </w:p>
    <w:p w14:paraId="7172EA7F" w14:textId="77777777" w:rsidR="006D3D2A" w:rsidRPr="00FA1383" w:rsidRDefault="006D3D2A" w:rsidP="000D6C43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Meseház Bölcsőde fejlesztése (9700 Szombathely, Fogaras u. 6.)</w:t>
      </w:r>
    </w:p>
    <w:p w14:paraId="609B0E62" w14:textId="77777777" w:rsidR="006D3D2A" w:rsidRPr="00FA1383" w:rsidRDefault="006D3D2A" w:rsidP="000D6C43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Bokréta Bölcsőde fejlesztése (9700 Szombathely, Barátság u. 22.)</w:t>
      </w:r>
    </w:p>
    <w:p w14:paraId="3783B65F" w14:textId="77777777" w:rsidR="006D3D2A" w:rsidRPr="00FA1383" w:rsidRDefault="006D3D2A" w:rsidP="000D6C43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Kuckó Bölcsőde/</w:t>
      </w:r>
      <w:proofErr w:type="spellStart"/>
      <w:r w:rsidRPr="00FA1383">
        <w:rPr>
          <w:rFonts w:asciiTheme="minorHAnsi" w:hAnsiTheme="minorHAnsi" w:cstheme="minorHAnsi"/>
          <w:szCs w:val="22"/>
        </w:rPr>
        <w:t>Babóca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A1383">
        <w:rPr>
          <w:rFonts w:asciiTheme="minorHAnsi" w:hAnsiTheme="minorHAnsi" w:cstheme="minorHAnsi"/>
          <w:szCs w:val="22"/>
        </w:rPr>
        <w:t>Minibölcsőde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fejlesztése (9700 Szombathely, Hadnagy u. 2/B.)</w:t>
      </w:r>
    </w:p>
    <w:p w14:paraId="52F81C26" w14:textId="77777777" w:rsidR="006D3D2A" w:rsidRPr="00FA1383" w:rsidRDefault="006D3D2A" w:rsidP="000D6C43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Csicsergő Bölcsőde fejlesztése (9700 Szombathely, Bem József u.9.)</w:t>
      </w:r>
    </w:p>
    <w:p w14:paraId="6497BE99" w14:textId="135CBC24" w:rsidR="006D3D2A" w:rsidRPr="00FA1383" w:rsidRDefault="006D3D2A" w:rsidP="00822AE4">
      <w:pPr>
        <w:spacing w:after="120"/>
        <w:ind w:left="709" w:hanging="284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</w:r>
      <w:proofErr w:type="spellStart"/>
      <w:r w:rsidRPr="00FA1383">
        <w:rPr>
          <w:rFonts w:asciiTheme="minorHAnsi" w:hAnsiTheme="minorHAnsi" w:cstheme="minorHAnsi"/>
          <w:szCs w:val="22"/>
        </w:rPr>
        <w:t>Csodaország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Bölcsőde/Manócska </w:t>
      </w:r>
      <w:proofErr w:type="spellStart"/>
      <w:r w:rsidRPr="00FA1383">
        <w:rPr>
          <w:rFonts w:asciiTheme="minorHAnsi" w:hAnsiTheme="minorHAnsi" w:cstheme="minorHAnsi"/>
          <w:szCs w:val="22"/>
        </w:rPr>
        <w:t>Minibölcsőde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fejlesztése (Szombathely, Szűrcsapó u. 43/A.)</w:t>
      </w:r>
    </w:p>
    <w:p w14:paraId="2CC05B04" w14:textId="570AE3FF" w:rsidR="006D3D2A" w:rsidRPr="00FA1383" w:rsidRDefault="00F07E0C" w:rsidP="000D6C43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b</w:t>
      </w:r>
      <w:r w:rsidR="0051258E" w:rsidRPr="00FA1383">
        <w:rPr>
          <w:rFonts w:asciiTheme="minorHAnsi" w:hAnsiTheme="minorHAnsi" w:cstheme="minorHAnsi"/>
          <w:b/>
          <w:bCs/>
          <w:szCs w:val="22"/>
        </w:rPr>
        <w:t xml:space="preserve">) </w:t>
      </w:r>
      <w:r w:rsidR="0051258E" w:rsidRPr="00FA1383">
        <w:rPr>
          <w:rFonts w:asciiTheme="minorHAnsi" w:hAnsiTheme="minorHAnsi" w:cstheme="minorHAnsi"/>
          <w:b/>
          <w:bCs/>
          <w:szCs w:val="22"/>
        </w:rPr>
        <w:tab/>
      </w:r>
      <w:r w:rsidR="0014572F" w:rsidRPr="00FA1383">
        <w:rPr>
          <w:rFonts w:asciiTheme="minorHAnsi" w:hAnsiTheme="minorHAnsi" w:cstheme="minorHAnsi"/>
          <w:b/>
          <w:bCs/>
          <w:szCs w:val="22"/>
        </w:rPr>
        <w:t>„</w:t>
      </w:r>
      <w:r w:rsidR="006D3D2A" w:rsidRPr="00FA1383">
        <w:rPr>
          <w:rFonts w:asciiTheme="minorHAnsi" w:hAnsiTheme="minorHAnsi" w:cstheme="minorHAnsi"/>
          <w:b/>
          <w:bCs/>
          <w:szCs w:val="22"/>
        </w:rPr>
        <w:t xml:space="preserve">Szombathelyen TOP Plusz tervezési feladatok I.” tárgyú közbeszerzési eljárás 2. rész, „Gyermekjóléti és szociális </w:t>
      </w:r>
      <w:proofErr w:type="spellStart"/>
      <w:r w:rsidR="006D3D2A" w:rsidRPr="00FA1383">
        <w:rPr>
          <w:rFonts w:asciiTheme="minorHAnsi" w:hAnsiTheme="minorHAnsi" w:cstheme="minorHAnsi"/>
          <w:b/>
          <w:bCs/>
          <w:szCs w:val="22"/>
        </w:rPr>
        <w:t>alapszolg</w:t>
      </w:r>
      <w:proofErr w:type="spellEnd"/>
      <w:r w:rsidR="006D3D2A" w:rsidRPr="00FA1383">
        <w:rPr>
          <w:rFonts w:asciiTheme="minorHAnsi" w:hAnsiTheme="minorHAnsi" w:cstheme="minorHAnsi"/>
          <w:b/>
          <w:bCs/>
          <w:szCs w:val="22"/>
        </w:rPr>
        <w:t xml:space="preserve">. </w:t>
      </w:r>
      <w:proofErr w:type="gramStart"/>
      <w:r w:rsidR="006D3D2A" w:rsidRPr="00FA1383">
        <w:rPr>
          <w:rFonts w:asciiTheme="minorHAnsi" w:hAnsiTheme="minorHAnsi" w:cstheme="minorHAnsi"/>
          <w:b/>
          <w:bCs/>
          <w:szCs w:val="22"/>
        </w:rPr>
        <w:t>fejlesztése</w:t>
      </w:r>
      <w:proofErr w:type="gramEnd"/>
      <w:r w:rsidR="006D3D2A" w:rsidRPr="00FA1383">
        <w:rPr>
          <w:rFonts w:asciiTheme="minorHAnsi" w:hAnsiTheme="minorHAnsi" w:cstheme="minorHAnsi"/>
          <w:b/>
          <w:bCs/>
          <w:szCs w:val="22"/>
        </w:rPr>
        <w:t>”</w:t>
      </w:r>
      <w:r w:rsidR="0051258E" w:rsidRPr="00FA1383">
        <w:rPr>
          <w:rFonts w:asciiTheme="minorHAnsi" w:hAnsiTheme="minorHAnsi" w:cstheme="minorHAnsi"/>
          <w:b/>
          <w:bCs/>
          <w:szCs w:val="22"/>
        </w:rPr>
        <w:t xml:space="preserve"> </w:t>
      </w:r>
      <w:r w:rsidR="006D3D2A" w:rsidRPr="00FA1383">
        <w:rPr>
          <w:rFonts w:asciiTheme="minorHAnsi" w:hAnsiTheme="minorHAnsi" w:cstheme="minorHAnsi"/>
          <w:b/>
          <w:bCs/>
          <w:szCs w:val="22"/>
        </w:rPr>
        <w:t>(Tervező: ASZTERV Mérnöki Iroda Kft.):</w:t>
      </w:r>
    </w:p>
    <w:p w14:paraId="23F2AE6F" w14:textId="4E1C04FD" w:rsidR="0051258E" w:rsidRPr="00FA1383" w:rsidRDefault="006D3D2A" w:rsidP="00822AE4">
      <w:pPr>
        <w:spacing w:after="120"/>
        <w:ind w:left="709" w:hanging="284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Pálos Károly Szociális Szolgáltató Központ és Gyermekjóléti Szolgálat épületének korszerűsítése (9700 Szombathely, Jászai Mari utca 4.)</w:t>
      </w:r>
    </w:p>
    <w:p w14:paraId="301A9B76" w14:textId="135B4B91" w:rsidR="0051258E" w:rsidRPr="00FA1383" w:rsidRDefault="00F07E0C" w:rsidP="000D6C43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c</w:t>
      </w:r>
      <w:r w:rsidR="0051258E" w:rsidRPr="00FA1383">
        <w:rPr>
          <w:rFonts w:asciiTheme="minorHAnsi" w:hAnsiTheme="minorHAnsi" w:cstheme="minorHAnsi"/>
          <w:b/>
          <w:bCs/>
          <w:szCs w:val="22"/>
        </w:rPr>
        <w:t>)</w:t>
      </w:r>
      <w:r w:rsidR="0051258E" w:rsidRPr="00FA1383">
        <w:rPr>
          <w:rFonts w:asciiTheme="minorHAnsi" w:hAnsiTheme="minorHAnsi" w:cstheme="minorHAnsi"/>
          <w:b/>
          <w:bCs/>
          <w:szCs w:val="22"/>
        </w:rPr>
        <w:tab/>
        <w:t xml:space="preserve"> </w:t>
      </w:r>
      <w:r w:rsidR="0014572F" w:rsidRPr="00FA1383">
        <w:rPr>
          <w:rFonts w:asciiTheme="minorHAnsi" w:hAnsiTheme="minorHAnsi" w:cstheme="minorHAnsi"/>
          <w:b/>
          <w:bCs/>
          <w:szCs w:val="22"/>
        </w:rPr>
        <w:t>„</w:t>
      </w:r>
      <w:r w:rsidR="006D3D2A" w:rsidRPr="00FA1383">
        <w:rPr>
          <w:rFonts w:asciiTheme="minorHAnsi" w:hAnsiTheme="minorHAnsi" w:cstheme="minorHAnsi"/>
          <w:b/>
          <w:bCs/>
          <w:szCs w:val="22"/>
        </w:rPr>
        <w:t>Szombathelyen TOP Plusz tervezési feladatok I.” tárgyú közbeszerzési eljárás 3. rész, „Óvoda fejlesztések Szombathelyen” (Tervező: ASZTERV Mérnöki Iroda Kft.):</w:t>
      </w:r>
    </w:p>
    <w:p w14:paraId="49F401B9" w14:textId="05168692" w:rsidR="0014572F" w:rsidRPr="00FA1383" w:rsidRDefault="0014572F" w:rsidP="000D6C43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lastRenderedPageBreak/>
        <w:t>-</w:t>
      </w:r>
      <w:r w:rsidRPr="00FA1383">
        <w:rPr>
          <w:rFonts w:asciiTheme="minorHAnsi" w:hAnsiTheme="minorHAnsi" w:cstheme="minorHAnsi"/>
          <w:szCs w:val="22"/>
        </w:rPr>
        <w:tab/>
        <w:t>Szombathelyi Barátság Óvoda (9700 Szombathely, Barátság utca 22.)</w:t>
      </w:r>
    </w:p>
    <w:p w14:paraId="53E96DC0" w14:textId="4F4E556F" w:rsidR="0014572F" w:rsidRPr="00FA1383" w:rsidRDefault="0014572F" w:rsidP="000D6C43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Szombathelyi Kőrösi Csoma Sándor Utcai Óvoda (9700 Szombathely, Kőrösi Csoma Sándor utca 7.)</w:t>
      </w:r>
    </w:p>
    <w:p w14:paraId="3514334B" w14:textId="68A1B6BE" w:rsidR="0014572F" w:rsidRPr="00FA1383" w:rsidRDefault="0014572F" w:rsidP="00822AE4">
      <w:pPr>
        <w:spacing w:after="120"/>
        <w:ind w:left="709" w:hanging="284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 xml:space="preserve">Szombathelyi Vadvirág Óvoda (9700 Szombathely, </w:t>
      </w:r>
      <w:proofErr w:type="spellStart"/>
      <w:r w:rsidRPr="00FA1383">
        <w:rPr>
          <w:rFonts w:asciiTheme="minorHAnsi" w:hAnsiTheme="minorHAnsi" w:cstheme="minorHAnsi"/>
          <w:szCs w:val="22"/>
        </w:rPr>
        <w:t>Selmec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utca 2.)</w:t>
      </w:r>
    </w:p>
    <w:p w14:paraId="6BBA3753" w14:textId="119C100D" w:rsidR="00FA4C17" w:rsidRPr="00FA1383" w:rsidRDefault="00FA4C17" w:rsidP="000D6C43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d)</w:t>
      </w:r>
      <w:r w:rsidRPr="00FA1383">
        <w:rPr>
          <w:rFonts w:asciiTheme="minorHAnsi" w:hAnsiTheme="minorHAnsi" w:cstheme="minorHAnsi"/>
          <w:b/>
          <w:bCs/>
          <w:szCs w:val="22"/>
        </w:rPr>
        <w:tab/>
      </w:r>
      <w:r w:rsidR="0014572F" w:rsidRPr="00FA1383">
        <w:rPr>
          <w:rFonts w:asciiTheme="minorHAnsi" w:hAnsiTheme="minorHAnsi" w:cstheme="minorHAnsi"/>
          <w:b/>
          <w:bCs/>
          <w:szCs w:val="22"/>
        </w:rPr>
        <w:t>„Szombathelyen TOP Plusz tervezési feladatok I.” tárgyú közbeszerzési eljárás 5. rész, „Szociális alapszolgáltatások fejlesztése” (Tervező: ASZTERV Mérnöki Iroda Kft.)</w:t>
      </w:r>
    </w:p>
    <w:p w14:paraId="0B8B2C05" w14:textId="7425FDDC" w:rsidR="0014572F" w:rsidRPr="00FA1383" w:rsidRDefault="0014572F" w:rsidP="00822AE4">
      <w:pPr>
        <w:spacing w:after="120"/>
        <w:ind w:left="709" w:hanging="284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Idősek Klubja IX. számú szakmai egység (9700 Szombathely, Pozsony u. 47.)</w:t>
      </w:r>
    </w:p>
    <w:p w14:paraId="4FC6C69B" w14:textId="1BC35575" w:rsidR="0014572F" w:rsidRPr="00FA1383" w:rsidRDefault="0014572F" w:rsidP="000D6C43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FA1383">
        <w:rPr>
          <w:rFonts w:asciiTheme="minorHAnsi" w:hAnsiTheme="minorHAnsi" w:cstheme="minorHAnsi"/>
          <w:b/>
          <w:bCs/>
          <w:szCs w:val="22"/>
        </w:rPr>
        <w:t>e</w:t>
      </w:r>
      <w:proofErr w:type="gramEnd"/>
      <w:r w:rsidRPr="00FA1383">
        <w:rPr>
          <w:rFonts w:asciiTheme="minorHAnsi" w:hAnsiTheme="minorHAnsi" w:cstheme="minorHAnsi"/>
          <w:b/>
          <w:bCs/>
          <w:szCs w:val="22"/>
        </w:rPr>
        <w:t>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6. rész, „Egészségügyi alapellátás fejlesztése” (Tervező: ASZTERV Mérnöki Iroda Kft.):</w:t>
      </w:r>
    </w:p>
    <w:p w14:paraId="42CAFA73" w14:textId="0E7F7521" w:rsidR="0014572F" w:rsidRPr="00FA1383" w:rsidRDefault="0014572F" w:rsidP="000D6C43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</w:r>
      <w:r w:rsidR="000246BD" w:rsidRPr="00FA1383">
        <w:rPr>
          <w:rFonts w:asciiTheme="minorHAnsi" w:hAnsiTheme="minorHAnsi" w:cstheme="minorHAnsi"/>
          <w:szCs w:val="22"/>
        </w:rPr>
        <w:t>Rumi úti Orvosi rendelők (9700 Szombathely, Rumi út 74.)</w:t>
      </w:r>
    </w:p>
    <w:p w14:paraId="25BFBB00" w14:textId="3FB6E2AC" w:rsidR="000246BD" w:rsidRPr="00FA1383" w:rsidRDefault="000246BD" w:rsidP="000D6C43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Szent Márton úti Orvosi rendelők (9700 Szombathely, Szent Márton u. 20-24.)</w:t>
      </w:r>
    </w:p>
    <w:p w14:paraId="6C979DCA" w14:textId="5CA9F201" w:rsidR="000246BD" w:rsidRPr="00FA1383" w:rsidRDefault="000246BD" w:rsidP="000D6C43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Szűrcsapó úti Orvosi rendelők (9700 Szombathely, Szűrcsapó u. 23.)</w:t>
      </w:r>
    </w:p>
    <w:p w14:paraId="2793BD9D" w14:textId="26B9F4E1" w:rsidR="000246BD" w:rsidRPr="00FA1383" w:rsidRDefault="000246BD" w:rsidP="000D6C43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Váci Mihály úti Orvosi rendelők (9700Szombathely, Váci M. u. 3.)</w:t>
      </w:r>
    </w:p>
    <w:p w14:paraId="1ED1D413" w14:textId="77777777" w:rsidR="0014572F" w:rsidRPr="00FA1383" w:rsidRDefault="0014572F" w:rsidP="0051258E">
      <w:pPr>
        <w:jc w:val="both"/>
        <w:rPr>
          <w:rFonts w:asciiTheme="minorHAnsi" w:hAnsiTheme="minorHAnsi" w:cstheme="minorHAnsi"/>
          <w:szCs w:val="22"/>
        </w:rPr>
      </w:pPr>
    </w:p>
    <w:p w14:paraId="2EC5AE04" w14:textId="5ABE5A50" w:rsidR="006F2539" w:rsidRPr="00FA1383" w:rsidRDefault="00FA1383" w:rsidP="00A5467C">
      <w:pPr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A tervek az előterjesztés mellékletét képezik, illetve az ülésen kerülnek kiosztásra és ismertetésre.</w:t>
      </w:r>
    </w:p>
    <w:p w14:paraId="14C1D3F1" w14:textId="77777777" w:rsidR="006F2539" w:rsidRPr="00FA1383" w:rsidRDefault="006F2539" w:rsidP="00A5467C">
      <w:pPr>
        <w:jc w:val="both"/>
        <w:rPr>
          <w:rFonts w:asciiTheme="minorHAnsi" w:hAnsiTheme="minorHAnsi" w:cstheme="minorHAnsi"/>
          <w:szCs w:val="22"/>
        </w:rPr>
      </w:pPr>
    </w:p>
    <w:p w14:paraId="37A3F4F8" w14:textId="4DAAD066" w:rsidR="00A5467C" w:rsidRPr="00FA1383" w:rsidRDefault="00A5467C" w:rsidP="00A5467C">
      <w:pPr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Kérem a Tisztelt Bizottságot, hogy a</w:t>
      </w:r>
      <w:r w:rsidR="006F2539" w:rsidRPr="00FA1383">
        <w:rPr>
          <w:rFonts w:asciiTheme="minorHAnsi" w:hAnsiTheme="minorHAnsi" w:cstheme="minorHAnsi"/>
          <w:szCs w:val="22"/>
        </w:rPr>
        <w:t xml:space="preserve"> terveket megtekinteni és megtárgyalni, valamint a határozati javaslatot</w:t>
      </w:r>
      <w:r w:rsidRPr="00FA1383">
        <w:rPr>
          <w:rFonts w:asciiTheme="minorHAnsi" w:hAnsiTheme="minorHAnsi" w:cstheme="minorHAnsi"/>
          <w:szCs w:val="22"/>
        </w:rPr>
        <w:t xml:space="preserve"> elfogadni szíveskedjék.</w:t>
      </w:r>
    </w:p>
    <w:p w14:paraId="52FE81B5" w14:textId="721E98BE" w:rsidR="006F2539" w:rsidRPr="00FA1383" w:rsidRDefault="006F2539" w:rsidP="00A5467C">
      <w:pPr>
        <w:jc w:val="both"/>
        <w:rPr>
          <w:rFonts w:asciiTheme="minorHAnsi" w:hAnsiTheme="minorHAnsi" w:cstheme="minorHAnsi"/>
          <w:szCs w:val="22"/>
        </w:rPr>
      </w:pPr>
    </w:p>
    <w:p w14:paraId="309CF645" w14:textId="7202FF03" w:rsidR="001E645A" w:rsidRPr="00FA1383" w:rsidRDefault="001E645A" w:rsidP="001E645A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Szombathely, 202</w:t>
      </w:r>
      <w:r w:rsidR="000246BD" w:rsidRPr="00FA1383">
        <w:rPr>
          <w:rFonts w:asciiTheme="minorHAnsi" w:hAnsiTheme="minorHAnsi" w:cstheme="minorHAnsi"/>
          <w:b/>
          <w:bCs/>
          <w:szCs w:val="22"/>
        </w:rPr>
        <w:t>6</w:t>
      </w:r>
      <w:r w:rsidRPr="00FA1383">
        <w:rPr>
          <w:rFonts w:asciiTheme="minorHAnsi" w:hAnsiTheme="minorHAnsi" w:cstheme="minorHAnsi"/>
          <w:b/>
          <w:bCs/>
          <w:szCs w:val="22"/>
        </w:rPr>
        <w:t xml:space="preserve">. </w:t>
      </w:r>
      <w:r w:rsidR="000246BD" w:rsidRPr="00FA1383">
        <w:rPr>
          <w:rFonts w:asciiTheme="minorHAnsi" w:hAnsiTheme="minorHAnsi" w:cstheme="minorHAnsi"/>
          <w:b/>
          <w:bCs/>
          <w:szCs w:val="22"/>
        </w:rPr>
        <w:t>július</w:t>
      </w:r>
      <w:r w:rsidRPr="00FA1383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Pr="00FA1383">
        <w:rPr>
          <w:rFonts w:asciiTheme="minorHAnsi" w:hAnsiTheme="minorHAnsi" w:cstheme="minorHAnsi"/>
          <w:b/>
          <w:bCs/>
          <w:szCs w:val="22"/>
        </w:rPr>
        <w:t>„          ”</w:t>
      </w:r>
      <w:proofErr w:type="gramEnd"/>
    </w:p>
    <w:p w14:paraId="06CA9281" w14:textId="77777777" w:rsidR="0003487B" w:rsidRPr="00FA1383" w:rsidRDefault="0003487B" w:rsidP="001E645A">
      <w:pPr>
        <w:ind w:left="4820"/>
        <w:jc w:val="center"/>
        <w:rPr>
          <w:rFonts w:asciiTheme="minorHAnsi" w:hAnsiTheme="minorHAnsi" w:cstheme="minorHAnsi"/>
          <w:b/>
          <w:bCs/>
          <w:szCs w:val="22"/>
          <w:lang w:val="x-none" w:eastAsia="x-none"/>
        </w:rPr>
      </w:pPr>
    </w:p>
    <w:p w14:paraId="05E35AE1" w14:textId="77777777" w:rsidR="0003487B" w:rsidRPr="00FA1383" w:rsidRDefault="0003487B" w:rsidP="001E645A">
      <w:pPr>
        <w:ind w:left="4820"/>
        <w:jc w:val="center"/>
        <w:rPr>
          <w:rFonts w:asciiTheme="minorHAnsi" w:hAnsiTheme="minorHAnsi" w:cstheme="minorHAnsi"/>
          <w:b/>
          <w:bCs/>
          <w:szCs w:val="22"/>
          <w:lang w:val="x-none" w:eastAsia="x-none"/>
        </w:rPr>
      </w:pPr>
    </w:p>
    <w:p w14:paraId="0F5CEB67" w14:textId="77777777" w:rsidR="00822AE4" w:rsidRPr="00FA1383" w:rsidRDefault="00822AE4" w:rsidP="001E645A">
      <w:pPr>
        <w:ind w:left="4820"/>
        <w:jc w:val="center"/>
        <w:rPr>
          <w:rFonts w:asciiTheme="minorHAnsi" w:hAnsiTheme="minorHAnsi" w:cstheme="minorHAnsi"/>
          <w:b/>
          <w:bCs/>
          <w:szCs w:val="22"/>
          <w:lang w:val="x-none" w:eastAsia="x-none"/>
        </w:rPr>
      </w:pPr>
    </w:p>
    <w:p w14:paraId="75F6E13B" w14:textId="7D5D3D6F" w:rsidR="001E645A" w:rsidRPr="00FA1383" w:rsidRDefault="001E645A" w:rsidP="001E645A">
      <w:pPr>
        <w:ind w:left="4820"/>
        <w:jc w:val="center"/>
        <w:rPr>
          <w:rFonts w:asciiTheme="minorHAnsi" w:hAnsiTheme="minorHAnsi" w:cstheme="minorHAnsi"/>
          <w:b/>
          <w:bCs/>
          <w:szCs w:val="22"/>
          <w:lang w:val="x-none" w:eastAsia="x-none"/>
        </w:rPr>
      </w:pPr>
      <w:r w:rsidRPr="00FA1383">
        <w:rPr>
          <w:rFonts w:asciiTheme="minorHAnsi" w:hAnsiTheme="minorHAnsi" w:cstheme="minorHAnsi"/>
          <w:b/>
          <w:bCs/>
          <w:szCs w:val="22"/>
          <w:lang w:val="x-none" w:eastAsia="x-none"/>
        </w:rPr>
        <w:t>/:</w:t>
      </w:r>
      <w:r w:rsidR="0003487B" w:rsidRPr="00FA1383">
        <w:rPr>
          <w:rFonts w:asciiTheme="minorHAnsi" w:hAnsiTheme="minorHAnsi" w:cstheme="minorHAnsi"/>
          <w:b/>
          <w:bCs/>
          <w:szCs w:val="22"/>
          <w:lang w:eastAsia="x-none"/>
        </w:rPr>
        <w:t xml:space="preserve"> </w:t>
      </w:r>
      <w:r w:rsidRPr="00FA1383">
        <w:rPr>
          <w:rFonts w:asciiTheme="minorHAnsi" w:hAnsiTheme="minorHAnsi" w:cstheme="minorHAnsi"/>
          <w:b/>
          <w:bCs/>
          <w:szCs w:val="22"/>
          <w:lang w:eastAsia="x-none"/>
        </w:rPr>
        <w:t xml:space="preserve">Dr. Horváth </w:t>
      </w:r>
      <w:proofErr w:type="gramStart"/>
      <w:r w:rsidRPr="00FA1383">
        <w:rPr>
          <w:rFonts w:asciiTheme="minorHAnsi" w:hAnsiTheme="minorHAnsi" w:cstheme="minorHAnsi"/>
          <w:b/>
          <w:bCs/>
          <w:szCs w:val="22"/>
          <w:lang w:eastAsia="x-none"/>
        </w:rPr>
        <w:t>Attila</w:t>
      </w:r>
      <w:r w:rsidR="0003487B" w:rsidRPr="00FA1383">
        <w:rPr>
          <w:rFonts w:asciiTheme="minorHAnsi" w:hAnsiTheme="minorHAnsi" w:cstheme="minorHAnsi"/>
          <w:b/>
          <w:bCs/>
          <w:szCs w:val="22"/>
          <w:lang w:eastAsia="x-none"/>
        </w:rPr>
        <w:t xml:space="preserve"> </w:t>
      </w:r>
      <w:r w:rsidRPr="00FA1383">
        <w:rPr>
          <w:rFonts w:asciiTheme="minorHAnsi" w:hAnsiTheme="minorHAnsi" w:cstheme="minorHAnsi"/>
          <w:b/>
          <w:bCs/>
          <w:szCs w:val="22"/>
          <w:lang w:val="x-none" w:eastAsia="x-none"/>
        </w:rPr>
        <w:t>:</w:t>
      </w:r>
      <w:proofErr w:type="gramEnd"/>
      <w:r w:rsidRPr="00FA1383">
        <w:rPr>
          <w:rFonts w:asciiTheme="minorHAnsi" w:hAnsiTheme="minorHAnsi" w:cstheme="minorHAnsi"/>
          <w:b/>
          <w:bCs/>
          <w:szCs w:val="22"/>
          <w:lang w:val="x-none" w:eastAsia="x-none"/>
        </w:rPr>
        <w:t>/</w:t>
      </w:r>
    </w:p>
    <w:p w14:paraId="1B2B9E14" w14:textId="77777777" w:rsidR="001E645A" w:rsidRPr="00FA1383" w:rsidRDefault="001E645A" w:rsidP="001E645A">
      <w:pPr>
        <w:ind w:left="4820"/>
        <w:jc w:val="center"/>
        <w:rPr>
          <w:rFonts w:asciiTheme="minorHAnsi" w:hAnsiTheme="minorHAnsi" w:cstheme="minorHAnsi"/>
          <w:b/>
          <w:bCs/>
          <w:szCs w:val="22"/>
          <w:lang w:val="x-none" w:eastAsia="x-none"/>
        </w:rPr>
      </w:pPr>
    </w:p>
    <w:p w14:paraId="79BB2B23" w14:textId="77777777" w:rsidR="00A5467C" w:rsidRPr="00FA1383" w:rsidRDefault="00A5467C" w:rsidP="0051258E">
      <w:pPr>
        <w:jc w:val="both"/>
        <w:rPr>
          <w:rFonts w:asciiTheme="minorHAnsi" w:hAnsiTheme="minorHAnsi" w:cstheme="minorHAnsi"/>
          <w:szCs w:val="22"/>
        </w:rPr>
      </w:pPr>
    </w:p>
    <w:p w14:paraId="0E352E0A" w14:textId="6605EA00" w:rsidR="00650882" w:rsidRPr="00FA1383" w:rsidRDefault="00650882" w:rsidP="00CD575A">
      <w:pPr>
        <w:jc w:val="center"/>
        <w:rPr>
          <w:rFonts w:asciiTheme="minorHAnsi" w:hAnsiTheme="minorHAnsi" w:cstheme="minorHAnsi"/>
          <w:b/>
          <w:szCs w:val="22"/>
        </w:rPr>
      </w:pPr>
      <w:bookmarkStart w:id="2" w:name="_Hlk113357529"/>
      <w:r w:rsidRPr="00FA1383">
        <w:rPr>
          <w:rFonts w:asciiTheme="minorHAnsi" w:hAnsiTheme="minorHAnsi" w:cstheme="minorHAnsi"/>
          <w:b/>
          <w:szCs w:val="22"/>
        </w:rPr>
        <w:t>HATÁROZATI JAVASLAT</w:t>
      </w:r>
    </w:p>
    <w:p w14:paraId="1443BC21" w14:textId="087C5B5E" w:rsidR="00604EDD" w:rsidRPr="00FA1383" w:rsidRDefault="00604EDD" w:rsidP="00604EDD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A1383">
        <w:rPr>
          <w:rFonts w:asciiTheme="minorHAnsi" w:hAnsiTheme="minorHAnsi" w:cstheme="minorHAnsi"/>
          <w:b/>
          <w:bCs/>
          <w:szCs w:val="22"/>
          <w:u w:val="single"/>
        </w:rPr>
        <w:t>.…./202</w:t>
      </w:r>
      <w:r w:rsidR="000246BD" w:rsidRPr="00FA1383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FA1383">
        <w:rPr>
          <w:rFonts w:asciiTheme="minorHAnsi" w:hAnsiTheme="minorHAnsi" w:cstheme="minorHAnsi"/>
          <w:b/>
          <w:bCs/>
          <w:szCs w:val="22"/>
          <w:u w:val="single"/>
        </w:rPr>
        <w:t>. (</w:t>
      </w:r>
      <w:r w:rsidR="000246BD" w:rsidRPr="00FA1383">
        <w:rPr>
          <w:rFonts w:asciiTheme="minorHAnsi" w:hAnsiTheme="minorHAnsi" w:cstheme="minorHAnsi"/>
          <w:b/>
          <w:bCs/>
          <w:szCs w:val="22"/>
          <w:u w:val="single"/>
        </w:rPr>
        <w:t>VII</w:t>
      </w:r>
      <w:r w:rsidR="0003487B" w:rsidRPr="00FA1383">
        <w:rPr>
          <w:rFonts w:asciiTheme="minorHAnsi" w:hAnsiTheme="minorHAnsi" w:cstheme="minorHAnsi"/>
          <w:b/>
          <w:bCs/>
          <w:szCs w:val="22"/>
          <w:u w:val="single"/>
        </w:rPr>
        <w:t>.</w:t>
      </w:r>
      <w:r w:rsidR="000246BD" w:rsidRPr="00FA1383">
        <w:rPr>
          <w:rFonts w:asciiTheme="minorHAnsi" w:hAnsiTheme="minorHAnsi" w:cstheme="minorHAnsi"/>
          <w:b/>
          <w:bCs/>
          <w:szCs w:val="22"/>
          <w:u w:val="single"/>
        </w:rPr>
        <w:t>14</w:t>
      </w:r>
      <w:r w:rsidRPr="00FA1383">
        <w:rPr>
          <w:rFonts w:asciiTheme="minorHAnsi" w:hAnsiTheme="minorHAnsi" w:cstheme="minorHAnsi"/>
          <w:b/>
          <w:bCs/>
          <w:szCs w:val="22"/>
          <w:u w:val="single"/>
        </w:rPr>
        <w:t xml:space="preserve">.) VISB. </w:t>
      </w:r>
      <w:proofErr w:type="gramStart"/>
      <w:r w:rsidRPr="00FA1383">
        <w:rPr>
          <w:rFonts w:asciiTheme="minorHAnsi" w:hAnsiTheme="minorHAnsi" w:cstheme="minorHAnsi"/>
          <w:b/>
          <w:bCs/>
          <w:szCs w:val="22"/>
          <w:u w:val="single"/>
        </w:rPr>
        <w:t>számú</w:t>
      </w:r>
      <w:proofErr w:type="gramEnd"/>
      <w:r w:rsidRPr="00FA1383">
        <w:rPr>
          <w:rFonts w:asciiTheme="minorHAnsi" w:hAnsiTheme="minorHAnsi" w:cstheme="minorHAnsi"/>
          <w:b/>
          <w:bCs/>
          <w:szCs w:val="22"/>
          <w:u w:val="single"/>
        </w:rPr>
        <w:t xml:space="preserve"> határozat</w:t>
      </w:r>
    </w:p>
    <w:bookmarkEnd w:id="2"/>
    <w:p w14:paraId="095FEF9F" w14:textId="2EA121C2" w:rsidR="00650882" w:rsidRPr="00FA1383" w:rsidRDefault="00650882" w:rsidP="00650882">
      <w:pPr>
        <w:rPr>
          <w:rFonts w:asciiTheme="minorHAnsi" w:hAnsiTheme="minorHAnsi" w:cstheme="minorHAnsi"/>
          <w:bCs/>
          <w:szCs w:val="22"/>
          <w:u w:val="single"/>
        </w:rPr>
      </w:pPr>
    </w:p>
    <w:p w14:paraId="63DD0B52" w14:textId="3C5B717E" w:rsidR="008C1301" w:rsidRPr="00FA1383" w:rsidRDefault="00650882" w:rsidP="00C66B3D">
      <w:pPr>
        <w:spacing w:after="120"/>
        <w:jc w:val="both"/>
        <w:rPr>
          <w:rFonts w:asciiTheme="minorHAnsi" w:hAnsiTheme="minorHAnsi" w:cstheme="minorHAnsi"/>
          <w:bCs/>
          <w:szCs w:val="22"/>
        </w:rPr>
      </w:pPr>
      <w:r w:rsidRPr="00FA1383">
        <w:rPr>
          <w:rFonts w:asciiTheme="minorHAnsi" w:hAnsiTheme="minorHAnsi" w:cstheme="minorHAnsi"/>
          <w:bCs/>
          <w:szCs w:val="22"/>
        </w:rPr>
        <w:t xml:space="preserve">A </w:t>
      </w:r>
      <w:r w:rsidR="004D174B" w:rsidRPr="00FA1383">
        <w:rPr>
          <w:rFonts w:asciiTheme="minorHAnsi" w:hAnsiTheme="minorHAnsi" w:cstheme="minorHAnsi"/>
          <w:bCs/>
          <w:szCs w:val="22"/>
        </w:rPr>
        <w:t xml:space="preserve">Városstratégiai, Idegenforgalmi és Sport Bizottság </w:t>
      </w:r>
      <w:r w:rsidR="00DC0450" w:rsidRPr="00FA1383">
        <w:rPr>
          <w:rFonts w:asciiTheme="minorHAnsi" w:hAnsiTheme="minorHAnsi" w:cstheme="minorHAnsi"/>
          <w:bCs/>
          <w:szCs w:val="22"/>
        </w:rPr>
        <w:t xml:space="preserve">a </w:t>
      </w:r>
      <w:r w:rsidR="00F828E8" w:rsidRPr="00FA1383">
        <w:rPr>
          <w:rFonts w:asciiTheme="minorHAnsi" w:hAnsiTheme="minorHAnsi" w:cstheme="minorHAnsi"/>
          <w:bCs/>
          <w:szCs w:val="22"/>
        </w:rPr>
        <w:t>„</w:t>
      </w:r>
      <w:r w:rsidR="00A33F15" w:rsidRPr="00FA1383">
        <w:rPr>
          <w:rFonts w:asciiTheme="minorHAnsi" w:hAnsiTheme="minorHAnsi" w:cstheme="minorHAnsi"/>
          <w:bCs/>
          <w:szCs w:val="22"/>
        </w:rPr>
        <w:t xml:space="preserve">Javaslat tervezéssel kapcsolatos </w:t>
      </w:r>
      <w:r w:rsidR="0003487B" w:rsidRPr="00FA1383">
        <w:rPr>
          <w:rFonts w:asciiTheme="minorHAnsi" w:hAnsiTheme="minorHAnsi" w:cstheme="minorHAnsi"/>
          <w:bCs/>
          <w:szCs w:val="22"/>
        </w:rPr>
        <w:t>döntés</w:t>
      </w:r>
      <w:r w:rsidR="00362244" w:rsidRPr="00FA1383">
        <w:rPr>
          <w:rFonts w:asciiTheme="minorHAnsi" w:hAnsiTheme="minorHAnsi" w:cstheme="minorHAnsi"/>
          <w:bCs/>
          <w:szCs w:val="22"/>
        </w:rPr>
        <w:t>ek</w:t>
      </w:r>
      <w:r w:rsidR="0003487B" w:rsidRPr="00FA1383">
        <w:rPr>
          <w:rFonts w:asciiTheme="minorHAnsi" w:hAnsiTheme="minorHAnsi" w:cstheme="minorHAnsi"/>
          <w:bCs/>
          <w:szCs w:val="22"/>
        </w:rPr>
        <w:t xml:space="preserve"> meghozatalára</w:t>
      </w:r>
      <w:r w:rsidR="00F828E8" w:rsidRPr="00FA1383">
        <w:rPr>
          <w:rFonts w:asciiTheme="minorHAnsi" w:hAnsiTheme="minorHAnsi" w:cstheme="minorHAnsi"/>
          <w:bCs/>
          <w:szCs w:val="22"/>
        </w:rPr>
        <w:t>”</w:t>
      </w:r>
      <w:r w:rsidRPr="00FA1383">
        <w:rPr>
          <w:rFonts w:asciiTheme="minorHAnsi" w:hAnsiTheme="minorHAnsi" w:cstheme="minorHAnsi"/>
          <w:bCs/>
          <w:szCs w:val="22"/>
        </w:rPr>
        <w:t xml:space="preserve"> </w:t>
      </w:r>
      <w:r w:rsidR="008C1301" w:rsidRPr="00FA1383">
        <w:rPr>
          <w:rFonts w:asciiTheme="minorHAnsi" w:hAnsiTheme="minorHAnsi" w:cstheme="minorHAnsi"/>
          <w:szCs w:val="22"/>
        </w:rPr>
        <w:t xml:space="preserve">című előterjesztést </w:t>
      </w:r>
      <w:r w:rsidR="00DC6527" w:rsidRPr="00FA1383">
        <w:rPr>
          <w:rFonts w:asciiTheme="minorHAnsi" w:hAnsiTheme="minorHAnsi" w:cstheme="minorHAnsi"/>
          <w:bCs/>
          <w:szCs w:val="22"/>
        </w:rPr>
        <w:t>megtárgyalta</w:t>
      </w:r>
      <w:r w:rsidR="00D95229" w:rsidRPr="00FA1383">
        <w:rPr>
          <w:rFonts w:asciiTheme="minorHAnsi" w:hAnsiTheme="minorHAnsi" w:cstheme="minorHAnsi"/>
          <w:bCs/>
          <w:szCs w:val="22"/>
        </w:rPr>
        <w:t>.</w:t>
      </w:r>
    </w:p>
    <w:p w14:paraId="5D721867" w14:textId="691B66D9" w:rsidR="001241E3" w:rsidRPr="00FA1383" w:rsidRDefault="00D95229" w:rsidP="00822AE4">
      <w:pPr>
        <w:spacing w:after="120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lastRenderedPageBreak/>
        <w:t>A Bizottság megismerte a</w:t>
      </w:r>
      <w:r w:rsidR="001241E3" w:rsidRPr="00FA1383">
        <w:rPr>
          <w:rFonts w:asciiTheme="minorHAnsi" w:hAnsiTheme="minorHAnsi" w:cstheme="minorHAnsi"/>
          <w:szCs w:val="22"/>
        </w:rPr>
        <w:t xml:space="preserve">z alábbi </w:t>
      </w:r>
      <w:r w:rsidRPr="00FA1383">
        <w:rPr>
          <w:rFonts w:asciiTheme="minorHAnsi" w:hAnsiTheme="minorHAnsi" w:cstheme="minorHAnsi"/>
          <w:szCs w:val="22"/>
        </w:rPr>
        <w:t xml:space="preserve">fejlesztési terveket, </w:t>
      </w:r>
      <w:r w:rsidR="00362244" w:rsidRPr="00FA1383">
        <w:rPr>
          <w:rFonts w:asciiTheme="minorHAnsi" w:hAnsiTheme="minorHAnsi" w:cstheme="minorHAnsi"/>
          <w:szCs w:val="22"/>
        </w:rPr>
        <w:t>a</w:t>
      </w:r>
      <w:r w:rsidRPr="00FA1383">
        <w:rPr>
          <w:rFonts w:asciiTheme="minorHAnsi" w:hAnsiTheme="minorHAnsi" w:cstheme="minorHAnsi"/>
          <w:szCs w:val="22"/>
        </w:rPr>
        <w:t>melyek tartalmával egyetért, azokat</w:t>
      </w:r>
      <w:r w:rsidR="00683E9D" w:rsidRPr="00FA1383">
        <w:rPr>
          <w:rFonts w:asciiTheme="minorHAnsi" w:hAnsiTheme="minorHAnsi" w:cstheme="minorHAnsi"/>
          <w:szCs w:val="22"/>
        </w:rPr>
        <w:t xml:space="preserve"> az SZMSZ 54. § (1) bekezdés 18. pontja alapján</w:t>
      </w:r>
      <w:r w:rsidRPr="00FA1383">
        <w:rPr>
          <w:rFonts w:asciiTheme="minorHAnsi" w:hAnsiTheme="minorHAnsi" w:cstheme="minorHAnsi"/>
          <w:szCs w:val="22"/>
        </w:rPr>
        <w:t xml:space="preserve"> </w:t>
      </w:r>
      <w:r w:rsidR="00FA1383" w:rsidRPr="00FA1383">
        <w:rPr>
          <w:rFonts w:asciiTheme="minorHAnsi" w:hAnsiTheme="minorHAnsi" w:cstheme="minorHAnsi"/>
          <w:szCs w:val="22"/>
        </w:rPr>
        <w:t xml:space="preserve">elfogadásra és </w:t>
      </w:r>
      <w:r w:rsidR="00822AE4" w:rsidRPr="00FA1383">
        <w:rPr>
          <w:rFonts w:asciiTheme="minorHAnsi" w:hAnsiTheme="minorHAnsi" w:cstheme="minorHAnsi"/>
          <w:szCs w:val="22"/>
        </w:rPr>
        <w:t>továbbtervezésre javasolja</w:t>
      </w:r>
      <w:r w:rsidR="001241E3" w:rsidRPr="00FA1383">
        <w:rPr>
          <w:rFonts w:asciiTheme="minorHAnsi" w:hAnsiTheme="minorHAnsi" w:cstheme="minorHAnsi"/>
          <w:szCs w:val="22"/>
        </w:rPr>
        <w:t>:</w:t>
      </w:r>
    </w:p>
    <w:p w14:paraId="1AEEDF96" w14:textId="7ED9E44D" w:rsidR="000246BD" w:rsidRPr="00FA1383" w:rsidRDefault="00822AE4" w:rsidP="00822AE4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proofErr w:type="gramStart"/>
      <w:r w:rsidRPr="00FA1383">
        <w:rPr>
          <w:rFonts w:asciiTheme="minorHAnsi" w:hAnsiTheme="minorHAnsi" w:cstheme="minorHAnsi"/>
          <w:b/>
          <w:bCs/>
          <w:szCs w:val="22"/>
        </w:rPr>
        <w:t>a</w:t>
      </w:r>
      <w:proofErr w:type="gramEnd"/>
      <w:r w:rsidRPr="00FA1383">
        <w:rPr>
          <w:rFonts w:asciiTheme="minorHAnsi" w:hAnsiTheme="minorHAnsi" w:cstheme="minorHAnsi"/>
          <w:b/>
          <w:bCs/>
          <w:szCs w:val="22"/>
        </w:rPr>
        <w:t>)</w:t>
      </w:r>
      <w:r w:rsidR="000246BD"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1. rész, „Bölcsődék fejlesztése Szombathelyen” (Tervező: ASZTERV Mérnöki Iroda Kft.):</w:t>
      </w:r>
    </w:p>
    <w:p w14:paraId="59043EE7" w14:textId="77777777" w:rsidR="000246BD" w:rsidRPr="00FA1383" w:rsidRDefault="000246BD" w:rsidP="00822AE4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Százszorszép Bölcsőde fejlesztése (9700 Szombathely, Váci Mihály u. 5.)</w:t>
      </w:r>
    </w:p>
    <w:p w14:paraId="12EE13B7" w14:textId="77777777" w:rsidR="000246BD" w:rsidRPr="00FA1383" w:rsidRDefault="000246BD" w:rsidP="00822AE4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Meseház Bölcsőde fejlesztése (9700 Szombathely, Fogaras u. 6.)</w:t>
      </w:r>
    </w:p>
    <w:p w14:paraId="52770741" w14:textId="77777777" w:rsidR="000246BD" w:rsidRPr="00FA1383" w:rsidRDefault="000246BD" w:rsidP="00822AE4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Bokréta Bölcsőde fejlesztése (9700 Szombathely, Barátság u. 22.)</w:t>
      </w:r>
    </w:p>
    <w:p w14:paraId="3B5E3629" w14:textId="77777777" w:rsidR="000246BD" w:rsidRPr="00FA1383" w:rsidRDefault="000246BD" w:rsidP="00822AE4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Kuckó Bölcsőde/</w:t>
      </w:r>
      <w:proofErr w:type="spellStart"/>
      <w:r w:rsidRPr="00FA1383">
        <w:rPr>
          <w:rFonts w:asciiTheme="minorHAnsi" w:hAnsiTheme="minorHAnsi" w:cstheme="minorHAnsi"/>
          <w:szCs w:val="22"/>
        </w:rPr>
        <w:t>Babóca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A1383">
        <w:rPr>
          <w:rFonts w:asciiTheme="minorHAnsi" w:hAnsiTheme="minorHAnsi" w:cstheme="minorHAnsi"/>
          <w:szCs w:val="22"/>
        </w:rPr>
        <w:t>Minibölcsőde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fejlesztése (9700 Szombathely, Hadnagy u. 2/B.)</w:t>
      </w:r>
    </w:p>
    <w:p w14:paraId="28508BCD" w14:textId="77777777" w:rsidR="000246BD" w:rsidRPr="00FA1383" w:rsidRDefault="000246BD" w:rsidP="00822AE4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Csicsergő Bölcsőde fejlesztése (9700 Szombathely, Bem József u.9.)</w:t>
      </w:r>
    </w:p>
    <w:p w14:paraId="35100733" w14:textId="77777777" w:rsidR="000246BD" w:rsidRPr="00FA1383" w:rsidRDefault="000246BD" w:rsidP="00822AE4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</w:r>
      <w:proofErr w:type="spellStart"/>
      <w:r w:rsidRPr="00FA1383">
        <w:rPr>
          <w:rFonts w:asciiTheme="minorHAnsi" w:hAnsiTheme="minorHAnsi" w:cstheme="minorHAnsi"/>
          <w:szCs w:val="22"/>
        </w:rPr>
        <w:t>Csodaország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Bölcsőde/Manócska </w:t>
      </w:r>
      <w:proofErr w:type="spellStart"/>
      <w:r w:rsidRPr="00FA1383">
        <w:rPr>
          <w:rFonts w:asciiTheme="minorHAnsi" w:hAnsiTheme="minorHAnsi" w:cstheme="minorHAnsi"/>
          <w:szCs w:val="22"/>
        </w:rPr>
        <w:t>Minibölcsőde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fejlesztése (Szombathely, Szűrcsapó u. 43/A.)</w:t>
      </w:r>
    </w:p>
    <w:p w14:paraId="42F0ED32" w14:textId="4F6C4A5F" w:rsidR="000246BD" w:rsidRPr="00FA1383" w:rsidRDefault="00822AE4" w:rsidP="00822AE4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b)</w:t>
      </w:r>
      <w:r w:rsidR="000246BD"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2. rész, „Gyerm</w:t>
      </w:r>
      <w:r w:rsidRPr="00FA1383">
        <w:rPr>
          <w:rFonts w:asciiTheme="minorHAnsi" w:hAnsiTheme="minorHAnsi" w:cstheme="minorHAnsi"/>
          <w:b/>
          <w:bCs/>
          <w:szCs w:val="22"/>
        </w:rPr>
        <w:t>ekjóléti és szociális alapszolgáltatások</w:t>
      </w:r>
      <w:r w:rsidR="000246BD" w:rsidRPr="00FA1383">
        <w:rPr>
          <w:rFonts w:asciiTheme="minorHAnsi" w:hAnsiTheme="minorHAnsi" w:cstheme="minorHAnsi"/>
          <w:b/>
          <w:bCs/>
          <w:szCs w:val="22"/>
        </w:rPr>
        <w:t xml:space="preserve"> fejlesztése” (Tervező: ASZTERV Mérnöki Iroda Kft.):</w:t>
      </w:r>
    </w:p>
    <w:p w14:paraId="2FC85D73" w14:textId="77777777" w:rsidR="000246BD" w:rsidRPr="00FA1383" w:rsidRDefault="000246BD" w:rsidP="00822AE4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Pálos Károly Szociális Szolgáltató Központ és Gyermekjóléti Szolgálat épületének korszerűsítése (9700 Szombathely, Jászai Mari utca 4.)</w:t>
      </w:r>
    </w:p>
    <w:p w14:paraId="34B5C6CA" w14:textId="08185AF5" w:rsidR="000246BD" w:rsidRPr="00FA1383" w:rsidRDefault="000246BD" w:rsidP="00822AE4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c)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3. rész, „Óvoda fejlesztések Szombathelyen” (Tervező: ASZTERV Mérnöki Iroda Kft.):</w:t>
      </w:r>
    </w:p>
    <w:p w14:paraId="3C980E32" w14:textId="77777777" w:rsidR="000246BD" w:rsidRPr="00FA1383" w:rsidRDefault="000246BD" w:rsidP="00822AE4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Szombathelyi Barátság Óvoda (9700 Szombathely, Barátság utca 22.)</w:t>
      </w:r>
    </w:p>
    <w:p w14:paraId="306573B3" w14:textId="77777777" w:rsidR="000246BD" w:rsidRPr="00FA1383" w:rsidRDefault="000246BD" w:rsidP="00822AE4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Szombathelyi Kőrösi Csoma Sándor Utcai Óvoda (9700 Szombathely, Kőrösi Csoma Sándor utca 7.)</w:t>
      </w:r>
    </w:p>
    <w:p w14:paraId="3F146435" w14:textId="77777777" w:rsidR="000246BD" w:rsidRPr="00FA1383" w:rsidRDefault="000246BD" w:rsidP="00822AE4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 xml:space="preserve">Szombathelyi Vadvirág Óvoda (9700 Szombathely, </w:t>
      </w:r>
      <w:proofErr w:type="spellStart"/>
      <w:r w:rsidRPr="00FA1383">
        <w:rPr>
          <w:rFonts w:asciiTheme="minorHAnsi" w:hAnsiTheme="minorHAnsi" w:cstheme="minorHAnsi"/>
          <w:szCs w:val="22"/>
        </w:rPr>
        <w:t>Selmec</w:t>
      </w:r>
      <w:proofErr w:type="spellEnd"/>
      <w:r w:rsidRPr="00FA1383">
        <w:rPr>
          <w:rFonts w:asciiTheme="minorHAnsi" w:hAnsiTheme="minorHAnsi" w:cstheme="minorHAnsi"/>
          <w:szCs w:val="22"/>
        </w:rPr>
        <w:t xml:space="preserve"> utca 2.)</w:t>
      </w:r>
    </w:p>
    <w:p w14:paraId="0C55185A" w14:textId="77777777" w:rsidR="000246BD" w:rsidRPr="00FA1383" w:rsidRDefault="000246BD" w:rsidP="00822AE4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</w:rPr>
        <w:t>d)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5. rész, „Szociális alapszolgáltatások fejlesztése” (Tervező: ASZTERV Mérnöki Iroda Kft.)</w:t>
      </w:r>
    </w:p>
    <w:p w14:paraId="3793F908" w14:textId="77777777" w:rsidR="000246BD" w:rsidRPr="00FA1383" w:rsidRDefault="000246BD" w:rsidP="00822AE4">
      <w:pPr>
        <w:spacing w:after="12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Idősek Klubja IX. számú szakmai egység (9700 Szombathely, Pozsony u. 47.)</w:t>
      </w:r>
    </w:p>
    <w:p w14:paraId="42C5748F" w14:textId="77777777" w:rsidR="000246BD" w:rsidRPr="00FA1383" w:rsidRDefault="000246BD" w:rsidP="00822AE4">
      <w:pPr>
        <w:ind w:left="426" w:hanging="426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FA1383">
        <w:rPr>
          <w:rFonts w:asciiTheme="minorHAnsi" w:hAnsiTheme="minorHAnsi" w:cstheme="minorHAnsi"/>
          <w:b/>
          <w:bCs/>
          <w:szCs w:val="22"/>
        </w:rPr>
        <w:t>e</w:t>
      </w:r>
      <w:proofErr w:type="gramEnd"/>
      <w:r w:rsidRPr="00FA1383">
        <w:rPr>
          <w:rFonts w:asciiTheme="minorHAnsi" w:hAnsiTheme="minorHAnsi" w:cstheme="minorHAnsi"/>
          <w:b/>
          <w:bCs/>
          <w:szCs w:val="22"/>
        </w:rPr>
        <w:t>)</w:t>
      </w:r>
      <w:r w:rsidRPr="00FA1383">
        <w:rPr>
          <w:rFonts w:asciiTheme="minorHAnsi" w:hAnsiTheme="minorHAnsi" w:cstheme="minorHAnsi"/>
          <w:b/>
          <w:bCs/>
          <w:szCs w:val="22"/>
        </w:rPr>
        <w:tab/>
        <w:t>„Szombathelyen TOP Plusz tervezési feladatok I.” tárgyú közbeszerzési eljárás 6. rész, „Egészségügyi alapellátás fejlesztése” (Tervező: ASZTERV Mérnöki Iroda Kft.):</w:t>
      </w:r>
    </w:p>
    <w:p w14:paraId="2C1564D2" w14:textId="77777777" w:rsidR="000246BD" w:rsidRPr="00FA1383" w:rsidRDefault="000246BD" w:rsidP="00822AE4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Rumi úti Orvosi rendelők (9700 Szombathely, Rumi út 74.)</w:t>
      </w:r>
    </w:p>
    <w:p w14:paraId="4BC9A215" w14:textId="77777777" w:rsidR="000246BD" w:rsidRPr="00FA1383" w:rsidRDefault="000246BD" w:rsidP="00822AE4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Szent Márton úti Orvosi rendelők (9700 Szombathely, Szent Márton u. 20-24.)</w:t>
      </w:r>
    </w:p>
    <w:p w14:paraId="115BD8A6" w14:textId="77777777" w:rsidR="000246BD" w:rsidRPr="00FA1383" w:rsidRDefault="000246BD" w:rsidP="00822AE4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Szűrcsapó úti Orvosi rendelők (9700 Szombathely, Szűrcsapó u. 23.)</w:t>
      </w:r>
    </w:p>
    <w:p w14:paraId="0B9303B1" w14:textId="77777777" w:rsidR="000246BD" w:rsidRPr="00FA1383" w:rsidRDefault="000246BD" w:rsidP="00822AE4">
      <w:pPr>
        <w:ind w:left="709" w:hanging="28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-</w:t>
      </w:r>
      <w:r w:rsidRPr="00FA1383">
        <w:rPr>
          <w:rFonts w:asciiTheme="minorHAnsi" w:hAnsiTheme="minorHAnsi" w:cstheme="minorHAnsi"/>
          <w:szCs w:val="22"/>
        </w:rPr>
        <w:tab/>
        <w:t>Váci Mihály úti Orvosi rendelők (9700Szombathely, Váci M. u. 3.)</w:t>
      </w:r>
    </w:p>
    <w:p w14:paraId="69CF204F" w14:textId="1C46B85A" w:rsidR="00D95229" w:rsidRPr="00FA1383" w:rsidRDefault="00D95229" w:rsidP="00D95229">
      <w:pPr>
        <w:jc w:val="both"/>
        <w:rPr>
          <w:rFonts w:asciiTheme="minorHAnsi" w:hAnsiTheme="minorHAnsi" w:cstheme="minorHAnsi"/>
          <w:bCs/>
          <w:szCs w:val="22"/>
        </w:rPr>
      </w:pPr>
    </w:p>
    <w:p w14:paraId="3CCF969D" w14:textId="7273B333" w:rsidR="00EF6BF8" w:rsidRPr="00FA1383" w:rsidRDefault="00650882" w:rsidP="00EF6BF8">
      <w:pPr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Felelős</w:t>
      </w:r>
      <w:r w:rsidRPr="00FA1383">
        <w:rPr>
          <w:rFonts w:asciiTheme="minorHAnsi" w:hAnsiTheme="minorHAnsi" w:cstheme="minorHAnsi"/>
          <w:szCs w:val="22"/>
        </w:rPr>
        <w:t xml:space="preserve">: </w:t>
      </w:r>
      <w:r w:rsidR="007064EC" w:rsidRPr="00FA1383">
        <w:rPr>
          <w:rFonts w:asciiTheme="minorHAnsi" w:hAnsiTheme="minorHAnsi" w:cstheme="minorHAnsi"/>
          <w:szCs w:val="22"/>
        </w:rPr>
        <w:tab/>
      </w:r>
      <w:r w:rsidRPr="00FA1383">
        <w:rPr>
          <w:rFonts w:asciiTheme="minorHAnsi" w:hAnsiTheme="minorHAnsi" w:cstheme="minorHAnsi"/>
          <w:szCs w:val="22"/>
        </w:rPr>
        <w:t xml:space="preserve">Dr. </w:t>
      </w:r>
      <w:proofErr w:type="spellStart"/>
      <w:r w:rsidR="00A727AD" w:rsidRPr="00FA1383">
        <w:rPr>
          <w:rFonts w:asciiTheme="minorHAnsi" w:hAnsiTheme="minorHAnsi" w:cstheme="minorHAnsi"/>
          <w:szCs w:val="22"/>
        </w:rPr>
        <w:t>Nemény</w:t>
      </w:r>
      <w:proofErr w:type="spellEnd"/>
      <w:r w:rsidR="00A727AD" w:rsidRPr="00FA1383">
        <w:rPr>
          <w:rFonts w:asciiTheme="minorHAnsi" w:hAnsiTheme="minorHAnsi" w:cstheme="minorHAnsi"/>
          <w:szCs w:val="22"/>
        </w:rPr>
        <w:t xml:space="preserve"> András</w:t>
      </w:r>
      <w:r w:rsidRPr="00FA1383">
        <w:rPr>
          <w:rFonts w:asciiTheme="minorHAnsi" w:hAnsiTheme="minorHAnsi" w:cstheme="minorHAnsi"/>
          <w:szCs w:val="22"/>
        </w:rPr>
        <w:t xml:space="preserve"> polgármester</w:t>
      </w:r>
    </w:p>
    <w:p w14:paraId="02D1D9C8" w14:textId="77777777" w:rsidR="00650882" w:rsidRPr="00FA1383" w:rsidRDefault="00C120A6" w:rsidP="007064EC">
      <w:pPr>
        <w:ind w:left="993" w:firstLine="42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Dr. Horváth Attila</w:t>
      </w:r>
      <w:r w:rsidR="00650882" w:rsidRPr="00FA1383">
        <w:rPr>
          <w:rFonts w:asciiTheme="minorHAnsi" w:hAnsiTheme="minorHAnsi" w:cstheme="minorHAnsi"/>
          <w:szCs w:val="22"/>
        </w:rPr>
        <w:t xml:space="preserve"> alpolgármester</w:t>
      </w:r>
    </w:p>
    <w:p w14:paraId="479C91D7" w14:textId="77777777" w:rsidR="00650882" w:rsidRPr="00FA1383" w:rsidRDefault="00EF6BF8" w:rsidP="007064EC">
      <w:pPr>
        <w:ind w:left="993" w:firstLine="423"/>
        <w:jc w:val="both"/>
        <w:rPr>
          <w:rFonts w:asciiTheme="minorHAnsi" w:hAnsiTheme="minorHAnsi" w:cstheme="minorHAnsi"/>
          <w:bCs/>
          <w:szCs w:val="22"/>
        </w:rPr>
      </w:pPr>
      <w:r w:rsidRPr="00FA1383">
        <w:rPr>
          <w:rFonts w:asciiTheme="minorHAnsi" w:hAnsiTheme="minorHAnsi" w:cstheme="minorHAnsi"/>
          <w:szCs w:val="22"/>
        </w:rPr>
        <w:t>Tóth Kálmán</w:t>
      </w:r>
      <w:r w:rsidR="00650882" w:rsidRPr="00FA1383">
        <w:rPr>
          <w:rFonts w:asciiTheme="minorHAnsi" w:hAnsiTheme="minorHAnsi" w:cstheme="minorHAnsi"/>
          <w:szCs w:val="22"/>
        </w:rPr>
        <w:t xml:space="preserve">, a </w:t>
      </w:r>
      <w:r w:rsidRPr="00FA1383">
        <w:rPr>
          <w:rFonts w:asciiTheme="minorHAnsi" w:hAnsiTheme="minorHAnsi" w:cstheme="minorHAnsi"/>
          <w:bCs/>
          <w:szCs w:val="22"/>
        </w:rPr>
        <w:t xml:space="preserve">Városstratégiai, Idegenforgalmi és Sport Bizottság </w:t>
      </w:r>
      <w:r w:rsidR="00650882" w:rsidRPr="00FA1383">
        <w:rPr>
          <w:rFonts w:asciiTheme="minorHAnsi" w:hAnsiTheme="minorHAnsi" w:cstheme="minorHAnsi"/>
          <w:bCs/>
          <w:szCs w:val="22"/>
        </w:rPr>
        <w:t>elnöke</w:t>
      </w:r>
    </w:p>
    <w:p w14:paraId="5C93CA2F" w14:textId="77777777" w:rsidR="00650882" w:rsidRPr="00FA1383" w:rsidRDefault="00650882" w:rsidP="007064EC">
      <w:pPr>
        <w:ind w:left="993" w:firstLine="42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bCs/>
          <w:szCs w:val="22"/>
        </w:rPr>
        <w:t>Dr. Károlyi Ákos jegyző</w:t>
      </w:r>
    </w:p>
    <w:p w14:paraId="2CC05F31" w14:textId="77777777" w:rsidR="00EF6BF8" w:rsidRPr="00FA1383" w:rsidRDefault="00650882" w:rsidP="007064EC">
      <w:pPr>
        <w:ind w:left="993" w:firstLine="423"/>
        <w:jc w:val="both"/>
        <w:rPr>
          <w:rFonts w:asciiTheme="minorHAnsi" w:hAnsiTheme="minorHAnsi" w:cstheme="minorHAnsi"/>
          <w:szCs w:val="22"/>
        </w:rPr>
      </w:pPr>
      <w:r w:rsidRPr="00FA1383">
        <w:rPr>
          <w:rFonts w:asciiTheme="minorHAnsi" w:hAnsiTheme="minorHAnsi" w:cstheme="minorHAnsi"/>
          <w:szCs w:val="22"/>
        </w:rPr>
        <w:t>(a végrehajtás</w:t>
      </w:r>
      <w:r w:rsidR="00EF6BF8" w:rsidRPr="00FA1383">
        <w:rPr>
          <w:rFonts w:asciiTheme="minorHAnsi" w:hAnsiTheme="minorHAnsi" w:cstheme="minorHAnsi"/>
          <w:szCs w:val="22"/>
        </w:rPr>
        <w:t xml:space="preserve"> előkészítéséért:</w:t>
      </w:r>
    </w:p>
    <w:p w14:paraId="2BA9CD3D" w14:textId="350C4263" w:rsidR="00473F52" w:rsidRPr="00FA1383" w:rsidRDefault="000246BD" w:rsidP="00822AE4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FA1383">
        <w:rPr>
          <w:rFonts w:ascii="Calibri" w:hAnsi="Calibri" w:cs="Calibri"/>
          <w:szCs w:val="22"/>
        </w:rPr>
        <w:t>dr.</w:t>
      </w:r>
      <w:proofErr w:type="gramEnd"/>
      <w:r w:rsidRPr="00FA1383">
        <w:rPr>
          <w:rFonts w:ascii="Calibri" w:hAnsi="Calibri" w:cs="Calibri"/>
          <w:szCs w:val="22"/>
        </w:rPr>
        <w:t xml:space="preserve"> Gyuráczné dr. Speier Anikó, a Városüzemeltetési és Városfejlesztési Osztály vezetője</w:t>
      </w:r>
    </w:p>
    <w:p w14:paraId="1A082B05" w14:textId="325BADA0" w:rsidR="006F6CFA" w:rsidRPr="008E1AE3" w:rsidRDefault="00650882" w:rsidP="00650882">
      <w:pPr>
        <w:rPr>
          <w:rFonts w:asciiTheme="minorHAnsi" w:hAnsiTheme="minorHAnsi" w:cstheme="minorHAnsi"/>
          <w:szCs w:val="22"/>
        </w:rPr>
      </w:pPr>
      <w:bookmarkStart w:id="3" w:name="_Hlk113357561"/>
      <w:r w:rsidRPr="00FA1383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A1383">
        <w:rPr>
          <w:rFonts w:asciiTheme="minorHAnsi" w:hAnsiTheme="minorHAnsi" w:cstheme="minorHAnsi"/>
          <w:szCs w:val="22"/>
        </w:rPr>
        <w:t xml:space="preserve">: </w:t>
      </w:r>
      <w:r w:rsidR="0003487B" w:rsidRPr="00FA1383">
        <w:rPr>
          <w:rFonts w:asciiTheme="minorHAnsi" w:hAnsiTheme="minorHAnsi" w:cstheme="minorHAnsi"/>
          <w:szCs w:val="22"/>
        </w:rPr>
        <w:tab/>
      </w:r>
      <w:r w:rsidR="00C203D6" w:rsidRPr="00FA1383">
        <w:rPr>
          <w:rFonts w:asciiTheme="minorHAnsi" w:hAnsiTheme="minorHAnsi" w:cstheme="minorHAnsi"/>
          <w:szCs w:val="22"/>
        </w:rPr>
        <w:t>azonnal</w:t>
      </w:r>
      <w:bookmarkEnd w:id="3"/>
    </w:p>
    <w:sectPr w:rsidR="006F6CFA" w:rsidRPr="008E1AE3" w:rsidSect="005A4178">
      <w:footerReference w:type="default" r:id="rId8"/>
      <w:headerReference w:type="first" r:id="rId9"/>
      <w:footerReference w:type="first" r:id="rId10"/>
      <w:pgSz w:w="11906" w:h="16838"/>
      <w:pgMar w:top="1445" w:right="1134" w:bottom="851" w:left="1134" w:header="426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D3847" w14:textId="77777777" w:rsidR="0057304C" w:rsidRDefault="0057304C" w:rsidP="00492410">
      <w:r>
        <w:separator/>
      </w:r>
    </w:p>
  </w:endnote>
  <w:endnote w:type="continuationSeparator" w:id="0">
    <w:p w14:paraId="573AD280" w14:textId="77777777" w:rsidR="0057304C" w:rsidRDefault="0057304C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043DE" w14:textId="3924BF74" w:rsidR="00021391" w:rsidRPr="00822AE4" w:rsidRDefault="00021391" w:rsidP="003C0F83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22AE4">
      <w:rPr>
        <w:rFonts w:asciiTheme="minorHAnsi" w:hAnsiTheme="minorHAnsi" w:cstheme="minorHAnsi"/>
        <w:sz w:val="20"/>
        <w:szCs w:val="20"/>
      </w:rPr>
      <w:fldChar w:fldCharType="begin"/>
    </w:r>
    <w:r w:rsidRPr="00822AE4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822AE4">
      <w:rPr>
        <w:rFonts w:asciiTheme="minorHAnsi" w:hAnsiTheme="minorHAnsi" w:cstheme="minorHAnsi"/>
        <w:sz w:val="20"/>
        <w:szCs w:val="20"/>
      </w:rPr>
      <w:fldChar w:fldCharType="separate"/>
    </w:r>
    <w:r w:rsidR="00FA1383">
      <w:rPr>
        <w:rFonts w:asciiTheme="minorHAnsi" w:hAnsiTheme="minorHAnsi" w:cstheme="minorHAnsi"/>
        <w:noProof/>
        <w:sz w:val="20"/>
        <w:szCs w:val="20"/>
      </w:rPr>
      <w:t>2</w:t>
    </w:r>
    <w:r w:rsidRPr="00822AE4">
      <w:rPr>
        <w:rFonts w:asciiTheme="minorHAnsi" w:hAnsiTheme="minorHAnsi" w:cstheme="minorHAnsi"/>
        <w:sz w:val="20"/>
        <w:szCs w:val="20"/>
      </w:rPr>
      <w:fldChar w:fldCharType="end"/>
    </w:r>
    <w:r w:rsidR="003C0F83">
      <w:rPr>
        <w:rFonts w:asciiTheme="minorHAnsi" w:hAnsiTheme="minorHAnsi" w:cstheme="minorHAnsi"/>
        <w:sz w:val="20"/>
        <w:szCs w:val="20"/>
      </w:rPr>
      <w:t>. oldal</w:t>
    </w:r>
    <w:r w:rsidRPr="00822AE4">
      <w:rPr>
        <w:rFonts w:asciiTheme="minorHAnsi" w:hAnsiTheme="minorHAnsi" w:cstheme="minorHAnsi"/>
        <w:sz w:val="20"/>
        <w:szCs w:val="20"/>
      </w:rPr>
      <w:t xml:space="preserve"> / </w:t>
    </w:r>
    <w:r w:rsidRPr="00822AE4">
      <w:rPr>
        <w:rFonts w:asciiTheme="minorHAnsi" w:hAnsiTheme="minorHAnsi" w:cstheme="minorHAnsi"/>
        <w:sz w:val="20"/>
        <w:szCs w:val="20"/>
      </w:rPr>
      <w:fldChar w:fldCharType="begin"/>
    </w:r>
    <w:r w:rsidRPr="00822AE4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822AE4">
      <w:rPr>
        <w:rFonts w:asciiTheme="minorHAnsi" w:hAnsiTheme="minorHAnsi" w:cstheme="minorHAnsi"/>
        <w:sz w:val="20"/>
        <w:szCs w:val="20"/>
      </w:rPr>
      <w:fldChar w:fldCharType="separate"/>
    </w:r>
    <w:r w:rsidR="00FA1383">
      <w:rPr>
        <w:rFonts w:asciiTheme="minorHAnsi" w:hAnsiTheme="minorHAnsi" w:cstheme="minorHAnsi"/>
        <w:noProof/>
        <w:sz w:val="20"/>
        <w:szCs w:val="20"/>
      </w:rPr>
      <w:t>2</w:t>
    </w:r>
    <w:r w:rsidRPr="00822AE4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DABBD" w14:textId="77777777" w:rsidR="00BA7684" w:rsidRPr="000D6C43" w:rsidRDefault="00BA7684" w:rsidP="00BA7684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6" w:name="_Hlk113459847"/>
    <w:r w:rsidRPr="000D6C43">
      <w:rPr>
        <w:rFonts w:asciiTheme="minorHAnsi" w:hAnsiTheme="minorHAnsi" w:cstheme="minorHAnsi"/>
        <w:sz w:val="20"/>
        <w:szCs w:val="20"/>
      </w:rPr>
      <w:t>Telefon: +36 94/520-213</w:t>
    </w:r>
  </w:p>
  <w:p w14:paraId="243240A3" w14:textId="77777777" w:rsidR="00BA7684" w:rsidRPr="000D6C43" w:rsidRDefault="00BA7684" w:rsidP="00BA7684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0D6C43">
      <w:rPr>
        <w:rFonts w:asciiTheme="minorHAnsi" w:hAnsiTheme="minorHAnsi" w:cstheme="minorHAnsi"/>
        <w:sz w:val="20"/>
        <w:szCs w:val="20"/>
      </w:rPr>
      <w:t>Email: horvath.attila@szombathely.hu</w:t>
    </w:r>
  </w:p>
  <w:p w14:paraId="59187236" w14:textId="7335B687" w:rsidR="00021391" w:rsidRPr="000D6C43" w:rsidRDefault="00BA7684" w:rsidP="000D6C43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0D6C43">
      <w:rPr>
        <w:rFonts w:asciiTheme="minorHAnsi" w:hAnsiTheme="minorHAnsi" w:cstheme="minorHAnsi"/>
        <w:sz w:val="20"/>
        <w:szCs w:val="20"/>
      </w:rPr>
      <w:t>Web: www.szombathely.hu</w:t>
    </w:r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9C711" w14:textId="77777777" w:rsidR="0057304C" w:rsidRDefault="0057304C" w:rsidP="00492410">
      <w:r>
        <w:separator/>
      </w:r>
    </w:p>
  </w:footnote>
  <w:footnote w:type="continuationSeparator" w:id="0">
    <w:p w14:paraId="4FFC7083" w14:textId="77777777" w:rsidR="0057304C" w:rsidRDefault="0057304C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473A5" w14:textId="77777777" w:rsidR="006554A5" w:rsidRDefault="00DB0F10" w:rsidP="006554A5">
    <w:pPr>
      <w:pStyle w:val="lfej"/>
      <w:tabs>
        <w:tab w:val="clear" w:pos="4536"/>
        <w:tab w:val="center" w:pos="1800"/>
      </w:tabs>
      <w:ind w:firstLine="1080"/>
      <w:rPr>
        <w:rFonts w:ascii="Times New Roman" w:hAnsi="Times New Roman"/>
        <w:sz w:val="20"/>
      </w:rPr>
    </w:pPr>
    <w:bookmarkStart w:id="4" w:name="_Hlk113357442"/>
    <w:bookmarkStart w:id="5" w:name="_Hlk113357443"/>
    <w:r>
      <w:rPr>
        <w:noProof/>
        <w:sz w:val="20"/>
        <w:lang w:val="hu-HU" w:eastAsia="hu-HU"/>
      </w:rPr>
      <w:drawing>
        <wp:inline distT="0" distB="0" distL="0" distR="0" wp14:anchorId="08744EC3" wp14:editId="70FE36EC">
          <wp:extent cx="857250" cy="1028700"/>
          <wp:effectExtent l="0" t="0" r="0" b="0"/>
          <wp:docPr id="130" name="Kép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54BB9" w14:textId="77777777" w:rsidR="006554A5" w:rsidRDefault="006554A5" w:rsidP="006554A5">
    <w:pPr>
      <w:pStyle w:val="lfej"/>
      <w:tabs>
        <w:tab w:val="center" w:pos="1843"/>
      </w:tabs>
      <w:rPr>
        <w:rFonts w:cs="Arial"/>
        <w:smallCaps/>
        <w:sz w:val="24"/>
      </w:rPr>
    </w:pPr>
    <w:r>
      <w:tab/>
    </w:r>
    <w:r>
      <w:rPr>
        <w:rFonts w:cs="Arial"/>
        <w:smallCaps/>
      </w:rPr>
      <w:t xml:space="preserve">Szombathely Megyei Jogú Város </w:t>
    </w:r>
  </w:p>
  <w:p w14:paraId="42FD57E2" w14:textId="061A5793" w:rsidR="00166227" w:rsidRPr="007064EC" w:rsidRDefault="006554A5" w:rsidP="007064EC">
    <w:pPr>
      <w:tabs>
        <w:tab w:val="center" w:pos="1800"/>
      </w:tabs>
      <w:rPr>
        <w:rFonts w:cs="Arial"/>
      </w:rPr>
    </w:pPr>
    <w:r>
      <w:rPr>
        <w:rFonts w:cs="Arial"/>
        <w:smallCaps/>
      </w:rPr>
      <w:tab/>
      <w:t>Alpolgármestere</w:t>
    </w:r>
    <w:bookmarkEnd w:id="4"/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AF1"/>
    <w:multiLevelType w:val="hybridMultilevel"/>
    <w:tmpl w:val="95649FF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0699C"/>
    <w:multiLevelType w:val="hybridMultilevel"/>
    <w:tmpl w:val="B64059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4CF"/>
    <w:multiLevelType w:val="hybridMultilevel"/>
    <w:tmpl w:val="73F4F2CC"/>
    <w:lvl w:ilvl="0" w:tplc="8DA2F37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E18C0"/>
    <w:multiLevelType w:val="hybridMultilevel"/>
    <w:tmpl w:val="419422BA"/>
    <w:lvl w:ilvl="0" w:tplc="CB5630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B85"/>
    <w:multiLevelType w:val="hybridMultilevel"/>
    <w:tmpl w:val="6DDACC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065E0"/>
    <w:multiLevelType w:val="hybridMultilevel"/>
    <w:tmpl w:val="2BD03F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83CA6"/>
    <w:multiLevelType w:val="hybridMultilevel"/>
    <w:tmpl w:val="C246A7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3CC0"/>
    <w:multiLevelType w:val="hybridMultilevel"/>
    <w:tmpl w:val="B8925662"/>
    <w:lvl w:ilvl="0" w:tplc="6B26EE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217B"/>
    <w:multiLevelType w:val="hybridMultilevel"/>
    <w:tmpl w:val="56683B70"/>
    <w:lvl w:ilvl="0" w:tplc="CB5630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C1209"/>
    <w:multiLevelType w:val="hybridMultilevel"/>
    <w:tmpl w:val="0F0CB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329DA"/>
    <w:multiLevelType w:val="hybridMultilevel"/>
    <w:tmpl w:val="A8429FA8"/>
    <w:lvl w:ilvl="0" w:tplc="C81C87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12609"/>
    <w:multiLevelType w:val="hybridMultilevel"/>
    <w:tmpl w:val="43F46BD8"/>
    <w:lvl w:ilvl="0" w:tplc="CB5630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463C6"/>
    <w:multiLevelType w:val="hybridMultilevel"/>
    <w:tmpl w:val="D30ADD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C4E08"/>
    <w:multiLevelType w:val="hybridMultilevel"/>
    <w:tmpl w:val="BCA479D4"/>
    <w:lvl w:ilvl="0" w:tplc="5EC045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F5A58"/>
    <w:multiLevelType w:val="hybridMultilevel"/>
    <w:tmpl w:val="67A6B0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C189B"/>
    <w:multiLevelType w:val="hybridMultilevel"/>
    <w:tmpl w:val="2C6CACEE"/>
    <w:lvl w:ilvl="0" w:tplc="EC9824A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D539B3"/>
    <w:multiLevelType w:val="hybridMultilevel"/>
    <w:tmpl w:val="E2FC7172"/>
    <w:lvl w:ilvl="0" w:tplc="2F6C9F2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92211"/>
    <w:multiLevelType w:val="hybridMultilevel"/>
    <w:tmpl w:val="60F299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4081C"/>
    <w:multiLevelType w:val="hybridMultilevel"/>
    <w:tmpl w:val="C58AF7DC"/>
    <w:lvl w:ilvl="0" w:tplc="CB56301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C32001"/>
    <w:multiLevelType w:val="hybridMultilevel"/>
    <w:tmpl w:val="3588F8F2"/>
    <w:lvl w:ilvl="0" w:tplc="5994E8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A2A7D"/>
    <w:multiLevelType w:val="hybridMultilevel"/>
    <w:tmpl w:val="33E4FABC"/>
    <w:lvl w:ilvl="0" w:tplc="0B82EF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03169"/>
    <w:multiLevelType w:val="hybridMultilevel"/>
    <w:tmpl w:val="8C4EFB76"/>
    <w:lvl w:ilvl="0" w:tplc="B50C3B74">
      <w:start w:val="1"/>
      <w:numFmt w:val="decimal"/>
      <w:lvlText w:val="II.%1.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7369A"/>
    <w:multiLevelType w:val="hybridMultilevel"/>
    <w:tmpl w:val="B61271F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4078F2"/>
    <w:multiLevelType w:val="hybridMultilevel"/>
    <w:tmpl w:val="242899AE"/>
    <w:lvl w:ilvl="0" w:tplc="76F04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F2E7A"/>
    <w:multiLevelType w:val="hybridMultilevel"/>
    <w:tmpl w:val="25022A62"/>
    <w:lvl w:ilvl="0" w:tplc="2AC42FD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6A2B0B"/>
    <w:multiLevelType w:val="hybridMultilevel"/>
    <w:tmpl w:val="E6A25BB4"/>
    <w:lvl w:ilvl="0" w:tplc="6A0A6176">
      <w:start w:val="1"/>
      <w:numFmt w:val="decimal"/>
      <w:lvlText w:val="I.%1.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D1E78"/>
    <w:multiLevelType w:val="hybridMultilevel"/>
    <w:tmpl w:val="E3F834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D72CA"/>
    <w:multiLevelType w:val="hybridMultilevel"/>
    <w:tmpl w:val="2366766E"/>
    <w:lvl w:ilvl="0" w:tplc="B5C6EFD2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BF3E46E4">
      <w:numFmt w:val="bullet"/>
      <w:lvlText w:val="-"/>
      <w:lvlJc w:val="left"/>
      <w:pPr>
        <w:ind w:left="1440" w:hanging="360"/>
      </w:pPr>
      <w:rPr>
        <w:rFonts w:ascii="Arial" w:eastAsia="Andale Sans U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C54F4"/>
    <w:multiLevelType w:val="hybridMultilevel"/>
    <w:tmpl w:val="74904CC6"/>
    <w:lvl w:ilvl="0" w:tplc="FC84E4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F76F0"/>
    <w:multiLevelType w:val="hybridMultilevel"/>
    <w:tmpl w:val="E41A39D6"/>
    <w:lvl w:ilvl="0" w:tplc="8DA2F37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80619E"/>
    <w:multiLevelType w:val="hybridMultilevel"/>
    <w:tmpl w:val="1C3810CE"/>
    <w:lvl w:ilvl="0" w:tplc="FA9E45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907AE"/>
    <w:multiLevelType w:val="hybridMultilevel"/>
    <w:tmpl w:val="FA5E8AB2"/>
    <w:lvl w:ilvl="0" w:tplc="EE6C5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E64B4"/>
    <w:multiLevelType w:val="hybridMultilevel"/>
    <w:tmpl w:val="AA68E048"/>
    <w:lvl w:ilvl="0" w:tplc="8A9643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70272"/>
    <w:multiLevelType w:val="hybridMultilevel"/>
    <w:tmpl w:val="D8887D1C"/>
    <w:lvl w:ilvl="0" w:tplc="B50C3B74">
      <w:start w:val="1"/>
      <w:numFmt w:val="decimal"/>
      <w:lvlText w:val="II.%1.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E37AB"/>
    <w:multiLevelType w:val="hybridMultilevel"/>
    <w:tmpl w:val="CF5C7838"/>
    <w:lvl w:ilvl="0" w:tplc="040E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 w15:restartNumberingAfterBreak="0">
    <w:nsid w:val="60A01658"/>
    <w:multiLevelType w:val="hybridMultilevel"/>
    <w:tmpl w:val="E71E27F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364EFE"/>
    <w:multiLevelType w:val="hybridMultilevel"/>
    <w:tmpl w:val="1AA6DCEC"/>
    <w:lvl w:ilvl="0" w:tplc="A8FEBB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708AF"/>
    <w:multiLevelType w:val="hybridMultilevel"/>
    <w:tmpl w:val="92F41D16"/>
    <w:lvl w:ilvl="0" w:tplc="6CEE5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63B83"/>
    <w:multiLevelType w:val="hybridMultilevel"/>
    <w:tmpl w:val="97CCEF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611AE"/>
    <w:multiLevelType w:val="hybridMultilevel"/>
    <w:tmpl w:val="E8C8FAB4"/>
    <w:lvl w:ilvl="0" w:tplc="4028AE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D3314"/>
    <w:multiLevelType w:val="hybridMultilevel"/>
    <w:tmpl w:val="71A8C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736F"/>
    <w:multiLevelType w:val="hybridMultilevel"/>
    <w:tmpl w:val="FB8CE70E"/>
    <w:lvl w:ilvl="0" w:tplc="CB6096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064B6"/>
    <w:multiLevelType w:val="hybridMultilevel"/>
    <w:tmpl w:val="DC6CC2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44002"/>
    <w:multiLevelType w:val="hybridMultilevel"/>
    <w:tmpl w:val="9C4ED6F0"/>
    <w:lvl w:ilvl="0" w:tplc="040E000F">
      <w:start w:val="1"/>
      <w:numFmt w:val="decimal"/>
      <w:lvlText w:val="%1."/>
      <w:lvlJc w:val="left"/>
      <w:pPr>
        <w:ind w:left="4755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F5D20"/>
    <w:multiLevelType w:val="hybridMultilevel"/>
    <w:tmpl w:val="7FC085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9"/>
  </w:num>
  <w:num w:numId="4">
    <w:abstractNumId w:val="18"/>
  </w:num>
  <w:num w:numId="5">
    <w:abstractNumId w:val="20"/>
  </w:num>
  <w:num w:numId="6">
    <w:abstractNumId w:val="41"/>
  </w:num>
  <w:num w:numId="7">
    <w:abstractNumId w:val="28"/>
  </w:num>
  <w:num w:numId="8">
    <w:abstractNumId w:val="29"/>
  </w:num>
  <w:num w:numId="9">
    <w:abstractNumId w:val="7"/>
  </w:num>
  <w:num w:numId="10">
    <w:abstractNumId w:val="39"/>
  </w:num>
  <w:num w:numId="11">
    <w:abstractNumId w:val="13"/>
  </w:num>
  <w:num w:numId="12">
    <w:abstractNumId w:val="23"/>
  </w:num>
  <w:num w:numId="13">
    <w:abstractNumId w:val="6"/>
  </w:num>
  <w:num w:numId="14">
    <w:abstractNumId w:val="40"/>
  </w:num>
  <w:num w:numId="15">
    <w:abstractNumId w:val="17"/>
  </w:num>
  <w:num w:numId="16">
    <w:abstractNumId w:val="2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4"/>
  </w:num>
  <w:num w:numId="20">
    <w:abstractNumId w:val="27"/>
  </w:num>
  <w:num w:numId="21">
    <w:abstractNumId w:val="8"/>
  </w:num>
  <w:num w:numId="22">
    <w:abstractNumId w:val="12"/>
  </w:num>
  <w:num w:numId="23">
    <w:abstractNumId w:val="11"/>
  </w:num>
  <w:num w:numId="24">
    <w:abstractNumId w:val="43"/>
  </w:num>
  <w:num w:numId="25">
    <w:abstractNumId w:val="35"/>
  </w:num>
  <w:num w:numId="26">
    <w:abstractNumId w:val="5"/>
  </w:num>
  <w:num w:numId="27">
    <w:abstractNumId w:val="31"/>
  </w:num>
  <w:num w:numId="28">
    <w:abstractNumId w:val="38"/>
  </w:num>
  <w:num w:numId="29">
    <w:abstractNumId w:val="9"/>
  </w:num>
  <w:num w:numId="30">
    <w:abstractNumId w:val="42"/>
  </w:num>
  <w:num w:numId="31">
    <w:abstractNumId w:val="14"/>
  </w:num>
  <w:num w:numId="32">
    <w:abstractNumId w:val="25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"/>
  </w:num>
  <w:num w:numId="38">
    <w:abstractNumId w:val="2"/>
  </w:num>
  <w:num w:numId="39">
    <w:abstractNumId w:val="0"/>
  </w:num>
  <w:num w:numId="40">
    <w:abstractNumId w:val="15"/>
  </w:num>
  <w:num w:numId="41">
    <w:abstractNumId w:val="21"/>
  </w:num>
  <w:num w:numId="42">
    <w:abstractNumId w:val="4"/>
  </w:num>
  <w:num w:numId="43">
    <w:abstractNumId w:val="3"/>
  </w:num>
  <w:num w:numId="44">
    <w:abstractNumId w:val="32"/>
  </w:num>
  <w:num w:numId="45">
    <w:abstractNumId w:val="36"/>
  </w:num>
  <w:num w:numId="46">
    <w:abstractNumId w:val="4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28"/>
    <w:rsid w:val="00003C4D"/>
    <w:rsid w:val="0001050B"/>
    <w:rsid w:val="00010533"/>
    <w:rsid w:val="000106A0"/>
    <w:rsid w:val="00011611"/>
    <w:rsid w:val="00012819"/>
    <w:rsid w:val="00012AE2"/>
    <w:rsid w:val="00012F74"/>
    <w:rsid w:val="000142DD"/>
    <w:rsid w:val="0001566D"/>
    <w:rsid w:val="0001641D"/>
    <w:rsid w:val="00021391"/>
    <w:rsid w:val="000233D5"/>
    <w:rsid w:val="00024596"/>
    <w:rsid w:val="000246BD"/>
    <w:rsid w:val="00024948"/>
    <w:rsid w:val="00027017"/>
    <w:rsid w:val="0003152F"/>
    <w:rsid w:val="00032587"/>
    <w:rsid w:val="00033968"/>
    <w:rsid w:val="000343D5"/>
    <w:rsid w:val="0003487B"/>
    <w:rsid w:val="000378AA"/>
    <w:rsid w:val="00040D06"/>
    <w:rsid w:val="00041712"/>
    <w:rsid w:val="0004450C"/>
    <w:rsid w:val="00044B52"/>
    <w:rsid w:val="000508E4"/>
    <w:rsid w:val="000546D1"/>
    <w:rsid w:val="000554DF"/>
    <w:rsid w:val="000563B0"/>
    <w:rsid w:val="0005720A"/>
    <w:rsid w:val="00057934"/>
    <w:rsid w:val="00057D68"/>
    <w:rsid w:val="00061473"/>
    <w:rsid w:val="000631E9"/>
    <w:rsid w:val="00063594"/>
    <w:rsid w:val="000653D8"/>
    <w:rsid w:val="00067B6A"/>
    <w:rsid w:val="000716FA"/>
    <w:rsid w:val="00071F6C"/>
    <w:rsid w:val="00075646"/>
    <w:rsid w:val="00076195"/>
    <w:rsid w:val="00076A44"/>
    <w:rsid w:val="00080F18"/>
    <w:rsid w:val="00090890"/>
    <w:rsid w:val="0009330F"/>
    <w:rsid w:val="000958B2"/>
    <w:rsid w:val="00097507"/>
    <w:rsid w:val="0009779A"/>
    <w:rsid w:val="000A1F26"/>
    <w:rsid w:val="000A2D4F"/>
    <w:rsid w:val="000A44D8"/>
    <w:rsid w:val="000A68DD"/>
    <w:rsid w:val="000B4328"/>
    <w:rsid w:val="000B52B2"/>
    <w:rsid w:val="000B5B31"/>
    <w:rsid w:val="000B7E41"/>
    <w:rsid w:val="000C3213"/>
    <w:rsid w:val="000C6969"/>
    <w:rsid w:val="000D18B2"/>
    <w:rsid w:val="000D2D67"/>
    <w:rsid w:val="000D46E4"/>
    <w:rsid w:val="000D674C"/>
    <w:rsid w:val="000D6C43"/>
    <w:rsid w:val="000D73F1"/>
    <w:rsid w:val="000E447D"/>
    <w:rsid w:val="000E6E02"/>
    <w:rsid w:val="000E733C"/>
    <w:rsid w:val="000F2262"/>
    <w:rsid w:val="000F4B42"/>
    <w:rsid w:val="00101CE6"/>
    <w:rsid w:val="00102EBC"/>
    <w:rsid w:val="00103A6A"/>
    <w:rsid w:val="00112E48"/>
    <w:rsid w:val="00113663"/>
    <w:rsid w:val="00115462"/>
    <w:rsid w:val="00116596"/>
    <w:rsid w:val="00120D8C"/>
    <w:rsid w:val="001241E3"/>
    <w:rsid w:val="00124D2E"/>
    <w:rsid w:val="0012686D"/>
    <w:rsid w:val="00126C06"/>
    <w:rsid w:val="001331FA"/>
    <w:rsid w:val="00134C07"/>
    <w:rsid w:val="00137BD4"/>
    <w:rsid w:val="00137C11"/>
    <w:rsid w:val="00140DAA"/>
    <w:rsid w:val="0014122D"/>
    <w:rsid w:val="00142D1C"/>
    <w:rsid w:val="00144E3C"/>
    <w:rsid w:val="00144FB3"/>
    <w:rsid w:val="0014572F"/>
    <w:rsid w:val="001477EA"/>
    <w:rsid w:val="00151812"/>
    <w:rsid w:val="001525FA"/>
    <w:rsid w:val="00152E4A"/>
    <w:rsid w:val="00153984"/>
    <w:rsid w:val="00160B3A"/>
    <w:rsid w:val="001618C8"/>
    <w:rsid w:val="00163903"/>
    <w:rsid w:val="0016529E"/>
    <w:rsid w:val="00165847"/>
    <w:rsid w:val="00166227"/>
    <w:rsid w:val="00166A0C"/>
    <w:rsid w:val="00170B35"/>
    <w:rsid w:val="00170E92"/>
    <w:rsid w:val="00170F4D"/>
    <w:rsid w:val="001737E8"/>
    <w:rsid w:val="00182C3C"/>
    <w:rsid w:val="0018322C"/>
    <w:rsid w:val="00183D57"/>
    <w:rsid w:val="00187126"/>
    <w:rsid w:val="00191462"/>
    <w:rsid w:val="00191E73"/>
    <w:rsid w:val="00192AA3"/>
    <w:rsid w:val="0019301C"/>
    <w:rsid w:val="00195D80"/>
    <w:rsid w:val="001968AB"/>
    <w:rsid w:val="00196C56"/>
    <w:rsid w:val="001A161A"/>
    <w:rsid w:val="001A32A4"/>
    <w:rsid w:val="001A46BB"/>
    <w:rsid w:val="001A49B5"/>
    <w:rsid w:val="001A6145"/>
    <w:rsid w:val="001A7112"/>
    <w:rsid w:val="001B0A83"/>
    <w:rsid w:val="001B1374"/>
    <w:rsid w:val="001B1E3C"/>
    <w:rsid w:val="001B596B"/>
    <w:rsid w:val="001C0AEA"/>
    <w:rsid w:val="001C6297"/>
    <w:rsid w:val="001C7614"/>
    <w:rsid w:val="001D216F"/>
    <w:rsid w:val="001D4BC0"/>
    <w:rsid w:val="001D5C12"/>
    <w:rsid w:val="001D64AB"/>
    <w:rsid w:val="001E18A1"/>
    <w:rsid w:val="001E27AD"/>
    <w:rsid w:val="001E29D6"/>
    <w:rsid w:val="001E371D"/>
    <w:rsid w:val="001E645A"/>
    <w:rsid w:val="001F1465"/>
    <w:rsid w:val="001F6462"/>
    <w:rsid w:val="00200EAF"/>
    <w:rsid w:val="00203A0B"/>
    <w:rsid w:val="00203CDD"/>
    <w:rsid w:val="0020532C"/>
    <w:rsid w:val="00206C90"/>
    <w:rsid w:val="002115EA"/>
    <w:rsid w:val="00212B84"/>
    <w:rsid w:val="00213030"/>
    <w:rsid w:val="00214087"/>
    <w:rsid w:val="00223B02"/>
    <w:rsid w:val="00224D52"/>
    <w:rsid w:val="00226B01"/>
    <w:rsid w:val="00230F5A"/>
    <w:rsid w:val="0023119A"/>
    <w:rsid w:val="0023298F"/>
    <w:rsid w:val="0023300C"/>
    <w:rsid w:val="00236E5A"/>
    <w:rsid w:val="00237767"/>
    <w:rsid w:val="00240A67"/>
    <w:rsid w:val="00242525"/>
    <w:rsid w:val="002435B6"/>
    <w:rsid w:val="002437F6"/>
    <w:rsid w:val="00246159"/>
    <w:rsid w:val="00246F33"/>
    <w:rsid w:val="0026068E"/>
    <w:rsid w:val="00260A82"/>
    <w:rsid w:val="00260C52"/>
    <w:rsid w:val="00260FA2"/>
    <w:rsid w:val="002642EA"/>
    <w:rsid w:val="00275CC0"/>
    <w:rsid w:val="002819A7"/>
    <w:rsid w:val="0028273A"/>
    <w:rsid w:val="00284468"/>
    <w:rsid w:val="00285A89"/>
    <w:rsid w:val="00286C08"/>
    <w:rsid w:val="002901A7"/>
    <w:rsid w:val="00290764"/>
    <w:rsid w:val="0029198C"/>
    <w:rsid w:val="00294C27"/>
    <w:rsid w:val="00294CB6"/>
    <w:rsid w:val="00296039"/>
    <w:rsid w:val="00296904"/>
    <w:rsid w:val="002976EF"/>
    <w:rsid w:val="002A071D"/>
    <w:rsid w:val="002A45C4"/>
    <w:rsid w:val="002B3BD6"/>
    <w:rsid w:val="002B6ED0"/>
    <w:rsid w:val="002B78D5"/>
    <w:rsid w:val="002C0ED9"/>
    <w:rsid w:val="002C1320"/>
    <w:rsid w:val="002C7D60"/>
    <w:rsid w:val="002D0925"/>
    <w:rsid w:val="002D1163"/>
    <w:rsid w:val="002D5DB2"/>
    <w:rsid w:val="002E0B3B"/>
    <w:rsid w:val="002E2D53"/>
    <w:rsid w:val="002E453A"/>
    <w:rsid w:val="002E4A22"/>
    <w:rsid w:val="002F0A89"/>
    <w:rsid w:val="002F20D3"/>
    <w:rsid w:val="002F2A79"/>
    <w:rsid w:val="002F6FF0"/>
    <w:rsid w:val="002F72E5"/>
    <w:rsid w:val="002F7771"/>
    <w:rsid w:val="0030324F"/>
    <w:rsid w:val="00303CCD"/>
    <w:rsid w:val="00304B23"/>
    <w:rsid w:val="00307E5E"/>
    <w:rsid w:val="00312F26"/>
    <w:rsid w:val="00313D2E"/>
    <w:rsid w:val="003149AF"/>
    <w:rsid w:val="00315209"/>
    <w:rsid w:val="00315ACF"/>
    <w:rsid w:val="00315CD4"/>
    <w:rsid w:val="00317033"/>
    <w:rsid w:val="00317ED7"/>
    <w:rsid w:val="003218A5"/>
    <w:rsid w:val="00321B7E"/>
    <w:rsid w:val="00322108"/>
    <w:rsid w:val="00323853"/>
    <w:rsid w:val="00325E97"/>
    <w:rsid w:val="00327D95"/>
    <w:rsid w:val="00332300"/>
    <w:rsid w:val="00334A4B"/>
    <w:rsid w:val="00335673"/>
    <w:rsid w:val="00340BCE"/>
    <w:rsid w:val="00341C23"/>
    <w:rsid w:val="00342BA5"/>
    <w:rsid w:val="00342EE6"/>
    <w:rsid w:val="00342FC9"/>
    <w:rsid w:val="00343E29"/>
    <w:rsid w:val="00346487"/>
    <w:rsid w:val="00347C5C"/>
    <w:rsid w:val="0035400D"/>
    <w:rsid w:val="0035430D"/>
    <w:rsid w:val="003551BA"/>
    <w:rsid w:val="00356B7E"/>
    <w:rsid w:val="00357B5F"/>
    <w:rsid w:val="00361058"/>
    <w:rsid w:val="00362244"/>
    <w:rsid w:val="00364476"/>
    <w:rsid w:val="00364536"/>
    <w:rsid w:val="00364738"/>
    <w:rsid w:val="00365F12"/>
    <w:rsid w:val="00366C95"/>
    <w:rsid w:val="00373013"/>
    <w:rsid w:val="0037419F"/>
    <w:rsid w:val="00375ABA"/>
    <w:rsid w:val="00380707"/>
    <w:rsid w:val="00380762"/>
    <w:rsid w:val="00382800"/>
    <w:rsid w:val="00390EFD"/>
    <w:rsid w:val="00392874"/>
    <w:rsid w:val="00392DF4"/>
    <w:rsid w:val="0039440B"/>
    <w:rsid w:val="0039619A"/>
    <w:rsid w:val="0039792B"/>
    <w:rsid w:val="00397F09"/>
    <w:rsid w:val="003A4C45"/>
    <w:rsid w:val="003B5A94"/>
    <w:rsid w:val="003B5DA0"/>
    <w:rsid w:val="003C0F83"/>
    <w:rsid w:val="003C3237"/>
    <w:rsid w:val="003C464D"/>
    <w:rsid w:val="003C4D7E"/>
    <w:rsid w:val="003C7933"/>
    <w:rsid w:val="003D3670"/>
    <w:rsid w:val="003D4D23"/>
    <w:rsid w:val="003D69D7"/>
    <w:rsid w:val="003E09C7"/>
    <w:rsid w:val="003E31B6"/>
    <w:rsid w:val="003E462C"/>
    <w:rsid w:val="003E5E15"/>
    <w:rsid w:val="003E6C9C"/>
    <w:rsid w:val="003F1595"/>
    <w:rsid w:val="0040077C"/>
    <w:rsid w:val="00402366"/>
    <w:rsid w:val="00402AFF"/>
    <w:rsid w:val="00405848"/>
    <w:rsid w:val="00405D36"/>
    <w:rsid w:val="00414D26"/>
    <w:rsid w:val="00423E93"/>
    <w:rsid w:val="004252A9"/>
    <w:rsid w:val="00426186"/>
    <w:rsid w:val="00426F1F"/>
    <w:rsid w:val="0043025A"/>
    <w:rsid w:val="0043066A"/>
    <w:rsid w:val="004373C0"/>
    <w:rsid w:val="00440C50"/>
    <w:rsid w:val="004456A9"/>
    <w:rsid w:val="0044587C"/>
    <w:rsid w:val="00445890"/>
    <w:rsid w:val="00446A66"/>
    <w:rsid w:val="00446B54"/>
    <w:rsid w:val="00447521"/>
    <w:rsid w:val="00452FFD"/>
    <w:rsid w:val="004548BB"/>
    <w:rsid w:val="00454F73"/>
    <w:rsid w:val="00456A30"/>
    <w:rsid w:val="00456AD4"/>
    <w:rsid w:val="00457F61"/>
    <w:rsid w:val="00461546"/>
    <w:rsid w:val="00461BA0"/>
    <w:rsid w:val="00462863"/>
    <w:rsid w:val="00463980"/>
    <w:rsid w:val="00465D59"/>
    <w:rsid w:val="00473495"/>
    <w:rsid w:val="00473A59"/>
    <w:rsid w:val="00473F52"/>
    <w:rsid w:val="00474963"/>
    <w:rsid w:val="00474BF8"/>
    <w:rsid w:val="00477E0D"/>
    <w:rsid w:val="004801BD"/>
    <w:rsid w:val="004844A9"/>
    <w:rsid w:val="00486315"/>
    <w:rsid w:val="004870C2"/>
    <w:rsid w:val="00490068"/>
    <w:rsid w:val="0049075D"/>
    <w:rsid w:val="0049101B"/>
    <w:rsid w:val="00492410"/>
    <w:rsid w:val="00493798"/>
    <w:rsid w:val="00495C81"/>
    <w:rsid w:val="0049799E"/>
    <w:rsid w:val="004A2BB1"/>
    <w:rsid w:val="004A2C0F"/>
    <w:rsid w:val="004A3812"/>
    <w:rsid w:val="004A4355"/>
    <w:rsid w:val="004A4E6D"/>
    <w:rsid w:val="004A5306"/>
    <w:rsid w:val="004A5E22"/>
    <w:rsid w:val="004B27AF"/>
    <w:rsid w:val="004B5418"/>
    <w:rsid w:val="004C0ED3"/>
    <w:rsid w:val="004C37F5"/>
    <w:rsid w:val="004C5991"/>
    <w:rsid w:val="004C6341"/>
    <w:rsid w:val="004C7471"/>
    <w:rsid w:val="004D1199"/>
    <w:rsid w:val="004D174B"/>
    <w:rsid w:val="004D2AD1"/>
    <w:rsid w:val="004D3250"/>
    <w:rsid w:val="004D4818"/>
    <w:rsid w:val="004D5621"/>
    <w:rsid w:val="004D5E63"/>
    <w:rsid w:val="004E005C"/>
    <w:rsid w:val="004E2321"/>
    <w:rsid w:val="004E264A"/>
    <w:rsid w:val="004E334F"/>
    <w:rsid w:val="004E4C53"/>
    <w:rsid w:val="004F0A4B"/>
    <w:rsid w:val="004F1020"/>
    <w:rsid w:val="004F7251"/>
    <w:rsid w:val="005008A9"/>
    <w:rsid w:val="00502651"/>
    <w:rsid w:val="00504610"/>
    <w:rsid w:val="00504E04"/>
    <w:rsid w:val="00511BF8"/>
    <w:rsid w:val="0051248B"/>
    <w:rsid w:val="0051258E"/>
    <w:rsid w:val="005163E4"/>
    <w:rsid w:val="00517224"/>
    <w:rsid w:val="00517581"/>
    <w:rsid w:val="005201DA"/>
    <w:rsid w:val="00522676"/>
    <w:rsid w:val="0052388E"/>
    <w:rsid w:val="00524987"/>
    <w:rsid w:val="00525378"/>
    <w:rsid w:val="00526D84"/>
    <w:rsid w:val="00531203"/>
    <w:rsid w:val="005323CB"/>
    <w:rsid w:val="00533876"/>
    <w:rsid w:val="00533D9A"/>
    <w:rsid w:val="00534932"/>
    <w:rsid w:val="005363EA"/>
    <w:rsid w:val="00536B63"/>
    <w:rsid w:val="00537553"/>
    <w:rsid w:val="005376C7"/>
    <w:rsid w:val="00540EF9"/>
    <w:rsid w:val="00540F67"/>
    <w:rsid w:val="0054117C"/>
    <w:rsid w:val="00542595"/>
    <w:rsid w:val="00542A3B"/>
    <w:rsid w:val="00542CAE"/>
    <w:rsid w:val="005452F4"/>
    <w:rsid w:val="005457B7"/>
    <w:rsid w:val="00546219"/>
    <w:rsid w:val="00547540"/>
    <w:rsid w:val="00547CE6"/>
    <w:rsid w:val="00550CA4"/>
    <w:rsid w:val="005514B2"/>
    <w:rsid w:val="00552307"/>
    <w:rsid w:val="00564245"/>
    <w:rsid w:val="00565486"/>
    <w:rsid w:val="00567523"/>
    <w:rsid w:val="0057304C"/>
    <w:rsid w:val="00573205"/>
    <w:rsid w:val="00573E50"/>
    <w:rsid w:val="00573EEE"/>
    <w:rsid w:val="005741D9"/>
    <w:rsid w:val="005741F7"/>
    <w:rsid w:val="00575ED9"/>
    <w:rsid w:val="00576B3F"/>
    <w:rsid w:val="00580455"/>
    <w:rsid w:val="00580F88"/>
    <w:rsid w:val="00587969"/>
    <w:rsid w:val="0059077F"/>
    <w:rsid w:val="005931BA"/>
    <w:rsid w:val="0059359B"/>
    <w:rsid w:val="005952CF"/>
    <w:rsid w:val="0059543E"/>
    <w:rsid w:val="00596546"/>
    <w:rsid w:val="005A22BE"/>
    <w:rsid w:val="005A4178"/>
    <w:rsid w:val="005A4ECD"/>
    <w:rsid w:val="005A5E0D"/>
    <w:rsid w:val="005A6EB4"/>
    <w:rsid w:val="005B00C0"/>
    <w:rsid w:val="005B0649"/>
    <w:rsid w:val="005B1E7D"/>
    <w:rsid w:val="005B7FB3"/>
    <w:rsid w:val="005C1DCA"/>
    <w:rsid w:val="005C1F36"/>
    <w:rsid w:val="005C4340"/>
    <w:rsid w:val="005C4E51"/>
    <w:rsid w:val="005D3929"/>
    <w:rsid w:val="005D40B0"/>
    <w:rsid w:val="005D42ED"/>
    <w:rsid w:val="005D6008"/>
    <w:rsid w:val="005E05CF"/>
    <w:rsid w:val="005E0825"/>
    <w:rsid w:val="005E0A30"/>
    <w:rsid w:val="005E460D"/>
    <w:rsid w:val="005E5C06"/>
    <w:rsid w:val="005F002F"/>
    <w:rsid w:val="005F1035"/>
    <w:rsid w:val="005F306F"/>
    <w:rsid w:val="00600CB1"/>
    <w:rsid w:val="00601AEA"/>
    <w:rsid w:val="00602C43"/>
    <w:rsid w:val="00603A1C"/>
    <w:rsid w:val="00604EDD"/>
    <w:rsid w:val="00606C60"/>
    <w:rsid w:val="006105CE"/>
    <w:rsid w:val="00616748"/>
    <w:rsid w:val="00617E8E"/>
    <w:rsid w:val="00620091"/>
    <w:rsid w:val="00620691"/>
    <w:rsid w:val="00624589"/>
    <w:rsid w:val="00624E64"/>
    <w:rsid w:val="00626077"/>
    <w:rsid w:val="00627BCB"/>
    <w:rsid w:val="00627C52"/>
    <w:rsid w:val="0063023B"/>
    <w:rsid w:val="006332C6"/>
    <w:rsid w:val="006362B8"/>
    <w:rsid w:val="00637F37"/>
    <w:rsid w:val="006456AD"/>
    <w:rsid w:val="006469FE"/>
    <w:rsid w:val="00650882"/>
    <w:rsid w:val="00652C8F"/>
    <w:rsid w:val="006548D2"/>
    <w:rsid w:val="0065546D"/>
    <w:rsid w:val="006554A5"/>
    <w:rsid w:val="00655DB3"/>
    <w:rsid w:val="00661917"/>
    <w:rsid w:val="00664F2E"/>
    <w:rsid w:val="00671962"/>
    <w:rsid w:val="00672554"/>
    <w:rsid w:val="006739E8"/>
    <w:rsid w:val="00674146"/>
    <w:rsid w:val="00675DF5"/>
    <w:rsid w:val="00681209"/>
    <w:rsid w:val="00681C99"/>
    <w:rsid w:val="006832BE"/>
    <w:rsid w:val="0068396F"/>
    <w:rsid w:val="00683E9D"/>
    <w:rsid w:val="006862A1"/>
    <w:rsid w:val="00690649"/>
    <w:rsid w:val="00690DE8"/>
    <w:rsid w:val="006941F1"/>
    <w:rsid w:val="00695064"/>
    <w:rsid w:val="0069559E"/>
    <w:rsid w:val="00695B20"/>
    <w:rsid w:val="006A0B3A"/>
    <w:rsid w:val="006A36F8"/>
    <w:rsid w:val="006A3D44"/>
    <w:rsid w:val="006A4679"/>
    <w:rsid w:val="006A5B77"/>
    <w:rsid w:val="006B2435"/>
    <w:rsid w:val="006B24CA"/>
    <w:rsid w:val="006B304D"/>
    <w:rsid w:val="006B56CB"/>
    <w:rsid w:val="006B5C8E"/>
    <w:rsid w:val="006B7230"/>
    <w:rsid w:val="006B76C7"/>
    <w:rsid w:val="006C12EF"/>
    <w:rsid w:val="006C50BE"/>
    <w:rsid w:val="006C5EB0"/>
    <w:rsid w:val="006C6EE6"/>
    <w:rsid w:val="006C7540"/>
    <w:rsid w:val="006D165E"/>
    <w:rsid w:val="006D3D2A"/>
    <w:rsid w:val="006D43E8"/>
    <w:rsid w:val="006D62D9"/>
    <w:rsid w:val="006D78F0"/>
    <w:rsid w:val="006E0409"/>
    <w:rsid w:val="006E0D3E"/>
    <w:rsid w:val="006E5461"/>
    <w:rsid w:val="006E7005"/>
    <w:rsid w:val="006F12F3"/>
    <w:rsid w:val="006F2539"/>
    <w:rsid w:val="006F2A58"/>
    <w:rsid w:val="006F400C"/>
    <w:rsid w:val="006F5810"/>
    <w:rsid w:val="006F6CFA"/>
    <w:rsid w:val="007064EC"/>
    <w:rsid w:val="007074EB"/>
    <w:rsid w:val="0070794A"/>
    <w:rsid w:val="00710D06"/>
    <w:rsid w:val="007137D2"/>
    <w:rsid w:val="007214A3"/>
    <w:rsid w:val="00725BC4"/>
    <w:rsid w:val="007261CB"/>
    <w:rsid w:val="00727480"/>
    <w:rsid w:val="00732F95"/>
    <w:rsid w:val="0073330D"/>
    <w:rsid w:val="007347A8"/>
    <w:rsid w:val="00742329"/>
    <w:rsid w:val="00744C1C"/>
    <w:rsid w:val="00747714"/>
    <w:rsid w:val="0075094A"/>
    <w:rsid w:val="00750BED"/>
    <w:rsid w:val="00752B03"/>
    <w:rsid w:val="007562AE"/>
    <w:rsid w:val="00761319"/>
    <w:rsid w:val="00762353"/>
    <w:rsid w:val="00763C17"/>
    <w:rsid w:val="00765023"/>
    <w:rsid w:val="00765CA9"/>
    <w:rsid w:val="00774AD3"/>
    <w:rsid w:val="00776BC8"/>
    <w:rsid w:val="00777065"/>
    <w:rsid w:val="00780681"/>
    <w:rsid w:val="00781DEF"/>
    <w:rsid w:val="00783872"/>
    <w:rsid w:val="00785500"/>
    <w:rsid w:val="00786676"/>
    <w:rsid w:val="00792641"/>
    <w:rsid w:val="00793B76"/>
    <w:rsid w:val="00795281"/>
    <w:rsid w:val="00795CA8"/>
    <w:rsid w:val="00795E84"/>
    <w:rsid w:val="007A3EAC"/>
    <w:rsid w:val="007A6852"/>
    <w:rsid w:val="007A7658"/>
    <w:rsid w:val="007B1697"/>
    <w:rsid w:val="007B2042"/>
    <w:rsid w:val="007B2915"/>
    <w:rsid w:val="007B2C5D"/>
    <w:rsid w:val="007B2DFC"/>
    <w:rsid w:val="007B36E1"/>
    <w:rsid w:val="007B3E8C"/>
    <w:rsid w:val="007C0131"/>
    <w:rsid w:val="007C3932"/>
    <w:rsid w:val="007D1452"/>
    <w:rsid w:val="007D1A0C"/>
    <w:rsid w:val="007D24FC"/>
    <w:rsid w:val="007D29C2"/>
    <w:rsid w:val="007E1534"/>
    <w:rsid w:val="007F16F1"/>
    <w:rsid w:val="007F1CEA"/>
    <w:rsid w:val="007F3FC2"/>
    <w:rsid w:val="007F4562"/>
    <w:rsid w:val="007F4BFA"/>
    <w:rsid w:val="007F4EC0"/>
    <w:rsid w:val="007F7056"/>
    <w:rsid w:val="008035C6"/>
    <w:rsid w:val="00804997"/>
    <w:rsid w:val="0080517B"/>
    <w:rsid w:val="0080545F"/>
    <w:rsid w:val="0080680E"/>
    <w:rsid w:val="008078AC"/>
    <w:rsid w:val="00810903"/>
    <w:rsid w:val="00810D2A"/>
    <w:rsid w:val="00814A61"/>
    <w:rsid w:val="008216B4"/>
    <w:rsid w:val="00822AE4"/>
    <w:rsid w:val="008246C7"/>
    <w:rsid w:val="00824BDD"/>
    <w:rsid w:val="00825405"/>
    <w:rsid w:val="00826F63"/>
    <w:rsid w:val="00827B5E"/>
    <w:rsid w:val="00827EF0"/>
    <w:rsid w:val="00830205"/>
    <w:rsid w:val="00835280"/>
    <w:rsid w:val="00836623"/>
    <w:rsid w:val="00836968"/>
    <w:rsid w:val="00836B24"/>
    <w:rsid w:val="00840D31"/>
    <w:rsid w:val="00846001"/>
    <w:rsid w:val="00847E5C"/>
    <w:rsid w:val="00852F49"/>
    <w:rsid w:val="00856AE8"/>
    <w:rsid w:val="00856C98"/>
    <w:rsid w:val="00856DB9"/>
    <w:rsid w:val="00860AD9"/>
    <w:rsid w:val="00861B81"/>
    <w:rsid w:val="00862376"/>
    <w:rsid w:val="00864016"/>
    <w:rsid w:val="0086490A"/>
    <w:rsid w:val="00865106"/>
    <w:rsid w:val="00870D03"/>
    <w:rsid w:val="0087291E"/>
    <w:rsid w:val="00874609"/>
    <w:rsid w:val="00874C4B"/>
    <w:rsid w:val="00876A9A"/>
    <w:rsid w:val="00880648"/>
    <w:rsid w:val="008837C1"/>
    <w:rsid w:val="00885F06"/>
    <w:rsid w:val="008877CD"/>
    <w:rsid w:val="00890257"/>
    <w:rsid w:val="00890687"/>
    <w:rsid w:val="00890F65"/>
    <w:rsid w:val="008912EF"/>
    <w:rsid w:val="008919AD"/>
    <w:rsid w:val="00893FC4"/>
    <w:rsid w:val="00894983"/>
    <w:rsid w:val="008A10D4"/>
    <w:rsid w:val="008A5AA5"/>
    <w:rsid w:val="008B0160"/>
    <w:rsid w:val="008B412D"/>
    <w:rsid w:val="008B4435"/>
    <w:rsid w:val="008B7524"/>
    <w:rsid w:val="008C12A6"/>
    <w:rsid w:val="008C1301"/>
    <w:rsid w:val="008C5855"/>
    <w:rsid w:val="008C69F2"/>
    <w:rsid w:val="008D0335"/>
    <w:rsid w:val="008D108C"/>
    <w:rsid w:val="008D1886"/>
    <w:rsid w:val="008D19F5"/>
    <w:rsid w:val="008D263D"/>
    <w:rsid w:val="008D54D8"/>
    <w:rsid w:val="008E0488"/>
    <w:rsid w:val="008E156B"/>
    <w:rsid w:val="008E1AE3"/>
    <w:rsid w:val="008E22EA"/>
    <w:rsid w:val="008E3B66"/>
    <w:rsid w:val="008E48CC"/>
    <w:rsid w:val="008F0E0E"/>
    <w:rsid w:val="008F1412"/>
    <w:rsid w:val="008F1D23"/>
    <w:rsid w:val="008F2568"/>
    <w:rsid w:val="008F2E75"/>
    <w:rsid w:val="008F4345"/>
    <w:rsid w:val="008F549B"/>
    <w:rsid w:val="009006D6"/>
    <w:rsid w:val="0090508C"/>
    <w:rsid w:val="00907108"/>
    <w:rsid w:val="009071A0"/>
    <w:rsid w:val="00910082"/>
    <w:rsid w:val="00910D31"/>
    <w:rsid w:val="00911F96"/>
    <w:rsid w:val="00916FF5"/>
    <w:rsid w:val="0091741E"/>
    <w:rsid w:val="00921477"/>
    <w:rsid w:val="00922C08"/>
    <w:rsid w:val="00923D05"/>
    <w:rsid w:val="00923DF7"/>
    <w:rsid w:val="00924B55"/>
    <w:rsid w:val="00926633"/>
    <w:rsid w:val="00933A07"/>
    <w:rsid w:val="0093400F"/>
    <w:rsid w:val="00936621"/>
    <w:rsid w:val="0093696F"/>
    <w:rsid w:val="00937721"/>
    <w:rsid w:val="0094282D"/>
    <w:rsid w:val="00947E26"/>
    <w:rsid w:val="00950D16"/>
    <w:rsid w:val="0095135C"/>
    <w:rsid w:val="009513C2"/>
    <w:rsid w:val="00952554"/>
    <w:rsid w:val="00952F17"/>
    <w:rsid w:val="0095788A"/>
    <w:rsid w:val="00960229"/>
    <w:rsid w:val="009613E7"/>
    <w:rsid w:val="00964AE0"/>
    <w:rsid w:val="00965429"/>
    <w:rsid w:val="009658B6"/>
    <w:rsid w:val="00966F74"/>
    <w:rsid w:val="00967962"/>
    <w:rsid w:val="00974133"/>
    <w:rsid w:val="00974D91"/>
    <w:rsid w:val="00975C45"/>
    <w:rsid w:val="00987413"/>
    <w:rsid w:val="00987859"/>
    <w:rsid w:val="009913D6"/>
    <w:rsid w:val="009931C0"/>
    <w:rsid w:val="00994D86"/>
    <w:rsid w:val="009A30F2"/>
    <w:rsid w:val="009A7515"/>
    <w:rsid w:val="009B24AF"/>
    <w:rsid w:val="009B3C69"/>
    <w:rsid w:val="009B530E"/>
    <w:rsid w:val="009B6A13"/>
    <w:rsid w:val="009B713C"/>
    <w:rsid w:val="009C443A"/>
    <w:rsid w:val="009C6562"/>
    <w:rsid w:val="009C657C"/>
    <w:rsid w:val="009C7E34"/>
    <w:rsid w:val="009D0A61"/>
    <w:rsid w:val="009D2C7C"/>
    <w:rsid w:val="009D2DF7"/>
    <w:rsid w:val="009D57DB"/>
    <w:rsid w:val="009E3C3A"/>
    <w:rsid w:val="009E46BD"/>
    <w:rsid w:val="009E620E"/>
    <w:rsid w:val="009E6785"/>
    <w:rsid w:val="009F220C"/>
    <w:rsid w:val="009F2F57"/>
    <w:rsid w:val="009F2F94"/>
    <w:rsid w:val="009F479E"/>
    <w:rsid w:val="009F5B55"/>
    <w:rsid w:val="009F6143"/>
    <w:rsid w:val="009F6AD5"/>
    <w:rsid w:val="00A00473"/>
    <w:rsid w:val="00A01253"/>
    <w:rsid w:val="00A03317"/>
    <w:rsid w:val="00A04672"/>
    <w:rsid w:val="00A05098"/>
    <w:rsid w:val="00A05930"/>
    <w:rsid w:val="00A06006"/>
    <w:rsid w:val="00A06E8E"/>
    <w:rsid w:val="00A078B5"/>
    <w:rsid w:val="00A12AEA"/>
    <w:rsid w:val="00A14696"/>
    <w:rsid w:val="00A152F4"/>
    <w:rsid w:val="00A211C7"/>
    <w:rsid w:val="00A218D8"/>
    <w:rsid w:val="00A25696"/>
    <w:rsid w:val="00A33F15"/>
    <w:rsid w:val="00A34396"/>
    <w:rsid w:val="00A34BFC"/>
    <w:rsid w:val="00A35787"/>
    <w:rsid w:val="00A37520"/>
    <w:rsid w:val="00A402C5"/>
    <w:rsid w:val="00A4083C"/>
    <w:rsid w:val="00A42BCE"/>
    <w:rsid w:val="00A44420"/>
    <w:rsid w:val="00A449C1"/>
    <w:rsid w:val="00A46613"/>
    <w:rsid w:val="00A511A8"/>
    <w:rsid w:val="00A53173"/>
    <w:rsid w:val="00A53AD3"/>
    <w:rsid w:val="00A53C7A"/>
    <w:rsid w:val="00A53EF1"/>
    <w:rsid w:val="00A5467C"/>
    <w:rsid w:val="00A57DF1"/>
    <w:rsid w:val="00A63328"/>
    <w:rsid w:val="00A6488A"/>
    <w:rsid w:val="00A64A5C"/>
    <w:rsid w:val="00A651D6"/>
    <w:rsid w:val="00A727AD"/>
    <w:rsid w:val="00A72F3D"/>
    <w:rsid w:val="00A74210"/>
    <w:rsid w:val="00A83FD4"/>
    <w:rsid w:val="00A8448E"/>
    <w:rsid w:val="00A84D79"/>
    <w:rsid w:val="00A866C3"/>
    <w:rsid w:val="00A86FF4"/>
    <w:rsid w:val="00A872C8"/>
    <w:rsid w:val="00A875A5"/>
    <w:rsid w:val="00A907F5"/>
    <w:rsid w:val="00A916FB"/>
    <w:rsid w:val="00A92A89"/>
    <w:rsid w:val="00A969CD"/>
    <w:rsid w:val="00A96F59"/>
    <w:rsid w:val="00A97D46"/>
    <w:rsid w:val="00AA141C"/>
    <w:rsid w:val="00AA2C97"/>
    <w:rsid w:val="00AA4009"/>
    <w:rsid w:val="00AA63CB"/>
    <w:rsid w:val="00AB00B2"/>
    <w:rsid w:val="00AB496B"/>
    <w:rsid w:val="00AB559C"/>
    <w:rsid w:val="00AB70EA"/>
    <w:rsid w:val="00AC38E0"/>
    <w:rsid w:val="00AC547C"/>
    <w:rsid w:val="00AD0403"/>
    <w:rsid w:val="00AD0905"/>
    <w:rsid w:val="00AD3755"/>
    <w:rsid w:val="00AD4A4D"/>
    <w:rsid w:val="00AD7686"/>
    <w:rsid w:val="00AD79C1"/>
    <w:rsid w:val="00AE021C"/>
    <w:rsid w:val="00AE166A"/>
    <w:rsid w:val="00AE4687"/>
    <w:rsid w:val="00AE5381"/>
    <w:rsid w:val="00AE6D50"/>
    <w:rsid w:val="00AF0547"/>
    <w:rsid w:val="00AF0ABE"/>
    <w:rsid w:val="00AF3B15"/>
    <w:rsid w:val="00AF6203"/>
    <w:rsid w:val="00AF7393"/>
    <w:rsid w:val="00AF74AE"/>
    <w:rsid w:val="00AF7CB6"/>
    <w:rsid w:val="00AF7EA4"/>
    <w:rsid w:val="00B0385B"/>
    <w:rsid w:val="00B04383"/>
    <w:rsid w:val="00B04644"/>
    <w:rsid w:val="00B047A4"/>
    <w:rsid w:val="00B05730"/>
    <w:rsid w:val="00B05ED5"/>
    <w:rsid w:val="00B10BB7"/>
    <w:rsid w:val="00B162C3"/>
    <w:rsid w:val="00B20ADD"/>
    <w:rsid w:val="00B22180"/>
    <w:rsid w:val="00B24390"/>
    <w:rsid w:val="00B26820"/>
    <w:rsid w:val="00B33E8D"/>
    <w:rsid w:val="00B35382"/>
    <w:rsid w:val="00B42167"/>
    <w:rsid w:val="00B508EB"/>
    <w:rsid w:val="00B52D0F"/>
    <w:rsid w:val="00B55288"/>
    <w:rsid w:val="00B5669D"/>
    <w:rsid w:val="00B6404F"/>
    <w:rsid w:val="00B64A38"/>
    <w:rsid w:val="00B67813"/>
    <w:rsid w:val="00B71092"/>
    <w:rsid w:val="00B7198F"/>
    <w:rsid w:val="00B72B71"/>
    <w:rsid w:val="00B77F69"/>
    <w:rsid w:val="00B80112"/>
    <w:rsid w:val="00B80407"/>
    <w:rsid w:val="00B81868"/>
    <w:rsid w:val="00B826A4"/>
    <w:rsid w:val="00B834B0"/>
    <w:rsid w:val="00B83B98"/>
    <w:rsid w:val="00B84B8C"/>
    <w:rsid w:val="00B87106"/>
    <w:rsid w:val="00B910F5"/>
    <w:rsid w:val="00B9148A"/>
    <w:rsid w:val="00B919B2"/>
    <w:rsid w:val="00B92DD9"/>
    <w:rsid w:val="00B9511D"/>
    <w:rsid w:val="00B9792E"/>
    <w:rsid w:val="00B97FBF"/>
    <w:rsid w:val="00BA056F"/>
    <w:rsid w:val="00BA2689"/>
    <w:rsid w:val="00BA4802"/>
    <w:rsid w:val="00BA4FA4"/>
    <w:rsid w:val="00BA7684"/>
    <w:rsid w:val="00BA7830"/>
    <w:rsid w:val="00BA7DF4"/>
    <w:rsid w:val="00BB0903"/>
    <w:rsid w:val="00BB1FFA"/>
    <w:rsid w:val="00BB2397"/>
    <w:rsid w:val="00BB5A20"/>
    <w:rsid w:val="00BB6C79"/>
    <w:rsid w:val="00BC0385"/>
    <w:rsid w:val="00BC22C4"/>
    <w:rsid w:val="00BC3701"/>
    <w:rsid w:val="00BC430F"/>
    <w:rsid w:val="00BC5E15"/>
    <w:rsid w:val="00BD052A"/>
    <w:rsid w:val="00BD0A3A"/>
    <w:rsid w:val="00BD2860"/>
    <w:rsid w:val="00BD2E47"/>
    <w:rsid w:val="00BE18A6"/>
    <w:rsid w:val="00BF09CA"/>
    <w:rsid w:val="00BF0A7B"/>
    <w:rsid w:val="00BF1117"/>
    <w:rsid w:val="00BF609D"/>
    <w:rsid w:val="00C009DC"/>
    <w:rsid w:val="00C068CB"/>
    <w:rsid w:val="00C1028E"/>
    <w:rsid w:val="00C120A6"/>
    <w:rsid w:val="00C127EA"/>
    <w:rsid w:val="00C1348E"/>
    <w:rsid w:val="00C15054"/>
    <w:rsid w:val="00C20180"/>
    <w:rsid w:val="00C202F6"/>
    <w:rsid w:val="00C203D6"/>
    <w:rsid w:val="00C216C2"/>
    <w:rsid w:val="00C22D98"/>
    <w:rsid w:val="00C244D9"/>
    <w:rsid w:val="00C245E5"/>
    <w:rsid w:val="00C2541C"/>
    <w:rsid w:val="00C254E5"/>
    <w:rsid w:val="00C256F5"/>
    <w:rsid w:val="00C30086"/>
    <w:rsid w:val="00C31DEA"/>
    <w:rsid w:val="00C33230"/>
    <w:rsid w:val="00C36BD4"/>
    <w:rsid w:val="00C37307"/>
    <w:rsid w:val="00C43F70"/>
    <w:rsid w:val="00C4599A"/>
    <w:rsid w:val="00C45D13"/>
    <w:rsid w:val="00C4691D"/>
    <w:rsid w:val="00C46944"/>
    <w:rsid w:val="00C4723E"/>
    <w:rsid w:val="00C500B5"/>
    <w:rsid w:val="00C54283"/>
    <w:rsid w:val="00C54BDC"/>
    <w:rsid w:val="00C56BE3"/>
    <w:rsid w:val="00C62876"/>
    <w:rsid w:val="00C656B0"/>
    <w:rsid w:val="00C658C7"/>
    <w:rsid w:val="00C65F99"/>
    <w:rsid w:val="00C66B3D"/>
    <w:rsid w:val="00C7199A"/>
    <w:rsid w:val="00C73D3C"/>
    <w:rsid w:val="00C833A8"/>
    <w:rsid w:val="00C85AB9"/>
    <w:rsid w:val="00C86246"/>
    <w:rsid w:val="00C878DA"/>
    <w:rsid w:val="00C878F9"/>
    <w:rsid w:val="00C93E01"/>
    <w:rsid w:val="00C9588A"/>
    <w:rsid w:val="00CA1C53"/>
    <w:rsid w:val="00CA274F"/>
    <w:rsid w:val="00CA4223"/>
    <w:rsid w:val="00CA4439"/>
    <w:rsid w:val="00CA48D0"/>
    <w:rsid w:val="00CA4D56"/>
    <w:rsid w:val="00CA7F72"/>
    <w:rsid w:val="00CB34E8"/>
    <w:rsid w:val="00CB5AF6"/>
    <w:rsid w:val="00CB6518"/>
    <w:rsid w:val="00CC524C"/>
    <w:rsid w:val="00CC619D"/>
    <w:rsid w:val="00CC6441"/>
    <w:rsid w:val="00CD39BC"/>
    <w:rsid w:val="00CD5611"/>
    <w:rsid w:val="00CD575A"/>
    <w:rsid w:val="00CD7143"/>
    <w:rsid w:val="00CE266B"/>
    <w:rsid w:val="00CE4BC4"/>
    <w:rsid w:val="00CE5E81"/>
    <w:rsid w:val="00CF09AC"/>
    <w:rsid w:val="00CF181E"/>
    <w:rsid w:val="00CF19BE"/>
    <w:rsid w:val="00CF3AF0"/>
    <w:rsid w:val="00CF77C1"/>
    <w:rsid w:val="00D00A02"/>
    <w:rsid w:val="00D03598"/>
    <w:rsid w:val="00D03B88"/>
    <w:rsid w:val="00D04C6E"/>
    <w:rsid w:val="00D06D02"/>
    <w:rsid w:val="00D073A1"/>
    <w:rsid w:val="00D100AD"/>
    <w:rsid w:val="00D13AB1"/>
    <w:rsid w:val="00D13CC6"/>
    <w:rsid w:val="00D157DA"/>
    <w:rsid w:val="00D1585F"/>
    <w:rsid w:val="00D1592F"/>
    <w:rsid w:val="00D1636A"/>
    <w:rsid w:val="00D2165E"/>
    <w:rsid w:val="00D21CD2"/>
    <w:rsid w:val="00D25571"/>
    <w:rsid w:val="00D302CA"/>
    <w:rsid w:val="00D30A53"/>
    <w:rsid w:val="00D31CEB"/>
    <w:rsid w:val="00D32D4D"/>
    <w:rsid w:val="00D34C2E"/>
    <w:rsid w:val="00D34D61"/>
    <w:rsid w:val="00D3531A"/>
    <w:rsid w:val="00D35666"/>
    <w:rsid w:val="00D35B67"/>
    <w:rsid w:val="00D43614"/>
    <w:rsid w:val="00D44686"/>
    <w:rsid w:val="00D472CC"/>
    <w:rsid w:val="00D5084F"/>
    <w:rsid w:val="00D51130"/>
    <w:rsid w:val="00D5141F"/>
    <w:rsid w:val="00D51A6F"/>
    <w:rsid w:val="00D53702"/>
    <w:rsid w:val="00D5397D"/>
    <w:rsid w:val="00D55925"/>
    <w:rsid w:val="00D60812"/>
    <w:rsid w:val="00D624D0"/>
    <w:rsid w:val="00D64EFF"/>
    <w:rsid w:val="00D711D3"/>
    <w:rsid w:val="00D72EF8"/>
    <w:rsid w:val="00D74FA8"/>
    <w:rsid w:val="00D758EA"/>
    <w:rsid w:val="00D825B4"/>
    <w:rsid w:val="00D8360E"/>
    <w:rsid w:val="00D83BDA"/>
    <w:rsid w:val="00D9291D"/>
    <w:rsid w:val="00D93328"/>
    <w:rsid w:val="00D95229"/>
    <w:rsid w:val="00D96D5D"/>
    <w:rsid w:val="00D97476"/>
    <w:rsid w:val="00D97AC3"/>
    <w:rsid w:val="00DA0B55"/>
    <w:rsid w:val="00DA17DB"/>
    <w:rsid w:val="00DA71E9"/>
    <w:rsid w:val="00DB05C8"/>
    <w:rsid w:val="00DB05E0"/>
    <w:rsid w:val="00DB0F10"/>
    <w:rsid w:val="00DB0FB7"/>
    <w:rsid w:val="00DB149C"/>
    <w:rsid w:val="00DB2D26"/>
    <w:rsid w:val="00DB4E8D"/>
    <w:rsid w:val="00DC0450"/>
    <w:rsid w:val="00DC0570"/>
    <w:rsid w:val="00DC184F"/>
    <w:rsid w:val="00DC1EAF"/>
    <w:rsid w:val="00DC369B"/>
    <w:rsid w:val="00DC3D51"/>
    <w:rsid w:val="00DC6527"/>
    <w:rsid w:val="00DD341E"/>
    <w:rsid w:val="00DD6A5F"/>
    <w:rsid w:val="00DD6FEA"/>
    <w:rsid w:val="00DE0379"/>
    <w:rsid w:val="00DE08BD"/>
    <w:rsid w:val="00DE2326"/>
    <w:rsid w:val="00DE3510"/>
    <w:rsid w:val="00DE3805"/>
    <w:rsid w:val="00DE5D75"/>
    <w:rsid w:val="00DE6322"/>
    <w:rsid w:val="00DE706D"/>
    <w:rsid w:val="00DF3E9A"/>
    <w:rsid w:val="00E00CDE"/>
    <w:rsid w:val="00E0296B"/>
    <w:rsid w:val="00E04ABF"/>
    <w:rsid w:val="00E11A75"/>
    <w:rsid w:val="00E13004"/>
    <w:rsid w:val="00E20C94"/>
    <w:rsid w:val="00E21779"/>
    <w:rsid w:val="00E21CD8"/>
    <w:rsid w:val="00E24A4A"/>
    <w:rsid w:val="00E25425"/>
    <w:rsid w:val="00E2573E"/>
    <w:rsid w:val="00E2588E"/>
    <w:rsid w:val="00E25A8D"/>
    <w:rsid w:val="00E26BCA"/>
    <w:rsid w:val="00E26FA7"/>
    <w:rsid w:val="00E27FF3"/>
    <w:rsid w:val="00E31A5C"/>
    <w:rsid w:val="00E32DDE"/>
    <w:rsid w:val="00E34797"/>
    <w:rsid w:val="00E36858"/>
    <w:rsid w:val="00E3783F"/>
    <w:rsid w:val="00E4337E"/>
    <w:rsid w:val="00E457E6"/>
    <w:rsid w:val="00E4583D"/>
    <w:rsid w:val="00E5261A"/>
    <w:rsid w:val="00E56749"/>
    <w:rsid w:val="00E57811"/>
    <w:rsid w:val="00E60785"/>
    <w:rsid w:val="00E608C5"/>
    <w:rsid w:val="00E60EDF"/>
    <w:rsid w:val="00E61522"/>
    <w:rsid w:val="00E63B42"/>
    <w:rsid w:val="00E655AD"/>
    <w:rsid w:val="00E66C29"/>
    <w:rsid w:val="00E70B8E"/>
    <w:rsid w:val="00E71779"/>
    <w:rsid w:val="00E74C62"/>
    <w:rsid w:val="00E77AE7"/>
    <w:rsid w:val="00E843E8"/>
    <w:rsid w:val="00E84E29"/>
    <w:rsid w:val="00E85C64"/>
    <w:rsid w:val="00E87172"/>
    <w:rsid w:val="00E87ADC"/>
    <w:rsid w:val="00E932BC"/>
    <w:rsid w:val="00E94DD5"/>
    <w:rsid w:val="00E95ECA"/>
    <w:rsid w:val="00E96CEB"/>
    <w:rsid w:val="00E97444"/>
    <w:rsid w:val="00E9753A"/>
    <w:rsid w:val="00EA041C"/>
    <w:rsid w:val="00EA4ABF"/>
    <w:rsid w:val="00EA4AD4"/>
    <w:rsid w:val="00EA52BC"/>
    <w:rsid w:val="00EA62C5"/>
    <w:rsid w:val="00EA7498"/>
    <w:rsid w:val="00EB6222"/>
    <w:rsid w:val="00EC215D"/>
    <w:rsid w:val="00EC4090"/>
    <w:rsid w:val="00EC6317"/>
    <w:rsid w:val="00EC6A57"/>
    <w:rsid w:val="00EC6D3B"/>
    <w:rsid w:val="00EC7477"/>
    <w:rsid w:val="00EC779F"/>
    <w:rsid w:val="00ED4E8E"/>
    <w:rsid w:val="00ED5E0E"/>
    <w:rsid w:val="00ED7C51"/>
    <w:rsid w:val="00EE01EC"/>
    <w:rsid w:val="00EF11B7"/>
    <w:rsid w:val="00EF2A5F"/>
    <w:rsid w:val="00EF2C37"/>
    <w:rsid w:val="00EF53A7"/>
    <w:rsid w:val="00EF6BF8"/>
    <w:rsid w:val="00EF7208"/>
    <w:rsid w:val="00EF7D3D"/>
    <w:rsid w:val="00F0058F"/>
    <w:rsid w:val="00F0191E"/>
    <w:rsid w:val="00F01BFF"/>
    <w:rsid w:val="00F05829"/>
    <w:rsid w:val="00F06AEC"/>
    <w:rsid w:val="00F07E0C"/>
    <w:rsid w:val="00F108A5"/>
    <w:rsid w:val="00F136ED"/>
    <w:rsid w:val="00F14594"/>
    <w:rsid w:val="00F147E7"/>
    <w:rsid w:val="00F166FD"/>
    <w:rsid w:val="00F23091"/>
    <w:rsid w:val="00F24A14"/>
    <w:rsid w:val="00F25235"/>
    <w:rsid w:val="00F3204C"/>
    <w:rsid w:val="00F329FC"/>
    <w:rsid w:val="00F3421B"/>
    <w:rsid w:val="00F36FD8"/>
    <w:rsid w:val="00F375DC"/>
    <w:rsid w:val="00F4340E"/>
    <w:rsid w:val="00F43EDB"/>
    <w:rsid w:val="00F45585"/>
    <w:rsid w:val="00F47CC4"/>
    <w:rsid w:val="00F5493B"/>
    <w:rsid w:val="00F65102"/>
    <w:rsid w:val="00F653D3"/>
    <w:rsid w:val="00F72A3B"/>
    <w:rsid w:val="00F738F8"/>
    <w:rsid w:val="00F74939"/>
    <w:rsid w:val="00F75374"/>
    <w:rsid w:val="00F81D06"/>
    <w:rsid w:val="00F820DB"/>
    <w:rsid w:val="00F828E8"/>
    <w:rsid w:val="00F8442C"/>
    <w:rsid w:val="00F925B4"/>
    <w:rsid w:val="00F95D62"/>
    <w:rsid w:val="00F96794"/>
    <w:rsid w:val="00FA1383"/>
    <w:rsid w:val="00FA35E3"/>
    <w:rsid w:val="00FA42B4"/>
    <w:rsid w:val="00FA4C17"/>
    <w:rsid w:val="00FA5D94"/>
    <w:rsid w:val="00FA5F33"/>
    <w:rsid w:val="00FA5F50"/>
    <w:rsid w:val="00FA6E96"/>
    <w:rsid w:val="00FA6FAA"/>
    <w:rsid w:val="00FB614F"/>
    <w:rsid w:val="00FB6A38"/>
    <w:rsid w:val="00FC10C8"/>
    <w:rsid w:val="00FC3598"/>
    <w:rsid w:val="00FD29F4"/>
    <w:rsid w:val="00FD3B4C"/>
    <w:rsid w:val="00FD45F5"/>
    <w:rsid w:val="00FD4C38"/>
    <w:rsid w:val="00FD61B2"/>
    <w:rsid w:val="00FD699E"/>
    <w:rsid w:val="00FE01E3"/>
    <w:rsid w:val="00FE0379"/>
    <w:rsid w:val="00FE3637"/>
    <w:rsid w:val="00FE5BF8"/>
    <w:rsid w:val="00FE676F"/>
    <w:rsid w:val="00FF1040"/>
    <w:rsid w:val="00FF24AC"/>
    <w:rsid w:val="00FF40BF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C8C3D"/>
  <w15:chartTrackingRefBased/>
  <w15:docId w15:val="{F9DDC767-E209-4A23-82E5-A73F60E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46BD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36453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C244D9"/>
    <w:pPr>
      <w:keepNext/>
      <w:jc w:val="center"/>
      <w:outlineLvl w:val="1"/>
    </w:pPr>
    <w:rPr>
      <w:rFonts w:cs="Arial"/>
      <w:b/>
      <w:bCs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25BC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rsid w:val="00474BF8"/>
    <w:rPr>
      <w:rFonts w:ascii="Arial" w:hAnsi="Arial"/>
      <w:sz w:val="22"/>
      <w:szCs w:val="24"/>
    </w:rPr>
  </w:style>
  <w:style w:type="paragraph" w:styleId="Szvegtrzs">
    <w:name w:val="Body Text"/>
    <w:basedOn w:val="Norml"/>
    <w:rsid w:val="00C244D9"/>
    <w:pPr>
      <w:spacing w:after="120"/>
    </w:pPr>
    <w:rPr>
      <w:rFonts w:ascii="Times New Roman" w:hAnsi="Times New Roman"/>
      <w:sz w:val="24"/>
    </w:rPr>
  </w:style>
  <w:style w:type="paragraph" w:styleId="Szvegtrzs2">
    <w:name w:val="Body Text 2"/>
    <w:basedOn w:val="Norml"/>
    <w:rsid w:val="00C244D9"/>
    <w:pPr>
      <w:jc w:val="both"/>
    </w:pPr>
    <w:rPr>
      <w:rFonts w:cs="Arial"/>
      <w:sz w:val="24"/>
    </w:rPr>
  </w:style>
  <w:style w:type="paragraph" w:styleId="Szvegtrzs3">
    <w:name w:val="Body Text 3"/>
    <w:basedOn w:val="Norml"/>
    <w:rsid w:val="00C244D9"/>
    <w:pPr>
      <w:jc w:val="center"/>
    </w:pPr>
    <w:rPr>
      <w:rFonts w:cs="Arial"/>
      <w:i/>
      <w:iCs/>
      <w:sz w:val="24"/>
    </w:rPr>
  </w:style>
  <w:style w:type="character" w:styleId="Kiemels2">
    <w:name w:val="Strong"/>
    <w:uiPriority w:val="22"/>
    <w:qFormat/>
    <w:rsid w:val="00C244D9"/>
    <w:rPr>
      <w:b/>
      <w:bCs/>
    </w:rPr>
  </w:style>
  <w:style w:type="character" w:styleId="Hiperhivatkozs">
    <w:name w:val="Hyperlink"/>
    <w:uiPriority w:val="99"/>
    <w:unhideWhenUsed/>
    <w:rsid w:val="001477EA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170B35"/>
    <w:pPr>
      <w:ind w:left="720"/>
    </w:pPr>
    <w:rPr>
      <w:rFonts w:ascii="Calibri" w:eastAsia="Calibri" w:hAnsi="Calibri"/>
      <w:szCs w:val="22"/>
      <w:lang w:eastAsia="en-US"/>
    </w:rPr>
  </w:style>
  <w:style w:type="paragraph" w:styleId="Alcm">
    <w:name w:val="Subtitle"/>
    <w:basedOn w:val="Norml"/>
    <w:link w:val="AlcmChar"/>
    <w:qFormat/>
    <w:rsid w:val="00170F4D"/>
    <w:pPr>
      <w:spacing w:line="36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lcmChar">
    <w:name w:val="Alcím Char"/>
    <w:link w:val="Alcm"/>
    <w:rsid w:val="00170F4D"/>
    <w:rPr>
      <w:b/>
      <w:sz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C833A8"/>
    <w:rPr>
      <w:rFonts w:ascii="Calibri" w:eastAsia="Calibri" w:hAnsi="Calibri"/>
      <w:sz w:val="22"/>
      <w:szCs w:val="22"/>
      <w:lang w:eastAsia="en-US"/>
    </w:rPr>
  </w:style>
  <w:style w:type="character" w:customStyle="1" w:styleId="ff22">
    <w:name w:val="ff22"/>
    <w:rsid w:val="007B2042"/>
    <w:rPr>
      <w:rFonts w:ascii="Arial" w:hAnsi="Arial" w:cs="Arial" w:hint="default"/>
    </w:rPr>
  </w:style>
  <w:style w:type="paragraph" w:styleId="Cm">
    <w:name w:val="Title"/>
    <w:basedOn w:val="Norml"/>
    <w:link w:val="CmChar"/>
    <w:uiPriority w:val="99"/>
    <w:qFormat/>
    <w:rsid w:val="00AA4009"/>
    <w:pPr>
      <w:jc w:val="center"/>
    </w:pPr>
    <w:rPr>
      <w:rFonts w:ascii="Times New Roman" w:hAnsi="Times New Roman"/>
      <w:b/>
      <w:sz w:val="24"/>
      <w:szCs w:val="20"/>
      <w:u w:val="single"/>
    </w:rPr>
  </w:style>
  <w:style w:type="character" w:customStyle="1" w:styleId="CmChar">
    <w:name w:val="Cím Char"/>
    <w:link w:val="Cm"/>
    <w:uiPriority w:val="99"/>
    <w:rsid w:val="00AA4009"/>
    <w:rPr>
      <w:b/>
      <w:sz w:val="24"/>
      <w:u w:val="single"/>
    </w:rPr>
  </w:style>
  <w:style w:type="paragraph" w:customStyle="1" w:styleId="Standard">
    <w:name w:val="Standard"/>
    <w:rsid w:val="00C202F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Cmsor1Char">
    <w:name w:val="Címsor 1 Char"/>
    <w:link w:val="Cmsor1"/>
    <w:rsid w:val="0036453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semiHidden/>
    <w:rsid w:val="00725BC4"/>
    <w:rPr>
      <w:rFonts w:ascii="Calibri Light" w:eastAsia="Times New Roman" w:hAnsi="Calibri Light" w:cs="Times New Roman"/>
      <w:b/>
      <w:bCs/>
      <w:sz w:val="26"/>
      <w:szCs w:val="26"/>
    </w:rPr>
  </w:style>
  <w:style w:type="table" w:styleId="Rcsostblzat">
    <w:name w:val="Table Grid"/>
    <w:basedOn w:val="Normltblzat"/>
    <w:rsid w:val="0082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sid w:val="006B5C8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B5C8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B5C8E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6B5C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B5C8E"/>
    <w:rPr>
      <w:rFonts w:ascii="Arial" w:hAnsi="Arial"/>
      <w:b/>
      <w:bCs/>
    </w:rPr>
  </w:style>
  <w:style w:type="paragraph" w:styleId="NormlWeb">
    <w:name w:val="Normal (Web)"/>
    <w:basedOn w:val="Norml"/>
    <w:uiPriority w:val="99"/>
    <w:unhideWhenUsed/>
    <w:rsid w:val="007A685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Vltozat">
    <w:name w:val="Revision"/>
    <w:hidden/>
    <w:uiPriority w:val="99"/>
    <w:semiHidden/>
    <w:rsid w:val="002D1163"/>
    <w:rPr>
      <w:rFonts w:ascii="Arial" w:hAnsi="Arial"/>
      <w:sz w:val="22"/>
      <w:szCs w:val="24"/>
    </w:rPr>
  </w:style>
  <w:style w:type="character" w:customStyle="1" w:styleId="llbChar">
    <w:name w:val="Élőláb Char"/>
    <w:basedOn w:val="Bekezdsalapbettpusa"/>
    <w:link w:val="llb"/>
    <w:rsid w:val="00AF739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th.istvan\Local%20Settings\Temporary%20Internet%20Files\Content.IE5\6ZDS50GA\varosuzemeltetesi_osztaly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4A5E-41AB-4888-8EE1-2EB7FAF4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varosuzemeltetesi_osztaly[1]</Template>
  <TotalTime>29</TotalTime>
  <Pages>2</Pages>
  <Words>726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Beruházási Iroda</dc:creator>
  <cp:keywords/>
  <dc:description/>
  <cp:lastModifiedBy>Demes Edit</cp:lastModifiedBy>
  <cp:revision>4</cp:revision>
  <cp:lastPrinted>2026-07-08T07:19:00Z</cp:lastPrinted>
  <dcterms:created xsi:type="dcterms:W3CDTF">2026-07-08T07:17:00Z</dcterms:created>
  <dcterms:modified xsi:type="dcterms:W3CDTF">2026-07-08T07:54:00Z</dcterms:modified>
</cp:coreProperties>
</file>