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A070" w14:textId="77777777" w:rsidR="005578EE" w:rsidRDefault="005578EE" w:rsidP="00BE152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435C3868" w14:textId="77777777" w:rsidR="009A2B93" w:rsidRPr="001B0E3B" w:rsidRDefault="009A2B93" w:rsidP="00BE152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1AEC35B" w14:textId="714E9DF0" w:rsidR="00261475" w:rsidRPr="001B0E3B" w:rsidRDefault="005578EE" w:rsidP="00BE1522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lastRenderedPageBreak/>
        <w:t>3</w:t>
      </w:r>
      <w:r w:rsidR="006C6EAC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8</w:t>
      </w:r>
      <w:r w:rsidR="00F17A03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</w:t>
      </w:r>
      <w:r w:rsidR="00261475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. </w:t>
      </w:r>
      <w:r w:rsidR="00BB0B0B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(VI.15.)</w:t>
      </w:r>
      <w:r w:rsidR="00261475" w:rsidRPr="001B0E3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BKKB számú határozat</w:t>
      </w:r>
    </w:p>
    <w:p w14:paraId="788931CD" w14:textId="77777777" w:rsidR="00261475" w:rsidRPr="001B0E3B" w:rsidRDefault="00261475" w:rsidP="00BE1522">
      <w:pPr>
        <w:rPr>
          <w:rFonts w:asciiTheme="minorHAnsi" w:hAnsiTheme="minorHAnsi" w:cstheme="minorHAnsi"/>
          <w:sz w:val="22"/>
          <w:szCs w:val="22"/>
        </w:rPr>
      </w:pPr>
    </w:p>
    <w:p w14:paraId="663CA705" w14:textId="24EF52B7" w:rsidR="00481D98" w:rsidRPr="001B0E3B" w:rsidRDefault="00481D98" w:rsidP="00BE1522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5332252"/>
      <w:r w:rsidRPr="001B0E3B">
        <w:rPr>
          <w:rFonts w:asciiTheme="minorHAnsi" w:hAnsiTheme="minorHAnsi" w:cstheme="minorHAnsi"/>
          <w:sz w:val="22"/>
          <w:szCs w:val="22"/>
        </w:rPr>
        <w:t>A Bűnmegelőzési, Közbiztonsági és Közrendvédelmi Bizottság az „</w:t>
      </w:r>
      <w:r w:rsidRPr="001B0E3B">
        <w:rPr>
          <w:rFonts w:asciiTheme="minorHAnsi" w:hAnsiTheme="minorHAnsi" w:cstheme="minorHAnsi"/>
          <w:i/>
          <w:iCs/>
          <w:sz w:val="22"/>
          <w:szCs w:val="22"/>
        </w:rPr>
        <w:t>Áttekintés az elmúlt időszak rendőrségi intézkedéseiről</w:t>
      </w:r>
      <w:r w:rsidRPr="001B0E3B">
        <w:rPr>
          <w:rFonts w:asciiTheme="minorHAnsi" w:hAnsiTheme="minorHAnsi" w:cstheme="minorHAnsi"/>
          <w:sz w:val="22"/>
          <w:szCs w:val="22"/>
        </w:rPr>
        <w:t xml:space="preserve">” című előterjesztést megtárgyalta </w:t>
      </w:r>
      <w:bookmarkStart w:id="1" w:name="_Hlk117516900"/>
      <w:r w:rsidRPr="001B0E3B">
        <w:rPr>
          <w:rFonts w:asciiTheme="minorHAnsi" w:hAnsiTheme="minorHAnsi" w:cstheme="minorHAnsi"/>
          <w:sz w:val="22"/>
          <w:szCs w:val="22"/>
        </w:rPr>
        <w:t xml:space="preserve">és az </w:t>
      </w:r>
      <w:r w:rsidR="00AD6727" w:rsidRPr="001B0E3B">
        <w:rPr>
          <w:rFonts w:asciiTheme="minorHAnsi" w:hAnsiTheme="minorHAnsi" w:cstheme="minorHAnsi"/>
          <w:sz w:val="22"/>
          <w:szCs w:val="22"/>
        </w:rPr>
        <w:t xml:space="preserve">ülésen </w:t>
      </w:r>
      <w:proofErr w:type="spellStart"/>
      <w:r w:rsidRPr="001B0E3B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1B0E3B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bookmarkEnd w:id="1"/>
    <w:p w14:paraId="3FE04C39" w14:textId="77777777" w:rsidR="00481D98" w:rsidRPr="001B0E3B" w:rsidRDefault="00481D98" w:rsidP="00BE152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905A5" w14:textId="77777777" w:rsidR="00481D98" w:rsidRPr="001B0E3B" w:rsidRDefault="00481D98" w:rsidP="00BE1522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1B0E3B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1B0E3B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1B0E3B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12BA43BD" w14:textId="77777777" w:rsidR="00481D98" w:rsidRPr="001B0E3B" w:rsidRDefault="00481D98" w:rsidP="00BE1522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1B0E3B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0EC5775D" w14:textId="77777777" w:rsidR="00481D98" w:rsidRPr="001B0E3B" w:rsidRDefault="00481D98" w:rsidP="00BE1522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1B0E3B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880EC1F" w14:textId="77777777" w:rsidR="00481D98" w:rsidRPr="001B0E3B" w:rsidRDefault="00481D98" w:rsidP="00BE1522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1B0E3B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14EF4A17" w14:textId="77777777" w:rsidR="00481D98" w:rsidRPr="001B0E3B" w:rsidRDefault="00481D98" w:rsidP="00BE1522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3AFA0C41" w14:textId="77777777" w:rsidR="00481D98" w:rsidRPr="001B0E3B" w:rsidRDefault="00481D98" w:rsidP="00BE1522">
      <w:pPr>
        <w:rPr>
          <w:rFonts w:asciiTheme="minorHAnsi" w:hAnsiTheme="minorHAnsi" w:cstheme="minorHAnsi"/>
          <w:sz w:val="22"/>
          <w:szCs w:val="22"/>
        </w:rPr>
      </w:pPr>
      <w:r w:rsidRPr="001B0E3B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1B0E3B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0B2308D3" w14:textId="77777777" w:rsidR="000535C2" w:rsidRPr="001B0E3B" w:rsidRDefault="000535C2" w:rsidP="00BE1522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2D550E77" w14:textId="77777777" w:rsidR="000535C2" w:rsidRPr="001B0E3B" w:rsidRDefault="000535C2" w:rsidP="00BE1522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74BA8E47" w14:textId="77777777" w:rsidR="00F643C1" w:rsidRPr="001B0E3B" w:rsidRDefault="00F643C1" w:rsidP="00BE1522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452DF5B1" w14:textId="77777777" w:rsidR="00481D98" w:rsidRPr="001B0E3B" w:rsidRDefault="00481D98" w:rsidP="00BE1522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p w14:paraId="00203D03" w14:textId="5BE8B487" w:rsidR="00F541F5" w:rsidRPr="00481D98" w:rsidRDefault="00F541F5" w:rsidP="009A2B93">
      <w:pPr>
        <w:tabs>
          <w:tab w:val="center" w:pos="7371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0E3B">
        <w:rPr>
          <w:rFonts w:asciiTheme="minorHAnsi" w:hAnsiTheme="minorHAnsi" w:cstheme="minorHAnsi"/>
          <w:b/>
          <w:bCs/>
          <w:sz w:val="22"/>
          <w:szCs w:val="22"/>
        </w:rPr>
        <w:tab/>
      </w:r>
      <w:bookmarkEnd w:id="0"/>
    </w:p>
    <w:sectPr w:rsidR="00F541F5" w:rsidRPr="00481D98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566E6" w14:textId="77777777" w:rsidR="008A1185" w:rsidRDefault="008A1185" w:rsidP="00492410">
      <w:r>
        <w:separator/>
      </w:r>
    </w:p>
  </w:endnote>
  <w:endnote w:type="continuationSeparator" w:id="0">
    <w:p w14:paraId="1DCA977F" w14:textId="77777777" w:rsidR="008A1185" w:rsidRDefault="008A118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4" w:name="_Hlk178071532"/>
    <w:bookmarkStart w:id="5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3F5F0" w14:textId="77777777" w:rsidR="008A1185" w:rsidRDefault="008A1185" w:rsidP="00492410">
      <w:r>
        <w:separator/>
      </w:r>
    </w:p>
  </w:footnote>
  <w:footnote w:type="continuationSeparator" w:id="0">
    <w:p w14:paraId="4383ADF6" w14:textId="77777777" w:rsidR="008A1185" w:rsidRDefault="008A118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2" w:name="_Hlk178071479"/>
    <w:bookmarkStart w:id="3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2"/>
  <w:bookmarkEnd w:id="3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52C83"/>
    <w:multiLevelType w:val="hybridMultilevel"/>
    <w:tmpl w:val="D02CB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9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6446E"/>
    <w:multiLevelType w:val="hybridMultilevel"/>
    <w:tmpl w:val="2EAAB49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1"/>
  </w:num>
  <w:num w:numId="3" w16cid:durableId="1932732820">
    <w:abstractNumId w:val="22"/>
  </w:num>
  <w:num w:numId="4" w16cid:durableId="1447430968">
    <w:abstractNumId w:val="35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6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7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2"/>
  </w:num>
  <w:num w:numId="22" w16cid:durableId="706030912">
    <w:abstractNumId w:val="18"/>
  </w:num>
  <w:num w:numId="23" w16cid:durableId="499852113">
    <w:abstractNumId w:val="19"/>
  </w:num>
  <w:num w:numId="24" w16cid:durableId="224292501">
    <w:abstractNumId w:val="34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3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30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2052487673">
    <w:abstractNumId w:val="29"/>
  </w:num>
  <w:num w:numId="38" w16cid:durableId="11173315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12BE8"/>
    <w:rsid w:val="0002243E"/>
    <w:rsid w:val="00026AAB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617C"/>
    <w:rsid w:val="000F755D"/>
    <w:rsid w:val="00100EAD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0E3B"/>
    <w:rsid w:val="001B3CEB"/>
    <w:rsid w:val="001B68FD"/>
    <w:rsid w:val="001C15C1"/>
    <w:rsid w:val="001C1A83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272E3"/>
    <w:rsid w:val="00231971"/>
    <w:rsid w:val="0023578D"/>
    <w:rsid w:val="0024150A"/>
    <w:rsid w:val="00242B1F"/>
    <w:rsid w:val="00246756"/>
    <w:rsid w:val="00246C87"/>
    <w:rsid w:val="00251759"/>
    <w:rsid w:val="00253F18"/>
    <w:rsid w:val="00261475"/>
    <w:rsid w:val="00261D32"/>
    <w:rsid w:val="0026473F"/>
    <w:rsid w:val="00274779"/>
    <w:rsid w:val="002756C6"/>
    <w:rsid w:val="002826B5"/>
    <w:rsid w:val="0029200C"/>
    <w:rsid w:val="002A3F53"/>
    <w:rsid w:val="002A40C5"/>
    <w:rsid w:val="002A4FFA"/>
    <w:rsid w:val="002A52CD"/>
    <w:rsid w:val="002B12EE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17A4A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7842"/>
    <w:rsid w:val="00385F51"/>
    <w:rsid w:val="0038656B"/>
    <w:rsid w:val="0039107A"/>
    <w:rsid w:val="00396096"/>
    <w:rsid w:val="00396255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595F"/>
    <w:rsid w:val="003E6695"/>
    <w:rsid w:val="003E686D"/>
    <w:rsid w:val="003F4C69"/>
    <w:rsid w:val="00401EDF"/>
    <w:rsid w:val="00402AAD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3CC0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578EE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2795"/>
    <w:rsid w:val="005B5F5D"/>
    <w:rsid w:val="005B7BA6"/>
    <w:rsid w:val="005C44D8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219FB"/>
    <w:rsid w:val="006252D1"/>
    <w:rsid w:val="0063042C"/>
    <w:rsid w:val="00631F99"/>
    <w:rsid w:val="00633427"/>
    <w:rsid w:val="00642FC9"/>
    <w:rsid w:val="00645A52"/>
    <w:rsid w:val="0065088D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6EAC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694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6CB6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A1185"/>
    <w:rsid w:val="008B301D"/>
    <w:rsid w:val="008B3A4B"/>
    <w:rsid w:val="008B6ACF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3E23"/>
    <w:rsid w:val="009963E1"/>
    <w:rsid w:val="009A1816"/>
    <w:rsid w:val="009A2B93"/>
    <w:rsid w:val="009A7A91"/>
    <w:rsid w:val="009B5CB0"/>
    <w:rsid w:val="009C1994"/>
    <w:rsid w:val="009C1BF2"/>
    <w:rsid w:val="009D222A"/>
    <w:rsid w:val="009D7B42"/>
    <w:rsid w:val="009E41BF"/>
    <w:rsid w:val="009E5099"/>
    <w:rsid w:val="009E78EA"/>
    <w:rsid w:val="009F0A4B"/>
    <w:rsid w:val="009F2D59"/>
    <w:rsid w:val="009F34E4"/>
    <w:rsid w:val="009F4E24"/>
    <w:rsid w:val="009F5C66"/>
    <w:rsid w:val="009F691C"/>
    <w:rsid w:val="00A01513"/>
    <w:rsid w:val="00A04611"/>
    <w:rsid w:val="00A064BF"/>
    <w:rsid w:val="00A10FD2"/>
    <w:rsid w:val="00A13605"/>
    <w:rsid w:val="00A14CF3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12A4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17C7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0B0B"/>
    <w:rsid w:val="00BB64A0"/>
    <w:rsid w:val="00BC4446"/>
    <w:rsid w:val="00BC5E15"/>
    <w:rsid w:val="00BD354E"/>
    <w:rsid w:val="00BD4761"/>
    <w:rsid w:val="00BD6231"/>
    <w:rsid w:val="00BD639D"/>
    <w:rsid w:val="00BD7A9C"/>
    <w:rsid w:val="00BE1522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65B8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2F0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71F74"/>
    <w:rsid w:val="00C80016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1B76"/>
    <w:rsid w:val="00DB2B93"/>
    <w:rsid w:val="00DC20CF"/>
    <w:rsid w:val="00DC32AC"/>
    <w:rsid w:val="00DC4877"/>
    <w:rsid w:val="00DC571E"/>
    <w:rsid w:val="00DC6970"/>
    <w:rsid w:val="00DD000E"/>
    <w:rsid w:val="00DD15F0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277F7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5A37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DC5"/>
    <w:rsid w:val="00EE3F56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17A03"/>
    <w:rsid w:val="00F20A08"/>
    <w:rsid w:val="00F33A54"/>
    <w:rsid w:val="00F33F4E"/>
    <w:rsid w:val="00F34E77"/>
    <w:rsid w:val="00F41543"/>
    <w:rsid w:val="00F4279C"/>
    <w:rsid w:val="00F435E0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7ED2"/>
    <w:rsid w:val="00F84674"/>
    <w:rsid w:val="00F853FC"/>
    <w:rsid w:val="00F85921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  <w:rsid w:val="00FD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54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2026-06-18T11:45:00Z</cp:lastPrinted>
  <dcterms:created xsi:type="dcterms:W3CDTF">2026-06-18T11:46:00Z</dcterms:created>
  <dcterms:modified xsi:type="dcterms:W3CDTF">2026-06-18T11:46:00Z</dcterms:modified>
</cp:coreProperties>
</file>