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4EE0" w14:textId="77777777" w:rsidR="00C422F0" w:rsidRDefault="00C422F0" w:rsidP="00BE1522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5420F087" w14:textId="37F457A9" w:rsidR="006C6EAC" w:rsidRPr="001B0E3B" w:rsidRDefault="005578EE" w:rsidP="00BE1522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3</w:t>
      </w:r>
      <w:r w:rsidR="006C6EAC"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6/2026. </w:t>
      </w:r>
      <w:r w:rsidR="00BB0B0B"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(VI.15.)</w:t>
      </w:r>
      <w:r w:rsidR="006C6EAC"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0EB846AF" w14:textId="77777777" w:rsidR="006C6EAC" w:rsidRPr="001B0E3B" w:rsidRDefault="006C6EAC" w:rsidP="00BE1522">
      <w:pPr>
        <w:rPr>
          <w:rFonts w:asciiTheme="minorHAnsi" w:hAnsiTheme="minorHAnsi" w:cstheme="minorHAnsi"/>
          <w:sz w:val="22"/>
          <w:szCs w:val="22"/>
        </w:rPr>
      </w:pPr>
    </w:p>
    <w:p w14:paraId="0DBB78EC" w14:textId="77777777" w:rsidR="005578EE" w:rsidRPr="001B0E3B" w:rsidRDefault="005578EE" w:rsidP="00BE1522">
      <w:pPr>
        <w:jc w:val="both"/>
        <w:rPr>
          <w:rFonts w:ascii="Calibri" w:hAnsi="Calibri" w:cs="Calibri"/>
          <w:bCs/>
          <w:sz w:val="22"/>
          <w:szCs w:val="22"/>
        </w:rPr>
      </w:pPr>
      <w:r w:rsidRPr="001B0E3B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1B0E3B">
        <w:rPr>
          <w:rFonts w:ascii="Calibri" w:hAnsi="Calibri" w:cs="Calibri"/>
          <w:bCs/>
          <w:i/>
          <w:iCs/>
          <w:sz w:val="22"/>
          <w:szCs w:val="22"/>
        </w:rPr>
        <w:t xml:space="preserve">Javaslat </w:t>
      </w:r>
      <w:proofErr w:type="spellStart"/>
      <w:r w:rsidRPr="001B0E3B">
        <w:rPr>
          <w:rFonts w:ascii="Calibri" w:hAnsi="Calibri" w:cs="Calibri"/>
          <w:bCs/>
          <w:i/>
          <w:iCs/>
          <w:sz w:val="22"/>
          <w:szCs w:val="22"/>
        </w:rPr>
        <w:t>mikromobilitási</w:t>
      </w:r>
      <w:proofErr w:type="spellEnd"/>
      <w:r w:rsidRPr="001B0E3B">
        <w:rPr>
          <w:rFonts w:ascii="Calibri" w:hAnsi="Calibri" w:cs="Calibri"/>
          <w:bCs/>
          <w:i/>
          <w:iCs/>
          <w:sz w:val="22"/>
          <w:szCs w:val="22"/>
        </w:rPr>
        <w:t xml:space="preserve"> járművek kölcsönzési célú közterületi elhelyezésére</w:t>
      </w:r>
      <w:r w:rsidRPr="001B0E3B">
        <w:rPr>
          <w:i/>
          <w:iCs/>
        </w:rPr>
        <w:t xml:space="preserve"> </w:t>
      </w:r>
      <w:r w:rsidRPr="001B0E3B">
        <w:rPr>
          <w:rFonts w:ascii="Calibri" w:hAnsi="Calibri" w:cs="Calibri"/>
          <w:bCs/>
          <w:i/>
          <w:iCs/>
          <w:sz w:val="22"/>
          <w:szCs w:val="22"/>
        </w:rPr>
        <w:t>vonatkozó Együttműködési megállapodás meghosszabbítására</w:t>
      </w:r>
      <w:r w:rsidRPr="001B0E3B">
        <w:rPr>
          <w:rFonts w:ascii="Calibri" w:hAnsi="Calibri" w:cs="Calibri"/>
          <w:bCs/>
          <w:sz w:val="22"/>
          <w:szCs w:val="22"/>
        </w:rPr>
        <w:t>”</w:t>
      </w:r>
      <w:r w:rsidRPr="001B0E3B">
        <w:rPr>
          <w:rFonts w:ascii="Calibri" w:hAnsi="Calibri" w:cs="Calibri"/>
          <w:sz w:val="22"/>
          <w:szCs w:val="22"/>
        </w:rPr>
        <w:t xml:space="preserve"> című</w:t>
      </w:r>
      <w:r w:rsidRPr="001B0E3B">
        <w:rPr>
          <w:rFonts w:ascii="Calibri" w:hAnsi="Calibri" w:cs="Calibri"/>
          <w:bCs/>
          <w:sz w:val="22"/>
          <w:szCs w:val="22"/>
        </w:rPr>
        <w:t xml:space="preserve"> előterjesztést és </w:t>
      </w:r>
      <w:r w:rsidRPr="001B0E3B">
        <w:rPr>
          <w:rFonts w:ascii="Calibri" w:hAnsi="Calibri" w:cs="Calibri"/>
          <w:sz w:val="22"/>
          <w:szCs w:val="22"/>
        </w:rPr>
        <w:t xml:space="preserve">a hatályban lévő Együttműködési megállapodás módosítását az előterjesztés melléklete szerinti tartalommal javasolja a Közgyűlésnek elfogadásra. A Bizottság az előterjesztés szerinti tartalommal egyetért. </w:t>
      </w:r>
    </w:p>
    <w:p w14:paraId="6C1A9B6C" w14:textId="77777777" w:rsidR="005578EE" w:rsidRPr="001B0E3B" w:rsidRDefault="005578EE" w:rsidP="00BE152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3C96616" w14:textId="77777777" w:rsidR="005578EE" w:rsidRPr="001B0E3B" w:rsidRDefault="005578EE" w:rsidP="00BE1522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1B0E3B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1B0E3B">
        <w:rPr>
          <w:rFonts w:ascii="Calibri" w:hAnsi="Calibri" w:cs="Calibri"/>
          <w:b/>
          <w:bCs/>
          <w:sz w:val="22"/>
          <w:szCs w:val="22"/>
        </w:rPr>
        <w:tab/>
      </w:r>
      <w:r w:rsidRPr="001B0E3B">
        <w:rPr>
          <w:rFonts w:ascii="Calibri" w:hAnsi="Calibri" w:cs="Calibri"/>
          <w:bCs/>
          <w:sz w:val="22"/>
          <w:szCs w:val="22"/>
        </w:rPr>
        <w:t>Horváth Soma alpolgármester</w:t>
      </w:r>
    </w:p>
    <w:p w14:paraId="705E2A8A" w14:textId="77777777" w:rsidR="005578EE" w:rsidRPr="001B0E3B" w:rsidRDefault="005578EE" w:rsidP="00BE1522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1B0E3B">
        <w:rPr>
          <w:rFonts w:ascii="Calibri" w:hAnsi="Calibri" w:cs="Calibri"/>
          <w:b/>
          <w:bCs/>
          <w:sz w:val="22"/>
          <w:szCs w:val="22"/>
        </w:rPr>
        <w:tab/>
      </w:r>
      <w:r w:rsidRPr="001B0E3B">
        <w:rPr>
          <w:rFonts w:ascii="Calibri" w:hAnsi="Calibri" w:cs="Calibri"/>
          <w:sz w:val="22"/>
          <w:szCs w:val="22"/>
        </w:rPr>
        <w:t>Kelemen Krisztián, a Bizottság elnöke</w:t>
      </w:r>
    </w:p>
    <w:p w14:paraId="6792D416" w14:textId="4605F3DA" w:rsidR="005578EE" w:rsidRPr="001B0E3B" w:rsidRDefault="0024150A" w:rsidP="00BE1522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(a</w:t>
      </w:r>
      <w:r w:rsidR="005578EE" w:rsidRPr="001B0E3B">
        <w:rPr>
          <w:rFonts w:ascii="Calibri" w:hAnsi="Calibri" w:cs="Calibri"/>
          <w:sz w:val="22"/>
          <w:szCs w:val="22"/>
        </w:rPr>
        <w:t xml:space="preserve"> végrehajtás előkészítéséért: </w:t>
      </w:r>
    </w:p>
    <w:p w14:paraId="06DF35D3" w14:textId="47F96509" w:rsidR="005578EE" w:rsidRPr="001B0E3B" w:rsidRDefault="005578EE" w:rsidP="00BE1522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1B0E3B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 w:rsidR="0024150A">
        <w:rPr>
          <w:rFonts w:ascii="Calibri" w:hAnsi="Calibri" w:cs="Calibri"/>
          <w:sz w:val="22"/>
          <w:szCs w:val="22"/>
        </w:rPr>
        <w:t>)</w:t>
      </w:r>
    </w:p>
    <w:p w14:paraId="3C208D5C" w14:textId="77777777" w:rsidR="005578EE" w:rsidRPr="001B0E3B" w:rsidRDefault="005578EE" w:rsidP="00BE1522">
      <w:pPr>
        <w:tabs>
          <w:tab w:val="left" w:pos="144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7DBD49E" w14:textId="78A86DA4" w:rsidR="005578EE" w:rsidRPr="001B0E3B" w:rsidRDefault="005578EE" w:rsidP="00BE1522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1B0E3B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1B0E3B">
        <w:rPr>
          <w:rFonts w:ascii="Calibri" w:hAnsi="Calibri" w:cs="Calibri"/>
          <w:bCs/>
          <w:sz w:val="22"/>
          <w:szCs w:val="22"/>
        </w:rPr>
        <w:tab/>
      </w:r>
      <w:r w:rsidRPr="001B0E3B">
        <w:rPr>
          <w:rFonts w:asciiTheme="minorHAnsi" w:hAnsiTheme="minorHAnsi" w:cstheme="minorHAnsi"/>
          <w:sz w:val="22"/>
          <w:szCs w:val="22"/>
        </w:rPr>
        <w:t>a Közgyűlés</w:t>
      </w:r>
      <w:r w:rsidRPr="001B0E3B">
        <w:rPr>
          <w:rFonts w:ascii="Calibri" w:hAnsi="Calibri" w:cs="Calibri"/>
          <w:bCs/>
          <w:sz w:val="22"/>
          <w:szCs w:val="22"/>
        </w:rPr>
        <w:t xml:space="preserve"> 2026. június 18-i ülése</w:t>
      </w:r>
    </w:p>
    <w:p w14:paraId="53333B7D" w14:textId="77777777" w:rsidR="006C6EAC" w:rsidRDefault="006C6EAC" w:rsidP="00BE1522">
      <w:pP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BE79016" w14:textId="77777777" w:rsidR="00C422F0" w:rsidRPr="001B0E3B" w:rsidRDefault="00C422F0" w:rsidP="00BE1522">
      <w:pP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C422F0" w:rsidRPr="001B0E3B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66E6" w14:textId="77777777" w:rsidR="008A1185" w:rsidRDefault="008A1185" w:rsidP="00492410">
      <w:r>
        <w:separator/>
      </w:r>
    </w:p>
  </w:endnote>
  <w:endnote w:type="continuationSeparator" w:id="0">
    <w:p w14:paraId="1DCA977F" w14:textId="77777777" w:rsidR="008A1185" w:rsidRDefault="008A118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F5F0" w14:textId="77777777" w:rsidR="008A1185" w:rsidRDefault="008A1185" w:rsidP="00492410">
      <w:r>
        <w:separator/>
      </w:r>
    </w:p>
  </w:footnote>
  <w:footnote w:type="continuationSeparator" w:id="0">
    <w:p w14:paraId="4383ADF6" w14:textId="77777777" w:rsidR="008A1185" w:rsidRDefault="008A118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52C83"/>
    <w:multiLevelType w:val="hybridMultilevel"/>
    <w:tmpl w:val="D02CBC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9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6446E"/>
    <w:multiLevelType w:val="hybridMultilevel"/>
    <w:tmpl w:val="2EAAB49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1"/>
  </w:num>
  <w:num w:numId="3" w16cid:durableId="1932732820">
    <w:abstractNumId w:val="22"/>
  </w:num>
  <w:num w:numId="4" w16cid:durableId="1447430968">
    <w:abstractNumId w:val="35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6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7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2"/>
  </w:num>
  <w:num w:numId="22" w16cid:durableId="706030912">
    <w:abstractNumId w:val="18"/>
  </w:num>
  <w:num w:numId="23" w16cid:durableId="499852113">
    <w:abstractNumId w:val="19"/>
  </w:num>
  <w:num w:numId="24" w16cid:durableId="224292501">
    <w:abstractNumId w:val="34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3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30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2052487673">
    <w:abstractNumId w:val="29"/>
  </w:num>
  <w:num w:numId="38" w16cid:durableId="11173315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12BE8"/>
    <w:rsid w:val="0002243E"/>
    <w:rsid w:val="00026AAB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617C"/>
    <w:rsid w:val="000F755D"/>
    <w:rsid w:val="00100EAD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0E3B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1F7836"/>
    <w:rsid w:val="00210162"/>
    <w:rsid w:val="00213FD7"/>
    <w:rsid w:val="002140BD"/>
    <w:rsid w:val="00214942"/>
    <w:rsid w:val="002205CA"/>
    <w:rsid w:val="002272E3"/>
    <w:rsid w:val="00231971"/>
    <w:rsid w:val="0023578D"/>
    <w:rsid w:val="0024150A"/>
    <w:rsid w:val="00242B1F"/>
    <w:rsid w:val="00246756"/>
    <w:rsid w:val="00246C87"/>
    <w:rsid w:val="00251759"/>
    <w:rsid w:val="00253F18"/>
    <w:rsid w:val="00261475"/>
    <w:rsid w:val="00261D32"/>
    <w:rsid w:val="0026473F"/>
    <w:rsid w:val="00274779"/>
    <w:rsid w:val="002756C6"/>
    <w:rsid w:val="002826B5"/>
    <w:rsid w:val="0029200C"/>
    <w:rsid w:val="002A3F53"/>
    <w:rsid w:val="002A40C5"/>
    <w:rsid w:val="002A4FFA"/>
    <w:rsid w:val="002A52CD"/>
    <w:rsid w:val="002B12EE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17A4A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8656B"/>
    <w:rsid w:val="0039107A"/>
    <w:rsid w:val="00396096"/>
    <w:rsid w:val="00396255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3CC0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578EE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2795"/>
    <w:rsid w:val="005B5F5D"/>
    <w:rsid w:val="005B7BA6"/>
    <w:rsid w:val="005C44D8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219FB"/>
    <w:rsid w:val="006252D1"/>
    <w:rsid w:val="0063042C"/>
    <w:rsid w:val="00631F99"/>
    <w:rsid w:val="00633427"/>
    <w:rsid w:val="00642FC9"/>
    <w:rsid w:val="00645A52"/>
    <w:rsid w:val="0065088D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6EAC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694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6CB6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A1185"/>
    <w:rsid w:val="008B301D"/>
    <w:rsid w:val="008B3A4B"/>
    <w:rsid w:val="008B6ACF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767A1"/>
    <w:rsid w:val="00980574"/>
    <w:rsid w:val="009814E9"/>
    <w:rsid w:val="0098457F"/>
    <w:rsid w:val="00985903"/>
    <w:rsid w:val="00993E2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E78EA"/>
    <w:rsid w:val="009F0A4B"/>
    <w:rsid w:val="009F2D59"/>
    <w:rsid w:val="009F34E4"/>
    <w:rsid w:val="009F4E24"/>
    <w:rsid w:val="009F5C66"/>
    <w:rsid w:val="009F691C"/>
    <w:rsid w:val="00A01513"/>
    <w:rsid w:val="00A04611"/>
    <w:rsid w:val="00A064BF"/>
    <w:rsid w:val="00A10FD2"/>
    <w:rsid w:val="00A13605"/>
    <w:rsid w:val="00A14CF3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12A4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17C7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0B0B"/>
    <w:rsid w:val="00BB64A0"/>
    <w:rsid w:val="00BC4446"/>
    <w:rsid w:val="00BC5E15"/>
    <w:rsid w:val="00BD354E"/>
    <w:rsid w:val="00BD4761"/>
    <w:rsid w:val="00BD6231"/>
    <w:rsid w:val="00BD639D"/>
    <w:rsid w:val="00BD7A9C"/>
    <w:rsid w:val="00BE1522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65B8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2F0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71F74"/>
    <w:rsid w:val="00C80016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1B76"/>
    <w:rsid w:val="00DB2B93"/>
    <w:rsid w:val="00DC20CF"/>
    <w:rsid w:val="00DC32AC"/>
    <w:rsid w:val="00DC4877"/>
    <w:rsid w:val="00DC571E"/>
    <w:rsid w:val="00DC6970"/>
    <w:rsid w:val="00DD000E"/>
    <w:rsid w:val="00DD15F0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277F7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5A37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DC5"/>
    <w:rsid w:val="00EE3F56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17A03"/>
    <w:rsid w:val="00F20A08"/>
    <w:rsid w:val="00F33A54"/>
    <w:rsid w:val="00F33F4E"/>
    <w:rsid w:val="00F34E77"/>
    <w:rsid w:val="00F41543"/>
    <w:rsid w:val="00F4279C"/>
    <w:rsid w:val="00F435E0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7ED2"/>
    <w:rsid w:val="00F84674"/>
    <w:rsid w:val="00F853FC"/>
    <w:rsid w:val="00F85921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79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2026-06-18T11:45:00Z</cp:lastPrinted>
  <dcterms:created xsi:type="dcterms:W3CDTF">2026-06-18T11:46:00Z</dcterms:created>
  <dcterms:modified xsi:type="dcterms:W3CDTF">2026-06-18T11:47:00Z</dcterms:modified>
</cp:coreProperties>
</file>