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809FF" w14:textId="4957910C" w:rsidR="00472ACB" w:rsidRPr="00472ACB" w:rsidRDefault="00472ACB" w:rsidP="00472ACB">
      <w:pPr>
        <w:jc w:val="center"/>
        <w:rPr>
          <w:rFonts w:cs="Calibri"/>
          <w:b/>
          <w:szCs w:val="22"/>
          <w:u w:val="single"/>
        </w:rPr>
      </w:pPr>
    </w:p>
    <w:p w14:paraId="36B44119" w14:textId="77777777" w:rsidR="00472ACB" w:rsidRPr="00472ACB" w:rsidRDefault="00472ACB" w:rsidP="00472ACB">
      <w:pPr>
        <w:jc w:val="both"/>
        <w:rPr>
          <w:rFonts w:cs="Calibri"/>
          <w:b/>
          <w:bCs/>
          <w:szCs w:val="22"/>
        </w:rPr>
      </w:pPr>
    </w:p>
    <w:p w14:paraId="0E7072AE" w14:textId="77777777" w:rsidR="009C1287" w:rsidRPr="009C1287" w:rsidRDefault="009C1287" w:rsidP="009C1287">
      <w:pPr>
        <w:jc w:val="center"/>
        <w:rPr>
          <w:rFonts w:asciiTheme="minorHAnsi" w:hAnsiTheme="minorHAnsi" w:cstheme="minorHAnsi"/>
          <w:b/>
          <w:sz w:val="24"/>
        </w:rPr>
      </w:pPr>
    </w:p>
    <w:p w14:paraId="0AEC3C3B" w14:textId="77777777" w:rsidR="009C1287" w:rsidRPr="009C1287" w:rsidRDefault="009C1287" w:rsidP="009C1287">
      <w:pPr>
        <w:jc w:val="center"/>
        <w:rPr>
          <w:rFonts w:asciiTheme="minorHAnsi" w:hAnsiTheme="minorHAnsi" w:cstheme="minorHAnsi"/>
          <w:b/>
          <w:szCs w:val="22"/>
        </w:rPr>
      </w:pPr>
    </w:p>
    <w:p w14:paraId="23CF4DB2" w14:textId="77777777" w:rsidR="009C1287" w:rsidRPr="009C1287" w:rsidRDefault="009C1287" w:rsidP="009C1287">
      <w:pPr>
        <w:jc w:val="center"/>
        <w:rPr>
          <w:rFonts w:asciiTheme="minorHAnsi" w:hAnsiTheme="minorHAnsi" w:cstheme="minorHAnsi"/>
          <w:b/>
          <w:szCs w:val="22"/>
        </w:rPr>
      </w:pPr>
      <w:r w:rsidRPr="009C1287">
        <w:rPr>
          <w:rFonts w:asciiTheme="minorHAnsi" w:hAnsiTheme="minorHAnsi" w:cstheme="minorHAnsi"/>
          <w:b/>
          <w:szCs w:val="22"/>
        </w:rPr>
        <w:t>E L Ő T E R J E S Z T É S</w:t>
      </w:r>
    </w:p>
    <w:p w14:paraId="62E46A39" w14:textId="77777777" w:rsidR="009C1287" w:rsidRPr="009C1287" w:rsidRDefault="009C1287" w:rsidP="009C1287">
      <w:pPr>
        <w:rPr>
          <w:rFonts w:asciiTheme="minorHAnsi" w:hAnsiTheme="minorHAnsi" w:cstheme="minorHAnsi"/>
          <w:szCs w:val="22"/>
        </w:rPr>
      </w:pPr>
    </w:p>
    <w:p w14:paraId="6FCBEE43" w14:textId="77777777" w:rsidR="009C1287" w:rsidRPr="009C1287" w:rsidRDefault="009C1287" w:rsidP="009C1287">
      <w:pPr>
        <w:rPr>
          <w:rFonts w:asciiTheme="minorHAnsi" w:hAnsiTheme="minorHAnsi" w:cstheme="minorHAnsi"/>
          <w:szCs w:val="22"/>
        </w:rPr>
      </w:pPr>
    </w:p>
    <w:p w14:paraId="7D806D35" w14:textId="77777777" w:rsidR="009C1287" w:rsidRPr="009C1287" w:rsidRDefault="009C1287" w:rsidP="009C1287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Cs w:val="22"/>
        </w:rPr>
      </w:pPr>
      <w:r w:rsidRPr="009C1287">
        <w:rPr>
          <w:rFonts w:asciiTheme="minorHAnsi" w:hAnsiTheme="minorHAnsi" w:cstheme="minorHAnsi"/>
          <w:b/>
          <w:bCs/>
          <w:szCs w:val="22"/>
        </w:rPr>
        <w:t xml:space="preserve">Szombathely Megyei Jogú Város Közgyűlése Kulturális, Oktatási és Civil Bizottsága </w:t>
      </w:r>
    </w:p>
    <w:p w14:paraId="42EA879C" w14:textId="77777777" w:rsidR="009C1287" w:rsidRPr="009C1287" w:rsidRDefault="009C1287" w:rsidP="009C1287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Cs w:val="22"/>
        </w:rPr>
      </w:pPr>
      <w:r w:rsidRPr="009C1287">
        <w:rPr>
          <w:rFonts w:asciiTheme="minorHAnsi" w:hAnsiTheme="minorHAnsi" w:cstheme="minorHAnsi"/>
          <w:b/>
          <w:bCs/>
          <w:szCs w:val="22"/>
        </w:rPr>
        <w:t>2026. június 16-i ülésére</w:t>
      </w:r>
    </w:p>
    <w:p w14:paraId="3A61412A" w14:textId="77777777" w:rsidR="009C1287" w:rsidRPr="009C1287" w:rsidRDefault="009C1287" w:rsidP="009C1287">
      <w:pPr>
        <w:rPr>
          <w:rFonts w:asciiTheme="minorHAnsi" w:hAnsiTheme="minorHAnsi" w:cstheme="minorHAnsi"/>
          <w:b/>
          <w:szCs w:val="22"/>
        </w:rPr>
      </w:pPr>
    </w:p>
    <w:p w14:paraId="400DCBC3" w14:textId="77777777" w:rsidR="009C1287" w:rsidRPr="009C1287" w:rsidRDefault="009C1287" w:rsidP="009C1287">
      <w:pPr>
        <w:jc w:val="center"/>
        <w:rPr>
          <w:rFonts w:asciiTheme="minorHAnsi" w:hAnsiTheme="minorHAnsi" w:cstheme="minorHAnsi"/>
          <w:b/>
          <w:szCs w:val="22"/>
        </w:rPr>
      </w:pPr>
      <w:r w:rsidRPr="009C1287">
        <w:rPr>
          <w:rFonts w:asciiTheme="minorHAnsi" w:hAnsiTheme="minorHAnsi" w:cstheme="minorHAnsi"/>
          <w:b/>
          <w:szCs w:val="22"/>
        </w:rPr>
        <w:t xml:space="preserve">Tájékoztatás Szombathely Megyei Jogú Város Önkormányzata által fenntartott óvodák óvodapedagógusi ellátottságáról </w:t>
      </w:r>
    </w:p>
    <w:p w14:paraId="6C4EDA12" w14:textId="77777777" w:rsidR="009C1287" w:rsidRPr="009C1287" w:rsidRDefault="009C1287" w:rsidP="009C1287">
      <w:pPr>
        <w:rPr>
          <w:rFonts w:asciiTheme="minorHAnsi" w:hAnsiTheme="minorHAnsi" w:cstheme="minorHAnsi"/>
          <w:b/>
          <w:szCs w:val="22"/>
        </w:rPr>
      </w:pPr>
    </w:p>
    <w:p w14:paraId="2810C366" w14:textId="77777777" w:rsidR="009C1287" w:rsidRPr="009C1287" w:rsidRDefault="009C1287" w:rsidP="009C1287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9C1287">
        <w:rPr>
          <w:rFonts w:asciiTheme="minorHAnsi" w:hAnsiTheme="minorHAnsi" w:cstheme="minorHAnsi"/>
          <w:szCs w:val="22"/>
        </w:rPr>
        <w:t>A Kulturális, Oktatási és Civil Bizottság 2026. májusi ülésén kérésként fogalmazódott meg, hogy a Bizottság kapjon tájékoztatást a Szombathely Megyei Jogú Város Önkormányzata által fenntartott óvodák óvodapedagógusi ellátottságáról.</w:t>
      </w:r>
    </w:p>
    <w:p w14:paraId="2624F866" w14:textId="77777777" w:rsidR="009C1287" w:rsidRPr="009C1287" w:rsidRDefault="009C1287" w:rsidP="009C1287">
      <w:pPr>
        <w:rPr>
          <w:rFonts w:asciiTheme="minorHAnsi" w:hAnsiTheme="minorHAnsi" w:cstheme="minorHAnsi"/>
          <w:b/>
          <w:szCs w:val="22"/>
        </w:rPr>
      </w:pPr>
    </w:p>
    <w:p w14:paraId="735A1A72" w14:textId="77777777" w:rsidR="009C1287" w:rsidRPr="009C1287" w:rsidRDefault="009C1287" w:rsidP="009C1287">
      <w:pPr>
        <w:shd w:val="clear" w:color="auto" w:fill="FFFFFF"/>
        <w:jc w:val="both"/>
        <w:rPr>
          <w:rFonts w:asciiTheme="minorHAnsi" w:hAnsiTheme="minorHAnsi" w:cstheme="minorHAnsi"/>
          <w:color w:val="000000"/>
          <w:szCs w:val="22"/>
        </w:rPr>
      </w:pPr>
      <w:r w:rsidRPr="009C1287">
        <w:rPr>
          <w:rFonts w:asciiTheme="minorHAnsi" w:hAnsiTheme="minorHAnsi" w:cstheme="minorHAnsi"/>
          <w:color w:val="000000"/>
          <w:szCs w:val="22"/>
        </w:rPr>
        <w:t xml:space="preserve">A 18 óvodában az engedélyezett 237 fő óvodapedagógus létszámból 32,75 fő nyugdíjas óvodapedagógust alkalmaznak az óvodák. Az óvodákban a betöltetlen pedagógus létszám 1,25 fő. A nyugdíjas óvodapedagógusok közül 6 főnek lejár idén a kinevezése, illetve a Pipitér óvodában a 2 fő megbízási szerződéssel foglalkoztatott (akik 1 fő helyén vannak) szerződése is lejár július 31-én. </w:t>
      </w:r>
    </w:p>
    <w:p w14:paraId="62B58CDC" w14:textId="77777777" w:rsidR="009C1287" w:rsidRPr="009C1287" w:rsidRDefault="009C1287" w:rsidP="009C1287">
      <w:pPr>
        <w:shd w:val="clear" w:color="auto" w:fill="FFFFFF"/>
        <w:jc w:val="both"/>
        <w:rPr>
          <w:rFonts w:asciiTheme="minorHAnsi" w:hAnsiTheme="minorHAnsi" w:cstheme="minorHAnsi"/>
          <w:color w:val="000000"/>
          <w:szCs w:val="22"/>
        </w:rPr>
      </w:pPr>
      <w:r w:rsidRPr="009C1287">
        <w:rPr>
          <w:rFonts w:asciiTheme="minorHAnsi" w:hAnsiTheme="minorHAnsi" w:cstheme="minorHAnsi"/>
          <w:color w:val="000000"/>
          <w:szCs w:val="22"/>
        </w:rPr>
        <w:t>Így előreláthatólag 25,75 fő nyugdíjas óvodapedagógus marad a rendszerben, melyből 7 fő nyugdíjas óvodaigazgató és 1 fő nyugdíjas óvodaigazgató-helyettes.</w:t>
      </w:r>
    </w:p>
    <w:p w14:paraId="69E9C117" w14:textId="77777777" w:rsidR="009C1287" w:rsidRPr="009C1287" w:rsidRDefault="009C1287" w:rsidP="009C128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9C1287">
        <w:rPr>
          <w:rFonts w:asciiTheme="minorHAnsi" w:hAnsiTheme="minorHAnsi" w:cstheme="minorHAnsi"/>
          <w:color w:val="000000"/>
          <w:szCs w:val="22"/>
        </w:rPr>
        <w:t xml:space="preserve">Jelenleg összesen 13 fő van foglalkoztatva óvodapedagógust helyettesítő pedagógiai asszisztens státuszon, azonban a </w:t>
      </w:r>
      <w:proofErr w:type="spellStart"/>
      <w:r w:rsidRPr="009C1287">
        <w:rPr>
          <w:rFonts w:asciiTheme="minorHAnsi" w:hAnsiTheme="minorHAnsi" w:cstheme="minorHAnsi"/>
          <w:color w:val="000000"/>
          <w:szCs w:val="22"/>
        </w:rPr>
        <w:t>GYED-en</w:t>
      </w:r>
      <w:proofErr w:type="spellEnd"/>
      <w:r w:rsidRPr="009C1287">
        <w:rPr>
          <w:rFonts w:asciiTheme="minorHAnsi" w:hAnsiTheme="minorHAnsi" w:cstheme="minorHAnsi"/>
          <w:color w:val="000000"/>
          <w:szCs w:val="22"/>
        </w:rPr>
        <w:t>/</w:t>
      </w:r>
      <w:proofErr w:type="spellStart"/>
      <w:r w:rsidRPr="009C1287">
        <w:rPr>
          <w:rFonts w:asciiTheme="minorHAnsi" w:hAnsiTheme="minorHAnsi" w:cstheme="minorHAnsi"/>
          <w:color w:val="000000"/>
          <w:szCs w:val="22"/>
        </w:rPr>
        <w:t>GYES-en</w:t>
      </w:r>
      <w:proofErr w:type="spellEnd"/>
      <w:r w:rsidRPr="009C1287">
        <w:rPr>
          <w:rFonts w:asciiTheme="minorHAnsi" w:hAnsiTheme="minorHAnsi" w:cstheme="minorHAnsi"/>
          <w:color w:val="000000"/>
          <w:szCs w:val="22"/>
        </w:rPr>
        <w:t xml:space="preserve"> lévők visszajövetelekor, illetve az óvodapedagógusi végzettség megszerzése után 2027. júniusára már csak 3 fő lesz az óvodapedagógust helyettesítő pedagógiai asszisztensek száma.</w:t>
      </w:r>
    </w:p>
    <w:p w14:paraId="47A18225" w14:textId="77777777" w:rsidR="009C1287" w:rsidRPr="009C1287" w:rsidRDefault="009C1287" w:rsidP="009C1287">
      <w:pPr>
        <w:jc w:val="both"/>
        <w:rPr>
          <w:rFonts w:asciiTheme="minorHAnsi" w:hAnsiTheme="minorHAnsi" w:cstheme="minorHAnsi"/>
          <w:b/>
          <w:szCs w:val="22"/>
        </w:rPr>
      </w:pPr>
    </w:p>
    <w:p w14:paraId="1A0AA9C6" w14:textId="77777777" w:rsidR="009C1287" w:rsidRPr="009C1287" w:rsidRDefault="009C1287" w:rsidP="009C1287">
      <w:pPr>
        <w:jc w:val="both"/>
        <w:rPr>
          <w:rFonts w:asciiTheme="minorHAnsi" w:hAnsiTheme="minorHAnsi" w:cstheme="minorHAnsi"/>
          <w:szCs w:val="22"/>
        </w:rPr>
      </w:pPr>
      <w:r w:rsidRPr="009C1287">
        <w:rPr>
          <w:rFonts w:asciiTheme="minorHAnsi" w:hAnsiTheme="minorHAnsi" w:cstheme="minorHAnsi"/>
          <w:szCs w:val="22"/>
        </w:rPr>
        <w:t xml:space="preserve">A szombathelyi óvodák létszám kimutatását az előterjesztés melléklete tartalmazza. </w:t>
      </w:r>
    </w:p>
    <w:p w14:paraId="261FCCB9" w14:textId="77777777" w:rsidR="009C1287" w:rsidRPr="009C1287" w:rsidRDefault="009C1287" w:rsidP="009C1287">
      <w:pPr>
        <w:jc w:val="both"/>
        <w:rPr>
          <w:rFonts w:asciiTheme="minorHAnsi" w:hAnsiTheme="minorHAnsi" w:cstheme="minorHAnsi"/>
          <w:szCs w:val="22"/>
        </w:rPr>
      </w:pPr>
    </w:p>
    <w:p w14:paraId="2CFDAD19" w14:textId="77777777" w:rsidR="009C1287" w:rsidRPr="009C1287" w:rsidRDefault="009C1287" w:rsidP="009C1287">
      <w:pPr>
        <w:jc w:val="both"/>
        <w:rPr>
          <w:rFonts w:asciiTheme="minorHAnsi" w:hAnsiTheme="minorHAnsi" w:cstheme="minorHAnsi"/>
          <w:szCs w:val="22"/>
        </w:rPr>
      </w:pPr>
      <w:r w:rsidRPr="009C1287">
        <w:rPr>
          <w:rFonts w:asciiTheme="minorHAnsi" w:hAnsiTheme="minorHAnsi" w:cstheme="minorHAnsi"/>
          <w:szCs w:val="22"/>
        </w:rPr>
        <w:t xml:space="preserve">Kérem a Tisztelt Bizottságot, hogy az előterjesztést megtárgyalni és a határozati javaslatot elfogadni szíveskedjék.  </w:t>
      </w:r>
    </w:p>
    <w:p w14:paraId="1AE67465" w14:textId="77777777" w:rsidR="009C1287" w:rsidRPr="009C1287" w:rsidRDefault="009C1287" w:rsidP="009C1287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160C1824" w14:textId="77777777" w:rsidR="009C1287" w:rsidRPr="009C1287" w:rsidRDefault="009C1287" w:rsidP="009C1287">
      <w:pPr>
        <w:spacing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9C1287">
        <w:rPr>
          <w:rFonts w:asciiTheme="minorHAnsi" w:hAnsiTheme="minorHAnsi" w:cstheme="minorHAnsi"/>
          <w:b/>
          <w:szCs w:val="22"/>
        </w:rPr>
        <w:t xml:space="preserve">Szombathely, 2026. június </w:t>
      </w:r>
      <w:proofErr w:type="gramStart"/>
      <w:r w:rsidRPr="009C1287">
        <w:rPr>
          <w:rFonts w:asciiTheme="minorHAnsi" w:hAnsiTheme="minorHAnsi" w:cstheme="minorHAnsi"/>
          <w:b/>
          <w:szCs w:val="22"/>
        </w:rPr>
        <w:t>„    ”</w:t>
      </w:r>
      <w:proofErr w:type="gramEnd"/>
    </w:p>
    <w:p w14:paraId="6906E18F" w14:textId="77777777" w:rsidR="009C1287" w:rsidRPr="009C1287" w:rsidRDefault="009C1287" w:rsidP="009C1287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8082BE7" w14:textId="77777777" w:rsidR="009C1287" w:rsidRPr="009C1287" w:rsidRDefault="009C1287" w:rsidP="009C1287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7C89078B" w14:textId="77777777" w:rsidR="009C1287" w:rsidRPr="009C1287" w:rsidRDefault="009C1287" w:rsidP="009C1287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2FF35C67" w14:textId="77777777" w:rsidR="009C1287" w:rsidRPr="009C1287" w:rsidRDefault="009C1287" w:rsidP="009C1287">
      <w:pPr>
        <w:spacing w:line="276" w:lineRule="auto"/>
        <w:ind w:left="5664" w:firstLine="708"/>
        <w:jc w:val="both"/>
        <w:rPr>
          <w:rFonts w:asciiTheme="minorHAnsi" w:hAnsiTheme="minorHAnsi" w:cstheme="minorHAnsi"/>
          <w:b/>
          <w:szCs w:val="22"/>
        </w:rPr>
      </w:pPr>
      <w:r w:rsidRPr="009C1287">
        <w:rPr>
          <w:rFonts w:asciiTheme="minorHAnsi" w:hAnsiTheme="minorHAnsi" w:cstheme="minorHAnsi"/>
          <w:b/>
          <w:szCs w:val="22"/>
        </w:rPr>
        <w:t xml:space="preserve">    /: Dr. László </w:t>
      </w:r>
      <w:proofErr w:type="gramStart"/>
      <w:r w:rsidRPr="009C1287">
        <w:rPr>
          <w:rFonts w:asciiTheme="minorHAnsi" w:hAnsiTheme="minorHAnsi" w:cstheme="minorHAnsi"/>
          <w:b/>
          <w:szCs w:val="22"/>
        </w:rPr>
        <w:t>Győző :</w:t>
      </w:r>
      <w:proofErr w:type="gramEnd"/>
      <w:r w:rsidRPr="009C1287">
        <w:rPr>
          <w:rFonts w:asciiTheme="minorHAnsi" w:hAnsiTheme="minorHAnsi" w:cstheme="minorHAnsi"/>
          <w:b/>
          <w:szCs w:val="22"/>
        </w:rPr>
        <w:t>/</w:t>
      </w:r>
    </w:p>
    <w:p w14:paraId="262CAD77" w14:textId="77777777" w:rsidR="009C1287" w:rsidRPr="009C1287" w:rsidRDefault="009C1287" w:rsidP="009C1287">
      <w:pPr>
        <w:spacing w:line="276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B07841A" w14:textId="77777777" w:rsidR="009C1287" w:rsidRPr="009C1287" w:rsidRDefault="009C1287" w:rsidP="009C1287">
      <w:pPr>
        <w:spacing w:line="276" w:lineRule="auto"/>
        <w:ind w:left="5664" w:firstLine="708"/>
        <w:jc w:val="both"/>
        <w:rPr>
          <w:rFonts w:asciiTheme="minorHAnsi" w:hAnsiTheme="minorHAnsi" w:cstheme="minorHAnsi"/>
          <w:b/>
          <w:szCs w:val="22"/>
        </w:rPr>
      </w:pPr>
    </w:p>
    <w:p w14:paraId="0A639312" w14:textId="77777777" w:rsidR="009C1287" w:rsidRDefault="009C1287" w:rsidP="009C1287">
      <w:pPr>
        <w:spacing w:line="276" w:lineRule="auto"/>
        <w:ind w:left="5664" w:firstLine="708"/>
        <w:jc w:val="both"/>
        <w:rPr>
          <w:rFonts w:asciiTheme="minorHAnsi" w:hAnsiTheme="minorHAnsi" w:cstheme="minorHAnsi"/>
          <w:b/>
          <w:szCs w:val="22"/>
        </w:rPr>
      </w:pPr>
    </w:p>
    <w:p w14:paraId="39461D4B" w14:textId="77777777" w:rsidR="009C1287" w:rsidRDefault="009C1287" w:rsidP="009C1287">
      <w:pPr>
        <w:spacing w:line="276" w:lineRule="auto"/>
        <w:ind w:left="5664" w:firstLine="708"/>
        <w:jc w:val="both"/>
        <w:rPr>
          <w:rFonts w:asciiTheme="minorHAnsi" w:hAnsiTheme="minorHAnsi" w:cstheme="minorHAnsi"/>
          <w:b/>
          <w:szCs w:val="22"/>
        </w:rPr>
      </w:pPr>
    </w:p>
    <w:p w14:paraId="51DE99B7" w14:textId="77777777" w:rsidR="009C1287" w:rsidRPr="009C1287" w:rsidRDefault="009C1287" w:rsidP="009C1287">
      <w:pPr>
        <w:spacing w:line="276" w:lineRule="auto"/>
        <w:ind w:left="5664" w:firstLine="708"/>
        <w:jc w:val="both"/>
        <w:rPr>
          <w:rFonts w:asciiTheme="minorHAnsi" w:hAnsiTheme="minorHAnsi" w:cstheme="minorHAnsi"/>
          <w:b/>
          <w:szCs w:val="22"/>
        </w:rPr>
      </w:pPr>
    </w:p>
    <w:p w14:paraId="290DC0CE" w14:textId="77777777" w:rsidR="009C1287" w:rsidRPr="009C1287" w:rsidRDefault="009C1287" w:rsidP="009C1287">
      <w:pPr>
        <w:spacing w:line="276" w:lineRule="auto"/>
        <w:ind w:left="5664" w:firstLine="708"/>
        <w:jc w:val="both"/>
        <w:rPr>
          <w:rFonts w:asciiTheme="minorHAnsi" w:hAnsiTheme="minorHAnsi" w:cstheme="minorHAnsi"/>
          <w:b/>
          <w:szCs w:val="22"/>
        </w:rPr>
      </w:pPr>
    </w:p>
    <w:p w14:paraId="0FAA5935" w14:textId="77777777" w:rsidR="009C1287" w:rsidRPr="009C1287" w:rsidRDefault="009C1287" w:rsidP="009C1287">
      <w:pPr>
        <w:spacing w:line="276" w:lineRule="auto"/>
        <w:ind w:left="5664" w:firstLine="708"/>
        <w:jc w:val="both"/>
        <w:rPr>
          <w:rFonts w:asciiTheme="minorHAnsi" w:hAnsiTheme="minorHAnsi" w:cstheme="minorHAnsi"/>
          <w:b/>
          <w:szCs w:val="22"/>
        </w:rPr>
      </w:pPr>
    </w:p>
    <w:p w14:paraId="152D0CD7" w14:textId="77777777" w:rsidR="009C1287" w:rsidRPr="009C1287" w:rsidRDefault="009C1287" w:rsidP="009C1287">
      <w:pPr>
        <w:spacing w:line="276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9C1287">
        <w:rPr>
          <w:rFonts w:asciiTheme="minorHAnsi" w:hAnsiTheme="minorHAnsi" w:cstheme="minorHAnsi"/>
          <w:b/>
          <w:szCs w:val="22"/>
          <w:u w:val="single"/>
        </w:rPr>
        <w:t>HATÁROZATI JAVASLAT</w:t>
      </w:r>
    </w:p>
    <w:p w14:paraId="7C524BA0" w14:textId="77777777" w:rsidR="009C1287" w:rsidRPr="009C1287" w:rsidRDefault="009C1287" w:rsidP="009C1287">
      <w:pPr>
        <w:spacing w:line="276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9C1287">
        <w:rPr>
          <w:rFonts w:asciiTheme="minorHAnsi" w:hAnsiTheme="minorHAnsi" w:cstheme="minorHAnsi"/>
          <w:b/>
          <w:szCs w:val="22"/>
          <w:u w:val="single"/>
        </w:rPr>
        <w:t>……./2026. ( VI.16.) KOCB. számú határozat</w:t>
      </w:r>
    </w:p>
    <w:p w14:paraId="7C2C29D0" w14:textId="77777777" w:rsidR="009C1287" w:rsidRPr="009C1287" w:rsidRDefault="009C1287" w:rsidP="009C1287">
      <w:pPr>
        <w:spacing w:line="276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454D17F5" w14:textId="77777777" w:rsidR="009C1287" w:rsidRPr="009C1287" w:rsidRDefault="009C1287" w:rsidP="009C1287">
      <w:pPr>
        <w:spacing w:line="276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99CF489" w14:textId="77777777" w:rsidR="009C1287" w:rsidRPr="009C1287" w:rsidRDefault="009C1287" w:rsidP="009C1287">
      <w:pPr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9C1287">
        <w:rPr>
          <w:rFonts w:asciiTheme="minorHAnsi" w:hAnsiTheme="minorHAnsi" w:cstheme="minorHAnsi"/>
          <w:szCs w:val="22"/>
        </w:rPr>
        <w:t>Szombathely Megyei Jogú Város Közgyűlésének Kulturális, Oktatási és Civil Bizottsága a „Tájékoztatás Szombathely Megyei Jogú Város Önkormányzata által fenntartott óvodák óvodapedagógusi ellátottságáról</w:t>
      </w:r>
      <w:r w:rsidRPr="009C1287">
        <w:rPr>
          <w:rFonts w:asciiTheme="minorHAnsi" w:hAnsiTheme="minorHAnsi" w:cstheme="minorHAnsi"/>
          <w:b/>
          <w:szCs w:val="22"/>
        </w:rPr>
        <w:t xml:space="preserve">” </w:t>
      </w:r>
      <w:r w:rsidRPr="009C1287">
        <w:rPr>
          <w:rFonts w:asciiTheme="minorHAnsi" w:hAnsiTheme="minorHAnsi" w:cstheme="minorHAnsi"/>
          <w:szCs w:val="22"/>
        </w:rPr>
        <w:t>című előterjesztést megtárgyalta, és a tájékoztatót elfogadja.</w:t>
      </w:r>
      <w:r w:rsidRPr="009C1287">
        <w:rPr>
          <w:rFonts w:asciiTheme="minorHAnsi" w:hAnsiTheme="minorHAnsi" w:cstheme="minorHAnsi"/>
          <w:b/>
          <w:szCs w:val="22"/>
          <w:u w:val="single"/>
        </w:rPr>
        <w:t xml:space="preserve"> </w:t>
      </w:r>
    </w:p>
    <w:p w14:paraId="555E0023" w14:textId="77777777" w:rsidR="009C1287" w:rsidRPr="009C1287" w:rsidRDefault="009C1287" w:rsidP="009C1287">
      <w:pPr>
        <w:rPr>
          <w:rFonts w:asciiTheme="minorHAnsi" w:hAnsiTheme="minorHAnsi" w:cstheme="minorHAnsi"/>
          <w:b/>
          <w:szCs w:val="22"/>
          <w:u w:val="single"/>
        </w:rPr>
      </w:pPr>
    </w:p>
    <w:p w14:paraId="12382CCA" w14:textId="77777777" w:rsidR="009C1287" w:rsidRPr="009C1287" w:rsidRDefault="009C1287" w:rsidP="009C1287">
      <w:pPr>
        <w:rPr>
          <w:rFonts w:asciiTheme="minorHAnsi" w:hAnsiTheme="minorHAnsi" w:cstheme="minorHAnsi"/>
          <w:b/>
          <w:szCs w:val="22"/>
          <w:u w:val="single"/>
        </w:rPr>
      </w:pPr>
    </w:p>
    <w:p w14:paraId="101AEE58" w14:textId="77777777" w:rsidR="009C1287" w:rsidRPr="009C1287" w:rsidRDefault="009C1287" w:rsidP="009C1287">
      <w:pPr>
        <w:rPr>
          <w:rFonts w:asciiTheme="minorHAnsi" w:hAnsiTheme="minorHAnsi" w:cstheme="minorHAnsi"/>
          <w:b/>
          <w:szCs w:val="22"/>
          <w:u w:val="single"/>
        </w:rPr>
      </w:pPr>
    </w:p>
    <w:p w14:paraId="743658D8" w14:textId="56CD2C7F" w:rsidR="009C1287" w:rsidRPr="009C1287" w:rsidRDefault="009C1287" w:rsidP="009C1287">
      <w:pPr>
        <w:spacing w:line="276" w:lineRule="auto"/>
        <w:rPr>
          <w:rFonts w:asciiTheme="minorHAnsi" w:hAnsiTheme="minorHAnsi" w:cstheme="minorHAnsi"/>
          <w:szCs w:val="22"/>
        </w:rPr>
      </w:pPr>
      <w:r w:rsidRPr="009C128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9C1287">
        <w:rPr>
          <w:rFonts w:asciiTheme="minorHAnsi" w:hAnsiTheme="minorHAnsi" w:cstheme="minorHAnsi"/>
          <w:b/>
          <w:szCs w:val="22"/>
        </w:rPr>
        <w:tab/>
        <w:t xml:space="preserve"> </w:t>
      </w:r>
      <w:r w:rsidR="003345CC">
        <w:rPr>
          <w:rFonts w:asciiTheme="minorHAnsi" w:hAnsiTheme="minorHAnsi" w:cstheme="minorHAnsi"/>
          <w:b/>
          <w:szCs w:val="22"/>
        </w:rPr>
        <w:tab/>
      </w:r>
      <w:r w:rsidRPr="009C1287">
        <w:rPr>
          <w:rFonts w:asciiTheme="minorHAnsi" w:hAnsiTheme="minorHAnsi" w:cstheme="minorHAnsi"/>
          <w:b/>
          <w:szCs w:val="22"/>
        </w:rPr>
        <w:t xml:space="preserve"> </w:t>
      </w:r>
      <w:r w:rsidRPr="009C1287">
        <w:rPr>
          <w:rFonts w:asciiTheme="minorHAnsi" w:hAnsiTheme="minorHAnsi" w:cstheme="minorHAnsi"/>
          <w:bCs/>
          <w:szCs w:val="22"/>
        </w:rPr>
        <w:t xml:space="preserve">Putz Attila, a Kulturális, Oktatási és Civil </w:t>
      </w:r>
      <w:r w:rsidRPr="009C1287">
        <w:rPr>
          <w:rFonts w:asciiTheme="minorHAnsi" w:hAnsiTheme="minorHAnsi" w:cstheme="minorHAnsi"/>
          <w:szCs w:val="22"/>
        </w:rPr>
        <w:t>Bizottság elnöke</w:t>
      </w:r>
    </w:p>
    <w:p w14:paraId="63FB3D1E" w14:textId="1830F7D4" w:rsidR="009C1287" w:rsidRPr="009C1287" w:rsidRDefault="009C1287" w:rsidP="009C1287">
      <w:pPr>
        <w:spacing w:line="276" w:lineRule="auto"/>
        <w:rPr>
          <w:rFonts w:asciiTheme="minorHAnsi" w:hAnsiTheme="minorHAnsi" w:cstheme="minorHAnsi"/>
          <w:szCs w:val="22"/>
        </w:rPr>
      </w:pPr>
      <w:r w:rsidRPr="009C1287">
        <w:rPr>
          <w:rFonts w:asciiTheme="minorHAnsi" w:hAnsiTheme="minorHAnsi" w:cstheme="minorHAnsi"/>
          <w:szCs w:val="22"/>
        </w:rPr>
        <w:t xml:space="preserve">                            </w:t>
      </w:r>
      <w:r w:rsidR="003345CC">
        <w:rPr>
          <w:rFonts w:asciiTheme="minorHAnsi" w:hAnsiTheme="minorHAnsi" w:cstheme="minorHAnsi"/>
          <w:szCs w:val="22"/>
        </w:rPr>
        <w:t xml:space="preserve">  </w:t>
      </w:r>
      <w:bookmarkStart w:id="0" w:name="_GoBack"/>
      <w:bookmarkEnd w:id="0"/>
      <w:r w:rsidRPr="009C1287">
        <w:rPr>
          <w:rFonts w:asciiTheme="minorHAnsi" w:hAnsiTheme="minorHAnsi" w:cstheme="minorHAnsi"/>
          <w:szCs w:val="22"/>
        </w:rPr>
        <w:t xml:space="preserve">Dr. László Győző alpolgármester </w:t>
      </w:r>
    </w:p>
    <w:p w14:paraId="3864A268" w14:textId="77777777" w:rsidR="009C1287" w:rsidRPr="009C1287" w:rsidRDefault="009C1287" w:rsidP="009C1287">
      <w:pPr>
        <w:spacing w:line="276" w:lineRule="auto"/>
        <w:ind w:left="1418"/>
        <w:rPr>
          <w:rFonts w:asciiTheme="minorHAnsi" w:hAnsiTheme="minorHAnsi" w:cstheme="minorHAnsi"/>
          <w:bCs/>
          <w:szCs w:val="22"/>
        </w:rPr>
      </w:pPr>
      <w:r w:rsidRPr="009C1287">
        <w:rPr>
          <w:rFonts w:asciiTheme="minorHAnsi" w:hAnsiTheme="minorHAnsi" w:cstheme="minorHAnsi"/>
          <w:bCs/>
          <w:szCs w:val="22"/>
        </w:rPr>
        <w:t xml:space="preserve">  (a végrehajtás előkészítéséért: Vinczéné Dr. Menyhárt Mária, </w:t>
      </w:r>
    </w:p>
    <w:p w14:paraId="07B748F3" w14:textId="77777777" w:rsidR="009C1287" w:rsidRPr="009C1287" w:rsidRDefault="009C1287" w:rsidP="009C1287">
      <w:pPr>
        <w:spacing w:line="276" w:lineRule="auto"/>
        <w:ind w:left="1418"/>
        <w:rPr>
          <w:rFonts w:asciiTheme="minorHAnsi" w:hAnsiTheme="minorHAnsi" w:cstheme="minorHAnsi"/>
          <w:bCs/>
          <w:szCs w:val="22"/>
        </w:rPr>
      </w:pPr>
      <w:r w:rsidRPr="009C1287">
        <w:rPr>
          <w:rFonts w:asciiTheme="minorHAnsi" w:hAnsiTheme="minorHAnsi" w:cstheme="minorHAnsi"/>
          <w:bCs/>
          <w:szCs w:val="22"/>
        </w:rPr>
        <w:t xml:space="preserve">  </w:t>
      </w:r>
      <w:proofErr w:type="gramStart"/>
      <w:r w:rsidRPr="009C1287">
        <w:rPr>
          <w:rFonts w:asciiTheme="minorHAnsi" w:hAnsiTheme="minorHAnsi" w:cstheme="minorHAnsi"/>
          <w:bCs/>
          <w:szCs w:val="22"/>
        </w:rPr>
        <w:t>az</w:t>
      </w:r>
      <w:proofErr w:type="gramEnd"/>
      <w:r w:rsidRPr="009C1287">
        <w:rPr>
          <w:rFonts w:asciiTheme="minorHAnsi" w:hAnsiTheme="minorHAnsi" w:cstheme="minorHAnsi"/>
          <w:bCs/>
          <w:szCs w:val="22"/>
        </w:rPr>
        <w:t xml:space="preserve">  Egészségügyi és Közszolgálati Osztály vezetője)</w:t>
      </w:r>
    </w:p>
    <w:p w14:paraId="1D764B9A" w14:textId="77777777" w:rsidR="009C1287" w:rsidRPr="009C1287" w:rsidRDefault="009C1287" w:rsidP="009C1287">
      <w:pPr>
        <w:spacing w:line="276" w:lineRule="auto"/>
        <w:ind w:left="1418"/>
        <w:rPr>
          <w:rFonts w:asciiTheme="minorHAnsi" w:hAnsiTheme="minorHAnsi" w:cstheme="minorHAnsi"/>
          <w:szCs w:val="22"/>
        </w:rPr>
      </w:pPr>
    </w:p>
    <w:p w14:paraId="5E3F04B2" w14:textId="77777777" w:rsidR="009C1287" w:rsidRPr="009C1287" w:rsidRDefault="009C1287" w:rsidP="009C1287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C128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9C1287">
        <w:rPr>
          <w:rFonts w:asciiTheme="minorHAnsi" w:hAnsiTheme="minorHAnsi" w:cstheme="minorHAnsi"/>
          <w:szCs w:val="22"/>
        </w:rPr>
        <w:t xml:space="preserve"> </w:t>
      </w:r>
      <w:r w:rsidRPr="009C1287">
        <w:rPr>
          <w:rFonts w:asciiTheme="minorHAnsi" w:hAnsiTheme="minorHAnsi" w:cstheme="minorHAnsi"/>
          <w:szCs w:val="22"/>
        </w:rPr>
        <w:tab/>
        <w:t>azonnal</w:t>
      </w:r>
    </w:p>
    <w:p w14:paraId="32A411E2" w14:textId="77777777" w:rsidR="009C1287" w:rsidRPr="009C1287" w:rsidRDefault="009C1287" w:rsidP="009C1287">
      <w:pPr>
        <w:spacing w:line="276" w:lineRule="auto"/>
        <w:ind w:left="5664" w:firstLine="708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9C1287">
        <w:rPr>
          <w:rFonts w:asciiTheme="minorHAnsi" w:hAnsiTheme="minorHAnsi" w:cstheme="minorHAnsi"/>
          <w:color w:val="000000"/>
          <w:szCs w:val="22"/>
        </w:rPr>
        <w:t xml:space="preserve">   </w:t>
      </w:r>
    </w:p>
    <w:p w14:paraId="5B4ED02F" w14:textId="77777777" w:rsidR="009C1287" w:rsidRPr="009C1287" w:rsidRDefault="009C1287" w:rsidP="009C1287">
      <w:pPr>
        <w:spacing w:line="276" w:lineRule="auto"/>
        <w:rPr>
          <w:rFonts w:asciiTheme="minorHAnsi" w:hAnsiTheme="minorHAnsi" w:cstheme="minorHAnsi"/>
          <w:szCs w:val="22"/>
        </w:rPr>
      </w:pPr>
    </w:p>
    <w:p w14:paraId="7995870B" w14:textId="77777777" w:rsidR="009C1287" w:rsidRPr="009C1287" w:rsidRDefault="009C1287" w:rsidP="009C1287">
      <w:pPr>
        <w:spacing w:line="276" w:lineRule="auto"/>
        <w:rPr>
          <w:rFonts w:asciiTheme="minorHAnsi" w:hAnsiTheme="minorHAnsi" w:cstheme="minorHAnsi"/>
          <w:szCs w:val="22"/>
        </w:rPr>
      </w:pPr>
      <w:r w:rsidRPr="009C1287">
        <w:rPr>
          <w:rFonts w:asciiTheme="minorHAnsi" w:hAnsiTheme="minorHAnsi" w:cstheme="minorHAnsi"/>
          <w:szCs w:val="22"/>
        </w:rPr>
        <w:t xml:space="preserve">                                                                     </w:t>
      </w:r>
    </w:p>
    <w:p w14:paraId="77CD11CE" w14:textId="77777777" w:rsidR="004073BB" w:rsidRPr="009C1287" w:rsidRDefault="004073BB" w:rsidP="004073BB">
      <w:pPr>
        <w:rPr>
          <w:szCs w:val="22"/>
        </w:rPr>
      </w:pPr>
    </w:p>
    <w:sectPr w:rsidR="004073BB" w:rsidRPr="009C1287" w:rsidSect="004073BB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355B9" w14:textId="77777777" w:rsidR="00472ACB" w:rsidRDefault="00472ACB">
      <w:r>
        <w:separator/>
      </w:r>
    </w:p>
  </w:endnote>
  <w:endnote w:type="continuationSeparator" w:id="0">
    <w:p w14:paraId="1139D19C" w14:textId="77777777" w:rsidR="00472ACB" w:rsidRDefault="0047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4C096" w14:textId="77777777" w:rsidR="004073BB" w:rsidRDefault="004073BB" w:rsidP="00EC7C11">
    <w:pPr>
      <w:pStyle w:val="llb"/>
      <w:jc w:val="center"/>
      <w:rPr>
        <w:rFonts w:cs="Calibri"/>
        <w:sz w:val="20"/>
        <w:szCs w:val="20"/>
      </w:rPr>
    </w:pPr>
  </w:p>
  <w:p w14:paraId="14ED30CF" w14:textId="77777777" w:rsidR="005F19FE" w:rsidRDefault="00472ACB" w:rsidP="00EC7C11">
    <w:pPr>
      <w:pStyle w:val="llb"/>
      <w:jc w:val="center"/>
      <w:rPr>
        <w:rFonts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D455DB7" wp14:editId="5928F026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29210" b="19050"/>
              <wp:wrapNone/>
              <wp:docPr id="4" name="Egyenes összekötő nyíll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067F827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4" o:spid="_x0000_s1026" type="#_x0000_t32" style="position:absolute;margin-left:35.35pt;margin-top:784.6pt;width:527.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91C443" wp14:editId="7D230BBD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29210" b="1905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3DA6F1F7" id="Egyenes összekötő nyíllal 3" o:spid="_x0000_s1026" type="#_x0000_t32" style="position:absolute;margin-left:35.35pt;margin-top:784.6pt;width:527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"/>
          </w:pict>
        </mc:Fallback>
      </mc:AlternateContent>
    </w: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8643DA" wp14:editId="6DE5D52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653C830B" id="AutoShape 7" o:spid="_x0000_s1026" type="#_x0000_t32" style="position:absolute;margin-left:-.65pt;margin-top:-9.65pt;width:52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UVHgIAADsEAAAOAAAAZHJzL2Uyb0RvYy54bWysU82O2jAQvlfqO1i+QxIash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3345CC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3345CC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2824F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  <w:sz w:val="20"/>
        <w:szCs w:val="20"/>
      </w:rPr>
    </w:pPr>
  </w:p>
  <w:p w14:paraId="71CE0DFA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</w:t>
    </w:r>
    <w:r w:rsidR="006164BC">
      <w:rPr>
        <w:rFonts w:cs="Calibri"/>
        <w:sz w:val="20"/>
        <w:szCs w:val="20"/>
      </w:rPr>
      <w:t>126</w:t>
    </w:r>
  </w:p>
  <w:p w14:paraId="08FB24A3" w14:textId="77777777" w:rsidR="00356256" w:rsidRDefault="000012CE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Email</w:t>
    </w:r>
    <w:proofErr w:type="gramStart"/>
    <w:r>
      <w:rPr>
        <w:rFonts w:cs="Calibri"/>
        <w:sz w:val="20"/>
        <w:szCs w:val="20"/>
      </w:rPr>
      <w:t>:laszlo.gyozo@szombathely.hu</w:t>
    </w:r>
    <w:proofErr w:type="gramEnd"/>
  </w:p>
  <w:p w14:paraId="25B93B96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943A0" w14:textId="77777777" w:rsidR="00472ACB" w:rsidRDefault="00472ACB">
      <w:r>
        <w:separator/>
      </w:r>
    </w:p>
  </w:footnote>
  <w:footnote w:type="continuationSeparator" w:id="0">
    <w:p w14:paraId="18C8CED0" w14:textId="77777777" w:rsidR="00472ACB" w:rsidRDefault="00472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F52EF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>
      <w:rPr>
        <w:rFonts w:cs="Calibri"/>
      </w:rPr>
      <w:tab/>
    </w:r>
    <w:r w:rsidR="00472ACB">
      <w:rPr>
        <w:rFonts w:cs="Calibri"/>
        <w:noProof/>
        <w:sz w:val="20"/>
      </w:rPr>
      <w:drawing>
        <wp:inline distT="0" distB="0" distL="0" distR="0" wp14:anchorId="252EA2D7" wp14:editId="0929E727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4D8035" w14:textId="77777777" w:rsidR="005F19FE" w:rsidRDefault="005F19FE">
    <w:pPr>
      <w:pStyle w:val="lfej"/>
      <w:tabs>
        <w:tab w:val="center" w:pos="1843"/>
      </w:tabs>
      <w:rPr>
        <w:rFonts w:cs="Calibri"/>
        <w:smallCaps/>
      </w:rPr>
    </w:pPr>
    <w:r>
      <w:rPr>
        <w:rFonts w:cs="Calibri"/>
      </w:rPr>
      <w:tab/>
    </w:r>
    <w:r>
      <w:rPr>
        <w:rFonts w:cs="Calibri"/>
        <w:smallCaps/>
      </w:rPr>
      <w:t xml:space="preserve">Szombathely Megyei Jogú Város </w:t>
    </w:r>
  </w:p>
  <w:p w14:paraId="203C1B84" w14:textId="77777777" w:rsidR="005F19FE" w:rsidRDefault="005F19FE">
    <w:pPr>
      <w:tabs>
        <w:tab w:val="center" w:pos="1800"/>
      </w:tabs>
      <w:rPr>
        <w:rFonts w:cs="Calibri"/>
      </w:rPr>
    </w:pPr>
    <w:r>
      <w:rPr>
        <w:rFonts w:cs="Calibri"/>
        <w:smallCaps/>
      </w:rPr>
      <w:tab/>
    </w:r>
    <w:r w:rsidR="00AC3D7B">
      <w:rPr>
        <w:rFonts w:cs="Calibri"/>
        <w:smallCaps/>
      </w:rPr>
      <w:t>Alpolgármestere</w:t>
    </w:r>
  </w:p>
  <w:p w14:paraId="3CF85B83" w14:textId="77777777" w:rsidR="005F19FE" w:rsidRDefault="005F19FE">
    <w:pPr>
      <w:pStyle w:val="lfej"/>
      <w:rPr>
        <w:rFonts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F01C0"/>
    <w:multiLevelType w:val="hybridMultilevel"/>
    <w:tmpl w:val="492A3B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CB"/>
    <w:rsid w:val="000012CE"/>
    <w:rsid w:val="000243F6"/>
    <w:rsid w:val="0008759B"/>
    <w:rsid w:val="000B37A0"/>
    <w:rsid w:val="000D5554"/>
    <w:rsid w:val="00132161"/>
    <w:rsid w:val="001A4648"/>
    <w:rsid w:val="001C14B0"/>
    <w:rsid w:val="001E2575"/>
    <w:rsid w:val="002A34CE"/>
    <w:rsid w:val="002B7BB3"/>
    <w:rsid w:val="002E69DA"/>
    <w:rsid w:val="00325973"/>
    <w:rsid w:val="0032649B"/>
    <w:rsid w:val="003345CC"/>
    <w:rsid w:val="0034130E"/>
    <w:rsid w:val="00347E9D"/>
    <w:rsid w:val="00356256"/>
    <w:rsid w:val="0036034A"/>
    <w:rsid w:val="003811D3"/>
    <w:rsid w:val="003E028C"/>
    <w:rsid w:val="003F1BE2"/>
    <w:rsid w:val="004073BB"/>
    <w:rsid w:val="00472ACB"/>
    <w:rsid w:val="00546307"/>
    <w:rsid w:val="005F19FE"/>
    <w:rsid w:val="006164BC"/>
    <w:rsid w:val="00685185"/>
    <w:rsid w:val="006B5218"/>
    <w:rsid w:val="006C6510"/>
    <w:rsid w:val="006F4986"/>
    <w:rsid w:val="007167EE"/>
    <w:rsid w:val="0073358C"/>
    <w:rsid w:val="007761BF"/>
    <w:rsid w:val="007B2FF9"/>
    <w:rsid w:val="007F2F31"/>
    <w:rsid w:val="00800655"/>
    <w:rsid w:val="00802696"/>
    <w:rsid w:val="008728D0"/>
    <w:rsid w:val="009348EA"/>
    <w:rsid w:val="0096279B"/>
    <w:rsid w:val="009C1287"/>
    <w:rsid w:val="00A7633E"/>
    <w:rsid w:val="00AB7B31"/>
    <w:rsid w:val="00AC3D7B"/>
    <w:rsid w:val="00AD08CD"/>
    <w:rsid w:val="00AE2827"/>
    <w:rsid w:val="00B610E8"/>
    <w:rsid w:val="00BC46F6"/>
    <w:rsid w:val="00BE370B"/>
    <w:rsid w:val="00CC6DC1"/>
    <w:rsid w:val="00D17DFC"/>
    <w:rsid w:val="00D54DF8"/>
    <w:rsid w:val="00E82F69"/>
    <w:rsid w:val="00EC7C11"/>
    <w:rsid w:val="00F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CE3FEE1"/>
  <w15:chartTrackingRefBased/>
  <w15:docId w15:val="{A79A4B5D-A2F0-4733-88A8-82408824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73BB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Oktatas\!k&#246;z&#246;s\Egy&#233;b\2025\FEJL&#201;C,%20IRATMINT&#193;K\alpolgarmester%20(L&#225;szl&#243;%20Gy&#337;z&#337;%20dr.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9A6D6-FA5E-4AA6-AC3C-F21728D4BD9B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5F6AA9-01CF-4181-A842-8B64CE05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E906F2-164E-4558-AA51-02148F2E9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(László Győző dr.)</Template>
  <TotalTime>1</TotalTime>
  <Pages>2</Pages>
  <Words>290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Dankovits Nóra</dc:creator>
  <cp:keywords/>
  <dc:description/>
  <cp:lastModifiedBy>Dankovits Nóra</cp:lastModifiedBy>
  <cp:revision>3</cp:revision>
  <cp:lastPrinted>2026-06-09T06:47:00Z</cp:lastPrinted>
  <dcterms:created xsi:type="dcterms:W3CDTF">2026-06-09T06:46:00Z</dcterms:created>
  <dcterms:modified xsi:type="dcterms:W3CDTF">2026-06-09T06:48:00Z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