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35314" w14:textId="77777777" w:rsidR="00B646D4" w:rsidRPr="009D7A9C" w:rsidRDefault="00B646D4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22468C" w14:textId="22DAA046" w:rsidR="00D21AE3" w:rsidRPr="009D7A9C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D7A9C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DF4EEC" w14:textId="5E727A2D" w:rsidR="007E003A" w:rsidRPr="009D7A9C" w:rsidRDefault="007E003A" w:rsidP="007E00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4211C3" w:rsidRPr="009D7A9C">
        <w:rPr>
          <w:rFonts w:asciiTheme="minorHAnsi" w:hAnsiTheme="minorHAnsi" w:cstheme="minorHAnsi"/>
          <w:b/>
          <w:sz w:val="22"/>
          <w:szCs w:val="22"/>
        </w:rPr>
        <w:t>Szociális és Lakás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Bizottságának </w:t>
      </w:r>
    </w:p>
    <w:p w14:paraId="71F2B366" w14:textId="082DB09A" w:rsidR="003324E1" w:rsidRPr="009D7A9C" w:rsidRDefault="007E003A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20</w:t>
      </w:r>
      <w:r w:rsidR="004C67A6" w:rsidRPr="009D7A9C">
        <w:rPr>
          <w:rFonts w:asciiTheme="minorHAnsi" w:hAnsiTheme="minorHAnsi" w:cstheme="minorHAnsi"/>
          <w:b/>
          <w:sz w:val="22"/>
          <w:szCs w:val="22"/>
        </w:rPr>
        <w:t>2</w:t>
      </w:r>
      <w:r w:rsidR="001153A0">
        <w:rPr>
          <w:rFonts w:asciiTheme="minorHAnsi" w:hAnsiTheme="minorHAnsi" w:cstheme="minorHAnsi"/>
          <w:b/>
          <w:sz w:val="22"/>
          <w:szCs w:val="22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70271">
        <w:rPr>
          <w:rFonts w:asciiTheme="minorHAnsi" w:hAnsiTheme="minorHAnsi" w:cstheme="minorHAnsi"/>
          <w:b/>
          <w:sz w:val="22"/>
          <w:szCs w:val="22"/>
        </w:rPr>
        <w:t>június</w:t>
      </w:r>
      <w:r w:rsidR="009510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7A02">
        <w:rPr>
          <w:rFonts w:asciiTheme="minorHAnsi" w:hAnsiTheme="minorHAnsi" w:cstheme="minorHAnsi"/>
          <w:b/>
          <w:sz w:val="22"/>
          <w:szCs w:val="22"/>
        </w:rPr>
        <w:t>1</w:t>
      </w:r>
      <w:r w:rsidR="001153A0">
        <w:rPr>
          <w:rFonts w:asciiTheme="minorHAnsi" w:hAnsiTheme="minorHAnsi" w:cstheme="minorHAnsi"/>
          <w:b/>
          <w:sz w:val="22"/>
          <w:szCs w:val="22"/>
        </w:rPr>
        <w:t>7</w:t>
      </w:r>
      <w:r w:rsidR="009D7A9C">
        <w:rPr>
          <w:rFonts w:asciiTheme="minorHAnsi" w:hAnsiTheme="minorHAnsi" w:cstheme="minorHAnsi"/>
          <w:b/>
          <w:sz w:val="22"/>
          <w:szCs w:val="22"/>
        </w:rPr>
        <w:t>-</w:t>
      </w:r>
      <w:r w:rsidRPr="009D7A9C">
        <w:rPr>
          <w:rFonts w:asciiTheme="minorHAnsi" w:hAnsiTheme="minorHAnsi" w:cstheme="minorHAnsi"/>
          <w:b/>
          <w:sz w:val="22"/>
          <w:szCs w:val="22"/>
        </w:rPr>
        <w:t>i ülésére</w:t>
      </w:r>
    </w:p>
    <w:p w14:paraId="686080DB" w14:textId="593C3643" w:rsidR="00B646D4" w:rsidRPr="009D7A9C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18E81C" w14:textId="2A6AAD0F" w:rsidR="00B646D4" w:rsidRDefault="00552A18" w:rsidP="00B646D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bookmarkStart w:id="0" w:name="_Hlk167288633"/>
      <w:bookmarkStart w:id="1" w:name="_Hlk145507850"/>
      <w:bookmarkStart w:id="2" w:name="_Hlk105598988"/>
      <w:r w:rsidRPr="009D7A9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Javaslat </w:t>
      </w:r>
      <w:r w:rsidR="00951049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a </w:t>
      </w:r>
      <w:r w:rsidR="001153A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Hátrányos Helyzetű Roma Fiatalokat Támogató Közhasznú Egyesület</w:t>
      </w:r>
      <w:r w:rsidR="00653CB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egyedi </w:t>
      </w:r>
      <w:r w:rsidR="000405C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kérel</w:t>
      </w:r>
      <w:r w:rsidR="00653CB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mének</w:t>
      </w:r>
      <w:r w:rsidR="000405C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C2706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támogatására</w:t>
      </w:r>
    </w:p>
    <w:bookmarkEnd w:id="0"/>
    <w:p w14:paraId="68121138" w14:textId="77777777" w:rsidR="00D215BE" w:rsidRDefault="00D215BE" w:rsidP="00B646D4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bookmarkEnd w:id="1"/>
    <w:p w14:paraId="091A6049" w14:textId="7427BAB1" w:rsidR="00B2350E" w:rsidRDefault="00793097" w:rsidP="001B4A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11D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62F2F" w:rsidRPr="00E62F2F">
        <w:rPr>
          <w:rFonts w:asciiTheme="minorHAnsi" w:hAnsiTheme="minorHAnsi" w:cstheme="minorHAnsi"/>
          <w:color w:val="000000"/>
          <w:sz w:val="22"/>
          <w:szCs w:val="22"/>
        </w:rPr>
        <w:t xml:space="preserve">Hátrányos Helyzetű Roma Fiatalokat Támogató Közhasznú Egyesület </w:t>
      </w:r>
      <w:r w:rsidR="000405CA">
        <w:rPr>
          <w:rFonts w:asciiTheme="minorHAnsi" w:hAnsiTheme="minorHAnsi" w:cstheme="minorHAnsi"/>
          <w:sz w:val="22"/>
          <w:szCs w:val="22"/>
        </w:rPr>
        <w:t xml:space="preserve">(a továbbiakban: </w:t>
      </w:r>
      <w:r w:rsidR="00B2350E">
        <w:rPr>
          <w:rFonts w:asciiTheme="minorHAnsi" w:hAnsiTheme="minorHAnsi" w:cstheme="minorHAnsi"/>
          <w:sz w:val="22"/>
          <w:szCs w:val="22"/>
        </w:rPr>
        <w:t>Egyesület</w:t>
      </w:r>
      <w:r w:rsidR="000405C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E62F2F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951049">
        <w:rPr>
          <w:rFonts w:asciiTheme="minorHAnsi" w:hAnsiTheme="minorHAnsi" w:cstheme="minorHAnsi"/>
          <w:color w:val="000000"/>
          <w:sz w:val="22"/>
          <w:szCs w:val="22"/>
        </w:rPr>
        <w:t>május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51049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E62F2F">
        <w:rPr>
          <w:rFonts w:asciiTheme="minorHAnsi" w:hAnsiTheme="minorHAnsi" w:cstheme="minorHAnsi"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napján </w:t>
      </w:r>
      <w:r w:rsidR="000405CA">
        <w:rPr>
          <w:rFonts w:asciiTheme="minorHAnsi" w:hAnsiTheme="minorHAnsi" w:cstheme="minorHAnsi"/>
          <w:color w:val="000000"/>
          <w:sz w:val="22"/>
          <w:szCs w:val="22"/>
        </w:rPr>
        <w:t xml:space="preserve">egyedi kérelmet nyújtott be </w:t>
      </w:r>
      <w:r w:rsidR="00B2350E">
        <w:rPr>
          <w:rFonts w:asciiTheme="minorHAnsi" w:hAnsiTheme="minorHAnsi" w:cstheme="minorHAnsi"/>
          <w:sz w:val="22"/>
          <w:szCs w:val="22"/>
        </w:rPr>
        <w:t>hátrányos helyzetű roma</w:t>
      </w:r>
      <w:r w:rsidR="00E62F2F">
        <w:rPr>
          <w:rFonts w:asciiTheme="minorHAnsi" w:hAnsiTheme="minorHAnsi" w:cstheme="minorHAnsi"/>
          <w:sz w:val="22"/>
          <w:szCs w:val="22"/>
        </w:rPr>
        <w:t xml:space="preserve"> családok részére egy napos kirándulás </w:t>
      </w:r>
      <w:r w:rsidR="00B374DA">
        <w:rPr>
          <w:rFonts w:asciiTheme="minorHAnsi" w:hAnsiTheme="minorHAnsi" w:cstheme="minorHAnsi"/>
          <w:sz w:val="22"/>
          <w:szCs w:val="22"/>
        </w:rPr>
        <w:t>költségeinek támogatása céljából.</w:t>
      </w:r>
      <w:r w:rsidR="00D94925">
        <w:rPr>
          <w:rFonts w:asciiTheme="minorHAnsi" w:hAnsiTheme="minorHAnsi" w:cstheme="minorHAnsi"/>
          <w:sz w:val="22"/>
          <w:szCs w:val="22"/>
        </w:rPr>
        <w:t xml:space="preserve"> </w:t>
      </w:r>
      <w:r w:rsidR="00B2350E">
        <w:rPr>
          <w:rFonts w:asciiTheme="minorHAnsi" w:hAnsiTheme="minorHAnsi" w:cstheme="minorHAnsi"/>
          <w:sz w:val="22"/>
          <w:szCs w:val="22"/>
        </w:rPr>
        <w:t xml:space="preserve">A program Bük városába történő kirándulást, strandolást és </w:t>
      </w:r>
      <w:r w:rsidR="00105CC4">
        <w:rPr>
          <w:rFonts w:asciiTheme="minorHAnsi" w:hAnsiTheme="minorHAnsi" w:cstheme="minorHAnsi"/>
          <w:sz w:val="22"/>
          <w:szCs w:val="22"/>
        </w:rPr>
        <w:t>a családok megvendégelését tartalmazza azzal, hogy az utazást az Egyesület saját forrásból biztosítja. Az Egyesület a 20 fő részére megszervezett program megvalósításához 240.000,- Ft összegű támogatás biztosítását kéri.</w:t>
      </w:r>
    </w:p>
    <w:p w14:paraId="265E3469" w14:textId="77777777" w:rsidR="00873D19" w:rsidRDefault="00873D19" w:rsidP="00854C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C38C0E" w14:textId="0543C7F8" w:rsidR="00854C3D" w:rsidRPr="00671D15" w:rsidRDefault="00815878" w:rsidP="00854C3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Fentiekre tekintettel javaslom </w:t>
      </w:r>
      <w:r w:rsidR="00951049">
        <w:rPr>
          <w:rFonts w:asciiTheme="minorHAnsi" w:hAnsiTheme="minorHAnsi" w:cstheme="minorHAnsi"/>
          <w:sz w:val="22"/>
          <w:szCs w:val="22"/>
        </w:rPr>
        <w:t>a</w:t>
      </w:r>
      <w:r w:rsidR="00105CC4">
        <w:rPr>
          <w:rFonts w:asciiTheme="minorHAnsi" w:hAnsiTheme="minorHAnsi" w:cstheme="minorHAnsi"/>
          <w:sz w:val="22"/>
          <w:szCs w:val="22"/>
        </w:rPr>
        <w:t>z Egyesület</w:t>
      </w:r>
      <w:r w:rsidR="00951049">
        <w:rPr>
          <w:rFonts w:asciiTheme="minorHAnsi" w:hAnsiTheme="minorHAnsi" w:cstheme="minorHAnsi"/>
          <w:sz w:val="22"/>
          <w:szCs w:val="22"/>
        </w:rPr>
        <w:t xml:space="preserve"> </w:t>
      </w:r>
      <w:r w:rsidR="00873D19">
        <w:rPr>
          <w:rFonts w:asciiTheme="minorHAnsi" w:hAnsiTheme="minorHAnsi" w:cstheme="minorHAnsi"/>
          <w:sz w:val="22"/>
          <w:szCs w:val="22"/>
        </w:rPr>
        <w:t xml:space="preserve">által szervezett </w:t>
      </w:r>
      <w:r w:rsidR="00105CC4">
        <w:rPr>
          <w:rFonts w:asciiTheme="minorHAnsi" w:hAnsiTheme="minorHAnsi" w:cstheme="minorHAnsi"/>
          <w:sz w:val="22"/>
          <w:szCs w:val="22"/>
        </w:rPr>
        <w:t>kirándulás</w:t>
      </w:r>
      <w:r w:rsidR="00671D15">
        <w:rPr>
          <w:rFonts w:asciiTheme="minorHAnsi" w:hAnsiTheme="minorHAnsi" w:cstheme="minorHAnsi"/>
          <w:sz w:val="22"/>
          <w:szCs w:val="22"/>
        </w:rPr>
        <w:t xml:space="preserve"> 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költségeinek egyszeri </w:t>
      </w:r>
      <w:r w:rsidR="00105CC4">
        <w:rPr>
          <w:rFonts w:asciiTheme="minorHAnsi" w:hAnsiTheme="minorHAnsi" w:cstheme="minorHAnsi"/>
          <w:sz w:val="22"/>
          <w:szCs w:val="22"/>
        </w:rPr>
        <w:t>24</w:t>
      </w:r>
      <w:r w:rsidR="00951049">
        <w:rPr>
          <w:rFonts w:asciiTheme="minorHAnsi" w:hAnsiTheme="minorHAnsi" w:cstheme="minorHAnsi"/>
          <w:sz w:val="22"/>
          <w:szCs w:val="22"/>
        </w:rPr>
        <w:t>0</w:t>
      </w:r>
      <w:r w:rsidR="00474A7F">
        <w:rPr>
          <w:rFonts w:asciiTheme="minorHAnsi" w:hAnsiTheme="minorHAnsi" w:cstheme="minorHAnsi"/>
          <w:sz w:val="22"/>
          <w:szCs w:val="22"/>
        </w:rPr>
        <w:t>.</w:t>
      </w:r>
      <w:r w:rsidR="000E2B98" w:rsidRPr="00DD33BC">
        <w:rPr>
          <w:rFonts w:asciiTheme="minorHAnsi" w:hAnsiTheme="minorHAnsi" w:cstheme="minorHAnsi"/>
          <w:sz w:val="22"/>
          <w:szCs w:val="22"/>
        </w:rPr>
        <w:t>000</w:t>
      </w:r>
      <w:r>
        <w:rPr>
          <w:rFonts w:asciiTheme="minorHAnsi" w:hAnsiTheme="minorHAnsi" w:cstheme="minorHAnsi"/>
          <w:sz w:val="22"/>
          <w:szCs w:val="22"/>
        </w:rPr>
        <w:t>,</w:t>
      </w:r>
      <w:r w:rsidR="00474A7F">
        <w:rPr>
          <w:rFonts w:asciiTheme="minorHAnsi" w:hAnsiTheme="minorHAnsi" w:cstheme="minorHAnsi"/>
          <w:sz w:val="22"/>
          <w:szCs w:val="22"/>
        </w:rPr>
        <w:t>-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Ft összeggel történő támogatás</w:t>
      </w:r>
      <w:r>
        <w:rPr>
          <w:rFonts w:asciiTheme="minorHAnsi" w:hAnsiTheme="minorHAnsi" w:cstheme="minorHAnsi"/>
          <w:sz w:val="22"/>
          <w:szCs w:val="22"/>
        </w:rPr>
        <w:t>át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. A támogatás </w:t>
      </w:r>
      <w:r w:rsidR="00854C3D" w:rsidRPr="00DD33BC">
        <w:rPr>
          <w:rFonts w:asciiTheme="minorHAnsi" w:hAnsiTheme="minorHAnsi" w:cstheme="minorHAnsi"/>
          <w:sz w:val="22"/>
          <w:szCs w:val="22"/>
        </w:rPr>
        <w:t>fedezete</w:t>
      </w:r>
      <w:r w:rsidR="000E2B98" w:rsidRPr="00DD33BC">
        <w:rPr>
          <w:rFonts w:asciiTheme="minorHAnsi" w:hAnsiTheme="minorHAnsi" w:cstheme="minorHAnsi"/>
          <w:sz w:val="22"/>
          <w:szCs w:val="22"/>
        </w:rPr>
        <w:t xml:space="preserve"> </w:t>
      </w:r>
      <w:r w:rsidR="00854C3D" w:rsidRPr="00DD33BC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Közgyűlésének </w:t>
      </w:r>
      <w:r w:rsidR="00657BCB" w:rsidRPr="00657BCB">
        <w:rPr>
          <w:rFonts w:asciiTheme="minorHAnsi" w:hAnsiTheme="minorHAnsi" w:cstheme="minorHAnsi"/>
          <w:bCs/>
          <w:sz w:val="22"/>
          <w:szCs w:val="22"/>
        </w:rPr>
        <w:t xml:space="preserve">az önkormányzat 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202</w:t>
      </w:r>
      <w:r w:rsidR="00105CC4">
        <w:rPr>
          <w:rFonts w:asciiTheme="minorHAnsi" w:hAnsiTheme="minorHAnsi" w:cstheme="minorHAnsi"/>
          <w:bCs/>
          <w:sz w:val="22"/>
          <w:szCs w:val="22"/>
        </w:rPr>
        <w:t>6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 xml:space="preserve">. évi költségvetéséről szóló </w:t>
      </w:r>
      <w:r w:rsidR="00105CC4">
        <w:rPr>
          <w:rFonts w:asciiTheme="minorHAnsi" w:hAnsiTheme="minorHAnsi" w:cstheme="minorHAnsi"/>
          <w:bCs/>
          <w:sz w:val="22"/>
          <w:szCs w:val="22"/>
        </w:rPr>
        <w:t>3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/202</w:t>
      </w:r>
      <w:r w:rsidR="00105CC4">
        <w:rPr>
          <w:rFonts w:asciiTheme="minorHAnsi" w:hAnsiTheme="minorHAnsi" w:cstheme="minorHAnsi"/>
          <w:bCs/>
          <w:sz w:val="22"/>
          <w:szCs w:val="22"/>
        </w:rPr>
        <w:t>6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>. (II. 2</w:t>
      </w:r>
      <w:r w:rsidR="00105CC4">
        <w:rPr>
          <w:rFonts w:asciiTheme="minorHAnsi" w:hAnsiTheme="minorHAnsi" w:cstheme="minorHAnsi"/>
          <w:bCs/>
          <w:sz w:val="22"/>
          <w:szCs w:val="22"/>
        </w:rPr>
        <w:t>7</w:t>
      </w:r>
      <w:r w:rsidR="00671D15" w:rsidRPr="00671D15">
        <w:rPr>
          <w:rFonts w:asciiTheme="minorHAnsi" w:hAnsiTheme="minorHAnsi" w:cstheme="minorHAnsi"/>
          <w:bCs/>
          <w:sz w:val="22"/>
          <w:szCs w:val="22"/>
        </w:rPr>
        <w:t xml:space="preserve">.) önkormányzati rendelete </w:t>
      </w:r>
      <w:r w:rsidR="00854C3D" w:rsidRPr="00671D15">
        <w:rPr>
          <w:rFonts w:asciiTheme="minorHAnsi" w:hAnsiTheme="minorHAnsi" w:cstheme="minorHAnsi"/>
          <w:bCs/>
          <w:sz w:val="22"/>
          <w:szCs w:val="22"/>
        </w:rPr>
        <w:t>10. melléklet</w:t>
      </w:r>
      <w:r w:rsidRPr="00671D15">
        <w:rPr>
          <w:rFonts w:asciiTheme="minorHAnsi" w:hAnsiTheme="minorHAnsi" w:cstheme="minorHAnsi"/>
          <w:bCs/>
          <w:sz w:val="22"/>
          <w:szCs w:val="22"/>
        </w:rPr>
        <w:t>ében a</w:t>
      </w:r>
      <w:r w:rsidR="00854C3D" w:rsidRPr="00671D15">
        <w:rPr>
          <w:rFonts w:asciiTheme="minorHAnsi" w:hAnsiTheme="minorHAnsi" w:cstheme="minorHAnsi"/>
          <w:bCs/>
          <w:sz w:val="22"/>
          <w:szCs w:val="22"/>
        </w:rPr>
        <w:t xml:space="preserve"> Szociális ágazat kiadásai „</w:t>
      </w:r>
      <w:r w:rsidR="00D215BE" w:rsidRPr="00671D15">
        <w:rPr>
          <w:rFonts w:asciiTheme="minorHAnsi" w:hAnsiTheme="minorHAnsi" w:cstheme="minorHAnsi"/>
          <w:sz w:val="22"/>
          <w:szCs w:val="22"/>
        </w:rPr>
        <w:t>Segély önkormányzati támogatásból</w:t>
      </w:r>
      <w:r w:rsidR="00854C3D" w:rsidRPr="00671D15">
        <w:rPr>
          <w:rFonts w:asciiTheme="minorHAnsi" w:hAnsiTheme="minorHAnsi" w:cstheme="minorHAnsi"/>
          <w:sz w:val="22"/>
          <w:szCs w:val="22"/>
        </w:rPr>
        <w:t>” tétels</w:t>
      </w:r>
      <w:r w:rsidRPr="00671D15">
        <w:rPr>
          <w:rFonts w:asciiTheme="minorHAnsi" w:hAnsiTheme="minorHAnsi" w:cstheme="minorHAnsi"/>
          <w:sz w:val="22"/>
          <w:szCs w:val="22"/>
        </w:rPr>
        <w:t>orán</w:t>
      </w:r>
      <w:r w:rsidR="00854C3D" w:rsidRPr="00671D15">
        <w:rPr>
          <w:rFonts w:asciiTheme="minorHAnsi" w:hAnsiTheme="minorHAnsi" w:cstheme="minorHAnsi"/>
          <w:sz w:val="22"/>
          <w:szCs w:val="22"/>
        </w:rPr>
        <w:t xml:space="preserve"> meglévő összeg terhére biztosított.</w:t>
      </w:r>
    </w:p>
    <w:p w14:paraId="4BC2A5B0" w14:textId="77777777" w:rsidR="000405CA" w:rsidRDefault="000405CA" w:rsidP="00854C3D">
      <w:pPr>
        <w:jc w:val="both"/>
        <w:rPr>
          <w:rFonts w:ascii="Calibri" w:hAnsi="Calibri" w:cs="Calibri"/>
        </w:rPr>
      </w:pPr>
    </w:p>
    <w:p w14:paraId="6C8EF182" w14:textId="0EEA6D52" w:rsidR="00653CB7" w:rsidRPr="00785D33" w:rsidRDefault="00657BCB" w:rsidP="000405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F7D52">
        <w:rPr>
          <w:rFonts w:asciiTheme="minorHAnsi" w:hAnsiTheme="minorHAnsi" w:cstheme="minorHAnsi"/>
          <w:color w:val="000000"/>
          <w:sz w:val="22"/>
          <w:szCs w:val="22"/>
        </w:rPr>
        <w:t>z Egyesület</w:t>
      </w:r>
      <w:r w:rsidR="000405CA">
        <w:rPr>
          <w:rFonts w:asciiTheme="minorHAnsi" w:hAnsiTheme="minorHAnsi" w:cstheme="minorHAnsi"/>
          <w:color w:val="000000"/>
          <w:sz w:val="22"/>
          <w:szCs w:val="22"/>
        </w:rPr>
        <w:t xml:space="preserve"> kérelme az előterjesztés mellékletét képezi.</w:t>
      </w:r>
    </w:p>
    <w:p w14:paraId="24FCD9A6" w14:textId="77777777" w:rsidR="00B374DA" w:rsidRDefault="00B374DA" w:rsidP="00B90A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5BC1D" w14:textId="75188D55" w:rsidR="00BE0C05" w:rsidRPr="009D7A9C" w:rsidRDefault="00BE0C05" w:rsidP="00B90A73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4211C3" w:rsidRPr="009D7A9C">
        <w:rPr>
          <w:rFonts w:asciiTheme="minorHAnsi" w:hAnsiTheme="minorHAnsi" w:cstheme="minorHAnsi"/>
          <w:sz w:val="22"/>
          <w:szCs w:val="22"/>
        </w:rPr>
        <w:t>Bizottságot</w:t>
      </w:r>
      <w:r w:rsidRPr="009D7A9C">
        <w:rPr>
          <w:rFonts w:asciiTheme="minorHAnsi" w:hAnsiTheme="minorHAnsi" w:cstheme="minorHAnsi"/>
          <w:sz w:val="22"/>
          <w:szCs w:val="22"/>
        </w:rPr>
        <w:t>, hogy az előterjesztést megtárgyalni, és a határozati javaslatot elfogadni szíveskedjék.</w:t>
      </w:r>
    </w:p>
    <w:p w14:paraId="3B9E9E72" w14:textId="75F69AD3" w:rsidR="00BE0C05" w:rsidRDefault="00BE0C05" w:rsidP="00BE0C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EECB98" w14:textId="451916AD" w:rsidR="000B2AFF" w:rsidRPr="009D7A9C" w:rsidRDefault="000B2AFF" w:rsidP="00B90A7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0F7D52">
        <w:rPr>
          <w:rFonts w:asciiTheme="minorHAnsi" w:hAnsiTheme="minorHAnsi" w:cstheme="minorHAnsi"/>
          <w:b/>
          <w:sz w:val="22"/>
          <w:szCs w:val="22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71D15">
        <w:rPr>
          <w:rFonts w:asciiTheme="minorHAnsi" w:hAnsiTheme="minorHAnsi" w:cstheme="minorHAnsi"/>
          <w:b/>
          <w:sz w:val="22"/>
          <w:szCs w:val="22"/>
        </w:rPr>
        <w:t>június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„ </w:t>
      </w:r>
      <w:r w:rsidR="009D7A9C">
        <w:rPr>
          <w:rFonts w:asciiTheme="minorHAnsi" w:hAnsiTheme="minorHAnsi" w:cstheme="minorHAnsi"/>
          <w:b/>
          <w:sz w:val="22"/>
          <w:szCs w:val="22"/>
        </w:rPr>
        <w:t xml:space="preserve">      ”</w:t>
      </w:r>
    </w:p>
    <w:p w14:paraId="320544A3" w14:textId="77777777" w:rsidR="000B2AFF" w:rsidRDefault="000B2AFF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1CDD60" w14:textId="77777777" w:rsidR="00B90A73" w:rsidRDefault="00B90A7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656592" w14:textId="77777777" w:rsidR="00B90A73" w:rsidRPr="009D7A9C" w:rsidRDefault="00B90A7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9E7835" w14:textId="661EEE66" w:rsidR="000B2AFF" w:rsidRPr="009D7A9C" w:rsidRDefault="000B2AFF" w:rsidP="000274C6">
      <w:pPr>
        <w:ind w:left="6798" w:firstLine="28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/: D</w:t>
      </w:r>
      <w:r w:rsidRPr="009D7A9C">
        <w:rPr>
          <w:rFonts w:asciiTheme="minorHAnsi" w:hAnsiTheme="minorHAnsi" w:cstheme="minorHAnsi"/>
          <w:b/>
          <w:bCs/>
          <w:sz w:val="22"/>
          <w:szCs w:val="22"/>
        </w:rPr>
        <w:t>r. László Győző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35E5599C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AB9727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D29912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472294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0655D7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7FD49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5CADBD" w14:textId="77777777" w:rsidR="009D7A9C" w:rsidRDefault="009D7A9C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D2AA80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245C51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DDF6A2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197213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4EBE3" w14:textId="77777777" w:rsidR="00C27062" w:rsidRDefault="00C27062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124EA1" w14:textId="77777777" w:rsidR="000E2B98" w:rsidRDefault="000E2B98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08F08D" w14:textId="77777777" w:rsidR="00657BCB" w:rsidRDefault="00657BCB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</w:p>
    <w:p w14:paraId="1A65F95D" w14:textId="548680D3" w:rsidR="00BE0C05" w:rsidRPr="009D7A9C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lastRenderedPageBreak/>
        <w:t>HATÁROZATI JAVASLAT</w:t>
      </w:r>
    </w:p>
    <w:p w14:paraId="551C2F7D" w14:textId="52E9289B" w:rsidR="00BE0C05" w:rsidRPr="009D7A9C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…./202</w:t>
      </w:r>
      <w:r w:rsidR="00527A20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.(</w:t>
      </w:r>
      <w:r w:rsidR="00657BCB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671D15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57A0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527A20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proofErr w:type="spellStart"/>
      <w:r w:rsidR="00B2340D" w:rsidRPr="009D7A9C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3556ABEC" w14:textId="77777777" w:rsidR="00BE0C05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AC229E" w14:textId="33C7904B" w:rsidR="002A3912" w:rsidRDefault="002A3912" w:rsidP="002A391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a </w:t>
      </w:r>
      <w:r w:rsidRPr="000E2B98">
        <w:rPr>
          <w:rFonts w:asciiTheme="minorHAnsi" w:hAnsiTheme="minorHAnsi" w:cstheme="minorHAnsi"/>
          <w:sz w:val="22"/>
          <w:szCs w:val="22"/>
        </w:rPr>
        <w:t>„</w:t>
      </w:r>
      <w:r w:rsidR="008C4A69" w:rsidRPr="008C4A69">
        <w:rPr>
          <w:rFonts w:asciiTheme="minorHAnsi" w:hAnsiTheme="minorHAnsi" w:cstheme="minorHAnsi"/>
          <w:sz w:val="22"/>
          <w:szCs w:val="22"/>
        </w:rPr>
        <w:t>Javaslat a Hátrányos Helyzetű Roma Fiatalokat Támogató Közhasznú Egyesület egyedi kérelmének támogatására</w:t>
      </w:r>
      <w:r w:rsidRPr="009D7A9C">
        <w:rPr>
          <w:rFonts w:asciiTheme="minorHAnsi" w:hAnsiTheme="minorHAnsi" w:cstheme="minorHAnsi"/>
          <w:sz w:val="22"/>
          <w:szCs w:val="22"/>
        </w:rPr>
        <w:t>” című előterjesztést megtárgyalta</w:t>
      </w:r>
      <w:r>
        <w:rPr>
          <w:rFonts w:asciiTheme="minorHAnsi" w:hAnsiTheme="minorHAnsi" w:cstheme="minorHAnsi"/>
          <w:sz w:val="22"/>
          <w:szCs w:val="22"/>
        </w:rPr>
        <w:t>, és</w:t>
      </w:r>
      <w:r w:rsidR="0033658C" w:rsidRPr="0033658C">
        <w:t xml:space="preserve"> </w:t>
      </w:r>
      <w:r w:rsidR="0033658C" w:rsidRPr="0033658C">
        <w:rPr>
          <w:rFonts w:asciiTheme="minorHAnsi" w:hAnsiTheme="minorHAnsi" w:cstheme="minorHAnsi"/>
          <w:sz w:val="22"/>
          <w:szCs w:val="22"/>
        </w:rPr>
        <w:t>az SZMSZ 53.§ 4. pontja alapján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2644">
        <w:rPr>
          <w:rFonts w:asciiTheme="minorHAnsi" w:hAnsiTheme="minorHAnsi" w:cstheme="minorHAnsi"/>
          <w:sz w:val="22"/>
          <w:szCs w:val="22"/>
        </w:rPr>
        <w:t xml:space="preserve">javasolja a Polgármesternek, hogy </w:t>
      </w:r>
      <w:r w:rsidR="00657BCB">
        <w:rPr>
          <w:rFonts w:asciiTheme="minorHAnsi" w:hAnsiTheme="minorHAnsi" w:cstheme="minorHAnsi"/>
          <w:sz w:val="22"/>
          <w:szCs w:val="22"/>
        </w:rPr>
        <w:t>a</w:t>
      </w:r>
      <w:r w:rsidR="008C4A69">
        <w:rPr>
          <w:rFonts w:asciiTheme="minorHAnsi" w:hAnsiTheme="minorHAnsi" w:cstheme="minorHAnsi"/>
          <w:sz w:val="22"/>
          <w:szCs w:val="22"/>
        </w:rPr>
        <w:t>z Egyesület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részére </w:t>
      </w:r>
      <w:r w:rsidR="008C4A69">
        <w:rPr>
          <w:rFonts w:asciiTheme="minorHAnsi" w:hAnsiTheme="minorHAnsi" w:cstheme="minorHAnsi"/>
          <w:color w:val="000000"/>
          <w:sz w:val="22"/>
          <w:szCs w:val="22"/>
        </w:rPr>
        <w:t>egy napos kirándulás</w:t>
      </w:r>
      <w:r w:rsidR="0033658C">
        <w:rPr>
          <w:rFonts w:asciiTheme="minorHAnsi" w:hAnsiTheme="minorHAnsi" w:cstheme="minorHAnsi"/>
          <w:color w:val="000000"/>
          <w:sz w:val="22"/>
          <w:szCs w:val="22"/>
        </w:rPr>
        <w:t xml:space="preserve"> költségének</w:t>
      </w:r>
      <w:r>
        <w:rPr>
          <w:rFonts w:asciiTheme="minorHAnsi" w:hAnsiTheme="minorHAnsi" w:cstheme="minorHAnsi"/>
          <w:sz w:val="22"/>
          <w:szCs w:val="22"/>
        </w:rPr>
        <w:t xml:space="preserve"> támogatása céljából</w:t>
      </w:r>
      <w:r>
        <w:rPr>
          <w:rFonts w:asciiTheme="minorHAnsi" w:hAnsiTheme="minorHAnsi" w:cstheme="minorHAnsi"/>
          <w:bCs/>
          <w:sz w:val="22"/>
          <w:szCs w:val="22"/>
        </w:rPr>
        <w:t xml:space="preserve"> a Szociális ágazat kiadásai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C27062">
        <w:rPr>
          <w:rFonts w:asciiTheme="minorHAnsi" w:hAnsiTheme="minorHAnsi" w:cstheme="minorHAnsi"/>
          <w:sz w:val="22"/>
          <w:szCs w:val="22"/>
        </w:rPr>
        <w:t>Segély önkormányzati támogatásból</w:t>
      </w:r>
      <w:r>
        <w:rPr>
          <w:rFonts w:asciiTheme="minorHAnsi" w:hAnsiTheme="minorHAnsi" w:cstheme="minorHAnsi"/>
          <w:sz w:val="22"/>
          <w:szCs w:val="22"/>
        </w:rPr>
        <w:t xml:space="preserve">” tételsor terhére </w:t>
      </w:r>
      <w:r w:rsidR="008C4A69">
        <w:rPr>
          <w:rFonts w:asciiTheme="minorHAnsi" w:hAnsiTheme="minorHAnsi" w:cstheme="minorHAnsi"/>
          <w:sz w:val="22"/>
          <w:szCs w:val="22"/>
        </w:rPr>
        <w:t>24</w:t>
      </w:r>
      <w:bookmarkStart w:id="3" w:name="_GoBack"/>
      <w:bookmarkEnd w:id="3"/>
      <w:r w:rsidR="00C27062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color w:val="000000"/>
          <w:sz w:val="22"/>
          <w:szCs w:val="22"/>
        </w:rPr>
        <w:t>.000,- Ft összegű támogatást biztosít</w:t>
      </w:r>
      <w:r w:rsidR="00402644">
        <w:rPr>
          <w:rFonts w:asciiTheme="minorHAnsi" w:hAnsiTheme="minorHAnsi" w:cstheme="minorHAnsi"/>
          <w:color w:val="000000"/>
          <w:sz w:val="22"/>
          <w:szCs w:val="22"/>
        </w:rPr>
        <w:t>son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B13788" w14:textId="77777777" w:rsidR="002A3912" w:rsidRPr="009D7A9C" w:rsidRDefault="002A3912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736F3B" w14:textId="6E9249AC" w:rsidR="000405CA" w:rsidRPr="000405CA" w:rsidRDefault="00B2340D" w:rsidP="002A39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Hlk105654809"/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Felelősök:</w:t>
      </w:r>
      <w:r w:rsidRPr="009D7A9C">
        <w:rPr>
          <w:rFonts w:asciiTheme="minorHAnsi" w:hAnsiTheme="minorHAnsi" w:cstheme="minorHAnsi"/>
          <w:bCs/>
          <w:sz w:val="22"/>
          <w:szCs w:val="22"/>
        </w:rPr>
        <w:tab/>
      </w:r>
      <w:r w:rsidR="000405CA" w:rsidRPr="00DB5E77">
        <w:rPr>
          <w:rFonts w:asciiTheme="minorHAnsi" w:hAnsiTheme="minorHAnsi" w:cstheme="minorHAnsi"/>
          <w:sz w:val="22"/>
          <w:szCs w:val="22"/>
        </w:rPr>
        <w:t>Dr. Nemény András polgármester</w:t>
      </w:r>
      <w:r w:rsidR="00F010DC">
        <w:rPr>
          <w:rFonts w:asciiTheme="minorHAnsi" w:hAnsiTheme="minorHAnsi" w:cstheme="minorHAnsi"/>
          <w:sz w:val="22"/>
          <w:szCs w:val="22"/>
        </w:rPr>
        <w:t>,</w:t>
      </w:r>
    </w:p>
    <w:p w14:paraId="1AFB3D82" w14:textId="7D2142D7" w:rsidR="000405CA" w:rsidRDefault="000405CA" w:rsidP="000405CA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5E77">
        <w:rPr>
          <w:rFonts w:asciiTheme="minorHAnsi" w:hAnsiTheme="minorHAnsi" w:cstheme="minorHAnsi"/>
          <w:sz w:val="22"/>
          <w:szCs w:val="22"/>
        </w:rPr>
        <w:t>Dr. László Győző</w:t>
      </w:r>
      <w:r w:rsidRPr="00DB5E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B5E77">
        <w:rPr>
          <w:rFonts w:asciiTheme="minorHAnsi" w:hAnsiTheme="minorHAnsi" w:cstheme="minorHAnsi"/>
          <w:bCs/>
          <w:sz w:val="22"/>
          <w:szCs w:val="22"/>
        </w:rPr>
        <w:t>alpolgármester</w:t>
      </w:r>
      <w:r w:rsidR="00F010DC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AA98D9" w14:textId="4FF147BE" w:rsidR="00B2340D" w:rsidRPr="009D7A9C" w:rsidRDefault="00B2340D" w:rsidP="000405CA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>Dr. Czeglédy Csaba</w:t>
      </w:r>
      <w:r w:rsidR="0033658C">
        <w:rPr>
          <w:rFonts w:asciiTheme="minorHAnsi" w:hAnsiTheme="minorHAnsi" w:cstheme="minorHAnsi"/>
          <w:sz w:val="22"/>
          <w:szCs w:val="22"/>
        </w:rPr>
        <w:t>,</w:t>
      </w:r>
      <w:r w:rsidRPr="009D7A9C">
        <w:rPr>
          <w:rFonts w:asciiTheme="minorHAnsi" w:hAnsiTheme="minorHAnsi" w:cstheme="minorHAnsi"/>
          <w:sz w:val="22"/>
          <w:szCs w:val="22"/>
        </w:rPr>
        <w:t xml:space="preserve"> a Szociális és Lakás Bizottság elnöke,</w:t>
      </w:r>
    </w:p>
    <w:p w14:paraId="0AB6AF1A" w14:textId="40B4B951" w:rsidR="00B2340D" w:rsidRDefault="00B2340D" w:rsidP="00B234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0742C">
        <w:rPr>
          <w:rFonts w:asciiTheme="minorHAnsi" w:hAnsiTheme="minorHAnsi" w:cstheme="minorHAnsi"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0557D247" w14:textId="2ED8E690" w:rsidR="00870FC0" w:rsidRPr="009D7A9C" w:rsidRDefault="00870FC0" w:rsidP="00B2340D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vezetője,</w:t>
      </w:r>
    </w:p>
    <w:p w14:paraId="1D682C13" w14:textId="5211EFDD" w:rsidR="00B2340D" w:rsidRPr="009D7A9C" w:rsidRDefault="00F0742C" w:rsidP="00F0742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870FC0">
        <w:rPr>
          <w:rFonts w:asciiTheme="minorHAnsi" w:hAnsiTheme="minorHAnsi" w:cstheme="minorHAnsi"/>
          <w:sz w:val="22"/>
          <w:szCs w:val="22"/>
        </w:rPr>
        <w:tab/>
      </w:r>
      <w:r w:rsidR="00B2340D" w:rsidRPr="009D7A9C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406F8E26" w14:textId="77777777" w:rsidR="00B2340D" w:rsidRPr="009D7A9C" w:rsidRDefault="00B2340D" w:rsidP="00B2340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AD18F5" w14:textId="13B193D3" w:rsidR="00B2340D" w:rsidRDefault="00B2340D" w:rsidP="002A3912">
      <w:pPr>
        <w:jc w:val="both"/>
        <w:rPr>
          <w:rFonts w:asciiTheme="minorHAnsi" w:hAnsiTheme="minorHAnsi" w:cstheme="minorHAnsi"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D7A9C">
        <w:rPr>
          <w:rFonts w:asciiTheme="minorHAnsi" w:hAnsiTheme="minorHAnsi" w:cstheme="minorHAnsi"/>
          <w:b/>
          <w:sz w:val="22"/>
          <w:szCs w:val="22"/>
        </w:rPr>
        <w:tab/>
      </w:r>
      <w:r w:rsidRPr="009D7A9C">
        <w:rPr>
          <w:rFonts w:asciiTheme="minorHAnsi" w:hAnsiTheme="minorHAnsi" w:cstheme="minorHAnsi"/>
          <w:sz w:val="22"/>
          <w:szCs w:val="22"/>
        </w:rPr>
        <w:t>azonnal</w:t>
      </w:r>
      <w:r w:rsidR="00860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F1E4A" w14:textId="7A9DF2EB" w:rsidR="00C75ECC" w:rsidRPr="009D7A9C" w:rsidRDefault="00C75ECC" w:rsidP="00B2340D">
      <w:pPr>
        <w:ind w:firstLine="3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bookmarkEnd w:id="4"/>
    <w:p w14:paraId="7F028357" w14:textId="77777777" w:rsidR="00815878" w:rsidRDefault="00815878" w:rsidP="0081587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F645FA" w14:textId="77777777" w:rsidR="00B2340D" w:rsidRPr="009D7A9C" w:rsidRDefault="00B2340D" w:rsidP="00BE0C0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sectPr w:rsidR="00B2340D" w:rsidRPr="009D7A9C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24B27" w14:textId="77777777" w:rsidR="00930F61" w:rsidRDefault="00930F61">
      <w:r>
        <w:separator/>
      </w:r>
    </w:p>
  </w:endnote>
  <w:endnote w:type="continuationSeparator" w:id="0">
    <w:p w14:paraId="257608A1" w14:textId="77777777" w:rsidR="00930F61" w:rsidRDefault="0093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8C4A69">
      <w:rPr>
        <w:rFonts w:ascii="Arial" w:hAnsi="Arial" w:cs="Arial"/>
        <w:noProof/>
        <w:sz w:val="20"/>
        <w:szCs w:val="20"/>
      </w:rPr>
      <w:t>2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8C4A69">
      <w:rPr>
        <w:rFonts w:ascii="Arial" w:hAnsi="Arial" w:cs="Arial"/>
        <w:noProof/>
        <w:sz w:val="20"/>
        <w:szCs w:val="20"/>
      </w:rPr>
      <w:t>2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54233" w14:textId="77777777" w:rsidR="00930F61" w:rsidRDefault="00930F61">
      <w:r>
        <w:separator/>
      </w:r>
    </w:p>
  </w:footnote>
  <w:footnote w:type="continuationSeparator" w:id="0">
    <w:p w14:paraId="4F3227C4" w14:textId="77777777" w:rsidR="00930F61" w:rsidRDefault="00930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D7A9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D7A9C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9D7A9C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9D7A9C" w:rsidRDefault="00930F61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9D7A9C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5"/>
  </w:num>
  <w:num w:numId="6">
    <w:abstractNumId w:val="17"/>
  </w:num>
  <w:num w:numId="7">
    <w:abstractNumId w:val="14"/>
  </w:num>
  <w:num w:numId="8">
    <w:abstractNumId w:val="18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"/>
  </w:num>
  <w:num w:numId="17">
    <w:abstractNumId w:val="13"/>
  </w:num>
  <w:num w:numId="18">
    <w:abstractNumId w:val="12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E3"/>
    <w:rsid w:val="0000367A"/>
    <w:rsid w:val="00015156"/>
    <w:rsid w:val="00015BEB"/>
    <w:rsid w:val="00017247"/>
    <w:rsid w:val="000262CB"/>
    <w:rsid w:val="000274C6"/>
    <w:rsid w:val="000405CA"/>
    <w:rsid w:val="00042E80"/>
    <w:rsid w:val="000463BF"/>
    <w:rsid w:val="0007201B"/>
    <w:rsid w:val="000723FF"/>
    <w:rsid w:val="000839C4"/>
    <w:rsid w:val="000A0AE8"/>
    <w:rsid w:val="000A7D1C"/>
    <w:rsid w:val="000B2AFF"/>
    <w:rsid w:val="000C0595"/>
    <w:rsid w:val="000D5554"/>
    <w:rsid w:val="000E2B98"/>
    <w:rsid w:val="000E7F3D"/>
    <w:rsid w:val="000F1B31"/>
    <w:rsid w:val="000F7D52"/>
    <w:rsid w:val="001018EA"/>
    <w:rsid w:val="00105CC4"/>
    <w:rsid w:val="00112519"/>
    <w:rsid w:val="001153A0"/>
    <w:rsid w:val="00122569"/>
    <w:rsid w:val="00124E2C"/>
    <w:rsid w:val="00132161"/>
    <w:rsid w:val="0014026E"/>
    <w:rsid w:val="00140BBF"/>
    <w:rsid w:val="00140CDE"/>
    <w:rsid w:val="001515AB"/>
    <w:rsid w:val="00181111"/>
    <w:rsid w:val="001A4648"/>
    <w:rsid w:val="001B4ABB"/>
    <w:rsid w:val="001C14FE"/>
    <w:rsid w:val="001F4FF2"/>
    <w:rsid w:val="00206A25"/>
    <w:rsid w:val="00207F34"/>
    <w:rsid w:val="00220CE9"/>
    <w:rsid w:val="002277F1"/>
    <w:rsid w:val="00231EAD"/>
    <w:rsid w:val="002410D4"/>
    <w:rsid w:val="00252273"/>
    <w:rsid w:val="00256C2C"/>
    <w:rsid w:val="00265724"/>
    <w:rsid w:val="002766F7"/>
    <w:rsid w:val="00291276"/>
    <w:rsid w:val="00296CCB"/>
    <w:rsid w:val="002A0D00"/>
    <w:rsid w:val="002A3912"/>
    <w:rsid w:val="002C25E5"/>
    <w:rsid w:val="002D5E7F"/>
    <w:rsid w:val="002E3379"/>
    <w:rsid w:val="002E65A3"/>
    <w:rsid w:val="00304528"/>
    <w:rsid w:val="00314BE9"/>
    <w:rsid w:val="00324AB1"/>
    <w:rsid w:val="003253BF"/>
    <w:rsid w:val="00325973"/>
    <w:rsid w:val="0032649B"/>
    <w:rsid w:val="003324E1"/>
    <w:rsid w:val="00335983"/>
    <w:rsid w:val="0033658C"/>
    <w:rsid w:val="0034130E"/>
    <w:rsid w:val="00347649"/>
    <w:rsid w:val="00356256"/>
    <w:rsid w:val="00363F89"/>
    <w:rsid w:val="00396442"/>
    <w:rsid w:val="003A5D93"/>
    <w:rsid w:val="003C05B7"/>
    <w:rsid w:val="003E0ACF"/>
    <w:rsid w:val="003F710A"/>
    <w:rsid w:val="00402644"/>
    <w:rsid w:val="004121BB"/>
    <w:rsid w:val="004211C3"/>
    <w:rsid w:val="0042541A"/>
    <w:rsid w:val="004408FB"/>
    <w:rsid w:val="00443EF7"/>
    <w:rsid w:val="00453B93"/>
    <w:rsid w:val="00454A7B"/>
    <w:rsid w:val="0045604A"/>
    <w:rsid w:val="00460535"/>
    <w:rsid w:val="00466357"/>
    <w:rsid w:val="00473034"/>
    <w:rsid w:val="00474A7F"/>
    <w:rsid w:val="004B06A2"/>
    <w:rsid w:val="004C3174"/>
    <w:rsid w:val="004C67A6"/>
    <w:rsid w:val="004E41E3"/>
    <w:rsid w:val="004E5B6F"/>
    <w:rsid w:val="004F651E"/>
    <w:rsid w:val="00511DD6"/>
    <w:rsid w:val="00517943"/>
    <w:rsid w:val="0052534A"/>
    <w:rsid w:val="00527A20"/>
    <w:rsid w:val="00545755"/>
    <w:rsid w:val="00547E3F"/>
    <w:rsid w:val="00552A18"/>
    <w:rsid w:val="00557421"/>
    <w:rsid w:val="00570271"/>
    <w:rsid w:val="005B278B"/>
    <w:rsid w:val="005D2505"/>
    <w:rsid w:val="005E7350"/>
    <w:rsid w:val="005F19FE"/>
    <w:rsid w:val="00606EEA"/>
    <w:rsid w:val="00617E1F"/>
    <w:rsid w:val="00617E43"/>
    <w:rsid w:val="00621C49"/>
    <w:rsid w:val="00642567"/>
    <w:rsid w:val="00653CB7"/>
    <w:rsid w:val="00657BCB"/>
    <w:rsid w:val="006627D8"/>
    <w:rsid w:val="00671D15"/>
    <w:rsid w:val="00675961"/>
    <w:rsid w:val="00685E2E"/>
    <w:rsid w:val="0069008E"/>
    <w:rsid w:val="00695E65"/>
    <w:rsid w:val="006B5218"/>
    <w:rsid w:val="006C5D1A"/>
    <w:rsid w:val="006D7617"/>
    <w:rsid w:val="006E1C7C"/>
    <w:rsid w:val="006F734C"/>
    <w:rsid w:val="0070400A"/>
    <w:rsid w:val="0070787F"/>
    <w:rsid w:val="00714A31"/>
    <w:rsid w:val="00716587"/>
    <w:rsid w:val="00741540"/>
    <w:rsid w:val="00783871"/>
    <w:rsid w:val="0079138C"/>
    <w:rsid w:val="00793097"/>
    <w:rsid w:val="007A69E8"/>
    <w:rsid w:val="007B2FF9"/>
    <w:rsid w:val="007E003A"/>
    <w:rsid w:val="007F2F31"/>
    <w:rsid w:val="007F37D3"/>
    <w:rsid w:val="00805E6B"/>
    <w:rsid w:val="00810B85"/>
    <w:rsid w:val="00815878"/>
    <w:rsid w:val="00837754"/>
    <w:rsid w:val="00842FF9"/>
    <w:rsid w:val="00854C3D"/>
    <w:rsid w:val="00860C2F"/>
    <w:rsid w:val="00866C64"/>
    <w:rsid w:val="00870FC0"/>
    <w:rsid w:val="008728D0"/>
    <w:rsid w:val="00872F59"/>
    <w:rsid w:val="00873D19"/>
    <w:rsid w:val="0087764D"/>
    <w:rsid w:val="00880DBD"/>
    <w:rsid w:val="008835CE"/>
    <w:rsid w:val="008B4B52"/>
    <w:rsid w:val="008C4A69"/>
    <w:rsid w:val="008C6901"/>
    <w:rsid w:val="008D1FC4"/>
    <w:rsid w:val="008F0CB5"/>
    <w:rsid w:val="009223B8"/>
    <w:rsid w:val="009241D9"/>
    <w:rsid w:val="0092778A"/>
    <w:rsid w:val="00930F61"/>
    <w:rsid w:val="00933AC6"/>
    <w:rsid w:val="009348EA"/>
    <w:rsid w:val="009350B0"/>
    <w:rsid w:val="00936DBD"/>
    <w:rsid w:val="009375D2"/>
    <w:rsid w:val="009433E3"/>
    <w:rsid w:val="00951049"/>
    <w:rsid w:val="00954C60"/>
    <w:rsid w:val="0096279B"/>
    <w:rsid w:val="00970B70"/>
    <w:rsid w:val="00972FEA"/>
    <w:rsid w:val="00974126"/>
    <w:rsid w:val="009973BE"/>
    <w:rsid w:val="009A5290"/>
    <w:rsid w:val="009D7A9C"/>
    <w:rsid w:val="009E62CA"/>
    <w:rsid w:val="00A0415E"/>
    <w:rsid w:val="00A344A9"/>
    <w:rsid w:val="00A423D6"/>
    <w:rsid w:val="00A71562"/>
    <w:rsid w:val="00A7633E"/>
    <w:rsid w:val="00A950D7"/>
    <w:rsid w:val="00AB71A5"/>
    <w:rsid w:val="00AB7B31"/>
    <w:rsid w:val="00AC3D7B"/>
    <w:rsid w:val="00AD08CD"/>
    <w:rsid w:val="00AE12E5"/>
    <w:rsid w:val="00B00F8D"/>
    <w:rsid w:val="00B17126"/>
    <w:rsid w:val="00B20BF8"/>
    <w:rsid w:val="00B2236B"/>
    <w:rsid w:val="00B2340D"/>
    <w:rsid w:val="00B2350E"/>
    <w:rsid w:val="00B374DA"/>
    <w:rsid w:val="00B43280"/>
    <w:rsid w:val="00B462DF"/>
    <w:rsid w:val="00B610E8"/>
    <w:rsid w:val="00B642CE"/>
    <w:rsid w:val="00B646D4"/>
    <w:rsid w:val="00B90A73"/>
    <w:rsid w:val="00B94407"/>
    <w:rsid w:val="00BA36A7"/>
    <w:rsid w:val="00BB452E"/>
    <w:rsid w:val="00BC46F6"/>
    <w:rsid w:val="00BD3C74"/>
    <w:rsid w:val="00BD6FE9"/>
    <w:rsid w:val="00BE0C05"/>
    <w:rsid w:val="00BE370B"/>
    <w:rsid w:val="00BE580E"/>
    <w:rsid w:val="00C04236"/>
    <w:rsid w:val="00C163C8"/>
    <w:rsid w:val="00C27062"/>
    <w:rsid w:val="00C75ECC"/>
    <w:rsid w:val="00C852C2"/>
    <w:rsid w:val="00C9261B"/>
    <w:rsid w:val="00CA5F1B"/>
    <w:rsid w:val="00CA6A8B"/>
    <w:rsid w:val="00CC4AAD"/>
    <w:rsid w:val="00CE3453"/>
    <w:rsid w:val="00CE7EB1"/>
    <w:rsid w:val="00D006C6"/>
    <w:rsid w:val="00D01343"/>
    <w:rsid w:val="00D1381A"/>
    <w:rsid w:val="00D13EF5"/>
    <w:rsid w:val="00D215BE"/>
    <w:rsid w:val="00D21AE3"/>
    <w:rsid w:val="00D25FE3"/>
    <w:rsid w:val="00D26A87"/>
    <w:rsid w:val="00D366A6"/>
    <w:rsid w:val="00D54DF8"/>
    <w:rsid w:val="00D57A02"/>
    <w:rsid w:val="00D74B43"/>
    <w:rsid w:val="00D76368"/>
    <w:rsid w:val="00D83421"/>
    <w:rsid w:val="00D94925"/>
    <w:rsid w:val="00DB6B4D"/>
    <w:rsid w:val="00DC0D29"/>
    <w:rsid w:val="00DC71E8"/>
    <w:rsid w:val="00DD1EE2"/>
    <w:rsid w:val="00DD33BC"/>
    <w:rsid w:val="00DD63A4"/>
    <w:rsid w:val="00DE1380"/>
    <w:rsid w:val="00DF6669"/>
    <w:rsid w:val="00E052E4"/>
    <w:rsid w:val="00E17A47"/>
    <w:rsid w:val="00E32256"/>
    <w:rsid w:val="00E36EC4"/>
    <w:rsid w:val="00E36EEE"/>
    <w:rsid w:val="00E50377"/>
    <w:rsid w:val="00E529D1"/>
    <w:rsid w:val="00E55E5D"/>
    <w:rsid w:val="00E6152C"/>
    <w:rsid w:val="00E62F2F"/>
    <w:rsid w:val="00E65CE8"/>
    <w:rsid w:val="00E737CC"/>
    <w:rsid w:val="00E7616E"/>
    <w:rsid w:val="00E82F69"/>
    <w:rsid w:val="00E838E1"/>
    <w:rsid w:val="00E91E37"/>
    <w:rsid w:val="00E94802"/>
    <w:rsid w:val="00E958A5"/>
    <w:rsid w:val="00EA329A"/>
    <w:rsid w:val="00EB2383"/>
    <w:rsid w:val="00EC2BCB"/>
    <w:rsid w:val="00EC7640"/>
    <w:rsid w:val="00EC7C11"/>
    <w:rsid w:val="00F010DC"/>
    <w:rsid w:val="00F0742C"/>
    <w:rsid w:val="00F1051E"/>
    <w:rsid w:val="00F20861"/>
    <w:rsid w:val="00F406C0"/>
    <w:rsid w:val="00F5290F"/>
    <w:rsid w:val="00F76520"/>
    <w:rsid w:val="00F908F8"/>
    <w:rsid w:val="00FA09B1"/>
    <w:rsid w:val="00FC1555"/>
    <w:rsid w:val="00FC3C08"/>
    <w:rsid w:val="00FC4132"/>
    <w:rsid w:val="00FD519E"/>
    <w:rsid w:val="00FE0B09"/>
    <w:rsid w:val="00FE3D33"/>
    <w:rsid w:val="00FE70CE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BE49-6B59-4533-A7A1-67304256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22</TotalTime>
  <Pages>2</Pages>
  <Words>288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Edina</dc:creator>
  <cp:lastModifiedBy>Szentkirályi Bernadett</cp:lastModifiedBy>
  <cp:revision>7</cp:revision>
  <cp:lastPrinted>2024-05-22T14:44:00Z</cp:lastPrinted>
  <dcterms:created xsi:type="dcterms:W3CDTF">2026-06-04T11:52:00Z</dcterms:created>
  <dcterms:modified xsi:type="dcterms:W3CDTF">2026-06-05T05:45:00Z</dcterms:modified>
</cp:coreProperties>
</file>