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53E12" w14:textId="77777777" w:rsidR="00707E6F" w:rsidRDefault="00707E6F" w:rsidP="00707E6F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bookmarkStart w:id="0" w:name="_Hlk74817952"/>
      <w:r>
        <w:rPr>
          <w:rFonts w:ascii="Calibri" w:eastAsia="MS Mincho" w:hAnsi="Calibri" w:cs="Calibri"/>
          <w:b/>
          <w:sz w:val="22"/>
          <w:szCs w:val="22"/>
          <w:u w:val="single"/>
        </w:rPr>
        <w:t>469/2026.(V.27.) SzLB. sz. határozat</w:t>
      </w:r>
    </w:p>
    <w:p w14:paraId="08CAF11D" w14:textId="77777777" w:rsidR="00707E6F" w:rsidRDefault="00707E6F" w:rsidP="00707E6F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6C909E54" w14:textId="77777777" w:rsidR="00707E6F" w:rsidRPr="00FA2896" w:rsidRDefault="00707E6F" w:rsidP="00707E6F">
      <w:pPr>
        <w:pStyle w:val="Szvegtrzs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eastAsia="MS Mincho" w:hAnsi="Calibri" w:cs="Calibri"/>
          <w:b w:val="0"/>
          <w:sz w:val="22"/>
          <w:szCs w:val="22"/>
          <w:u w:val="none"/>
        </w:rPr>
        <w:t>Szombathely Megyei Jogú Város Közgyűlésének Szociális és Lakás Bizottsága úgy döntött, hogy a „</w:t>
      </w:r>
      <w:r>
        <w:rPr>
          <w:rFonts w:ascii="Calibri" w:hAnsi="Calibri" w:cs="Calibri"/>
          <w:b w:val="0"/>
          <w:sz w:val="22"/>
          <w:szCs w:val="22"/>
          <w:u w:val="none"/>
        </w:rPr>
        <w:t>Javaslat ingatlanokkal kapcsolatos döntések meghozatalára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„című előterjesztést megtárgyalta és a </w:t>
      </w:r>
      <w:r w:rsidRPr="00351EC6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Szombathely, Benedek Elek utca 13. II/12. szám alatti lakás megnevezésű ingatlan értékesítéséről szóló </w:t>
      </w:r>
      <w:r w:rsidRPr="00FA2896">
        <w:rPr>
          <w:rFonts w:ascii="Calibri" w:eastAsia="MS Mincho" w:hAnsi="Calibri" w:cs="Calibri"/>
          <w:b w:val="0"/>
          <w:sz w:val="22"/>
          <w:szCs w:val="22"/>
          <w:u w:val="none"/>
        </w:rPr>
        <w:t>II. számú határozati javaslatot az előterjesztés szerinti tartalommal elfogadásra javasolja a Közgyűlésnek</w:t>
      </w:r>
      <w:r w:rsidRPr="00FA2896">
        <w:rPr>
          <w:rFonts w:ascii="Calibri" w:hAnsi="Calibri" w:cs="Calibri"/>
          <w:b w:val="0"/>
          <w:sz w:val="22"/>
          <w:szCs w:val="22"/>
          <w:u w:val="none"/>
        </w:rPr>
        <w:t>.</w:t>
      </w:r>
      <w:r w:rsidRPr="00FA2896">
        <w:rPr>
          <w:rFonts w:ascii="Calibri" w:hAnsi="Calibri" w:cs="Calibri"/>
          <w:b w:val="0"/>
          <w:sz w:val="22"/>
          <w:szCs w:val="22"/>
        </w:rPr>
        <w:t xml:space="preserve"> </w:t>
      </w:r>
    </w:p>
    <w:p w14:paraId="0316F095" w14:textId="77777777" w:rsidR="00707E6F" w:rsidRDefault="00707E6F" w:rsidP="00707E6F">
      <w:pPr>
        <w:jc w:val="both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2218458B" w14:textId="77777777" w:rsidR="00707E6F" w:rsidRDefault="00707E6F" w:rsidP="00707E6F">
      <w:pPr>
        <w:jc w:val="both"/>
        <w:rPr>
          <w:rFonts w:ascii="Calibri" w:eastAsia="MS Mincho" w:hAnsi="Calibri" w:cs="Calibri"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1830AEEE" w14:textId="77777777" w:rsidR="00707E6F" w:rsidRPr="00E30D5C" w:rsidRDefault="00707E6F" w:rsidP="00707E6F">
      <w:pPr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MS Mincho" w:hAnsi="Calibri" w:cs="Calibri"/>
          <w:bCs/>
          <w:sz w:val="22"/>
          <w:szCs w:val="22"/>
        </w:rPr>
        <w:tab/>
      </w:r>
      <w:r>
        <w:rPr>
          <w:rFonts w:ascii="Calibri" w:eastAsia="MS Mincho" w:hAnsi="Calibri" w:cs="Calibri"/>
          <w:bCs/>
          <w:sz w:val="22"/>
          <w:szCs w:val="22"/>
        </w:rPr>
        <w:tab/>
      </w:r>
      <w:r w:rsidRPr="00E30D5C">
        <w:rPr>
          <w:rFonts w:ascii="Calibri" w:hAnsi="Calibri" w:cs="Calibri"/>
          <w:bCs/>
          <w:sz w:val="22"/>
          <w:szCs w:val="22"/>
        </w:rPr>
        <w:t>/a végrehajtás előkészítéséért:</w:t>
      </w:r>
    </w:p>
    <w:p w14:paraId="1EB3AB3E" w14:textId="77777777" w:rsidR="00707E6F" w:rsidRPr="00E30D5C" w:rsidRDefault="00707E6F" w:rsidP="00707E6F">
      <w:pPr>
        <w:ind w:left="708"/>
        <w:jc w:val="both"/>
        <w:rPr>
          <w:rFonts w:ascii="Calibri" w:hAnsi="Calibri" w:cs="Calibri"/>
          <w:bCs/>
          <w:sz w:val="22"/>
          <w:szCs w:val="22"/>
        </w:rPr>
      </w:pPr>
      <w:r w:rsidRPr="00E30D5C">
        <w:rPr>
          <w:rFonts w:ascii="Calibri" w:hAnsi="Calibri" w:cs="Calibri"/>
          <w:bCs/>
          <w:sz w:val="22"/>
          <w:szCs w:val="22"/>
        </w:rPr>
        <w:t xml:space="preserve">      </w:t>
      </w:r>
      <w:r w:rsidRPr="00E30D5C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dr. Gyuráczné dr. Speier Anikó</w:t>
      </w:r>
      <w:r w:rsidRPr="00E30D5C">
        <w:rPr>
          <w:rFonts w:ascii="Calibri" w:hAnsi="Calibri" w:cs="Calibri"/>
          <w:bCs/>
          <w:sz w:val="22"/>
          <w:szCs w:val="22"/>
        </w:rPr>
        <w:t>, a</w:t>
      </w:r>
      <w:r>
        <w:rPr>
          <w:rFonts w:ascii="Calibri" w:hAnsi="Calibri" w:cs="Calibri"/>
          <w:bCs/>
          <w:sz w:val="22"/>
          <w:szCs w:val="22"/>
        </w:rPr>
        <w:t xml:space="preserve"> Városüzemeltetési és Városfejlesztési Oszt</w:t>
      </w:r>
      <w:r w:rsidRPr="00E30D5C">
        <w:rPr>
          <w:rFonts w:ascii="Calibri" w:hAnsi="Calibri" w:cs="Calibri"/>
          <w:bCs/>
          <w:sz w:val="22"/>
          <w:szCs w:val="22"/>
        </w:rPr>
        <w:t>ály vezetője/</w:t>
      </w:r>
    </w:p>
    <w:p w14:paraId="6DBD27A3" w14:textId="77777777" w:rsidR="00707E6F" w:rsidRDefault="00707E6F" w:rsidP="00707E6F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0CA68850" w14:textId="77777777" w:rsidR="00707E6F" w:rsidRDefault="00707E6F" w:rsidP="00707E6F">
      <w:pPr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>2026. június 30.</w:t>
      </w:r>
    </w:p>
    <w:p w14:paraId="7D66F0F1" w14:textId="77777777" w:rsidR="00C50A0A" w:rsidRPr="008C5AB1" w:rsidRDefault="00C50A0A" w:rsidP="00C50A0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7A1594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40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68F0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E6CAD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3C8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47E2A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07E6F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C7D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D7DD7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06833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3EF5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477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2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3</TotalTime>
  <Pages>1</Pages>
  <Words>80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4</cp:revision>
  <cp:lastPrinted>2023-11-13T07:00:00Z</cp:lastPrinted>
  <dcterms:created xsi:type="dcterms:W3CDTF">2026-05-27T14:41:00Z</dcterms:created>
  <dcterms:modified xsi:type="dcterms:W3CDTF">2026-05-28T07:49:00Z</dcterms:modified>
</cp:coreProperties>
</file>