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017FE" w14:textId="77777777" w:rsidR="00371A95" w:rsidRPr="001C18F8" w:rsidRDefault="00371A95" w:rsidP="00371A95">
      <w:pPr>
        <w:jc w:val="center"/>
        <w:rPr>
          <w:rFonts w:ascii="Calibri" w:eastAsia="MS Mincho" w:hAnsi="Calibri" w:cs="Calibri"/>
          <w:b/>
          <w:sz w:val="22"/>
          <w:szCs w:val="22"/>
          <w:u w:val="single"/>
        </w:rPr>
      </w:pPr>
      <w:r>
        <w:rPr>
          <w:rFonts w:ascii="Calibri" w:eastAsia="MS Mincho" w:hAnsi="Calibri" w:cs="Calibri"/>
          <w:b/>
          <w:sz w:val="22"/>
          <w:szCs w:val="22"/>
          <w:u w:val="single"/>
        </w:rPr>
        <w:t>467</w:t>
      </w:r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>/202</w:t>
      </w:r>
      <w:r>
        <w:rPr>
          <w:rFonts w:ascii="Calibri" w:eastAsia="MS Mincho" w:hAnsi="Calibri" w:cs="Calibri"/>
          <w:b/>
          <w:sz w:val="22"/>
          <w:szCs w:val="22"/>
          <w:u w:val="single"/>
        </w:rPr>
        <w:t>6</w:t>
      </w:r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>.(V.2</w:t>
      </w:r>
      <w:r>
        <w:rPr>
          <w:rFonts w:ascii="Calibri" w:eastAsia="MS Mincho" w:hAnsi="Calibri" w:cs="Calibri"/>
          <w:b/>
          <w:sz w:val="22"/>
          <w:szCs w:val="22"/>
          <w:u w:val="single"/>
        </w:rPr>
        <w:t>7</w:t>
      </w:r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 xml:space="preserve">.) </w:t>
      </w:r>
      <w:proofErr w:type="spellStart"/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>SzLB</w:t>
      </w:r>
      <w:proofErr w:type="spellEnd"/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>. sz. határozat</w:t>
      </w:r>
    </w:p>
    <w:p w14:paraId="0EF51563" w14:textId="77777777" w:rsidR="00371A95" w:rsidRPr="001C18F8" w:rsidRDefault="00371A95" w:rsidP="00371A95">
      <w:pPr>
        <w:jc w:val="center"/>
        <w:rPr>
          <w:rFonts w:ascii="Calibri" w:eastAsia="MS Mincho" w:hAnsi="Calibri" w:cs="Calibri"/>
          <w:b/>
          <w:sz w:val="22"/>
          <w:szCs w:val="22"/>
          <w:u w:val="single"/>
        </w:rPr>
      </w:pPr>
    </w:p>
    <w:p w14:paraId="6B422D96" w14:textId="77777777" w:rsidR="00371A95" w:rsidRPr="008B6E14" w:rsidRDefault="00371A95" w:rsidP="00371A95">
      <w:pPr>
        <w:jc w:val="both"/>
        <w:rPr>
          <w:rFonts w:ascii="Calibri" w:hAnsi="Calibri" w:cs="Calibri"/>
          <w:bCs/>
          <w:sz w:val="22"/>
          <w:szCs w:val="22"/>
        </w:rPr>
      </w:pPr>
      <w:r w:rsidRPr="001C18F8">
        <w:rPr>
          <w:rFonts w:ascii="Calibri" w:eastAsia="MS Mincho" w:hAnsi="Calibri" w:cs="Calibri"/>
          <w:sz w:val="22"/>
          <w:szCs w:val="22"/>
        </w:rPr>
        <w:t>Szombathely Megyei Jogú Város Közgyűlésének Szociális és Lakás Bizottsága „</w:t>
      </w:r>
      <w:r w:rsidRPr="001C18F8">
        <w:rPr>
          <w:rFonts w:ascii="Calibri" w:hAnsi="Calibri" w:cs="Calibri"/>
          <w:sz w:val="22"/>
          <w:szCs w:val="22"/>
        </w:rPr>
        <w:t>Javaslat Szombathely Megyei Jogú Város Önkormányzata 202</w:t>
      </w:r>
      <w:r>
        <w:rPr>
          <w:rFonts w:ascii="Calibri" w:hAnsi="Calibri" w:cs="Calibri"/>
          <w:sz w:val="22"/>
          <w:szCs w:val="22"/>
        </w:rPr>
        <w:t>6</w:t>
      </w:r>
      <w:r w:rsidRPr="001C18F8">
        <w:rPr>
          <w:rFonts w:ascii="Calibri" w:hAnsi="Calibri" w:cs="Calibri"/>
          <w:sz w:val="22"/>
          <w:szCs w:val="22"/>
        </w:rPr>
        <w:t xml:space="preserve">. évi költségvetéséről szóló </w:t>
      </w:r>
      <w:r>
        <w:rPr>
          <w:rFonts w:ascii="Calibri" w:hAnsi="Calibri" w:cs="Calibri"/>
          <w:sz w:val="22"/>
          <w:szCs w:val="22"/>
        </w:rPr>
        <w:t>3</w:t>
      </w:r>
      <w:r w:rsidRPr="001C18F8">
        <w:rPr>
          <w:rFonts w:ascii="Calibri" w:hAnsi="Calibri" w:cs="Calibri"/>
          <w:sz w:val="22"/>
          <w:szCs w:val="22"/>
        </w:rPr>
        <w:t>/202</w:t>
      </w:r>
      <w:r>
        <w:rPr>
          <w:rFonts w:ascii="Calibri" w:hAnsi="Calibri" w:cs="Calibri"/>
          <w:sz w:val="22"/>
          <w:szCs w:val="22"/>
        </w:rPr>
        <w:t>6</w:t>
      </w:r>
      <w:r w:rsidRPr="001C18F8">
        <w:rPr>
          <w:rFonts w:ascii="Calibri" w:hAnsi="Calibri" w:cs="Calibri"/>
          <w:sz w:val="22"/>
          <w:szCs w:val="22"/>
        </w:rPr>
        <w:t>. (II.2</w:t>
      </w:r>
      <w:r>
        <w:rPr>
          <w:rFonts w:ascii="Calibri" w:hAnsi="Calibri" w:cs="Calibri"/>
          <w:sz w:val="22"/>
          <w:szCs w:val="22"/>
        </w:rPr>
        <w:t>7</w:t>
      </w:r>
      <w:r w:rsidRPr="001C18F8">
        <w:rPr>
          <w:rFonts w:ascii="Calibri" w:hAnsi="Calibri" w:cs="Calibri"/>
          <w:sz w:val="22"/>
          <w:szCs w:val="22"/>
        </w:rPr>
        <w:t>.) önkormányzati rendelet</w:t>
      </w:r>
      <w:r>
        <w:rPr>
          <w:rFonts w:ascii="Calibri" w:hAnsi="Calibri" w:cs="Calibri"/>
          <w:sz w:val="22"/>
          <w:szCs w:val="22"/>
        </w:rPr>
        <w:t xml:space="preserve"> </w:t>
      </w:r>
      <w:r w:rsidRPr="005C4073">
        <w:rPr>
          <w:rFonts w:ascii="Calibri" w:hAnsi="Calibri" w:cs="Calibri"/>
          <w:sz w:val="22"/>
          <w:szCs w:val="22"/>
        </w:rPr>
        <w:t>módosításának megalkotására és a kapcsolódó döntések meghozatalára</w:t>
      </w:r>
      <w:r w:rsidRPr="001C18F8">
        <w:rPr>
          <w:rFonts w:ascii="Calibri" w:eastAsia="MS Mincho" w:hAnsi="Calibri" w:cs="Calibri"/>
          <w:sz w:val="22"/>
          <w:szCs w:val="22"/>
        </w:rPr>
        <w:t xml:space="preserve"> „című előterjesztést</w:t>
      </w:r>
      <w:r w:rsidRPr="001C18F8">
        <w:rPr>
          <w:rFonts w:ascii="Calibri" w:eastAsia="MS Mincho" w:hAnsi="Calibri" w:cs="Calibri"/>
          <w:bCs/>
          <w:sz w:val="22"/>
          <w:szCs w:val="22"/>
        </w:rPr>
        <w:t xml:space="preserve"> megtárgyalta, </w:t>
      </w:r>
      <w:r w:rsidRPr="008B6E14">
        <w:rPr>
          <w:rFonts w:ascii="Calibri" w:hAnsi="Calibri" w:cs="Calibri"/>
          <w:bCs/>
          <w:sz w:val="22"/>
          <w:szCs w:val="22"/>
        </w:rPr>
        <w:t>és az óvodákban villamoshálózat-felújítási feladatok végrehajtásáról szóló VI. határozati javaslatot az előterjesztésben foglaltak szerint javasolja a Közgyűlésnek elfogadásra.</w:t>
      </w:r>
    </w:p>
    <w:p w14:paraId="64DBBD4A" w14:textId="77777777" w:rsidR="00371A95" w:rsidRPr="001C18F8" w:rsidRDefault="00371A95" w:rsidP="00371A95">
      <w:pPr>
        <w:jc w:val="both"/>
        <w:rPr>
          <w:rFonts w:ascii="Calibri" w:eastAsia="MS Mincho" w:hAnsi="Calibri" w:cs="Calibri"/>
          <w:b/>
          <w:sz w:val="22"/>
          <w:szCs w:val="22"/>
          <w:u w:val="single"/>
        </w:rPr>
      </w:pPr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 xml:space="preserve"> </w:t>
      </w:r>
    </w:p>
    <w:p w14:paraId="5CF9AC01" w14:textId="77777777" w:rsidR="00371A95" w:rsidRPr="001C18F8" w:rsidRDefault="00371A95" w:rsidP="00371A95">
      <w:pPr>
        <w:jc w:val="both"/>
        <w:rPr>
          <w:rFonts w:ascii="Calibri" w:eastAsia="MS Mincho" w:hAnsi="Calibri" w:cs="Calibri"/>
          <w:b/>
          <w:bCs/>
          <w:sz w:val="22"/>
          <w:szCs w:val="22"/>
        </w:rPr>
      </w:pPr>
      <w:r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>Felelős:</w:t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bCs/>
          <w:sz w:val="22"/>
          <w:szCs w:val="22"/>
        </w:rPr>
        <w:t>Dr. Czeglédy Csaba, a Szociális és Lakás Bizottság elnöke</w:t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</w:p>
    <w:p w14:paraId="3A4A48C6" w14:textId="77777777" w:rsidR="00371A95" w:rsidRDefault="00371A95" w:rsidP="00371A95">
      <w:pPr>
        <w:jc w:val="both"/>
        <w:rPr>
          <w:rFonts w:ascii="Calibri" w:eastAsia="MS Mincho" w:hAnsi="Calibri" w:cs="Calibri"/>
          <w:b/>
          <w:bCs/>
          <w:sz w:val="22"/>
          <w:szCs w:val="22"/>
          <w:u w:val="single"/>
        </w:rPr>
      </w:pPr>
    </w:p>
    <w:p w14:paraId="71488052" w14:textId="6B9E7DBA" w:rsidR="00371A95" w:rsidRDefault="00371A95" w:rsidP="00371A95">
      <w:pPr>
        <w:jc w:val="both"/>
        <w:rPr>
          <w:rFonts w:ascii="Calibri" w:eastAsia="MS Mincho" w:hAnsi="Calibri" w:cs="Calibri"/>
          <w:sz w:val="22"/>
          <w:szCs w:val="22"/>
        </w:rPr>
      </w:pPr>
      <w:r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>Határidő:</w:t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 xml:space="preserve"> </w:t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sz w:val="22"/>
          <w:szCs w:val="22"/>
        </w:rPr>
        <w:t>202</w:t>
      </w:r>
      <w:r>
        <w:rPr>
          <w:rFonts w:ascii="Calibri" w:eastAsia="MS Mincho" w:hAnsi="Calibri" w:cs="Calibri"/>
          <w:sz w:val="22"/>
          <w:szCs w:val="22"/>
        </w:rPr>
        <w:t>6</w:t>
      </w:r>
      <w:r w:rsidRPr="001C18F8">
        <w:rPr>
          <w:rFonts w:ascii="Calibri" w:eastAsia="MS Mincho" w:hAnsi="Calibri" w:cs="Calibri"/>
          <w:sz w:val="22"/>
          <w:szCs w:val="22"/>
        </w:rPr>
        <w:t xml:space="preserve">. </w:t>
      </w:r>
      <w:r>
        <w:rPr>
          <w:rFonts w:ascii="Calibri" w:eastAsia="MS Mincho" w:hAnsi="Calibri" w:cs="Calibri"/>
          <w:sz w:val="22"/>
          <w:szCs w:val="22"/>
        </w:rPr>
        <w:t>május 28.</w:t>
      </w:r>
    </w:p>
    <w:p w14:paraId="2F0CEB25" w14:textId="77777777" w:rsidR="007A1594" w:rsidRDefault="007A1594" w:rsidP="007A1594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C0BF190" w14:textId="77777777" w:rsidR="00371A95" w:rsidRDefault="00371A95" w:rsidP="007A1594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21A1F32" w14:textId="77777777" w:rsidR="00371A95" w:rsidRDefault="00371A95" w:rsidP="007A1594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371A95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38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532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57C8F"/>
    <w:rsid w:val="001603CC"/>
    <w:rsid w:val="00161301"/>
    <w:rsid w:val="0016140D"/>
    <w:rsid w:val="00161A98"/>
    <w:rsid w:val="00161B20"/>
    <w:rsid w:val="00161E45"/>
    <w:rsid w:val="00163056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6CC7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4E8"/>
    <w:rsid w:val="001A1CD9"/>
    <w:rsid w:val="001A2052"/>
    <w:rsid w:val="001A68F0"/>
    <w:rsid w:val="001A7145"/>
    <w:rsid w:val="001B069D"/>
    <w:rsid w:val="001B0798"/>
    <w:rsid w:val="001B08DD"/>
    <w:rsid w:val="001B0D19"/>
    <w:rsid w:val="001B0ED7"/>
    <w:rsid w:val="001B2EF3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68B3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6A48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90B"/>
    <w:rsid w:val="002F24D4"/>
    <w:rsid w:val="002F28B7"/>
    <w:rsid w:val="002F4372"/>
    <w:rsid w:val="002F4E47"/>
    <w:rsid w:val="002F6C5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1A95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43C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372A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77697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47E2A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C7F85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086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A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594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1619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4CDA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1764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692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E5F7F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DE9"/>
    <w:rsid w:val="00905E0F"/>
    <w:rsid w:val="00906E29"/>
    <w:rsid w:val="00907193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687A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37F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70F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43B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1729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C1D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37741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056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18B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6C7D"/>
    <w:rsid w:val="00C36FF1"/>
    <w:rsid w:val="00C3765D"/>
    <w:rsid w:val="00C4005F"/>
    <w:rsid w:val="00C40C0A"/>
    <w:rsid w:val="00C413E6"/>
    <w:rsid w:val="00C43C54"/>
    <w:rsid w:val="00C4449F"/>
    <w:rsid w:val="00C4506E"/>
    <w:rsid w:val="00C46AAF"/>
    <w:rsid w:val="00C50A0A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635D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D7DD7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CA7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102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EF7742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477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8273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1</TotalTime>
  <Pages>1</Pages>
  <Words>69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2023-11-13T07:00:00Z</cp:lastPrinted>
  <dcterms:created xsi:type="dcterms:W3CDTF">2026-05-27T14:35:00Z</dcterms:created>
  <dcterms:modified xsi:type="dcterms:W3CDTF">2026-05-28T07:48:00Z</dcterms:modified>
</cp:coreProperties>
</file>