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FC82" w14:textId="77777777" w:rsidR="00794B95" w:rsidRDefault="00794B95" w:rsidP="00794B95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03E2E46F" w14:textId="77777777" w:rsidR="00794B95" w:rsidRPr="0047470E" w:rsidRDefault="00794B95" w:rsidP="00794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460/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6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.(V.2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7.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) SzLB. sz. határozat</w:t>
      </w:r>
    </w:p>
    <w:p w14:paraId="3262206F" w14:textId="77777777" w:rsidR="00794B95" w:rsidRPr="0047470E" w:rsidRDefault="00794B95" w:rsidP="00794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79831F4F" w14:textId="77777777" w:rsidR="00794B95" w:rsidRPr="0047470E" w:rsidRDefault="00794B95" w:rsidP="00794B9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Közgyűlésének </w:t>
      </w:r>
      <w:r w:rsidRPr="00474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Szociális és Lakás Bizottsága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a „</w:t>
      </w:r>
      <w:r w:rsidRPr="00474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Javaslat Szombathely Megyei Jogú Város Önkormányzata 202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Pr="00474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évi maradvány elszámolásának jóváhagyására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című előterjesztést megtárgyalta, és </w:t>
      </w:r>
      <w:r w:rsidRPr="00E90A9C">
        <w:rPr>
          <w:rFonts w:asciiTheme="minorHAnsi" w:hAnsiTheme="minorHAnsi" w:cstheme="minorHAnsi"/>
          <w:color w:val="000000" w:themeColor="text1"/>
          <w:sz w:val="22"/>
          <w:szCs w:val="22"/>
        </w:rPr>
        <w:t>a határozati javaslatot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74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az előterjesztésben foglaltak szerint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elfogadásra javasolja a Közgyűlésnek. </w:t>
      </w:r>
    </w:p>
    <w:p w14:paraId="36550380" w14:textId="77777777" w:rsidR="00794B95" w:rsidRDefault="00794B95" w:rsidP="00794B95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76740B41" w14:textId="77777777" w:rsidR="00794B95" w:rsidRPr="0047470E" w:rsidRDefault="00794B95" w:rsidP="00794B9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Felelősök: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Dr. Czeglédy Csaba a Szociális és Lakás Bizottság elnöke,</w:t>
      </w:r>
    </w:p>
    <w:p w14:paraId="5CE0C0EF" w14:textId="77777777" w:rsidR="00794B95" w:rsidRPr="0047470E" w:rsidRDefault="00794B95" w:rsidP="00794B9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/ A végrehajtás előkészítéséért:</w:t>
      </w:r>
    </w:p>
    <w:p w14:paraId="355688A3" w14:textId="77777777" w:rsidR="00794B95" w:rsidRPr="0047470E" w:rsidRDefault="00794B95" w:rsidP="00794B9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Stéger Gábor, a Közgazdasági és Adó Osztály vezetője,</w:t>
      </w:r>
    </w:p>
    <w:p w14:paraId="53C499B3" w14:textId="77777777" w:rsidR="00794B95" w:rsidRPr="0047470E" w:rsidRDefault="00794B95" w:rsidP="00794B95">
      <w:pPr>
        <w:tabs>
          <w:tab w:val="left" w:pos="156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Vinczéné dr. Menyhárt Mária, az Egészségügyi és Közszolgálati Osztály vezetője/                    </w:t>
      </w:r>
    </w:p>
    <w:p w14:paraId="3849429E" w14:textId="77777777" w:rsidR="00794B95" w:rsidRDefault="00794B95" w:rsidP="00794B9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Határidő: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május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28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-i Közgyűlés</w:t>
      </w:r>
    </w:p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3E60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5FA0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4B32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B95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CA2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2026-05-27T14:34:00Z</dcterms:created>
  <dcterms:modified xsi:type="dcterms:W3CDTF">2026-05-28T07:47:00Z</dcterms:modified>
</cp:coreProperties>
</file>