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7927" w14:textId="77777777" w:rsidR="00012BE8" w:rsidRDefault="00012BE8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bookmarkStart w:id="0" w:name="_Hlk115332252"/>
    </w:p>
    <w:p w14:paraId="079DEDBA" w14:textId="57E89748" w:rsidR="00481D98" w:rsidRPr="002A40C5" w:rsidRDefault="00C065B8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33</w:t>
      </w:r>
      <w:r w:rsidR="00F17A03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</w:t>
      </w:r>
      <w:r w:rsidR="00481D98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 w:rsidR="000F617C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(V.26.)</w:t>
      </w:r>
      <w:r w:rsidR="00481D98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50B5B70F" w14:textId="77777777" w:rsidR="00481D98" w:rsidRPr="002A40C5" w:rsidRDefault="00481D98" w:rsidP="00012BE8">
      <w:pPr>
        <w:rPr>
          <w:rFonts w:asciiTheme="minorHAnsi" w:hAnsiTheme="minorHAnsi" w:cstheme="minorHAnsi"/>
          <w:sz w:val="22"/>
          <w:szCs w:val="22"/>
        </w:rPr>
      </w:pPr>
    </w:p>
    <w:p w14:paraId="663CA705" w14:textId="24EF52B7" w:rsidR="00481D98" w:rsidRPr="002A40C5" w:rsidRDefault="00481D98" w:rsidP="00012BE8">
      <w:pPr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>A Bűnmegelőzési, Közbiztonsági és Közrendvédelmi Bizottság az „</w:t>
      </w:r>
      <w:r w:rsidRPr="002A40C5">
        <w:rPr>
          <w:rFonts w:asciiTheme="minorHAnsi" w:hAnsiTheme="minorHAnsi" w:cstheme="minorHAnsi"/>
          <w:i/>
          <w:iCs/>
          <w:sz w:val="22"/>
          <w:szCs w:val="22"/>
        </w:rPr>
        <w:t>Áttekintés az elmúlt időszak rendőrségi intézkedéseiről</w:t>
      </w:r>
      <w:r w:rsidRPr="002A40C5">
        <w:rPr>
          <w:rFonts w:asciiTheme="minorHAnsi" w:hAnsiTheme="minorHAnsi" w:cstheme="minorHAnsi"/>
          <w:sz w:val="22"/>
          <w:szCs w:val="22"/>
        </w:rPr>
        <w:t xml:space="preserve">” című előterjesztést megtárgyalta </w:t>
      </w:r>
      <w:bookmarkStart w:id="1" w:name="_Hlk117516900"/>
      <w:r w:rsidRPr="002A40C5">
        <w:rPr>
          <w:rFonts w:asciiTheme="minorHAnsi" w:hAnsiTheme="minorHAnsi" w:cstheme="minorHAnsi"/>
          <w:sz w:val="22"/>
          <w:szCs w:val="22"/>
        </w:rPr>
        <w:t xml:space="preserve">és az </w:t>
      </w:r>
      <w:r w:rsidR="00AD6727" w:rsidRPr="002A40C5">
        <w:rPr>
          <w:rFonts w:asciiTheme="minorHAnsi" w:hAnsiTheme="minorHAnsi" w:cstheme="minorHAnsi"/>
          <w:sz w:val="22"/>
          <w:szCs w:val="22"/>
        </w:rPr>
        <w:t xml:space="preserve">ülésen </w:t>
      </w:r>
      <w:proofErr w:type="spellStart"/>
      <w:r w:rsidRPr="002A40C5">
        <w:rPr>
          <w:rFonts w:asciiTheme="minorHAnsi" w:hAnsiTheme="minorHAnsi" w:cstheme="minorHAnsi"/>
          <w:sz w:val="22"/>
          <w:szCs w:val="22"/>
        </w:rPr>
        <w:t>elhangzottakat</w:t>
      </w:r>
      <w:proofErr w:type="spellEnd"/>
      <w:r w:rsidRPr="002A40C5">
        <w:rPr>
          <w:rFonts w:asciiTheme="minorHAnsi" w:hAnsiTheme="minorHAnsi" w:cstheme="minorHAnsi"/>
          <w:sz w:val="22"/>
          <w:szCs w:val="22"/>
        </w:rPr>
        <w:t xml:space="preserve"> tudomásul veszi.</w:t>
      </w:r>
    </w:p>
    <w:bookmarkEnd w:id="1"/>
    <w:p w14:paraId="3FE04C39" w14:textId="77777777" w:rsidR="00481D98" w:rsidRPr="002A40C5" w:rsidRDefault="00481D98" w:rsidP="00012B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D905A5" w14:textId="77777777" w:rsidR="00481D98" w:rsidRPr="002A40C5" w:rsidRDefault="00481D98" w:rsidP="00012BE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2A40C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2A40C5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12BA43BD" w14:textId="77777777" w:rsidR="00481D98" w:rsidRPr="002A40C5" w:rsidRDefault="00481D98" w:rsidP="00012BE8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A40C5">
        <w:rPr>
          <w:rFonts w:asciiTheme="minorHAnsi" w:hAnsiTheme="minorHAnsi" w:cstheme="minorHAnsi"/>
          <w:bCs/>
          <w:sz w:val="22"/>
          <w:szCs w:val="22"/>
        </w:rPr>
        <w:t>Dr. Koncz Gabriella r. ezredes, kapitányságvezető, a Bizottság tagja</w:t>
      </w:r>
    </w:p>
    <w:p w14:paraId="0EC5775D" w14:textId="77777777" w:rsidR="00481D98" w:rsidRPr="002A40C5" w:rsidRDefault="00481D98" w:rsidP="00012BE8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4880EC1F" w14:textId="77777777" w:rsidR="00481D98" w:rsidRPr="002A40C5" w:rsidRDefault="00481D98" w:rsidP="00012BE8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A40C5">
        <w:rPr>
          <w:rFonts w:asciiTheme="minorHAnsi" w:hAnsiTheme="minorHAnsi" w:cstheme="minorHAnsi"/>
          <w:bCs/>
          <w:sz w:val="22"/>
          <w:szCs w:val="22"/>
        </w:rPr>
        <w:t>Dr. Holler Péter, a Hatósági Osztály vezetője)</w:t>
      </w:r>
    </w:p>
    <w:p w14:paraId="14EF4A17" w14:textId="77777777" w:rsidR="00481D98" w:rsidRPr="002A40C5" w:rsidRDefault="00481D98" w:rsidP="00012BE8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AFA0C41" w14:textId="77777777" w:rsidR="00481D98" w:rsidRPr="002A40C5" w:rsidRDefault="00481D98" w:rsidP="00012BE8">
      <w:pPr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2A40C5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0B2308D3" w14:textId="77777777" w:rsidR="000535C2" w:rsidRPr="00050CED" w:rsidRDefault="000535C2" w:rsidP="00012BE8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2D550E77" w14:textId="77777777" w:rsidR="000535C2" w:rsidRDefault="000535C2" w:rsidP="00012BE8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74BA8E47" w14:textId="77777777" w:rsidR="00F643C1" w:rsidRPr="00050CED" w:rsidRDefault="00F643C1" w:rsidP="00012BE8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bookmarkEnd w:id="0"/>
    <w:p w14:paraId="00203D03" w14:textId="02C832CD" w:rsidR="00F541F5" w:rsidRPr="00481D98" w:rsidRDefault="00F541F5" w:rsidP="00E15BBC">
      <w:pPr>
        <w:tabs>
          <w:tab w:val="center" w:pos="7371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F541F5" w:rsidRPr="00481D98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D1529" w14:textId="77777777" w:rsidR="00026AAB" w:rsidRDefault="00026AAB" w:rsidP="00492410">
      <w:r>
        <w:separator/>
      </w:r>
    </w:p>
  </w:endnote>
  <w:endnote w:type="continuationSeparator" w:id="0">
    <w:p w14:paraId="78E449E3" w14:textId="77777777" w:rsidR="00026AAB" w:rsidRDefault="00026AA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4" w:name="_Hlk178071532"/>
    <w:bookmarkStart w:id="5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F7BF" w14:textId="77777777" w:rsidR="00026AAB" w:rsidRDefault="00026AAB" w:rsidP="00492410">
      <w:r>
        <w:separator/>
      </w:r>
    </w:p>
  </w:footnote>
  <w:footnote w:type="continuationSeparator" w:id="0">
    <w:p w14:paraId="14A110D1" w14:textId="77777777" w:rsidR="00026AAB" w:rsidRDefault="00026AA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2" w:name="_Hlk178071479"/>
    <w:bookmarkStart w:id="3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2"/>
  <w:bookmarkEnd w:id="3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3"/>
  </w:num>
  <w:num w:numId="2" w16cid:durableId="249197975">
    <w:abstractNumId w:val="29"/>
  </w:num>
  <w:num w:numId="3" w16cid:durableId="1932732820">
    <w:abstractNumId w:val="21"/>
  </w:num>
  <w:num w:numId="4" w16cid:durableId="1447430968">
    <w:abstractNumId w:val="33"/>
  </w:num>
  <w:num w:numId="5" w16cid:durableId="41711896">
    <w:abstractNumId w:val="27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9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0"/>
  </w:num>
  <w:num w:numId="14" w16cid:durableId="1791243129">
    <w:abstractNumId w:val="34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6"/>
  </w:num>
  <w:num w:numId="18" w16cid:durableId="423262594">
    <w:abstractNumId w:val="24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0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2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1"/>
  </w:num>
  <w:num w:numId="29" w16cid:durableId="1771393331">
    <w:abstractNumId w:val="4"/>
  </w:num>
  <w:num w:numId="30" w16cid:durableId="1242642862">
    <w:abstractNumId w:val="25"/>
  </w:num>
  <w:num w:numId="31" w16cid:durableId="334651370">
    <w:abstractNumId w:val="28"/>
  </w:num>
  <w:num w:numId="32" w16cid:durableId="1748769413">
    <w:abstractNumId w:val="26"/>
  </w:num>
  <w:num w:numId="33" w16cid:durableId="243875530">
    <w:abstractNumId w:val="22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12BE8"/>
    <w:rsid w:val="0002243E"/>
    <w:rsid w:val="00026AAB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617C"/>
    <w:rsid w:val="000F755D"/>
    <w:rsid w:val="00100EAD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0C5"/>
    <w:rsid w:val="002A4FFA"/>
    <w:rsid w:val="002A52CD"/>
    <w:rsid w:val="002B12EE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7842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595F"/>
    <w:rsid w:val="003E6695"/>
    <w:rsid w:val="003E686D"/>
    <w:rsid w:val="003F4C69"/>
    <w:rsid w:val="00401EDF"/>
    <w:rsid w:val="00402AAD"/>
    <w:rsid w:val="00411A08"/>
    <w:rsid w:val="00413A29"/>
    <w:rsid w:val="004145A1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3CC0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6245"/>
    <w:rsid w:val="005A767D"/>
    <w:rsid w:val="005A7933"/>
    <w:rsid w:val="005A7E80"/>
    <w:rsid w:val="005B220E"/>
    <w:rsid w:val="005B5F5D"/>
    <w:rsid w:val="005B7BA6"/>
    <w:rsid w:val="005C44D8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219FB"/>
    <w:rsid w:val="006252D1"/>
    <w:rsid w:val="0063042C"/>
    <w:rsid w:val="00631F99"/>
    <w:rsid w:val="00633427"/>
    <w:rsid w:val="00642FC9"/>
    <w:rsid w:val="00645A52"/>
    <w:rsid w:val="0065088D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6EAC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D32D3"/>
    <w:rsid w:val="008D6134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2376"/>
    <w:rsid w:val="009B5CB0"/>
    <w:rsid w:val="009C1994"/>
    <w:rsid w:val="009C1BF2"/>
    <w:rsid w:val="009D222A"/>
    <w:rsid w:val="009D7B42"/>
    <w:rsid w:val="009E41BF"/>
    <w:rsid w:val="009E5099"/>
    <w:rsid w:val="009E78EA"/>
    <w:rsid w:val="009F2D59"/>
    <w:rsid w:val="009F34E4"/>
    <w:rsid w:val="009F4E24"/>
    <w:rsid w:val="009F5C66"/>
    <w:rsid w:val="009F691C"/>
    <w:rsid w:val="00A01513"/>
    <w:rsid w:val="00A04611"/>
    <w:rsid w:val="00A064BF"/>
    <w:rsid w:val="00A10FD2"/>
    <w:rsid w:val="00A13605"/>
    <w:rsid w:val="00A14CF3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12A4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65B8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2E1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C20CF"/>
    <w:rsid w:val="00DC32AC"/>
    <w:rsid w:val="00DC4877"/>
    <w:rsid w:val="00DC571E"/>
    <w:rsid w:val="00DC6970"/>
    <w:rsid w:val="00DD000E"/>
    <w:rsid w:val="00DD15F0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15BBC"/>
    <w:rsid w:val="00E2476E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17A03"/>
    <w:rsid w:val="00F20A08"/>
    <w:rsid w:val="00F33A54"/>
    <w:rsid w:val="00F33F4E"/>
    <w:rsid w:val="00F34E77"/>
    <w:rsid w:val="00F41543"/>
    <w:rsid w:val="00F4279C"/>
    <w:rsid w:val="00F435E0"/>
    <w:rsid w:val="00F46435"/>
    <w:rsid w:val="00F507BE"/>
    <w:rsid w:val="00F5082A"/>
    <w:rsid w:val="00F541F5"/>
    <w:rsid w:val="00F6042C"/>
    <w:rsid w:val="00F622B0"/>
    <w:rsid w:val="00F62E02"/>
    <w:rsid w:val="00F643C1"/>
    <w:rsid w:val="00F660B2"/>
    <w:rsid w:val="00F75901"/>
    <w:rsid w:val="00F77ED2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  <w:rsid w:val="00FD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3</TotalTime>
  <Pages>1</Pages>
  <Words>54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2026-05-27T12:41:00Z</dcterms:created>
  <dcterms:modified xsi:type="dcterms:W3CDTF">2026-05-27T12:44:00Z</dcterms:modified>
</cp:coreProperties>
</file>