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ACF73" w14:textId="77777777" w:rsidR="007E7B65" w:rsidRPr="002A40C5" w:rsidRDefault="007E7B65" w:rsidP="00012BE8">
      <w:pPr>
        <w:ind w:right="-285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B67D897" w14:textId="1C205E56" w:rsidR="0042492B" w:rsidRPr="002A40C5" w:rsidRDefault="006C6EAC" w:rsidP="00012BE8">
      <w:pPr>
        <w:jc w:val="center"/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</w:pPr>
      <w:r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>30</w:t>
      </w:r>
      <w:r w:rsidR="00F17A03" w:rsidRPr="002A40C5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>/2026</w:t>
      </w:r>
      <w:r w:rsidR="0042492B" w:rsidRPr="002A40C5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 xml:space="preserve">. </w:t>
      </w:r>
      <w:r w:rsidR="000F617C" w:rsidRPr="002A40C5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>(V.26.)</w:t>
      </w:r>
      <w:r w:rsidR="0042492B" w:rsidRPr="002A40C5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 xml:space="preserve"> BKKB számú határozat</w:t>
      </w:r>
    </w:p>
    <w:p w14:paraId="717139F7" w14:textId="77777777" w:rsidR="00774B01" w:rsidRPr="002A40C5" w:rsidRDefault="00774B01" w:rsidP="00012BE8">
      <w:pPr>
        <w:jc w:val="center"/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</w:pPr>
    </w:p>
    <w:p w14:paraId="01292D8D" w14:textId="268E9C41" w:rsidR="00774B01" w:rsidRPr="002A40C5" w:rsidRDefault="00774B01" w:rsidP="00012BE8">
      <w:pPr>
        <w:jc w:val="both"/>
        <w:rPr>
          <w:rFonts w:asciiTheme="minorHAnsi" w:hAnsiTheme="minorHAnsi" w:cstheme="minorHAnsi"/>
          <w:sz w:val="22"/>
          <w:szCs w:val="22"/>
        </w:rPr>
      </w:pPr>
      <w:r w:rsidRPr="002A40C5">
        <w:rPr>
          <w:rFonts w:asciiTheme="minorHAnsi" w:hAnsiTheme="minorHAnsi" w:cstheme="minorHAnsi"/>
          <w:sz w:val="22"/>
          <w:szCs w:val="22"/>
        </w:rPr>
        <w:t xml:space="preserve">A Bűnmegelőzési, Közbiztonsági és Közrendvédelmi Bizottság a </w:t>
      </w:r>
      <w:r w:rsidR="00DD15F0" w:rsidRPr="002A40C5">
        <w:rPr>
          <w:rFonts w:asciiTheme="minorHAnsi" w:hAnsiTheme="minorHAnsi" w:cstheme="minorHAnsi"/>
          <w:sz w:val="22"/>
          <w:szCs w:val="22"/>
        </w:rPr>
        <w:t>„</w:t>
      </w:r>
      <w:r w:rsidR="00DD15F0" w:rsidRPr="002A40C5">
        <w:rPr>
          <w:rFonts w:asciiTheme="minorHAnsi" w:hAnsiTheme="minorHAnsi" w:cstheme="minorHAnsi"/>
          <w:i/>
          <w:iCs/>
          <w:sz w:val="22"/>
          <w:szCs w:val="22"/>
        </w:rPr>
        <w:t>Javaslat Szombathely Megyei Jogú Város Önkormányzata 2026. évi költségvetéséről szóló 3/2026. (II.27.) önkormányzati rendelet I. számú módosításának megalkotására és a kapcsolódó döntések meghozatalára</w:t>
      </w:r>
      <w:r w:rsidR="00DD15F0" w:rsidRPr="002A40C5">
        <w:rPr>
          <w:rFonts w:asciiTheme="minorHAnsi" w:hAnsiTheme="minorHAnsi" w:cstheme="minorHAnsi"/>
          <w:sz w:val="22"/>
          <w:szCs w:val="22"/>
        </w:rPr>
        <w:t xml:space="preserve">” </w:t>
      </w:r>
      <w:r w:rsidRPr="002A40C5">
        <w:rPr>
          <w:rFonts w:asciiTheme="minorHAnsi" w:hAnsiTheme="minorHAnsi" w:cstheme="minorHAnsi"/>
          <w:sz w:val="22"/>
          <w:szCs w:val="22"/>
        </w:rPr>
        <w:t xml:space="preserve">című előterjesztést megtárgyalta, </w:t>
      </w:r>
      <w:r w:rsidR="00BE338A" w:rsidRPr="002A40C5">
        <w:rPr>
          <w:rFonts w:asciiTheme="minorHAnsi" w:hAnsiTheme="minorHAnsi" w:cstheme="minorHAnsi"/>
          <w:bCs/>
          <w:sz w:val="22"/>
          <w:szCs w:val="22"/>
        </w:rPr>
        <w:t xml:space="preserve">és </w:t>
      </w:r>
      <w:r w:rsidR="00F41543" w:rsidRPr="002A40C5">
        <w:rPr>
          <w:rFonts w:ascii="Calibri" w:hAnsi="Calibri" w:cs="Calibri"/>
          <w:sz w:val="22"/>
          <w:szCs w:val="22"/>
        </w:rPr>
        <w:t xml:space="preserve">az I-VI. határozati javaslatot </w:t>
      </w:r>
      <w:r w:rsidR="00F41543" w:rsidRPr="002A40C5">
        <w:rPr>
          <w:rFonts w:asciiTheme="minorHAnsi" w:hAnsiTheme="minorHAnsi" w:cstheme="minorHAnsi"/>
          <w:sz w:val="22"/>
          <w:szCs w:val="22"/>
        </w:rPr>
        <w:t xml:space="preserve">az </w:t>
      </w:r>
      <w:r w:rsidR="00BE338A" w:rsidRPr="002A40C5">
        <w:rPr>
          <w:rFonts w:asciiTheme="minorHAnsi" w:hAnsiTheme="minorHAnsi" w:cstheme="minorHAnsi"/>
          <w:bCs/>
          <w:sz w:val="22"/>
          <w:szCs w:val="22"/>
        </w:rPr>
        <w:t>előterjesztésben foglaltak szerint javasolja a Közgyűlésnek elfogadásra</w:t>
      </w:r>
      <w:r w:rsidRPr="002A40C5">
        <w:rPr>
          <w:rFonts w:asciiTheme="minorHAnsi" w:hAnsiTheme="minorHAnsi" w:cstheme="minorHAnsi"/>
          <w:sz w:val="22"/>
          <w:szCs w:val="22"/>
        </w:rPr>
        <w:t>.</w:t>
      </w:r>
    </w:p>
    <w:p w14:paraId="08B79A4F" w14:textId="77777777" w:rsidR="00731C67" w:rsidRPr="002A40C5" w:rsidRDefault="00731C67" w:rsidP="00012BE8">
      <w:pPr>
        <w:rPr>
          <w:rFonts w:asciiTheme="minorHAnsi" w:hAnsiTheme="minorHAnsi" w:cstheme="minorHAnsi"/>
          <w:sz w:val="22"/>
          <w:szCs w:val="22"/>
        </w:rPr>
      </w:pPr>
    </w:p>
    <w:p w14:paraId="25014F9A" w14:textId="77777777" w:rsidR="00774B01" w:rsidRPr="002A40C5" w:rsidRDefault="00774B01" w:rsidP="00012BE8">
      <w:pPr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 w:rsidRPr="002A40C5">
        <w:rPr>
          <w:rFonts w:asciiTheme="minorHAnsi" w:hAnsiTheme="minorHAnsi" w:cstheme="minorHAnsi"/>
          <w:b/>
          <w:sz w:val="22"/>
          <w:szCs w:val="22"/>
          <w:u w:val="single"/>
        </w:rPr>
        <w:t>Felelős:</w:t>
      </w:r>
      <w:r w:rsidRPr="002A40C5">
        <w:rPr>
          <w:rFonts w:asciiTheme="minorHAnsi" w:hAnsiTheme="minorHAnsi" w:cstheme="minorHAnsi"/>
          <w:sz w:val="22"/>
          <w:szCs w:val="22"/>
        </w:rPr>
        <w:tab/>
      </w:r>
      <w:r w:rsidRPr="002A40C5">
        <w:rPr>
          <w:rFonts w:asciiTheme="minorHAnsi" w:hAnsiTheme="minorHAnsi" w:cstheme="minorHAnsi"/>
          <w:sz w:val="22"/>
          <w:szCs w:val="22"/>
        </w:rPr>
        <w:tab/>
        <w:t>Kelemen Krisztián, a Bizottság elnöke</w:t>
      </w:r>
    </w:p>
    <w:p w14:paraId="3E5787D5" w14:textId="77777777" w:rsidR="00774B01" w:rsidRPr="002A40C5" w:rsidRDefault="00774B01" w:rsidP="00012BE8">
      <w:pPr>
        <w:ind w:left="1416"/>
        <w:jc w:val="both"/>
        <w:rPr>
          <w:rFonts w:asciiTheme="minorHAnsi" w:hAnsiTheme="minorHAnsi" w:cstheme="minorHAnsi"/>
          <w:sz w:val="22"/>
          <w:szCs w:val="22"/>
        </w:rPr>
      </w:pPr>
      <w:r w:rsidRPr="002A40C5">
        <w:rPr>
          <w:rFonts w:asciiTheme="minorHAnsi" w:hAnsiTheme="minorHAnsi" w:cstheme="minorHAnsi"/>
          <w:sz w:val="22"/>
          <w:szCs w:val="22"/>
        </w:rPr>
        <w:t>(a végrehajtás előkészítéséért:</w:t>
      </w:r>
    </w:p>
    <w:p w14:paraId="3F02DBC2" w14:textId="77777777" w:rsidR="00774B01" w:rsidRPr="002A40C5" w:rsidRDefault="00774B01" w:rsidP="00012BE8">
      <w:pPr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 w:rsidRPr="002A40C5">
        <w:rPr>
          <w:rFonts w:asciiTheme="minorHAnsi" w:hAnsiTheme="minorHAnsi" w:cstheme="minorHAnsi"/>
          <w:sz w:val="22"/>
          <w:szCs w:val="22"/>
        </w:rPr>
        <w:tab/>
      </w:r>
      <w:r w:rsidRPr="002A40C5">
        <w:rPr>
          <w:rFonts w:asciiTheme="minorHAnsi" w:hAnsiTheme="minorHAnsi" w:cstheme="minorHAnsi"/>
          <w:sz w:val="22"/>
          <w:szCs w:val="22"/>
        </w:rPr>
        <w:tab/>
        <w:t>Stéger Gábor, a Közgazdasági és Adó Osztály vezetője)</w:t>
      </w:r>
    </w:p>
    <w:p w14:paraId="6BB57219" w14:textId="77777777" w:rsidR="00774B01" w:rsidRPr="002A40C5" w:rsidRDefault="00774B01" w:rsidP="00012BE8">
      <w:pPr>
        <w:jc w:val="both"/>
        <w:outlineLvl w:val="0"/>
        <w:rPr>
          <w:rFonts w:asciiTheme="minorHAnsi" w:hAnsiTheme="minorHAnsi" w:cstheme="minorHAnsi"/>
          <w:sz w:val="22"/>
          <w:szCs w:val="22"/>
        </w:rPr>
      </w:pPr>
    </w:p>
    <w:p w14:paraId="68A7F9E5" w14:textId="77777777" w:rsidR="00DD15F0" w:rsidRPr="002A40C5" w:rsidRDefault="00DD15F0" w:rsidP="00012BE8">
      <w:pPr>
        <w:jc w:val="both"/>
        <w:rPr>
          <w:rFonts w:asciiTheme="minorHAnsi" w:hAnsiTheme="minorHAnsi" w:cstheme="minorHAnsi"/>
          <w:sz w:val="22"/>
          <w:szCs w:val="22"/>
        </w:rPr>
      </w:pPr>
      <w:r w:rsidRPr="002A40C5">
        <w:rPr>
          <w:rFonts w:asciiTheme="minorHAnsi" w:hAnsiTheme="minorHAnsi" w:cstheme="minorHAnsi"/>
          <w:b/>
          <w:noProof/>
          <w:sz w:val="22"/>
          <w:szCs w:val="22"/>
          <w:u w:val="single"/>
        </w:rPr>
        <w:t>Határidő:</w:t>
      </w:r>
      <w:r w:rsidRPr="002A40C5">
        <w:rPr>
          <w:rFonts w:asciiTheme="minorHAnsi" w:hAnsiTheme="minorHAnsi" w:cstheme="minorHAnsi"/>
          <w:noProof/>
          <w:sz w:val="22"/>
          <w:szCs w:val="22"/>
        </w:rPr>
        <w:tab/>
      </w:r>
      <w:r w:rsidRPr="002A40C5">
        <w:rPr>
          <w:rFonts w:asciiTheme="minorHAnsi" w:hAnsiTheme="minorHAnsi" w:cstheme="minorHAnsi"/>
          <w:sz w:val="22"/>
          <w:szCs w:val="22"/>
        </w:rPr>
        <w:t>a Közgyűlés 2026. május 28-i ülése</w:t>
      </w:r>
    </w:p>
    <w:p w14:paraId="1FABC8B0" w14:textId="77777777" w:rsidR="007E7B65" w:rsidRPr="002A40C5" w:rsidRDefault="007E7B65" w:rsidP="00012BE8">
      <w:pPr>
        <w:jc w:val="center"/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</w:pPr>
    </w:p>
    <w:sectPr w:rsidR="007E7B65" w:rsidRPr="002A40C5" w:rsidSect="00C85AB7"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3D1529" w14:textId="77777777" w:rsidR="00026AAB" w:rsidRDefault="00026AAB" w:rsidP="00492410">
      <w:r>
        <w:separator/>
      </w:r>
    </w:p>
  </w:endnote>
  <w:endnote w:type="continuationSeparator" w:id="0">
    <w:p w14:paraId="78E449E3" w14:textId="77777777" w:rsidR="00026AAB" w:rsidRDefault="00026AAB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F9C0A" w14:textId="77777777" w:rsidR="00C85AB7" w:rsidRDefault="00C85AB7" w:rsidP="00C85AB7">
    <w:pPr>
      <w:pStyle w:val="llb"/>
      <w:jc w:val="center"/>
      <w:rPr>
        <w:rFonts w:asciiTheme="minorHAnsi" w:hAnsiTheme="minorHAnsi" w:cstheme="minorHAnsi"/>
        <w:sz w:val="20"/>
        <w:szCs w:val="20"/>
      </w:rPr>
    </w:pPr>
  </w:p>
  <w:p w14:paraId="15C1F943" w14:textId="77777777" w:rsidR="00C85AB7" w:rsidRPr="005329A3" w:rsidRDefault="00C85AB7" w:rsidP="00C85AB7">
    <w:pPr>
      <w:pStyle w:val="llb"/>
      <w:jc w:val="center"/>
      <w:rPr>
        <w:rFonts w:asciiTheme="minorHAnsi" w:hAnsiTheme="minorHAnsi" w:cstheme="minorHAnsi"/>
        <w:sz w:val="20"/>
        <w:szCs w:val="20"/>
      </w:rPr>
    </w:pPr>
    <w:r w:rsidRPr="005329A3">
      <w:rPr>
        <w:rFonts w:asciiTheme="minorHAnsi" w:hAnsiTheme="minorHAnsi" w:cstheme="minorHAnsi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D8439B5" wp14:editId="64A6C1B3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696000" cy="0"/>
              <wp:effectExtent l="0" t="0" r="0" b="0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60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8734B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527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"/>
          </w:pict>
        </mc:Fallback>
      </mc:AlternateContent>
    </w:r>
    <w:r w:rsidRPr="005329A3">
      <w:rPr>
        <w:rFonts w:asciiTheme="minorHAnsi" w:hAnsiTheme="minorHAnsi" w:cstheme="minorHAnsi"/>
        <w:sz w:val="20"/>
        <w:szCs w:val="20"/>
      </w:rPr>
      <w:t xml:space="preserve">Oldalszám: </w:t>
    </w:r>
    <w:r w:rsidRPr="005329A3">
      <w:rPr>
        <w:rFonts w:asciiTheme="minorHAnsi" w:hAnsiTheme="minorHAnsi" w:cstheme="minorHAnsi"/>
        <w:sz w:val="20"/>
        <w:szCs w:val="20"/>
      </w:rPr>
      <w:fldChar w:fldCharType="begin"/>
    </w:r>
    <w:r w:rsidRPr="005329A3">
      <w:rPr>
        <w:rFonts w:asciiTheme="minorHAnsi" w:hAnsiTheme="minorHAnsi" w:cstheme="minorHAnsi"/>
        <w:sz w:val="20"/>
        <w:szCs w:val="20"/>
      </w:rPr>
      <w:instrText xml:space="preserve"> PAGE  \* Arabic  \* MERGEFORMAT </w:instrText>
    </w:r>
    <w:r w:rsidRPr="005329A3">
      <w:rPr>
        <w:rFonts w:asciiTheme="minorHAnsi" w:hAnsiTheme="minorHAnsi" w:cstheme="minorHAnsi"/>
        <w:sz w:val="20"/>
        <w:szCs w:val="20"/>
      </w:rPr>
      <w:fldChar w:fldCharType="separate"/>
    </w:r>
    <w:r>
      <w:rPr>
        <w:rFonts w:asciiTheme="minorHAnsi" w:hAnsiTheme="minorHAnsi" w:cstheme="minorHAnsi"/>
        <w:sz w:val="20"/>
        <w:szCs w:val="20"/>
      </w:rPr>
      <w:t>2</w:t>
    </w:r>
    <w:r w:rsidRPr="005329A3">
      <w:rPr>
        <w:rFonts w:asciiTheme="minorHAnsi" w:hAnsiTheme="minorHAnsi" w:cstheme="minorHAnsi"/>
        <w:sz w:val="20"/>
        <w:szCs w:val="20"/>
      </w:rPr>
      <w:fldChar w:fldCharType="end"/>
    </w:r>
    <w:r w:rsidRPr="005329A3">
      <w:rPr>
        <w:rFonts w:asciiTheme="minorHAnsi" w:hAnsiTheme="minorHAnsi" w:cstheme="minorHAnsi"/>
        <w:sz w:val="20"/>
        <w:szCs w:val="20"/>
      </w:rPr>
      <w:t xml:space="preserve"> / </w:t>
    </w:r>
    <w:r w:rsidRPr="005329A3">
      <w:rPr>
        <w:rFonts w:asciiTheme="minorHAnsi" w:hAnsiTheme="minorHAnsi" w:cstheme="minorHAnsi"/>
        <w:sz w:val="20"/>
        <w:szCs w:val="20"/>
      </w:rPr>
      <w:fldChar w:fldCharType="begin"/>
    </w:r>
    <w:r w:rsidRPr="005329A3">
      <w:rPr>
        <w:rFonts w:asciiTheme="minorHAnsi" w:hAnsiTheme="minorHAnsi" w:cstheme="minorHAnsi"/>
        <w:sz w:val="20"/>
        <w:szCs w:val="20"/>
      </w:rPr>
      <w:instrText xml:space="preserve"> NUMPAGES  \* Arabic  \* MERGEFORMAT </w:instrText>
    </w:r>
    <w:r w:rsidRPr="005329A3">
      <w:rPr>
        <w:rFonts w:asciiTheme="minorHAnsi" w:hAnsiTheme="minorHAnsi" w:cstheme="minorHAnsi"/>
        <w:sz w:val="20"/>
        <w:szCs w:val="20"/>
      </w:rPr>
      <w:fldChar w:fldCharType="separate"/>
    </w:r>
    <w:r>
      <w:rPr>
        <w:rFonts w:asciiTheme="minorHAnsi" w:hAnsiTheme="minorHAnsi" w:cstheme="minorHAnsi"/>
        <w:sz w:val="20"/>
        <w:szCs w:val="20"/>
      </w:rPr>
      <w:t>4</w:t>
    </w:r>
    <w:r w:rsidRPr="005329A3">
      <w:rPr>
        <w:rFonts w:asciiTheme="minorHAnsi" w:hAnsiTheme="minorHAnsi" w:cstheme="minorHAnsi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18F19" w14:textId="77777777" w:rsidR="00C85AB7" w:rsidRDefault="00C85AB7" w:rsidP="00C85AB7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20"/>
        <w:szCs w:val="20"/>
      </w:rPr>
    </w:pPr>
    <w:bookmarkStart w:id="2" w:name="_Hlk178071532"/>
    <w:bookmarkStart w:id="3" w:name="_Hlk178071533"/>
  </w:p>
  <w:p w14:paraId="4BDBA087" w14:textId="77777777" w:rsidR="00C85AB7" w:rsidRPr="005329A3" w:rsidRDefault="00C85AB7" w:rsidP="00C85AB7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20"/>
        <w:szCs w:val="20"/>
      </w:rPr>
    </w:pPr>
    <w:r w:rsidRPr="005329A3">
      <w:rPr>
        <w:rFonts w:asciiTheme="minorHAnsi" w:hAnsiTheme="minorHAnsi" w:cstheme="minorHAnsi"/>
        <w:sz w:val="20"/>
        <w:szCs w:val="20"/>
      </w:rPr>
      <w:t>Telefon: +36 94/520-</w:t>
    </w:r>
    <w:r>
      <w:rPr>
        <w:rFonts w:asciiTheme="minorHAnsi" w:hAnsiTheme="minorHAnsi" w:cstheme="minorHAnsi"/>
        <w:sz w:val="20"/>
        <w:szCs w:val="20"/>
      </w:rPr>
      <w:t>137</w:t>
    </w:r>
  </w:p>
  <w:p w14:paraId="43AA2AFE" w14:textId="77777777" w:rsidR="00C85AB7" w:rsidRPr="005329A3" w:rsidRDefault="00C85AB7" w:rsidP="00C85AB7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5329A3">
      <w:rPr>
        <w:rFonts w:asciiTheme="minorHAnsi" w:hAnsiTheme="minorHAnsi" w:cstheme="minorHAnsi"/>
        <w:sz w:val="20"/>
        <w:szCs w:val="20"/>
      </w:rPr>
      <w:t>Web: www.szombathely.hu</w:t>
    </w:r>
    <w:bookmarkEnd w:id="2"/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71F7BF" w14:textId="77777777" w:rsidR="00026AAB" w:rsidRDefault="00026AAB" w:rsidP="00492410">
      <w:r>
        <w:separator/>
      </w:r>
    </w:p>
  </w:footnote>
  <w:footnote w:type="continuationSeparator" w:id="0">
    <w:p w14:paraId="14A110D1" w14:textId="77777777" w:rsidR="00026AAB" w:rsidRDefault="00026AAB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7A8B4" w14:textId="77777777" w:rsidR="00C85AB7" w:rsidRPr="00B05FAB" w:rsidRDefault="00C85AB7" w:rsidP="00C85AB7">
    <w:pPr>
      <w:tabs>
        <w:tab w:val="right" w:pos="9072"/>
      </w:tabs>
      <w:rPr>
        <w:rFonts w:asciiTheme="minorHAnsi" w:hAnsiTheme="minorHAnsi" w:cstheme="minorHAnsi"/>
        <w:bCs/>
        <w:smallCaps/>
        <w:sz w:val="20"/>
        <w:szCs w:val="20"/>
      </w:rPr>
    </w:pPr>
    <w:bookmarkStart w:id="0" w:name="_Hlk178071479"/>
    <w:bookmarkStart w:id="1" w:name="_Hlk178071480"/>
    <w:r w:rsidRPr="00B05FAB">
      <w:rPr>
        <w:rFonts w:asciiTheme="minorHAnsi" w:hAnsiTheme="minorHAnsi" w:cstheme="minorHAnsi"/>
        <w:bCs/>
        <w:smallCaps/>
        <w:sz w:val="20"/>
        <w:szCs w:val="20"/>
      </w:rPr>
      <w:t>Bűnmegelőzési, Közbiztonsági és</w:t>
    </w:r>
  </w:p>
  <w:p w14:paraId="7D3FBA8F" w14:textId="77777777" w:rsidR="00C85AB7" w:rsidRPr="00B05FAB" w:rsidRDefault="00C85AB7" w:rsidP="00C85AB7">
    <w:pPr>
      <w:rPr>
        <w:rFonts w:asciiTheme="minorHAnsi" w:hAnsiTheme="minorHAnsi" w:cstheme="minorHAnsi"/>
        <w:bCs/>
        <w:smallCaps/>
        <w:sz w:val="20"/>
        <w:szCs w:val="20"/>
      </w:rPr>
    </w:pPr>
    <w:r w:rsidRPr="00B05FAB">
      <w:rPr>
        <w:rFonts w:asciiTheme="minorHAnsi" w:hAnsiTheme="minorHAnsi" w:cstheme="minorHAnsi"/>
        <w:bCs/>
        <w:smallCaps/>
        <w:sz w:val="20"/>
        <w:szCs w:val="20"/>
      </w:rPr>
      <w:t>Közrendvédelmi Bizottság</w:t>
    </w:r>
  </w:p>
  <w:p w14:paraId="10E4F07F" w14:textId="77777777" w:rsidR="00C85AB7" w:rsidRPr="00B05FAB" w:rsidRDefault="00C85AB7" w:rsidP="00C85AB7">
    <w:pPr>
      <w:rPr>
        <w:rFonts w:asciiTheme="minorHAnsi" w:hAnsiTheme="minorHAnsi" w:cstheme="minorHAnsi"/>
        <w:sz w:val="22"/>
      </w:rPr>
    </w:pPr>
    <w:r w:rsidRPr="00B05FAB">
      <w:rPr>
        <w:rFonts w:asciiTheme="minorHAnsi" w:hAnsiTheme="minorHAnsi" w:cstheme="minorHAnsi"/>
        <w:sz w:val="16"/>
        <w:szCs w:val="16"/>
      </w:rPr>
      <w:t>9700 Szombathely, Kossuth L. u. 1-3.</w:t>
    </w:r>
  </w:p>
  <w:bookmarkEnd w:id="0"/>
  <w:bookmarkEnd w:id="1"/>
  <w:p w14:paraId="39EAE505" w14:textId="77777777" w:rsidR="00C85AB7" w:rsidRPr="00B05FAB" w:rsidRDefault="00C85AB7" w:rsidP="00C85AB7">
    <w:pPr>
      <w:tabs>
        <w:tab w:val="center" w:pos="4536"/>
        <w:tab w:val="right" w:pos="9072"/>
      </w:tabs>
      <w:rPr>
        <w:rFonts w:asciiTheme="minorHAnsi" w:hAnsiTheme="minorHAnsi" w:cstheme="minorHAnsi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C6032"/>
    <w:multiLevelType w:val="hybridMultilevel"/>
    <w:tmpl w:val="5C2C75FE"/>
    <w:lvl w:ilvl="0" w:tplc="040E000F">
      <w:start w:val="1"/>
      <w:numFmt w:val="decimal"/>
      <w:lvlText w:val="%1."/>
      <w:lvlJc w:val="left"/>
      <w:pPr>
        <w:ind w:left="2880" w:hanging="360"/>
      </w:p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06E93B2F"/>
    <w:multiLevelType w:val="hybridMultilevel"/>
    <w:tmpl w:val="2A685B3A"/>
    <w:lvl w:ilvl="0" w:tplc="7D021438">
      <w:start w:val="11"/>
      <w:numFmt w:val="bullet"/>
      <w:lvlText w:val="-"/>
      <w:lvlJc w:val="left"/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F337CF"/>
    <w:multiLevelType w:val="hybridMultilevel"/>
    <w:tmpl w:val="741E135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D27BAB"/>
    <w:multiLevelType w:val="hybridMultilevel"/>
    <w:tmpl w:val="231AE11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CA20AD"/>
    <w:multiLevelType w:val="hybridMultilevel"/>
    <w:tmpl w:val="9092C70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79765E"/>
    <w:multiLevelType w:val="hybridMultilevel"/>
    <w:tmpl w:val="34527B00"/>
    <w:lvl w:ilvl="0" w:tplc="131C68E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F87E89"/>
    <w:multiLevelType w:val="hybridMultilevel"/>
    <w:tmpl w:val="55D65FE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D86602"/>
    <w:multiLevelType w:val="hybridMultilevel"/>
    <w:tmpl w:val="108E5786"/>
    <w:lvl w:ilvl="0" w:tplc="21F03C0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572741"/>
    <w:multiLevelType w:val="hybridMultilevel"/>
    <w:tmpl w:val="4DAACF1C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4C45D94"/>
    <w:multiLevelType w:val="hybridMultilevel"/>
    <w:tmpl w:val="E9C2537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13397C"/>
    <w:multiLevelType w:val="hybridMultilevel"/>
    <w:tmpl w:val="1ABE5CB8"/>
    <w:lvl w:ilvl="0" w:tplc="64E2C368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5E130E"/>
    <w:multiLevelType w:val="hybridMultilevel"/>
    <w:tmpl w:val="74D21AC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E84765"/>
    <w:multiLevelType w:val="hybridMultilevel"/>
    <w:tmpl w:val="9B686FE4"/>
    <w:lvl w:ilvl="0" w:tplc="5B622638">
      <w:start w:val="2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0" w:hanging="360"/>
      </w:pPr>
    </w:lvl>
    <w:lvl w:ilvl="2" w:tplc="040E001B" w:tentative="1">
      <w:start w:val="1"/>
      <w:numFmt w:val="lowerRoman"/>
      <w:lvlText w:val="%3."/>
      <w:lvlJc w:val="right"/>
      <w:pPr>
        <w:ind w:left="3210" w:hanging="180"/>
      </w:pPr>
    </w:lvl>
    <w:lvl w:ilvl="3" w:tplc="040E000F" w:tentative="1">
      <w:start w:val="1"/>
      <w:numFmt w:val="decimal"/>
      <w:lvlText w:val="%4."/>
      <w:lvlJc w:val="left"/>
      <w:pPr>
        <w:ind w:left="3930" w:hanging="360"/>
      </w:pPr>
    </w:lvl>
    <w:lvl w:ilvl="4" w:tplc="040E0019" w:tentative="1">
      <w:start w:val="1"/>
      <w:numFmt w:val="lowerLetter"/>
      <w:lvlText w:val="%5."/>
      <w:lvlJc w:val="left"/>
      <w:pPr>
        <w:ind w:left="4650" w:hanging="360"/>
      </w:pPr>
    </w:lvl>
    <w:lvl w:ilvl="5" w:tplc="040E001B" w:tentative="1">
      <w:start w:val="1"/>
      <w:numFmt w:val="lowerRoman"/>
      <w:lvlText w:val="%6."/>
      <w:lvlJc w:val="right"/>
      <w:pPr>
        <w:ind w:left="5370" w:hanging="180"/>
      </w:pPr>
    </w:lvl>
    <w:lvl w:ilvl="6" w:tplc="040E000F" w:tentative="1">
      <w:start w:val="1"/>
      <w:numFmt w:val="decimal"/>
      <w:lvlText w:val="%7."/>
      <w:lvlJc w:val="left"/>
      <w:pPr>
        <w:ind w:left="6090" w:hanging="360"/>
      </w:pPr>
    </w:lvl>
    <w:lvl w:ilvl="7" w:tplc="040E0019" w:tentative="1">
      <w:start w:val="1"/>
      <w:numFmt w:val="lowerLetter"/>
      <w:lvlText w:val="%8."/>
      <w:lvlJc w:val="left"/>
      <w:pPr>
        <w:ind w:left="6810" w:hanging="360"/>
      </w:pPr>
    </w:lvl>
    <w:lvl w:ilvl="8" w:tplc="040E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3" w15:restartNumberingAfterBreak="0">
    <w:nsid w:val="235125CB"/>
    <w:multiLevelType w:val="hybridMultilevel"/>
    <w:tmpl w:val="4E88295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2714A1"/>
    <w:multiLevelType w:val="hybridMultilevel"/>
    <w:tmpl w:val="458EC98E"/>
    <w:lvl w:ilvl="0" w:tplc="793EA900">
      <w:start w:val="1"/>
      <w:numFmt w:val="decimal"/>
      <w:lvlText w:val="%1.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5CF2013"/>
    <w:multiLevelType w:val="hybridMultilevel"/>
    <w:tmpl w:val="D85A8E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2B323C"/>
    <w:multiLevelType w:val="hybridMultilevel"/>
    <w:tmpl w:val="1CEE452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555BA3"/>
    <w:multiLevelType w:val="hybridMultilevel"/>
    <w:tmpl w:val="A036C994"/>
    <w:lvl w:ilvl="0" w:tplc="2252F780">
      <w:start w:val="1"/>
      <w:numFmt w:val="decimal"/>
      <w:lvlText w:val="%1."/>
      <w:lvlJc w:val="left"/>
      <w:pPr>
        <w:ind w:left="993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657" w:hanging="360"/>
      </w:pPr>
    </w:lvl>
    <w:lvl w:ilvl="2" w:tplc="040E001B" w:tentative="1">
      <w:start w:val="1"/>
      <w:numFmt w:val="lowerRoman"/>
      <w:lvlText w:val="%3."/>
      <w:lvlJc w:val="right"/>
      <w:pPr>
        <w:ind w:left="11377" w:hanging="180"/>
      </w:pPr>
    </w:lvl>
    <w:lvl w:ilvl="3" w:tplc="040E000F" w:tentative="1">
      <w:start w:val="1"/>
      <w:numFmt w:val="decimal"/>
      <w:lvlText w:val="%4."/>
      <w:lvlJc w:val="left"/>
      <w:pPr>
        <w:ind w:left="12097" w:hanging="360"/>
      </w:pPr>
    </w:lvl>
    <w:lvl w:ilvl="4" w:tplc="040E0019" w:tentative="1">
      <w:start w:val="1"/>
      <w:numFmt w:val="lowerLetter"/>
      <w:lvlText w:val="%5."/>
      <w:lvlJc w:val="left"/>
      <w:pPr>
        <w:ind w:left="12817" w:hanging="360"/>
      </w:pPr>
    </w:lvl>
    <w:lvl w:ilvl="5" w:tplc="040E001B" w:tentative="1">
      <w:start w:val="1"/>
      <w:numFmt w:val="lowerRoman"/>
      <w:lvlText w:val="%6."/>
      <w:lvlJc w:val="right"/>
      <w:pPr>
        <w:ind w:left="13537" w:hanging="180"/>
      </w:pPr>
    </w:lvl>
    <w:lvl w:ilvl="6" w:tplc="040E000F" w:tentative="1">
      <w:start w:val="1"/>
      <w:numFmt w:val="decimal"/>
      <w:lvlText w:val="%7."/>
      <w:lvlJc w:val="left"/>
      <w:pPr>
        <w:ind w:left="14257" w:hanging="360"/>
      </w:pPr>
    </w:lvl>
    <w:lvl w:ilvl="7" w:tplc="040E0019" w:tentative="1">
      <w:start w:val="1"/>
      <w:numFmt w:val="lowerLetter"/>
      <w:lvlText w:val="%8."/>
      <w:lvlJc w:val="left"/>
      <w:pPr>
        <w:ind w:left="14977" w:hanging="360"/>
      </w:pPr>
    </w:lvl>
    <w:lvl w:ilvl="8" w:tplc="040E001B" w:tentative="1">
      <w:start w:val="1"/>
      <w:numFmt w:val="lowerRoman"/>
      <w:lvlText w:val="%9."/>
      <w:lvlJc w:val="right"/>
      <w:pPr>
        <w:ind w:left="15697" w:hanging="180"/>
      </w:pPr>
    </w:lvl>
  </w:abstractNum>
  <w:abstractNum w:abstractNumId="18" w15:restartNumberingAfterBreak="0">
    <w:nsid w:val="41A64CE5"/>
    <w:multiLevelType w:val="hybridMultilevel"/>
    <w:tmpl w:val="77B86688"/>
    <w:lvl w:ilvl="0" w:tplc="068A22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0F6B99"/>
    <w:multiLevelType w:val="hybridMultilevel"/>
    <w:tmpl w:val="3FBECD5E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4565DCA"/>
    <w:multiLevelType w:val="hybridMultilevel"/>
    <w:tmpl w:val="D85A8E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971CFD"/>
    <w:multiLevelType w:val="hybridMultilevel"/>
    <w:tmpl w:val="9DEAB6A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9120C3"/>
    <w:multiLevelType w:val="hybridMultilevel"/>
    <w:tmpl w:val="8FDA1122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50C6EFF"/>
    <w:multiLevelType w:val="hybridMultilevel"/>
    <w:tmpl w:val="B47C81AA"/>
    <w:lvl w:ilvl="0" w:tplc="EE78FCF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B7422D"/>
    <w:multiLevelType w:val="hybridMultilevel"/>
    <w:tmpl w:val="33C2F1A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7">
      <w:start w:val="1"/>
      <w:numFmt w:val="lowerLetter"/>
      <w:lvlText w:val="%2)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672D9D"/>
    <w:multiLevelType w:val="hybridMultilevel"/>
    <w:tmpl w:val="A066F69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9CC80C6C">
      <w:numFmt w:val="bullet"/>
      <w:lvlText w:val="•"/>
      <w:lvlJc w:val="left"/>
      <w:pPr>
        <w:ind w:left="2685" w:hanging="705"/>
      </w:pPr>
      <w:rPr>
        <w:rFonts w:ascii="Calibri" w:eastAsia="Times New Roman" w:hAnsi="Calibri" w:cs="Calibri" w:hint="default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74759A"/>
    <w:multiLevelType w:val="hybridMultilevel"/>
    <w:tmpl w:val="F08AA0B2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60D22088"/>
    <w:multiLevelType w:val="hybridMultilevel"/>
    <w:tmpl w:val="6A2E039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442D1E"/>
    <w:multiLevelType w:val="hybridMultilevel"/>
    <w:tmpl w:val="F43059E2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6B8522BB"/>
    <w:multiLevelType w:val="hybridMultilevel"/>
    <w:tmpl w:val="376CA0C2"/>
    <w:lvl w:ilvl="0" w:tplc="040E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6BFA2E96"/>
    <w:multiLevelType w:val="hybridMultilevel"/>
    <w:tmpl w:val="43C8E624"/>
    <w:lvl w:ilvl="0" w:tplc="E5D0E680">
      <w:start w:val="2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1" w15:restartNumberingAfterBreak="0">
    <w:nsid w:val="712B56A8"/>
    <w:multiLevelType w:val="hybridMultilevel"/>
    <w:tmpl w:val="55F4DE88"/>
    <w:lvl w:ilvl="0" w:tplc="040E000F">
      <w:start w:val="1"/>
      <w:numFmt w:val="decimal"/>
      <w:lvlText w:val="%1."/>
      <w:lvlJc w:val="left"/>
      <w:pPr>
        <w:ind w:left="2880" w:hanging="360"/>
      </w:p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2" w15:restartNumberingAfterBreak="0">
    <w:nsid w:val="72B67B30"/>
    <w:multiLevelType w:val="hybridMultilevel"/>
    <w:tmpl w:val="D318CC16"/>
    <w:lvl w:ilvl="0" w:tplc="1E58A0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970652"/>
    <w:multiLevelType w:val="hybridMultilevel"/>
    <w:tmpl w:val="51FA4A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C667DD"/>
    <w:multiLevelType w:val="hybridMultilevel"/>
    <w:tmpl w:val="29B6878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4587592">
    <w:abstractNumId w:val="23"/>
  </w:num>
  <w:num w:numId="2" w16cid:durableId="249197975">
    <w:abstractNumId w:val="29"/>
  </w:num>
  <w:num w:numId="3" w16cid:durableId="1932732820">
    <w:abstractNumId w:val="21"/>
  </w:num>
  <w:num w:numId="4" w16cid:durableId="1447430968">
    <w:abstractNumId w:val="33"/>
  </w:num>
  <w:num w:numId="5" w16cid:durableId="41711896">
    <w:abstractNumId w:val="27"/>
  </w:num>
  <w:num w:numId="6" w16cid:durableId="1694959074">
    <w:abstractNumId w:val="7"/>
  </w:num>
  <w:num w:numId="7" w16cid:durableId="186266785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27258621">
    <w:abstractNumId w:val="5"/>
  </w:num>
  <w:num w:numId="9" w16cid:durableId="50660864">
    <w:abstractNumId w:val="19"/>
  </w:num>
  <w:num w:numId="10" w16cid:durableId="1840849978">
    <w:abstractNumId w:val="10"/>
  </w:num>
  <w:num w:numId="11" w16cid:durableId="1908959424">
    <w:abstractNumId w:val="15"/>
  </w:num>
  <w:num w:numId="12" w16cid:durableId="1422481917">
    <w:abstractNumId w:val="2"/>
  </w:num>
  <w:num w:numId="13" w16cid:durableId="101606565">
    <w:abstractNumId w:val="20"/>
  </w:num>
  <w:num w:numId="14" w16cid:durableId="1791243129">
    <w:abstractNumId w:val="34"/>
  </w:num>
  <w:num w:numId="15" w16cid:durableId="1668243626">
    <w:abstractNumId w:val="12"/>
  </w:num>
  <w:num w:numId="16" w16cid:durableId="769739732">
    <w:abstractNumId w:val="13"/>
  </w:num>
  <w:num w:numId="17" w16cid:durableId="926498550">
    <w:abstractNumId w:val="16"/>
  </w:num>
  <w:num w:numId="18" w16cid:durableId="423262594">
    <w:abstractNumId w:val="24"/>
  </w:num>
  <w:num w:numId="19" w16cid:durableId="1321621736">
    <w:abstractNumId w:val="3"/>
  </w:num>
  <w:num w:numId="20" w16cid:durableId="2072578808">
    <w:abstractNumId w:val="6"/>
  </w:num>
  <w:num w:numId="21" w16cid:durableId="1821850932">
    <w:abstractNumId w:val="30"/>
  </w:num>
  <w:num w:numId="22" w16cid:durableId="706030912">
    <w:abstractNumId w:val="17"/>
  </w:num>
  <w:num w:numId="23" w16cid:durableId="499852113">
    <w:abstractNumId w:val="18"/>
  </w:num>
  <w:num w:numId="24" w16cid:durableId="224292501">
    <w:abstractNumId w:val="32"/>
  </w:num>
  <w:num w:numId="25" w16cid:durableId="662204220">
    <w:abstractNumId w:val="1"/>
  </w:num>
  <w:num w:numId="26" w16cid:durableId="737551939">
    <w:abstractNumId w:val="11"/>
  </w:num>
  <w:num w:numId="27" w16cid:durableId="148133404">
    <w:abstractNumId w:val="0"/>
  </w:num>
  <w:num w:numId="28" w16cid:durableId="731268593">
    <w:abstractNumId w:val="31"/>
  </w:num>
  <w:num w:numId="29" w16cid:durableId="1771393331">
    <w:abstractNumId w:val="4"/>
  </w:num>
  <w:num w:numId="30" w16cid:durableId="1242642862">
    <w:abstractNumId w:val="25"/>
  </w:num>
  <w:num w:numId="31" w16cid:durableId="334651370">
    <w:abstractNumId w:val="28"/>
  </w:num>
  <w:num w:numId="32" w16cid:durableId="1748769413">
    <w:abstractNumId w:val="26"/>
  </w:num>
  <w:num w:numId="33" w16cid:durableId="243875530">
    <w:abstractNumId w:val="22"/>
  </w:num>
  <w:num w:numId="34" w16cid:durableId="2046902263">
    <w:abstractNumId w:val="8"/>
  </w:num>
  <w:num w:numId="35" w16cid:durableId="510532998">
    <w:abstractNumId w:val="14"/>
  </w:num>
  <w:num w:numId="36" w16cid:durableId="8981745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E93"/>
    <w:rsid w:val="00000121"/>
    <w:rsid w:val="00006EF5"/>
    <w:rsid w:val="00011DFE"/>
    <w:rsid w:val="00012BE8"/>
    <w:rsid w:val="0002243E"/>
    <w:rsid w:val="00026AAB"/>
    <w:rsid w:val="00033CED"/>
    <w:rsid w:val="000478DD"/>
    <w:rsid w:val="00047C06"/>
    <w:rsid w:val="00050CED"/>
    <w:rsid w:val="000520B7"/>
    <w:rsid w:val="000535C2"/>
    <w:rsid w:val="000558E4"/>
    <w:rsid w:val="00057934"/>
    <w:rsid w:val="00057B2D"/>
    <w:rsid w:val="00072E93"/>
    <w:rsid w:val="00074DF4"/>
    <w:rsid w:val="00075615"/>
    <w:rsid w:val="00081E69"/>
    <w:rsid w:val="0009260E"/>
    <w:rsid w:val="00093855"/>
    <w:rsid w:val="000A1259"/>
    <w:rsid w:val="000A22C1"/>
    <w:rsid w:val="000A231B"/>
    <w:rsid w:val="000A7AC7"/>
    <w:rsid w:val="000B0CA2"/>
    <w:rsid w:val="000B2342"/>
    <w:rsid w:val="000C1886"/>
    <w:rsid w:val="000C3C4D"/>
    <w:rsid w:val="000C7935"/>
    <w:rsid w:val="000C7C55"/>
    <w:rsid w:val="000D044D"/>
    <w:rsid w:val="000D192C"/>
    <w:rsid w:val="000D2989"/>
    <w:rsid w:val="000D4D50"/>
    <w:rsid w:val="000E07E8"/>
    <w:rsid w:val="000E09A0"/>
    <w:rsid w:val="000E0E3D"/>
    <w:rsid w:val="000E1756"/>
    <w:rsid w:val="000E22B9"/>
    <w:rsid w:val="000E40B9"/>
    <w:rsid w:val="000F592C"/>
    <w:rsid w:val="000F617C"/>
    <w:rsid w:val="000F755D"/>
    <w:rsid w:val="00100EAD"/>
    <w:rsid w:val="00104C04"/>
    <w:rsid w:val="00107152"/>
    <w:rsid w:val="001077B8"/>
    <w:rsid w:val="00117E6D"/>
    <w:rsid w:val="001308C6"/>
    <w:rsid w:val="00130E3D"/>
    <w:rsid w:val="00131818"/>
    <w:rsid w:val="00131974"/>
    <w:rsid w:val="00131B66"/>
    <w:rsid w:val="00131E8E"/>
    <w:rsid w:val="00136D38"/>
    <w:rsid w:val="0014032A"/>
    <w:rsid w:val="001479D3"/>
    <w:rsid w:val="0015017E"/>
    <w:rsid w:val="00152F03"/>
    <w:rsid w:val="001548F5"/>
    <w:rsid w:val="00155C1D"/>
    <w:rsid w:val="00165DDD"/>
    <w:rsid w:val="00166CDF"/>
    <w:rsid w:val="00166FD5"/>
    <w:rsid w:val="001833ED"/>
    <w:rsid w:val="001849E9"/>
    <w:rsid w:val="00185A8A"/>
    <w:rsid w:val="001975A1"/>
    <w:rsid w:val="001A6F35"/>
    <w:rsid w:val="001B3CEB"/>
    <w:rsid w:val="001B68FD"/>
    <w:rsid w:val="001C15C1"/>
    <w:rsid w:val="001C1A83"/>
    <w:rsid w:val="001C2925"/>
    <w:rsid w:val="001C619A"/>
    <w:rsid w:val="001D07DF"/>
    <w:rsid w:val="001D08F3"/>
    <w:rsid w:val="001D0F58"/>
    <w:rsid w:val="001D1FEA"/>
    <w:rsid w:val="001D4F0F"/>
    <w:rsid w:val="001D545F"/>
    <w:rsid w:val="001E5405"/>
    <w:rsid w:val="001F005C"/>
    <w:rsid w:val="001F158D"/>
    <w:rsid w:val="001F1AEE"/>
    <w:rsid w:val="001F48C0"/>
    <w:rsid w:val="00210162"/>
    <w:rsid w:val="00213FD7"/>
    <w:rsid w:val="002140BD"/>
    <w:rsid w:val="00214942"/>
    <w:rsid w:val="002205CA"/>
    <w:rsid w:val="00231971"/>
    <w:rsid w:val="0023578D"/>
    <w:rsid w:val="00242B1F"/>
    <w:rsid w:val="00246756"/>
    <w:rsid w:val="00246C87"/>
    <w:rsid w:val="00261475"/>
    <w:rsid w:val="00261D32"/>
    <w:rsid w:val="0026473F"/>
    <w:rsid w:val="00274779"/>
    <w:rsid w:val="002756C6"/>
    <w:rsid w:val="002826B5"/>
    <w:rsid w:val="0029200C"/>
    <w:rsid w:val="002A3F53"/>
    <w:rsid w:val="002A40C5"/>
    <w:rsid w:val="002A4FFA"/>
    <w:rsid w:val="002A52CD"/>
    <w:rsid w:val="002B12EE"/>
    <w:rsid w:val="002B6EEE"/>
    <w:rsid w:val="002C0ED9"/>
    <w:rsid w:val="002C7445"/>
    <w:rsid w:val="002D1D9E"/>
    <w:rsid w:val="002D289B"/>
    <w:rsid w:val="002F2DEE"/>
    <w:rsid w:val="002F5D1F"/>
    <w:rsid w:val="002F60B7"/>
    <w:rsid w:val="002F799C"/>
    <w:rsid w:val="0030493E"/>
    <w:rsid w:val="00304A24"/>
    <w:rsid w:val="00307DD4"/>
    <w:rsid w:val="00310AEB"/>
    <w:rsid w:val="00321912"/>
    <w:rsid w:val="00323741"/>
    <w:rsid w:val="00324023"/>
    <w:rsid w:val="003269B7"/>
    <w:rsid w:val="003318B6"/>
    <w:rsid w:val="003321A6"/>
    <w:rsid w:val="003328FD"/>
    <w:rsid w:val="003364FB"/>
    <w:rsid w:val="00342FC9"/>
    <w:rsid w:val="00343CD0"/>
    <w:rsid w:val="00346820"/>
    <w:rsid w:val="00354631"/>
    <w:rsid w:val="00355D9A"/>
    <w:rsid w:val="00364482"/>
    <w:rsid w:val="00367611"/>
    <w:rsid w:val="00370099"/>
    <w:rsid w:val="00376C17"/>
    <w:rsid w:val="00377842"/>
    <w:rsid w:val="00385F51"/>
    <w:rsid w:val="0039107A"/>
    <w:rsid w:val="00396096"/>
    <w:rsid w:val="003B4159"/>
    <w:rsid w:val="003B53E8"/>
    <w:rsid w:val="003B795F"/>
    <w:rsid w:val="003C2195"/>
    <w:rsid w:val="003C2FA2"/>
    <w:rsid w:val="003C3AD6"/>
    <w:rsid w:val="003C6DF8"/>
    <w:rsid w:val="003D1886"/>
    <w:rsid w:val="003D59BD"/>
    <w:rsid w:val="003D6216"/>
    <w:rsid w:val="003D69D7"/>
    <w:rsid w:val="003E595F"/>
    <w:rsid w:val="003E6695"/>
    <w:rsid w:val="003E686D"/>
    <w:rsid w:val="003F4C69"/>
    <w:rsid w:val="00401EDF"/>
    <w:rsid w:val="00402AAD"/>
    <w:rsid w:val="00411A08"/>
    <w:rsid w:val="00413A29"/>
    <w:rsid w:val="004145A1"/>
    <w:rsid w:val="004209C3"/>
    <w:rsid w:val="0042492B"/>
    <w:rsid w:val="00426DF4"/>
    <w:rsid w:val="00435E4B"/>
    <w:rsid w:val="0044014C"/>
    <w:rsid w:val="004419B3"/>
    <w:rsid w:val="00443B3B"/>
    <w:rsid w:val="00445193"/>
    <w:rsid w:val="0044521C"/>
    <w:rsid w:val="00446981"/>
    <w:rsid w:val="00446A66"/>
    <w:rsid w:val="00451524"/>
    <w:rsid w:val="00453534"/>
    <w:rsid w:val="00460E0F"/>
    <w:rsid w:val="0046227B"/>
    <w:rsid w:val="00462320"/>
    <w:rsid w:val="00463A46"/>
    <w:rsid w:val="00466185"/>
    <w:rsid w:val="004676EA"/>
    <w:rsid w:val="00467ABD"/>
    <w:rsid w:val="004716EB"/>
    <w:rsid w:val="00481D98"/>
    <w:rsid w:val="00485161"/>
    <w:rsid w:val="0049108D"/>
    <w:rsid w:val="00492410"/>
    <w:rsid w:val="004971DB"/>
    <w:rsid w:val="004A05E4"/>
    <w:rsid w:val="004A490A"/>
    <w:rsid w:val="004A6521"/>
    <w:rsid w:val="004B081E"/>
    <w:rsid w:val="004B4EB0"/>
    <w:rsid w:val="004C03D1"/>
    <w:rsid w:val="004C1E8E"/>
    <w:rsid w:val="004C5411"/>
    <w:rsid w:val="004D1F5A"/>
    <w:rsid w:val="004D3C3C"/>
    <w:rsid w:val="004D3CC0"/>
    <w:rsid w:val="004D79EE"/>
    <w:rsid w:val="004E4824"/>
    <w:rsid w:val="004E6624"/>
    <w:rsid w:val="004F15E8"/>
    <w:rsid w:val="004F3967"/>
    <w:rsid w:val="0050562D"/>
    <w:rsid w:val="00511C29"/>
    <w:rsid w:val="0051291A"/>
    <w:rsid w:val="00513513"/>
    <w:rsid w:val="00515363"/>
    <w:rsid w:val="00520456"/>
    <w:rsid w:val="005210D2"/>
    <w:rsid w:val="005270F3"/>
    <w:rsid w:val="005323F3"/>
    <w:rsid w:val="00537440"/>
    <w:rsid w:val="005452EC"/>
    <w:rsid w:val="005457B7"/>
    <w:rsid w:val="00550227"/>
    <w:rsid w:val="00552C73"/>
    <w:rsid w:val="005536C6"/>
    <w:rsid w:val="00561554"/>
    <w:rsid w:val="00562039"/>
    <w:rsid w:val="00562ADF"/>
    <w:rsid w:val="00566108"/>
    <w:rsid w:val="00567DCE"/>
    <w:rsid w:val="00571C3D"/>
    <w:rsid w:val="00576F3B"/>
    <w:rsid w:val="00577C47"/>
    <w:rsid w:val="00580379"/>
    <w:rsid w:val="00581DDF"/>
    <w:rsid w:val="005830FA"/>
    <w:rsid w:val="005863C0"/>
    <w:rsid w:val="0058732F"/>
    <w:rsid w:val="00592514"/>
    <w:rsid w:val="0059330E"/>
    <w:rsid w:val="00593B49"/>
    <w:rsid w:val="005954C9"/>
    <w:rsid w:val="005A062A"/>
    <w:rsid w:val="005A1D51"/>
    <w:rsid w:val="005A2526"/>
    <w:rsid w:val="005A3036"/>
    <w:rsid w:val="005A35AE"/>
    <w:rsid w:val="005A6245"/>
    <w:rsid w:val="005A767D"/>
    <w:rsid w:val="005A7933"/>
    <w:rsid w:val="005A7E80"/>
    <w:rsid w:val="005B220E"/>
    <w:rsid w:val="005B5F5D"/>
    <w:rsid w:val="005B7BA6"/>
    <w:rsid w:val="005C44D8"/>
    <w:rsid w:val="005D328C"/>
    <w:rsid w:val="005D48AA"/>
    <w:rsid w:val="005D51AC"/>
    <w:rsid w:val="005E1ABA"/>
    <w:rsid w:val="005E3270"/>
    <w:rsid w:val="005E555B"/>
    <w:rsid w:val="005F1280"/>
    <w:rsid w:val="005F1AFE"/>
    <w:rsid w:val="005F76E3"/>
    <w:rsid w:val="006015E4"/>
    <w:rsid w:val="006021F3"/>
    <w:rsid w:val="0060294B"/>
    <w:rsid w:val="006064BB"/>
    <w:rsid w:val="00610BDB"/>
    <w:rsid w:val="006219FB"/>
    <w:rsid w:val="006252D1"/>
    <w:rsid w:val="0063042C"/>
    <w:rsid w:val="00631F99"/>
    <w:rsid w:val="00633427"/>
    <w:rsid w:val="00642FC9"/>
    <w:rsid w:val="00645A52"/>
    <w:rsid w:val="0065088D"/>
    <w:rsid w:val="00650BA5"/>
    <w:rsid w:val="00652F61"/>
    <w:rsid w:val="00654DB4"/>
    <w:rsid w:val="00662E52"/>
    <w:rsid w:val="00665E14"/>
    <w:rsid w:val="00670639"/>
    <w:rsid w:val="006712D1"/>
    <w:rsid w:val="00681B91"/>
    <w:rsid w:val="006842FC"/>
    <w:rsid w:val="00690BBA"/>
    <w:rsid w:val="006A2746"/>
    <w:rsid w:val="006A50E1"/>
    <w:rsid w:val="006B03E2"/>
    <w:rsid w:val="006B0647"/>
    <w:rsid w:val="006B5FE4"/>
    <w:rsid w:val="006C0DF7"/>
    <w:rsid w:val="006C2684"/>
    <w:rsid w:val="006C3CA0"/>
    <w:rsid w:val="006C41EE"/>
    <w:rsid w:val="006C6EAC"/>
    <w:rsid w:val="006C7805"/>
    <w:rsid w:val="006D12D7"/>
    <w:rsid w:val="006D2F16"/>
    <w:rsid w:val="006D6A65"/>
    <w:rsid w:val="006E041F"/>
    <w:rsid w:val="006E3527"/>
    <w:rsid w:val="006E4F66"/>
    <w:rsid w:val="006F4384"/>
    <w:rsid w:val="006F6B0F"/>
    <w:rsid w:val="00701929"/>
    <w:rsid w:val="00701F98"/>
    <w:rsid w:val="00702051"/>
    <w:rsid w:val="00702AC1"/>
    <w:rsid w:val="00704FA9"/>
    <w:rsid w:val="007106C3"/>
    <w:rsid w:val="0071553E"/>
    <w:rsid w:val="00716122"/>
    <w:rsid w:val="00720F86"/>
    <w:rsid w:val="00721293"/>
    <w:rsid w:val="00721737"/>
    <w:rsid w:val="007249C9"/>
    <w:rsid w:val="00726130"/>
    <w:rsid w:val="007273F8"/>
    <w:rsid w:val="00731C67"/>
    <w:rsid w:val="00732E55"/>
    <w:rsid w:val="00735362"/>
    <w:rsid w:val="00736E1E"/>
    <w:rsid w:val="0073795D"/>
    <w:rsid w:val="007426A4"/>
    <w:rsid w:val="00745FF0"/>
    <w:rsid w:val="00761DED"/>
    <w:rsid w:val="0076694D"/>
    <w:rsid w:val="00774B01"/>
    <w:rsid w:val="0078250D"/>
    <w:rsid w:val="007873A8"/>
    <w:rsid w:val="00790B97"/>
    <w:rsid w:val="00792B0A"/>
    <w:rsid w:val="007939AD"/>
    <w:rsid w:val="00793B7D"/>
    <w:rsid w:val="00794787"/>
    <w:rsid w:val="00794CBB"/>
    <w:rsid w:val="00796D62"/>
    <w:rsid w:val="007A20F1"/>
    <w:rsid w:val="007A4D15"/>
    <w:rsid w:val="007A60C5"/>
    <w:rsid w:val="007A6E0A"/>
    <w:rsid w:val="007B2065"/>
    <w:rsid w:val="007B721C"/>
    <w:rsid w:val="007C07EE"/>
    <w:rsid w:val="007C190A"/>
    <w:rsid w:val="007C2CED"/>
    <w:rsid w:val="007C34CA"/>
    <w:rsid w:val="007C40A4"/>
    <w:rsid w:val="007C5611"/>
    <w:rsid w:val="007C7445"/>
    <w:rsid w:val="007C7CAF"/>
    <w:rsid w:val="007D56FD"/>
    <w:rsid w:val="007E1883"/>
    <w:rsid w:val="007E260B"/>
    <w:rsid w:val="007E2DFB"/>
    <w:rsid w:val="007E4E57"/>
    <w:rsid w:val="007E51FD"/>
    <w:rsid w:val="007E58D8"/>
    <w:rsid w:val="007E5A35"/>
    <w:rsid w:val="007E7B65"/>
    <w:rsid w:val="007E7D0C"/>
    <w:rsid w:val="007F1057"/>
    <w:rsid w:val="007F2F5B"/>
    <w:rsid w:val="007F77AB"/>
    <w:rsid w:val="00801B2C"/>
    <w:rsid w:val="008027CB"/>
    <w:rsid w:val="00806C31"/>
    <w:rsid w:val="008139A4"/>
    <w:rsid w:val="00814D6C"/>
    <w:rsid w:val="00817950"/>
    <w:rsid w:val="00821D83"/>
    <w:rsid w:val="0082243D"/>
    <w:rsid w:val="00826ACE"/>
    <w:rsid w:val="00826F63"/>
    <w:rsid w:val="00827E0E"/>
    <w:rsid w:val="00831F54"/>
    <w:rsid w:val="008329EB"/>
    <w:rsid w:val="00832AF9"/>
    <w:rsid w:val="0083407A"/>
    <w:rsid w:val="00834385"/>
    <w:rsid w:val="00836236"/>
    <w:rsid w:val="00840D4E"/>
    <w:rsid w:val="00850986"/>
    <w:rsid w:val="00851AD7"/>
    <w:rsid w:val="00853994"/>
    <w:rsid w:val="00857F4E"/>
    <w:rsid w:val="00862376"/>
    <w:rsid w:val="00864B53"/>
    <w:rsid w:val="00870334"/>
    <w:rsid w:val="00870D1F"/>
    <w:rsid w:val="008717AC"/>
    <w:rsid w:val="008735B6"/>
    <w:rsid w:val="00875B10"/>
    <w:rsid w:val="00875CDA"/>
    <w:rsid w:val="0087710E"/>
    <w:rsid w:val="00883C23"/>
    <w:rsid w:val="0088689E"/>
    <w:rsid w:val="008B301D"/>
    <w:rsid w:val="008B3A4B"/>
    <w:rsid w:val="008B6ACF"/>
    <w:rsid w:val="008D32D3"/>
    <w:rsid w:val="008D6134"/>
    <w:rsid w:val="008E4DE5"/>
    <w:rsid w:val="008F417B"/>
    <w:rsid w:val="008F7757"/>
    <w:rsid w:val="008F7D6B"/>
    <w:rsid w:val="00903119"/>
    <w:rsid w:val="00905F7D"/>
    <w:rsid w:val="00906C4B"/>
    <w:rsid w:val="00907CF3"/>
    <w:rsid w:val="00912101"/>
    <w:rsid w:val="0091237E"/>
    <w:rsid w:val="009128C0"/>
    <w:rsid w:val="00913EEA"/>
    <w:rsid w:val="00914A11"/>
    <w:rsid w:val="009216BB"/>
    <w:rsid w:val="00927277"/>
    <w:rsid w:val="00930A0F"/>
    <w:rsid w:val="00931566"/>
    <w:rsid w:val="00932E32"/>
    <w:rsid w:val="00934537"/>
    <w:rsid w:val="00944AF0"/>
    <w:rsid w:val="00947766"/>
    <w:rsid w:val="009502F6"/>
    <w:rsid w:val="00966753"/>
    <w:rsid w:val="00967397"/>
    <w:rsid w:val="00971110"/>
    <w:rsid w:val="009717CA"/>
    <w:rsid w:val="009736A3"/>
    <w:rsid w:val="009747F1"/>
    <w:rsid w:val="00980574"/>
    <w:rsid w:val="009814E9"/>
    <w:rsid w:val="0098457F"/>
    <w:rsid w:val="00985903"/>
    <w:rsid w:val="009963E1"/>
    <w:rsid w:val="009A1816"/>
    <w:rsid w:val="009A7A91"/>
    <w:rsid w:val="009B2376"/>
    <w:rsid w:val="009B5CB0"/>
    <w:rsid w:val="009C1994"/>
    <w:rsid w:val="009C1BF2"/>
    <w:rsid w:val="009D222A"/>
    <w:rsid w:val="009D7B42"/>
    <w:rsid w:val="009E41BF"/>
    <w:rsid w:val="009E5099"/>
    <w:rsid w:val="009E78EA"/>
    <w:rsid w:val="009F2D59"/>
    <w:rsid w:val="009F34E4"/>
    <w:rsid w:val="009F4E24"/>
    <w:rsid w:val="009F5C66"/>
    <w:rsid w:val="009F691C"/>
    <w:rsid w:val="00A01513"/>
    <w:rsid w:val="00A04611"/>
    <w:rsid w:val="00A064BF"/>
    <w:rsid w:val="00A10FD2"/>
    <w:rsid w:val="00A13605"/>
    <w:rsid w:val="00A14CF3"/>
    <w:rsid w:val="00A16DA5"/>
    <w:rsid w:val="00A17714"/>
    <w:rsid w:val="00A21CF3"/>
    <w:rsid w:val="00A2360B"/>
    <w:rsid w:val="00A32CD3"/>
    <w:rsid w:val="00A35E12"/>
    <w:rsid w:val="00A36E7C"/>
    <w:rsid w:val="00A47261"/>
    <w:rsid w:val="00A52B7D"/>
    <w:rsid w:val="00A5675E"/>
    <w:rsid w:val="00A622B4"/>
    <w:rsid w:val="00A64399"/>
    <w:rsid w:val="00A837CF"/>
    <w:rsid w:val="00A83F91"/>
    <w:rsid w:val="00A84316"/>
    <w:rsid w:val="00A8697A"/>
    <w:rsid w:val="00A87181"/>
    <w:rsid w:val="00A912A4"/>
    <w:rsid w:val="00A93E0A"/>
    <w:rsid w:val="00A978E5"/>
    <w:rsid w:val="00A97E9C"/>
    <w:rsid w:val="00AA4798"/>
    <w:rsid w:val="00AB4E3F"/>
    <w:rsid w:val="00AB6A31"/>
    <w:rsid w:val="00AB7645"/>
    <w:rsid w:val="00AD0142"/>
    <w:rsid w:val="00AD0DED"/>
    <w:rsid w:val="00AD2C23"/>
    <w:rsid w:val="00AD306E"/>
    <w:rsid w:val="00AD4547"/>
    <w:rsid w:val="00AD5010"/>
    <w:rsid w:val="00AD6727"/>
    <w:rsid w:val="00AE0B08"/>
    <w:rsid w:val="00AE2A76"/>
    <w:rsid w:val="00AF26C3"/>
    <w:rsid w:val="00AF3EDA"/>
    <w:rsid w:val="00B002D5"/>
    <w:rsid w:val="00B03A13"/>
    <w:rsid w:val="00B04A67"/>
    <w:rsid w:val="00B073D0"/>
    <w:rsid w:val="00B130F2"/>
    <w:rsid w:val="00B206AD"/>
    <w:rsid w:val="00B2161D"/>
    <w:rsid w:val="00B21FEC"/>
    <w:rsid w:val="00B315C9"/>
    <w:rsid w:val="00B36011"/>
    <w:rsid w:val="00B40085"/>
    <w:rsid w:val="00B402F6"/>
    <w:rsid w:val="00B43179"/>
    <w:rsid w:val="00B4629E"/>
    <w:rsid w:val="00B46CF9"/>
    <w:rsid w:val="00B473D6"/>
    <w:rsid w:val="00B53327"/>
    <w:rsid w:val="00B57E59"/>
    <w:rsid w:val="00B60DC3"/>
    <w:rsid w:val="00B6756B"/>
    <w:rsid w:val="00B67C11"/>
    <w:rsid w:val="00B711B0"/>
    <w:rsid w:val="00B71D6E"/>
    <w:rsid w:val="00B83DD9"/>
    <w:rsid w:val="00B847F7"/>
    <w:rsid w:val="00B86698"/>
    <w:rsid w:val="00B921B2"/>
    <w:rsid w:val="00B92965"/>
    <w:rsid w:val="00B93598"/>
    <w:rsid w:val="00B963A3"/>
    <w:rsid w:val="00B975E0"/>
    <w:rsid w:val="00BA4056"/>
    <w:rsid w:val="00BA644A"/>
    <w:rsid w:val="00BB64A0"/>
    <w:rsid w:val="00BC4446"/>
    <w:rsid w:val="00BC5E15"/>
    <w:rsid w:val="00BD354E"/>
    <w:rsid w:val="00BD4761"/>
    <w:rsid w:val="00BD6231"/>
    <w:rsid w:val="00BD639D"/>
    <w:rsid w:val="00BD7A9C"/>
    <w:rsid w:val="00BE2243"/>
    <w:rsid w:val="00BE2FCA"/>
    <w:rsid w:val="00BE338A"/>
    <w:rsid w:val="00BE6530"/>
    <w:rsid w:val="00BF1DAF"/>
    <w:rsid w:val="00BF74CB"/>
    <w:rsid w:val="00C00F54"/>
    <w:rsid w:val="00C01C7A"/>
    <w:rsid w:val="00C045FB"/>
    <w:rsid w:val="00C065B8"/>
    <w:rsid w:val="00C074AB"/>
    <w:rsid w:val="00C10FD0"/>
    <w:rsid w:val="00C11230"/>
    <w:rsid w:val="00C11A18"/>
    <w:rsid w:val="00C1268A"/>
    <w:rsid w:val="00C1733E"/>
    <w:rsid w:val="00C17F46"/>
    <w:rsid w:val="00C22191"/>
    <w:rsid w:val="00C24846"/>
    <w:rsid w:val="00C26221"/>
    <w:rsid w:val="00C421B6"/>
    <w:rsid w:val="00C429EE"/>
    <w:rsid w:val="00C42AAB"/>
    <w:rsid w:val="00C4344F"/>
    <w:rsid w:val="00C44D5B"/>
    <w:rsid w:val="00C46176"/>
    <w:rsid w:val="00C555F7"/>
    <w:rsid w:val="00C55A97"/>
    <w:rsid w:val="00C57CE1"/>
    <w:rsid w:val="00C61DB6"/>
    <w:rsid w:val="00C63106"/>
    <w:rsid w:val="00C65704"/>
    <w:rsid w:val="00C67580"/>
    <w:rsid w:val="00C7162C"/>
    <w:rsid w:val="00C71EBA"/>
    <w:rsid w:val="00C80016"/>
    <w:rsid w:val="00C804EE"/>
    <w:rsid w:val="00C82166"/>
    <w:rsid w:val="00C82B77"/>
    <w:rsid w:val="00C85AB7"/>
    <w:rsid w:val="00C868B8"/>
    <w:rsid w:val="00C87F6C"/>
    <w:rsid w:val="00C90D14"/>
    <w:rsid w:val="00CA314D"/>
    <w:rsid w:val="00CA6179"/>
    <w:rsid w:val="00CA7D97"/>
    <w:rsid w:val="00CB0E15"/>
    <w:rsid w:val="00CB2BBE"/>
    <w:rsid w:val="00CB2EBE"/>
    <w:rsid w:val="00CB33FB"/>
    <w:rsid w:val="00CC3C8E"/>
    <w:rsid w:val="00CD1D97"/>
    <w:rsid w:val="00CD2E17"/>
    <w:rsid w:val="00CD519D"/>
    <w:rsid w:val="00CE1798"/>
    <w:rsid w:val="00CE6D8C"/>
    <w:rsid w:val="00CE76CA"/>
    <w:rsid w:val="00CE77C3"/>
    <w:rsid w:val="00CF4E32"/>
    <w:rsid w:val="00CF6811"/>
    <w:rsid w:val="00D02736"/>
    <w:rsid w:val="00D02ED8"/>
    <w:rsid w:val="00D04E22"/>
    <w:rsid w:val="00D05E23"/>
    <w:rsid w:val="00D15D44"/>
    <w:rsid w:val="00D22F84"/>
    <w:rsid w:val="00D30140"/>
    <w:rsid w:val="00D35A7B"/>
    <w:rsid w:val="00D5078D"/>
    <w:rsid w:val="00D51563"/>
    <w:rsid w:val="00D51B0D"/>
    <w:rsid w:val="00D547E5"/>
    <w:rsid w:val="00D60604"/>
    <w:rsid w:val="00D62666"/>
    <w:rsid w:val="00D66D06"/>
    <w:rsid w:val="00D6739A"/>
    <w:rsid w:val="00D71274"/>
    <w:rsid w:val="00D72E9D"/>
    <w:rsid w:val="00D744C0"/>
    <w:rsid w:val="00D74E22"/>
    <w:rsid w:val="00D75F8D"/>
    <w:rsid w:val="00D8140B"/>
    <w:rsid w:val="00D84826"/>
    <w:rsid w:val="00D926BC"/>
    <w:rsid w:val="00D94FE6"/>
    <w:rsid w:val="00D959A2"/>
    <w:rsid w:val="00DA2063"/>
    <w:rsid w:val="00DA2353"/>
    <w:rsid w:val="00DA32FC"/>
    <w:rsid w:val="00DA4861"/>
    <w:rsid w:val="00DB2B93"/>
    <w:rsid w:val="00DC20CF"/>
    <w:rsid w:val="00DC32AC"/>
    <w:rsid w:val="00DC4877"/>
    <w:rsid w:val="00DC571E"/>
    <w:rsid w:val="00DC6970"/>
    <w:rsid w:val="00DD000E"/>
    <w:rsid w:val="00DD15F0"/>
    <w:rsid w:val="00DD31CB"/>
    <w:rsid w:val="00DD51B5"/>
    <w:rsid w:val="00DD7338"/>
    <w:rsid w:val="00DE2B9E"/>
    <w:rsid w:val="00DE3510"/>
    <w:rsid w:val="00DE3EB0"/>
    <w:rsid w:val="00DE4CC0"/>
    <w:rsid w:val="00DE6018"/>
    <w:rsid w:val="00DE691B"/>
    <w:rsid w:val="00DE7898"/>
    <w:rsid w:val="00DF2C5F"/>
    <w:rsid w:val="00E0354A"/>
    <w:rsid w:val="00E06A2E"/>
    <w:rsid w:val="00E2476E"/>
    <w:rsid w:val="00E311CD"/>
    <w:rsid w:val="00E332E7"/>
    <w:rsid w:val="00E350C5"/>
    <w:rsid w:val="00E36D7D"/>
    <w:rsid w:val="00E44BBE"/>
    <w:rsid w:val="00E47D05"/>
    <w:rsid w:val="00E50D1B"/>
    <w:rsid w:val="00E53F87"/>
    <w:rsid w:val="00E54A4C"/>
    <w:rsid w:val="00E62CA7"/>
    <w:rsid w:val="00E63DF5"/>
    <w:rsid w:val="00E662B6"/>
    <w:rsid w:val="00E743B9"/>
    <w:rsid w:val="00E8753D"/>
    <w:rsid w:val="00E92D73"/>
    <w:rsid w:val="00E96751"/>
    <w:rsid w:val="00EA088C"/>
    <w:rsid w:val="00EA1B6C"/>
    <w:rsid w:val="00EA5574"/>
    <w:rsid w:val="00EB0DCC"/>
    <w:rsid w:val="00EB1801"/>
    <w:rsid w:val="00EB2230"/>
    <w:rsid w:val="00EC037D"/>
    <w:rsid w:val="00EC19A8"/>
    <w:rsid w:val="00EC4192"/>
    <w:rsid w:val="00EC6244"/>
    <w:rsid w:val="00EC687D"/>
    <w:rsid w:val="00EC70FC"/>
    <w:rsid w:val="00EC7592"/>
    <w:rsid w:val="00ED0E33"/>
    <w:rsid w:val="00ED5E0E"/>
    <w:rsid w:val="00ED74E1"/>
    <w:rsid w:val="00EE1A4B"/>
    <w:rsid w:val="00EE3F56"/>
    <w:rsid w:val="00EE5418"/>
    <w:rsid w:val="00EE5B5D"/>
    <w:rsid w:val="00EF00EA"/>
    <w:rsid w:val="00EF39E3"/>
    <w:rsid w:val="00EF4E5E"/>
    <w:rsid w:val="00EF6EE2"/>
    <w:rsid w:val="00EF72B3"/>
    <w:rsid w:val="00EF7FD2"/>
    <w:rsid w:val="00F00094"/>
    <w:rsid w:val="00F01664"/>
    <w:rsid w:val="00F028EB"/>
    <w:rsid w:val="00F040BF"/>
    <w:rsid w:val="00F04B6F"/>
    <w:rsid w:val="00F157CE"/>
    <w:rsid w:val="00F17533"/>
    <w:rsid w:val="00F17A03"/>
    <w:rsid w:val="00F20A08"/>
    <w:rsid w:val="00F33A54"/>
    <w:rsid w:val="00F33F4E"/>
    <w:rsid w:val="00F34E77"/>
    <w:rsid w:val="00F41543"/>
    <w:rsid w:val="00F4279C"/>
    <w:rsid w:val="00F435E0"/>
    <w:rsid w:val="00F46435"/>
    <w:rsid w:val="00F507BE"/>
    <w:rsid w:val="00F5082A"/>
    <w:rsid w:val="00F541F5"/>
    <w:rsid w:val="00F6042C"/>
    <w:rsid w:val="00F622B0"/>
    <w:rsid w:val="00F62E02"/>
    <w:rsid w:val="00F643C1"/>
    <w:rsid w:val="00F660B2"/>
    <w:rsid w:val="00F75901"/>
    <w:rsid w:val="00F77ED2"/>
    <w:rsid w:val="00F84674"/>
    <w:rsid w:val="00F853FC"/>
    <w:rsid w:val="00F85F8F"/>
    <w:rsid w:val="00F910EF"/>
    <w:rsid w:val="00FA28C3"/>
    <w:rsid w:val="00FA6BE8"/>
    <w:rsid w:val="00FA6FAA"/>
    <w:rsid w:val="00FB6569"/>
    <w:rsid w:val="00FC0F1A"/>
    <w:rsid w:val="00FC1494"/>
    <w:rsid w:val="00FC1EB6"/>
    <w:rsid w:val="00FC4086"/>
    <w:rsid w:val="00FD0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D33498"/>
  <w15:chartTrackingRefBased/>
  <w15:docId w15:val="{C2C4B8DC-3BCE-4BBB-9769-C7A9F9BF4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930A0F"/>
    <w:rPr>
      <w:sz w:val="24"/>
      <w:szCs w:val="24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13181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qFormat/>
    <w:rsid w:val="00072E93"/>
    <w:pPr>
      <w:keepNext/>
      <w:tabs>
        <w:tab w:val="center" w:pos="1843"/>
      </w:tabs>
      <w:outlineLvl w:val="2"/>
    </w:pPr>
    <w:rPr>
      <w:b/>
      <w:smallCaps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paragraph" w:styleId="Szvegtrzs">
    <w:name w:val="Body Text"/>
    <w:basedOn w:val="Norml"/>
    <w:link w:val="SzvegtrzsChar"/>
    <w:rsid w:val="00072E93"/>
    <w:pPr>
      <w:autoSpaceDE w:val="0"/>
      <w:autoSpaceDN w:val="0"/>
    </w:pPr>
    <w:rPr>
      <w:sz w:val="28"/>
      <w:szCs w:val="28"/>
    </w:rPr>
  </w:style>
  <w:style w:type="character" w:customStyle="1" w:styleId="BorSndor">
    <w:name w:val="Boór Sándor"/>
    <w:semiHidden/>
    <w:rsid w:val="005E3270"/>
    <w:rPr>
      <w:rFonts w:ascii="Arial" w:hAnsi="Arial" w:cs="Arial"/>
      <w:color w:val="000080"/>
      <w:sz w:val="20"/>
      <w:szCs w:val="20"/>
    </w:rPr>
  </w:style>
  <w:style w:type="paragraph" w:styleId="Nincstrkz">
    <w:name w:val="No Spacing"/>
    <w:uiPriority w:val="1"/>
    <w:qFormat/>
    <w:rsid w:val="009F4E24"/>
    <w:rPr>
      <w:rFonts w:ascii="Calibri" w:eastAsia="Calibri" w:hAnsi="Calibri"/>
      <w:sz w:val="22"/>
      <w:szCs w:val="22"/>
      <w:lang w:eastAsia="en-US"/>
    </w:rPr>
  </w:style>
  <w:style w:type="character" w:customStyle="1" w:styleId="SzvegtrzsChar">
    <w:name w:val="Szövegtörzs Char"/>
    <w:link w:val="Szvegtrzs"/>
    <w:rsid w:val="004E4824"/>
    <w:rPr>
      <w:sz w:val="28"/>
      <w:szCs w:val="28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List Paragraph à moi,Bullet_"/>
    <w:basedOn w:val="Norml"/>
    <w:link w:val="ListaszerbekezdsChar"/>
    <w:uiPriority w:val="34"/>
    <w:qFormat/>
    <w:rsid w:val="001D545F"/>
    <w:rPr>
      <w:rFonts w:eastAsia="Calibri"/>
    </w:rPr>
  </w:style>
  <w:style w:type="character" w:customStyle="1" w:styleId="Cmsor2Char">
    <w:name w:val="Címsor 2 Char"/>
    <w:link w:val="Cmsor2"/>
    <w:semiHidden/>
    <w:rsid w:val="00131818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EC7592"/>
    <w:rPr>
      <w:rFonts w:eastAsia="Calibri"/>
      <w:sz w:val="24"/>
      <w:szCs w:val="24"/>
    </w:rPr>
  </w:style>
  <w:style w:type="character" w:customStyle="1" w:styleId="llbChar">
    <w:name w:val="Élőláb Char"/>
    <w:basedOn w:val="Bekezdsalapbettpusa"/>
    <w:link w:val="llb"/>
    <w:rsid w:val="00C85AB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oor.sandor\Application%20Data\Microsoft\Sablonok\BKKB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247CDD-CA25-4374-9B06-D28475F7A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BKKB</Template>
  <TotalTime>1</TotalTime>
  <Pages>1</Pages>
  <Words>75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Boór Sándor</dc:creator>
  <cp:keywords/>
  <dc:description/>
  <cp:lastModifiedBy>Kiss Viktória</cp:lastModifiedBy>
  <cp:revision>3</cp:revision>
  <cp:lastPrinted>2025-04-29T11:34:00Z</cp:lastPrinted>
  <dcterms:created xsi:type="dcterms:W3CDTF">2026-05-27T12:41:00Z</dcterms:created>
  <dcterms:modified xsi:type="dcterms:W3CDTF">2026-05-27T12:45:00Z</dcterms:modified>
</cp:coreProperties>
</file>