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C5C9" w14:textId="77777777" w:rsidR="00C065B8" w:rsidRPr="002A40C5" w:rsidRDefault="00C065B8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1E8DF07C" w:rsidR="00324023" w:rsidRPr="002A40C5" w:rsidRDefault="006C6EAC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29</w:t>
      </w:r>
      <w:r w:rsidR="00F17A0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166CDF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0F617C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(V.26.)</w:t>
      </w:r>
      <w:r w:rsidR="00324023" w:rsidRPr="002A40C5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7D992FA9" w14:textId="77777777" w:rsidR="00774B01" w:rsidRPr="002A40C5" w:rsidRDefault="00774B01" w:rsidP="00012BE8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54D3321" w14:textId="23D08AA8" w:rsidR="00774B01" w:rsidRPr="002A40C5" w:rsidRDefault="00774B01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Javaslat Szombathely Megyei Jogú Város Önkormányzata 202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 xml:space="preserve">. évi költségvetéséről szóló 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="00F17A03" w:rsidRPr="002A40C5">
        <w:rPr>
          <w:rFonts w:asciiTheme="minorHAnsi" w:hAnsiTheme="minorHAnsi" w:cstheme="minorHAnsi"/>
          <w:i/>
          <w:iCs/>
          <w:sz w:val="22"/>
          <w:szCs w:val="22"/>
        </w:rPr>
        <w:t>/2026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 (II.2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2A40C5">
        <w:rPr>
          <w:rFonts w:asciiTheme="minorHAnsi" w:hAnsiTheme="minorHAnsi" w:cstheme="minorHAnsi"/>
          <w:i/>
          <w:iCs/>
          <w:sz w:val="22"/>
          <w:szCs w:val="22"/>
        </w:rPr>
        <w:t>.) önkormányzati rendelet I. számú módosításának megalkotására</w:t>
      </w:r>
      <w:r w:rsidR="00DD15F0" w:rsidRPr="002A40C5">
        <w:rPr>
          <w:rFonts w:asciiTheme="minorHAnsi" w:hAnsiTheme="minorHAnsi" w:cstheme="minorHAnsi"/>
          <w:i/>
          <w:iCs/>
          <w:sz w:val="22"/>
          <w:szCs w:val="22"/>
        </w:rPr>
        <w:t xml:space="preserve"> és a kapcsolódó döntések meghozatalára</w:t>
      </w:r>
      <w:r w:rsidRPr="002A40C5">
        <w:rPr>
          <w:rFonts w:asciiTheme="minorHAnsi" w:hAnsiTheme="minorHAnsi" w:cstheme="minorHAnsi"/>
          <w:sz w:val="22"/>
          <w:szCs w:val="22"/>
        </w:rPr>
        <w:t>” című előterjesztést megtárgyalta, és az önkormányzat 202</w:t>
      </w:r>
      <w:r w:rsidR="00DD15F0" w:rsidRPr="002A40C5">
        <w:rPr>
          <w:rFonts w:asciiTheme="minorHAnsi" w:hAnsiTheme="minorHAnsi" w:cstheme="minorHAnsi"/>
          <w:sz w:val="22"/>
          <w:szCs w:val="22"/>
        </w:rPr>
        <w:t>6</w:t>
      </w:r>
      <w:r w:rsidRPr="002A40C5">
        <w:rPr>
          <w:rFonts w:asciiTheme="minorHAnsi" w:hAnsiTheme="minorHAnsi" w:cstheme="minorHAnsi"/>
          <w:sz w:val="22"/>
          <w:szCs w:val="22"/>
        </w:rPr>
        <w:t xml:space="preserve">. évi költségvetéséről szóló </w:t>
      </w:r>
      <w:r w:rsidR="00DD15F0" w:rsidRPr="002A40C5">
        <w:rPr>
          <w:rFonts w:asciiTheme="minorHAnsi" w:hAnsiTheme="minorHAnsi" w:cstheme="minorHAnsi"/>
          <w:sz w:val="22"/>
          <w:szCs w:val="22"/>
        </w:rPr>
        <w:t>3</w:t>
      </w:r>
      <w:r w:rsidR="00F17A03" w:rsidRPr="002A40C5">
        <w:rPr>
          <w:rFonts w:asciiTheme="minorHAnsi" w:hAnsiTheme="minorHAnsi" w:cstheme="minorHAnsi"/>
          <w:sz w:val="22"/>
          <w:szCs w:val="22"/>
        </w:rPr>
        <w:t>/2026</w:t>
      </w:r>
      <w:r w:rsidRPr="002A40C5">
        <w:rPr>
          <w:rFonts w:asciiTheme="minorHAnsi" w:hAnsiTheme="minorHAnsi" w:cstheme="minorHAnsi"/>
          <w:sz w:val="22"/>
          <w:szCs w:val="22"/>
        </w:rPr>
        <w:t>. (II.2</w:t>
      </w:r>
      <w:r w:rsidR="00DD15F0" w:rsidRPr="002A40C5">
        <w:rPr>
          <w:rFonts w:asciiTheme="minorHAnsi" w:hAnsiTheme="minorHAnsi" w:cstheme="minorHAnsi"/>
          <w:sz w:val="22"/>
          <w:szCs w:val="22"/>
        </w:rPr>
        <w:t>7</w:t>
      </w:r>
      <w:r w:rsidRPr="002A40C5">
        <w:rPr>
          <w:rFonts w:asciiTheme="minorHAnsi" w:hAnsiTheme="minorHAnsi" w:cstheme="minorHAnsi"/>
          <w:sz w:val="22"/>
          <w:szCs w:val="22"/>
        </w:rPr>
        <w:t>.) önkormányzati rendelet módosításáról szóló rendelettervezetet az előterjesztésben foglaltak szerint a Közgyűlésnek elfogadásra javasolja.</w:t>
      </w:r>
    </w:p>
    <w:p w14:paraId="2AE3E14C" w14:textId="77777777" w:rsidR="00B93598" w:rsidRPr="002A40C5" w:rsidRDefault="00B93598" w:rsidP="00012BE8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DD57D52" w14:textId="77777777" w:rsidR="000F617C" w:rsidRPr="002A40C5" w:rsidRDefault="000F617C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359BD7" w14:textId="77777777" w:rsidR="000F617C" w:rsidRPr="002A40C5" w:rsidRDefault="000F617C" w:rsidP="00012BE8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2DA853E9" w14:textId="77777777" w:rsidR="000F617C" w:rsidRPr="002A40C5" w:rsidRDefault="000F617C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ab/>
        <w:t>Stéger Gábor, a Közgazdasági és Adó Osztály vezetője)</w:t>
      </w:r>
    </w:p>
    <w:p w14:paraId="2DA7CC17" w14:textId="77777777" w:rsidR="000F617C" w:rsidRPr="002A40C5" w:rsidRDefault="000F617C" w:rsidP="00012BE8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52B494E" w14:textId="77777777" w:rsidR="00DD15F0" w:rsidRPr="002A40C5" w:rsidRDefault="00DD15F0" w:rsidP="00012BE8">
      <w:pPr>
        <w:jc w:val="both"/>
        <w:rPr>
          <w:rFonts w:asciiTheme="minorHAnsi" w:hAnsiTheme="minorHAnsi" w:cstheme="minorHAnsi"/>
          <w:sz w:val="22"/>
          <w:szCs w:val="22"/>
        </w:rPr>
      </w:pPr>
      <w:r w:rsidRPr="002A40C5">
        <w:rPr>
          <w:rFonts w:asciiTheme="minorHAnsi" w:hAnsiTheme="minorHAnsi" w:cstheme="minorHAnsi"/>
          <w:b/>
          <w:noProof/>
          <w:sz w:val="22"/>
          <w:szCs w:val="22"/>
          <w:u w:val="single"/>
        </w:rPr>
        <w:t>Határidő:</w:t>
      </w:r>
      <w:r w:rsidRPr="002A40C5">
        <w:rPr>
          <w:rFonts w:asciiTheme="minorHAnsi" w:hAnsiTheme="minorHAnsi" w:cstheme="minorHAnsi"/>
          <w:noProof/>
          <w:sz w:val="22"/>
          <w:szCs w:val="22"/>
        </w:rPr>
        <w:tab/>
      </w:r>
      <w:r w:rsidRPr="002A40C5">
        <w:rPr>
          <w:rFonts w:asciiTheme="minorHAnsi" w:hAnsiTheme="minorHAnsi" w:cstheme="minorHAnsi"/>
          <w:sz w:val="22"/>
          <w:szCs w:val="22"/>
        </w:rPr>
        <w:t>a Közgyűlés 2026. május 28-i ülése</w:t>
      </w:r>
    </w:p>
    <w:p w14:paraId="6474E0CE" w14:textId="77777777" w:rsidR="00481D98" w:rsidRPr="002A40C5" w:rsidRDefault="00481D98" w:rsidP="00012BE8">
      <w:pPr>
        <w:ind w:right="-285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481D98" w:rsidRPr="002A40C5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1529" w14:textId="77777777" w:rsidR="00026AAB" w:rsidRDefault="00026AAB" w:rsidP="00492410">
      <w:r>
        <w:separator/>
      </w:r>
    </w:p>
  </w:endnote>
  <w:endnote w:type="continuationSeparator" w:id="0">
    <w:p w14:paraId="78E449E3" w14:textId="77777777" w:rsidR="00026AAB" w:rsidRDefault="00026AA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F7BF" w14:textId="77777777" w:rsidR="00026AAB" w:rsidRDefault="00026AAB" w:rsidP="00492410">
      <w:r>
        <w:separator/>
      </w:r>
    </w:p>
  </w:footnote>
  <w:footnote w:type="continuationSeparator" w:id="0">
    <w:p w14:paraId="14A110D1" w14:textId="77777777" w:rsidR="00026AAB" w:rsidRDefault="00026AA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4F70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36B8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2376"/>
    <w:rsid w:val="009B5CB0"/>
    <w:rsid w:val="009C1994"/>
    <w:rsid w:val="009C1BF2"/>
    <w:rsid w:val="009D222A"/>
    <w:rsid w:val="009D7B42"/>
    <w:rsid w:val="009E41BF"/>
    <w:rsid w:val="009E5099"/>
    <w:rsid w:val="009E78EA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5901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8</TotalTime>
  <Pages>1</Pages>
  <Words>84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2026-05-27T12:41:00Z</dcterms:created>
  <dcterms:modified xsi:type="dcterms:W3CDTF">2026-05-27T12:52:00Z</dcterms:modified>
</cp:coreProperties>
</file>