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E0634" w14:textId="77777777" w:rsidR="000F617C" w:rsidRPr="002A40C5" w:rsidRDefault="000F617C" w:rsidP="00012BE8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74A3B86C" w14:textId="42141C6B" w:rsidR="000F617C" w:rsidRPr="002A40C5" w:rsidRDefault="002B12EE" w:rsidP="00012BE8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  <w:r w:rsidRPr="002A40C5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25</w:t>
      </w:r>
      <w:r w:rsidR="00F17A03" w:rsidRPr="002A40C5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/2026</w:t>
      </w:r>
      <w:r w:rsidR="000F617C" w:rsidRPr="002A40C5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. (V.26.) BKKB számú határozat</w:t>
      </w:r>
    </w:p>
    <w:p w14:paraId="5BC37671" w14:textId="77777777" w:rsidR="000F617C" w:rsidRPr="002A40C5" w:rsidRDefault="000F617C" w:rsidP="00012BE8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1D574E83" w14:textId="4D169C8A" w:rsidR="000F617C" w:rsidRPr="002A40C5" w:rsidRDefault="000F617C" w:rsidP="00012BE8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2A40C5">
        <w:rPr>
          <w:rFonts w:asciiTheme="minorHAnsi" w:hAnsiTheme="minorHAnsi" w:cstheme="minorHAnsi"/>
          <w:sz w:val="22"/>
          <w:szCs w:val="22"/>
        </w:rPr>
        <w:t xml:space="preserve">A Bűnmegelőzési, Közbiztonsági és Közrendvédelmi Bizottság a </w:t>
      </w:r>
      <w:r w:rsidRPr="002A40C5">
        <w:rPr>
          <w:rFonts w:asciiTheme="minorHAnsi" w:hAnsiTheme="minorHAnsi" w:cstheme="minorHAnsi"/>
          <w:i/>
          <w:iCs/>
          <w:sz w:val="22"/>
          <w:szCs w:val="22"/>
        </w:rPr>
        <w:t>„Javaslat Szombathely 202</w:t>
      </w:r>
      <w:r w:rsidR="002B12EE" w:rsidRPr="002A40C5">
        <w:rPr>
          <w:rFonts w:asciiTheme="minorHAnsi" w:hAnsiTheme="minorHAnsi" w:cstheme="minorHAnsi"/>
          <w:i/>
          <w:iCs/>
          <w:sz w:val="22"/>
          <w:szCs w:val="22"/>
        </w:rPr>
        <w:t>5</w:t>
      </w:r>
      <w:r w:rsidRPr="002A40C5">
        <w:rPr>
          <w:rFonts w:asciiTheme="minorHAnsi" w:hAnsiTheme="minorHAnsi" w:cstheme="minorHAnsi"/>
          <w:i/>
          <w:iCs/>
          <w:sz w:val="22"/>
          <w:szCs w:val="22"/>
        </w:rPr>
        <w:t>. évi közbiztonságának helyzetéről, a közbiztonság érdekében tett intézkedésekről és az azokkal kapcsolatos feladatokról szóló beszámoló elfogadására”</w:t>
      </w:r>
      <w:r w:rsidRPr="002A40C5">
        <w:rPr>
          <w:rFonts w:asciiTheme="minorHAnsi" w:hAnsiTheme="minorHAnsi" w:cstheme="minorHAnsi"/>
          <w:sz w:val="22"/>
          <w:szCs w:val="22"/>
        </w:rPr>
        <w:t xml:space="preserve"> című előterjesztést megtárgyalta, és a Szombathely 202</w:t>
      </w:r>
      <w:r w:rsidR="002B12EE" w:rsidRPr="002A40C5">
        <w:rPr>
          <w:rFonts w:asciiTheme="minorHAnsi" w:hAnsiTheme="minorHAnsi" w:cstheme="minorHAnsi"/>
          <w:sz w:val="22"/>
          <w:szCs w:val="22"/>
        </w:rPr>
        <w:t>5</w:t>
      </w:r>
      <w:r w:rsidRPr="002A40C5">
        <w:rPr>
          <w:rFonts w:asciiTheme="minorHAnsi" w:hAnsiTheme="minorHAnsi" w:cstheme="minorHAnsi"/>
          <w:sz w:val="22"/>
          <w:szCs w:val="22"/>
        </w:rPr>
        <w:t>. évi közbiztonságának helyzetéről, a közbiztonság érdekében tett intézkedésekről és az azokkal kapcsolatos feladatokról szóló, a Rendőrségről szóló 1994. évi XXXIV. törvény 8. § (4) bekezdése alapján készített beszámoló elfogadásáról szóló határozati javaslatot az előterjesztésben foglaltak szerint a Közgyűlésnek elfogadásra javasolja.</w:t>
      </w:r>
    </w:p>
    <w:p w14:paraId="396BBBA0" w14:textId="77777777" w:rsidR="000F617C" w:rsidRPr="002A40C5" w:rsidRDefault="000F617C" w:rsidP="00012BE8">
      <w:pPr>
        <w:ind w:right="-285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509C044" w14:textId="77777777" w:rsidR="000F617C" w:rsidRPr="002A40C5" w:rsidRDefault="000F617C" w:rsidP="00012BE8">
      <w:pPr>
        <w:jc w:val="both"/>
        <w:rPr>
          <w:rFonts w:asciiTheme="minorHAnsi" w:hAnsiTheme="minorHAnsi" w:cstheme="minorHAnsi"/>
          <w:sz w:val="22"/>
          <w:szCs w:val="22"/>
        </w:rPr>
      </w:pPr>
      <w:r w:rsidRPr="002A40C5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2A40C5">
        <w:rPr>
          <w:rFonts w:asciiTheme="minorHAnsi" w:hAnsiTheme="minorHAnsi" w:cstheme="minorHAnsi"/>
          <w:sz w:val="22"/>
          <w:szCs w:val="22"/>
        </w:rPr>
        <w:tab/>
      </w:r>
      <w:r w:rsidRPr="002A40C5">
        <w:rPr>
          <w:rFonts w:asciiTheme="minorHAnsi" w:hAnsiTheme="minorHAnsi" w:cstheme="minorHAnsi"/>
          <w:sz w:val="22"/>
          <w:szCs w:val="22"/>
        </w:rPr>
        <w:tab/>
        <w:t>Kelemen Krisztián, a Bizottság elnöke</w:t>
      </w:r>
    </w:p>
    <w:p w14:paraId="1221D410" w14:textId="77777777" w:rsidR="000F617C" w:rsidRPr="002A40C5" w:rsidRDefault="000F617C" w:rsidP="00012BE8">
      <w:pPr>
        <w:jc w:val="both"/>
        <w:rPr>
          <w:rFonts w:asciiTheme="minorHAnsi" w:hAnsiTheme="minorHAnsi" w:cstheme="minorHAnsi"/>
          <w:sz w:val="22"/>
          <w:szCs w:val="22"/>
        </w:rPr>
      </w:pPr>
      <w:r w:rsidRPr="002A40C5">
        <w:rPr>
          <w:rFonts w:asciiTheme="minorHAnsi" w:hAnsiTheme="minorHAnsi" w:cstheme="minorHAnsi"/>
          <w:sz w:val="22"/>
          <w:szCs w:val="22"/>
        </w:rPr>
        <w:tab/>
      </w:r>
      <w:r w:rsidRPr="002A40C5">
        <w:rPr>
          <w:rFonts w:asciiTheme="minorHAnsi" w:hAnsiTheme="minorHAnsi" w:cstheme="minorHAnsi"/>
          <w:sz w:val="22"/>
          <w:szCs w:val="22"/>
        </w:rPr>
        <w:tab/>
      </w:r>
      <w:r w:rsidRPr="002A40C5">
        <w:rPr>
          <w:rFonts w:asciiTheme="minorHAnsi" w:hAnsiTheme="minorHAnsi" w:cstheme="minorHAnsi"/>
          <w:bCs/>
          <w:sz w:val="22"/>
          <w:szCs w:val="22"/>
        </w:rPr>
        <w:t>Dr. Koncz Gabriella r. ezredes, kapitányságvezető</w:t>
      </w:r>
    </w:p>
    <w:p w14:paraId="36D117E5" w14:textId="77777777" w:rsidR="000F617C" w:rsidRPr="002A40C5" w:rsidRDefault="000F617C" w:rsidP="00012BE8">
      <w:pPr>
        <w:ind w:left="1410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2A40C5">
        <w:rPr>
          <w:rFonts w:asciiTheme="minorHAnsi" w:hAnsiTheme="minorHAnsi" w:cstheme="minorHAnsi"/>
          <w:sz w:val="22"/>
          <w:szCs w:val="22"/>
        </w:rPr>
        <w:t>(a végrehajtás előkészítéséért:</w:t>
      </w:r>
    </w:p>
    <w:p w14:paraId="0E8E7ADF" w14:textId="77777777" w:rsidR="000F617C" w:rsidRPr="002A40C5" w:rsidRDefault="000F617C" w:rsidP="00012BE8">
      <w:pPr>
        <w:ind w:left="1410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2A40C5">
        <w:rPr>
          <w:rFonts w:asciiTheme="minorHAnsi" w:hAnsiTheme="minorHAnsi" w:cstheme="minorHAnsi"/>
          <w:sz w:val="22"/>
          <w:szCs w:val="22"/>
        </w:rPr>
        <w:t>Dr. Holler Péter, a Hatósági Osztály vezetője)</w:t>
      </w:r>
    </w:p>
    <w:p w14:paraId="0B0C65DA" w14:textId="77777777" w:rsidR="000F617C" w:rsidRPr="002A40C5" w:rsidRDefault="000F617C" w:rsidP="00012BE8">
      <w:pPr>
        <w:jc w:val="both"/>
        <w:rPr>
          <w:rFonts w:asciiTheme="minorHAnsi" w:hAnsiTheme="minorHAnsi" w:cstheme="minorHAnsi"/>
          <w:b/>
          <w:noProof/>
          <w:sz w:val="22"/>
          <w:szCs w:val="22"/>
          <w:u w:val="single"/>
        </w:rPr>
      </w:pPr>
    </w:p>
    <w:p w14:paraId="75AC0F71" w14:textId="17D0BEE0" w:rsidR="000F617C" w:rsidRPr="002A40C5" w:rsidRDefault="000F617C" w:rsidP="00012BE8">
      <w:pPr>
        <w:jc w:val="both"/>
        <w:rPr>
          <w:rFonts w:asciiTheme="minorHAnsi" w:hAnsiTheme="minorHAnsi" w:cstheme="minorHAnsi"/>
          <w:sz w:val="22"/>
          <w:szCs w:val="22"/>
        </w:rPr>
      </w:pPr>
      <w:r w:rsidRPr="002A40C5">
        <w:rPr>
          <w:rFonts w:asciiTheme="minorHAnsi" w:hAnsiTheme="minorHAnsi" w:cstheme="minorHAnsi"/>
          <w:b/>
          <w:noProof/>
          <w:sz w:val="22"/>
          <w:szCs w:val="22"/>
          <w:u w:val="single"/>
        </w:rPr>
        <w:t>Határidő:</w:t>
      </w:r>
      <w:r w:rsidRPr="002A40C5">
        <w:rPr>
          <w:rFonts w:asciiTheme="minorHAnsi" w:hAnsiTheme="minorHAnsi" w:cstheme="minorHAnsi"/>
          <w:noProof/>
          <w:sz w:val="22"/>
          <w:szCs w:val="22"/>
        </w:rPr>
        <w:tab/>
      </w:r>
      <w:r w:rsidRPr="002A40C5">
        <w:rPr>
          <w:rFonts w:asciiTheme="minorHAnsi" w:hAnsiTheme="minorHAnsi" w:cstheme="minorHAnsi"/>
          <w:sz w:val="22"/>
          <w:szCs w:val="22"/>
        </w:rPr>
        <w:t>a Közgyűlés 202</w:t>
      </w:r>
      <w:r w:rsidR="002B12EE" w:rsidRPr="002A40C5">
        <w:rPr>
          <w:rFonts w:asciiTheme="minorHAnsi" w:hAnsiTheme="minorHAnsi" w:cstheme="minorHAnsi"/>
          <w:sz w:val="22"/>
          <w:szCs w:val="22"/>
        </w:rPr>
        <w:t>6</w:t>
      </w:r>
      <w:r w:rsidRPr="002A40C5">
        <w:rPr>
          <w:rFonts w:asciiTheme="minorHAnsi" w:hAnsiTheme="minorHAnsi" w:cstheme="minorHAnsi"/>
          <w:sz w:val="22"/>
          <w:szCs w:val="22"/>
        </w:rPr>
        <w:t>. május 2</w:t>
      </w:r>
      <w:r w:rsidR="002B12EE" w:rsidRPr="002A40C5">
        <w:rPr>
          <w:rFonts w:asciiTheme="minorHAnsi" w:hAnsiTheme="minorHAnsi" w:cstheme="minorHAnsi"/>
          <w:sz w:val="22"/>
          <w:szCs w:val="22"/>
        </w:rPr>
        <w:t>8</w:t>
      </w:r>
      <w:r w:rsidRPr="002A40C5">
        <w:rPr>
          <w:rFonts w:asciiTheme="minorHAnsi" w:hAnsiTheme="minorHAnsi" w:cstheme="minorHAnsi"/>
          <w:sz w:val="22"/>
          <w:szCs w:val="22"/>
        </w:rPr>
        <w:t>-i ülése</w:t>
      </w:r>
    </w:p>
    <w:p w14:paraId="62893D58" w14:textId="77777777" w:rsidR="000F617C" w:rsidRPr="002A40C5" w:rsidRDefault="000F617C" w:rsidP="00012BE8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sectPr w:rsidR="000F617C" w:rsidRPr="002A40C5" w:rsidSect="00C85AB7"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D1529" w14:textId="77777777" w:rsidR="00026AAB" w:rsidRDefault="00026AAB" w:rsidP="00492410">
      <w:r>
        <w:separator/>
      </w:r>
    </w:p>
  </w:endnote>
  <w:endnote w:type="continuationSeparator" w:id="0">
    <w:p w14:paraId="78E449E3" w14:textId="77777777" w:rsidR="00026AAB" w:rsidRDefault="00026AAB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F9C0A" w14:textId="77777777" w:rsidR="00C85AB7" w:rsidRDefault="00C85AB7" w:rsidP="00C85AB7">
    <w:pPr>
      <w:pStyle w:val="llb"/>
      <w:jc w:val="center"/>
      <w:rPr>
        <w:rFonts w:asciiTheme="minorHAnsi" w:hAnsiTheme="minorHAnsi" w:cstheme="minorHAnsi"/>
        <w:sz w:val="20"/>
        <w:szCs w:val="20"/>
      </w:rPr>
    </w:pPr>
  </w:p>
  <w:p w14:paraId="15C1F943" w14:textId="77777777" w:rsidR="00C85AB7" w:rsidRPr="005329A3" w:rsidRDefault="00C85AB7" w:rsidP="00C85AB7">
    <w:pPr>
      <w:pStyle w:val="llb"/>
      <w:jc w:val="center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8439B5" wp14:editId="64A6C1B3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696000" cy="0"/>
              <wp:effectExtent l="0" t="0" r="0" b="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8734B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52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"/>
          </w:pict>
        </mc:Fallback>
      </mc:AlternateContent>
    </w:r>
    <w:r w:rsidRPr="005329A3">
      <w:rPr>
        <w:rFonts w:asciiTheme="minorHAnsi" w:hAnsiTheme="minorHAnsi" w:cstheme="minorHAnsi"/>
        <w:sz w:val="20"/>
        <w:szCs w:val="20"/>
      </w:rPr>
      <w:t xml:space="preserve">Oldalszám: </w:t>
    </w:r>
    <w:r w:rsidRPr="005329A3">
      <w:rPr>
        <w:rFonts w:asciiTheme="minorHAnsi" w:hAnsiTheme="minorHAnsi" w:cstheme="minorHAnsi"/>
        <w:sz w:val="20"/>
        <w:szCs w:val="20"/>
      </w:rPr>
      <w:fldChar w:fldCharType="begin"/>
    </w:r>
    <w:r w:rsidRPr="005329A3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Pr="005329A3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2</w:t>
    </w:r>
    <w:r w:rsidRPr="005329A3">
      <w:rPr>
        <w:rFonts w:asciiTheme="minorHAnsi" w:hAnsiTheme="minorHAnsi" w:cstheme="minorHAnsi"/>
        <w:sz w:val="20"/>
        <w:szCs w:val="20"/>
      </w:rPr>
      <w:fldChar w:fldCharType="end"/>
    </w:r>
    <w:r w:rsidRPr="005329A3">
      <w:rPr>
        <w:rFonts w:asciiTheme="minorHAnsi" w:hAnsiTheme="minorHAnsi" w:cstheme="minorHAnsi"/>
        <w:sz w:val="20"/>
        <w:szCs w:val="20"/>
      </w:rPr>
      <w:t xml:space="preserve"> / </w:t>
    </w:r>
    <w:r w:rsidRPr="005329A3">
      <w:rPr>
        <w:rFonts w:asciiTheme="minorHAnsi" w:hAnsiTheme="minorHAnsi" w:cstheme="minorHAnsi"/>
        <w:sz w:val="20"/>
        <w:szCs w:val="20"/>
      </w:rPr>
      <w:fldChar w:fldCharType="begin"/>
    </w:r>
    <w:r w:rsidRPr="005329A3">
      <w:rPr>
        <w:rFonts w:asciiTheme="minorHAnsi" w:hAnsiTheme="minorHAnsi" w:cstheme="minorHAnsi"/>
        <w:sz w:val="20"/>
        <w:szCs w:val="20"/>
      </w:rPr>
      <w:instrText xml:space="preserve"> NUMPAGES  \* Arabic  \* MERGEFORMAT </w:instrText>
    </w:r>
    <w:r w:rsidRPr="005329A3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4</w:t>
    </w:r>
    <w:r w:rsidRPr="005329A3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18F19" w14:textId="77777777" w:rsidR="00C85AB7" w:rsidRDefault="00C85AB7" w:rsidP="00C85AB7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bookmarkStart w:id="2" w:name="_Hlk178071532"/>
    <w:bookmarkStart w:id="3" w:name="_Hlk178071533"/>
  </w:p>
  <w:p w14:paraId="4BDBA087" w14:textId="77777777" w:rsidR="00C85AB7" w:rsidRPr="005329A3" w:rsidRDefault="00C85AB7" w:rsidP="00C85AB7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sz w:val="20"/>
        <w:szCs w:val="20"/>
      </w:rPr>
      <w:t>Telefon: +36 94/520-</w:t>
    </w:r>
    <w:r>
      <w:rPr>
        <w:rFonts w:asciiTheme="minorHAnsi" w:hAnsiTheme="minorHAnsi" w:cstheme="minorHAnsi"/>
        <w:sz w:val="20"/>
        <w:szCs w:val="20"/>
      </w:rPr>
      <w:t>137</w:t>
    </w:r>
  </w:p>
  <w:p w14:paraId="43AA2AFE" w14:textId="77777777" w:rsidR="00C85AB7" w:rsidRPr="005329A3" w:rsidRDefault="00C85AB7" w:rsidP="00C85AB7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sz w:val="20"/>
        <w:szCs w:val="20"/>
      </w:rPr>
      <w:t>Web: www.szombathely.hu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1F7BF" w14:textId="77777777" w:rsidR="00026AAB" w:rsidRDefault="00026AAB" w:rsidP="00492410">
      <w:r>
        <w:separator/>
      </w:r>
    </w:p>
  </w:footnote>
  <w:footnote w:type="continuationSeparator" w:id="0">
    <w:p w14:paraId="14A110D1" w14:textId="77777777" w:rsidR="00026AAB" w:rsidRDefault="00026AAB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7A8B4" w14:textId="77777777" w:rsidR="00C85AB7" w:rsidRPr="00B05FAB" w:rsidRDefault="00C85AB7" w:rsidP="00C85AB7">
    <w:pPr>
      <w:tabs>
        <w:tab w:val="right" w:pos="9072"/>
      </w:tabs>
      <w:rPr>
        <w:rFonts w:asciiTheme="minorHAnsi" w:hAnsiTheme="minorHAnsi" w:cstheme="minorHAnsi"/>
        <w:bCs/>
        <w:smallCaps/>
        <w:sz w:val="20"/>
        <w:szCs w:val="20"/>
      </w:rPr>
    </w:pPr>
    <w:bookmarkStart w:id="0" w:name="_Hlk178071479"/>
    <w:bookmarkStart w:id="1" w:name="_Hlk178071480"/>
    <w:r w:rsidRPr="00B05FAB">
      <w:rPr>
        <w:rFonts w:asciiTheme="minorHAnsi" w:hAnsiTheme="minorHAnsi" w:cstheme="minorHAnsi"/>
        <w:bCs/>
        <w:smallCaps/>
        <w:sz w:val="20"/>
        <w:szCs w:val="20"/>
      </w:rPr>
      <w:t>Bűnmegelőzési, Közbiztonsági és</w:t>
    </w:r>
  </w:p>
  <w:p w14:paraId="7D3FBA8F" w14:textId="77777777" w:rsidR="00C85AB7" w:rsidRPr="00B05FAB" w:rsidRDefault="00C85AB7" w:rsidP="00C85AB7">
    <w:pPr>
      <w:rPr>
        <w:rFonts w:asciiTheme="minorHAnsi" w:hAnsiTheme="minorHAnsi" w:cstheme="minorHAnsi"/>
        <w:bCs/>
        <w:smallCaps/>
        <w:sz w:val="20"/>
        <w:szCs w:val="20"/>
      </w:rPr>
    </w:pPr>
    <w:r w:rsidRPr="00B05FAB">
      <w:rPr>
        <w:rFonts w:asciiTheme="minorHAnsi" w:hAnsiTheme="minorHAnsi" w:cstheme="minorHAnsi"/>
        <w:bCs/>
        <w:smallCaps/>
        <w:sz w:val="20"/>
        <w:szCs w:val="20"/>
      </w:rPr>
      <w:t>Közrendvédelmi Bizottság</w:t>
    </w:r>
  </w:p>
  <w:p w14:paraId="10E4F07F" w14:textId="77777777" w:rsidR="00C85AB7" w:rsidRPr="00B05FAB" w:rsidRDefault="00C85AB7" w:rsidP="00C85AB7">
    <w:pPr>
      <w:rPr>
        <w:rFonts w:asciiTheme="minorHAnsi" w:hAnsiTheme="minorHAnsi" w:cstheme="minorHAnsi"/>
        <w:sz w:val="22"/>
      </w:rPr>
    </w:pPr>
    <w:r w:rsidRPr="00B05FAB">
      <w:rPr>
        <w:rFonts w:asciiTheme="minorHAnsi" w:hAnsiTheme="minorHAnsi" w:cstheme="minorHAnsi"/>
        <w:sz w:val="16"/>
        <w:szCs w:val="16"/>
      </w:rPr>
      <w:t>9700 Szombathely, Kossuth L. u. 1-3.</w:t>
    </w:r>
  </w:p>
  <w:bookmarkEnd w:id="0"/>
  <w:bookmarkEnd w:id="1"/>
  <w:p w14:paraId="39EAE505" w14:textId="77777777" w:rsidR="00C85AB7" w:rsidRPr="00B05FAB" w:rsidRDefault="00C85AB7" w:rsidP="00C85AB7">
    <w:pPr>
      <w:tabs>
        <w:tab w:val="center" w:pos="4536"/>
        <w:tab w:val="right" w:pos="9072"/>
      </w:tabs>
      <w:rPr>
        <w:rFonts w:asciiTheme="minorHAnsi" w:hAnsiTheme="minorHAnsi" w:cstheme="minorHAnsi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6032"/>
    <w:multiLevelType w:val="hybridMultilevel"/>
    <w:tmpl w:val="5C2C75FE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6E93B2F"/>
    <w:multiLevelType w:val="hybridMultilevel"/>
    <w:tmpl w:val="2A685B3A"/>
    <w:lvl w:ilvl="0" w:tplc="7D021438">
      <w:start w:val="11"/>
      <w:numFmt w:val="bullet"/>
      <w:lvlText w:val="-"/>
      <w:lvlJc w:val="left"/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337CF"/>
    <w:multiLevelType w:val="hybridMultilevel"/>
    <w:tmpl w:val="741E13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27BAB"/>
    <w:multiLevelType w:val="hybridMultilevel"/>
    <w:tmpl w:val="231AE11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A20AD"/>
    <w:multiLevelType w:val="hybridMultilevel"/>
    <w:tmpl w:val="9092C7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9765E"/>
    <w:multiLevelType w:val="hybridMultilevel"/>
    <w:tmpl w:val="34527B00"/>
    <w:lvl w:ilvl="0" w:tplc="131C68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87E89"/>
    <w:multiLevelType w:val="hybridMultilevel"/>
    <w:tmpl w:val="55D65F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86602"/>
    <w:multiLevelType w:val="hybridMultilevel"/>
    <w:tmpl w:val="108E5786"/>
    <w:lvl w:ilvl="0" w:tplc="21F03C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72741"/>
    <w:multiLevelType w:val="hybridMultilevel"/>
    <w:tmpl w:val="4DAACF1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4C45D94"/>
    <w:multiLevelType w:val="hybridMultilevel"/>
    <w:tmpl w:val="E9C25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13397C"/>
    <w:multiLevelType w:val="hybridMultilevel"/>
    <w:tmpl w:val="1ABE5CB8"/>
    <w:lvl w:ilvl="0" w:tplc="64E2C36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E130E"/>
    <w:multiLevelType w:val="hybridMultilevel"/>
    <w:tmpl w:val="74D21A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E84765"/>
    <w:multiLevelType w:val="hybridMultilevel"/>
    <w:tmpl w:val="9B686FE4"/>
    <w:lvl w:ilvl="0" w:tplc="5B622638">
      <w:start w:val="2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 w15:restartNumberingAfterBreak="0">
    <w:nsid w:val="235125CB"/>
    <w:multiLevelType w:val="hybridMultilevel"/>
    <w:tmpl w:val="4E8829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2714A1"/>
    <w:multiLevelType w:val="hybridMultilevel"/>
    <w:tmpl w:val="458EC98E"/>
    <w:lvl w:ilvl="0" w:tplc="793EA900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5CF2013"/>
    <w:multiLevelType w:val="hybridMultilevel"/>
    <w:tmpl w:val="D85A8E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2B323C"/>
    <w:multiLevelType w:val="hybridMultilevel"/>
    <w:tmpl w:val="1CEE45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555BA3"/>
    <w:multiLevelType w:val="hybridMultilevel"/>
    <w:tmpl w:val="A036C994"/>
    <w:lvl w:ilvl="0" w:tplc="2252F780">
      <w:start w:val="1"/>
      <w:numFmt w:val="decimal"/>
      <w:lvlText w:val="%1."/>
      <w:lvlJc w:val="left"/>
      <w:pPr>
        <w:ind w:left="993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657" w:hanging="360"/>
      </w:pPr>
    </w:lvl>
    <w:lvl w:ilvl="2" w:tplc="040E001B" w:tentative="1">
      <w:start w:val="1"/>
      <w:numFmt w:val="lowerRoman"/>
      <w:lvlText w:val="%3."/>
      <w:lvlJc w:val="right"/>
      <w:pPr>
        <w:ind w:left="11377" w:hanging="180"/>
      </w:pPr>
    </w:lvl>
    <w:lvl w:ilvl="3" w:tplc="040E000F" w:tentative="1">
      <w:start w:val="1"/>
      <w:numFmt w:val="decimal"/>
      <w:lvlText w:val="%4."/>
      <w:lvlJc w:val="left"/>
      <w:pPr>
        <w:ind w:left="12097" w:hanging="360"/>
      </w:pPr>
    </w:lvl>
    <w:lvl w:ilvl="4" w:tplc="040E0019" w:tentative="1">
      <w:start w:val="1"/>
      <w:numFmt w:val="lowerLetter"/>
      <w:lvlText w:val="%5."/>
      <w:lvlJc w:val="left"/>
      <w:pPr>
        <w:ind w:left="12817" w:hanging="360"/>
      </w:pPr>
    </w:lvl>
    <w:lvl w:ilvl="5" w:tplc="040E001B" w:tentative="1">
      <w:start w:val="1"/>
      <w:numFmt w:val="lowerRoman"/>
      <w:lvlText w:val="%6."/>
      <w:lvlJc w:val="right"/>
      <w:pPr>
        <w:ind w:left="13537" w:hanging="180"/>
      </w:pPr>
    </w:lvl>
    <w:lvl w:ilvl="6" w:tplc="040E000F" w:tentative="1">
      <w:start w:val="1"/>
      <w:numFmt w:val="decimal"/>
      <w:lvlText w:val="%7."/>
      <w:lvlJc w:val="left"/>
      <w:pPr>
        <w:ind w:left="14257" w:hanging="360"/>
      </w:pPr>
    </w:lvl>
    <w:lvl w:ilvl="7" w:tplc="040E0019" w:tentative="1">
      <w:start w:val="1"/>
      <w:numFmt w:val="lowerLetter"/>
      <w:lvlText w:val="%8."/>
      <w:lvlJc w:val="left"/>
      <w:pPr>
        <w:ind w:left="14977" w:hanging="360"/>
      </w:pPr>
    </w:lvl>
    <w:lvl w:ilvl="8" w:tplc="040E001B" w:tentative="1">
      <w:start w:val="1"/>
      <w:numFmt w:val="lowerRoman"/>
      <w:lvlText w:val="%9."/>
      <w:lvlJc w:val="right"/>
      <w:pPr>
        <w:ind w:left="15697" w:hanging="180"/>
      </w:pPr>
    </w:lvl>
  </w:abstractNum>
  <w:abstractNum w:abstractNumId="18" w15:restartNumberingAfterBreak="0">
    <w:nsid w:val="41A64CE5"/>
    <w:multiLevelType w:val="hybridMultilevel"/>
    <w:tmpl w:val="77B86688"/>
    <w:lvl w:ilvl="0" w:tplc="068A22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0F6B99"/>
    <w:multiLevelType w:val="hybridMultilevel"/>
    <w:tmpl w:val="3FBECD5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4565DCA"/>
    <w:multiLevelType w:val="hybridMultilevel"/>
    <w:tmpl w:val="D85A8E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71CFD"/>
    <w:multiLevelType w:val="hybridMultilevel"/>
    <w:tmpl w:val="9DEAB6A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9120C3"/>
    <w:multiLevelType w:val="hybridMultilevel"/>
    <w:tmpl w:val="8FDA112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50C6EFF"/>
    <w:multiLevelType w:val="hybridMultilevel"/>
    <w:tmpl w:val="B47C81AA"/>
    <w:lvl w:ilvl="0" w:tplc="EE78FC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7422D"/>
    <w:multiLevelType w:val="hybridMultilevel"/>
    <w:tmpl w:val="33C2F1A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672D9D"/>
    <w:multiLevelType w:val="hybridMultilevel"/>
    <w:tmpl w:val="A066F6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9CC80C6C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74759A"/>
    <w:multiLevelType w:val="hybridMultilevel"/>
    <w:tmpl w:val="F08AA0B2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60D22088"/>
    <w:multiLevelType w:val="hybridMultilevel"/>
    <w:tmpl w:val="6A2E03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442D1E"/>
    <w:multiLevelType w:val="hybridMultilevel"/>
    <w:tmpl w:val="F43059E2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B8522BB"/>
    <w:multiLevelType w:val="hybridMultilevel"/>
    <w:tmpl w:val="376CA0C2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6BFA2E96"/>
    <w:multiLevelType w:val="hybridMultilevel"/>
    <w:tmpl w:val="43C8E624"/>
    <w:lvl w:ilvl="0" w:tplc="E5D0E680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1" w15:restartNumberingAfterBreak="0">
    <w:nsid w:val="712B56A8"/>
    <w:multiLevelType w:val="hybridMultilevel"/>
    <w:tmpl w:val="55F4DE88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2" w15:restartNumberingAfterBreak="0">
    <w:nsid w:val="72B67B30"/>
    <w:multiLevelType w:val="hybridMultilevel"/>
    <w:tmpl w:val="D318CC16"/>
    <w:lvl w:ilvl="0" w:tplc="1E58A0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970652"/>
    <w:multiLevelType w:val="hybridMultilevel"/>
    <w:tmpl w:val="51FA4A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C667DD"/>
    <w:multiLevelType w:val="hybridMultilevel"/>
    <w:tmpl w:val="29B687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587592">
    <w:abstractNumId w:val="23"/>
  </w:num>
  <w:num w:numId="2" w16cid:durableId="249197975">
    <w:abstractNumId w:val="29"/>
  </w:num>
  <w:num w:numId="3" w16cid:durableId="1932732820">
    <w:abstractNumId w:val="21"/>
  </w:num>
  <w:num w:numId="4" w16cid:durableId="1447430968">
    <w:abstractNumId w:val="33"/>
  </w:num>
  <w:num w:numId="5" w16cid:durableId="41711896">
    <w:abstractNumId w:val="27"/>
  </w:num>
  <w:num w:numId="6" w16cid:durableId="1694959074">
    <w:abstractNumId w:val="7"/>
  </w:num>
  <w:num w:numId="7" w16cid:durableId="18626678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27258621">
    <w:abstractNumId w:val="5"/>
  </w:num>
  <w:num w:numId="9" w16cid:durableId="50660864">
    <w:abstractNumId w:val="19"/>
  </w:num>
  <w:num w:numId="10" w16cid:durableId="1840849978">
    <w:abstractNumId w:val="10"/>
  </w:num>
  <w:num w:numId="11" w16cid:durableId="1908959424">
    <w:abstractNumId w:val="15"/>
  </w:num>
  <w:num w:numId="12" w16cid:durableId="1422481917">
    <w:abstractNumId w:val="2"/>
  </w:num>
  <w:num w:numId="13" w16cid:durableId="101606565">
    <w:abstractNumId w:val="20"/>
  </w:num>
  <w:num w:numId="14" w16cid:durableId="1791243129">
    <w:abstractNumId w:val="34"/>
  </w:num>
  <w:num w:numId="15" w16cid:durableId="1668243626">
    <w:abstractNumId w:val="12"/>
  </w:num>
  <w:num w:numId="16" w16cid:durableId="769739732">
    <w:abstractNumId w:val="13"/>
  </w:num>
  <w:num w:numId="17" w16cid:durableId="926498550">
    <w:abstractNumId w:val="16"/>
  </w:num>
  <w:num w:numId="18" w16cid:durableId="423262594">
    <w:abstractNumId w:val="24"/>
  </w:num>
  <w:num w:numId="19" w16cid:durableId="1321621736">
    <w:abstractNumId w:val="3"/>
  </w:num>
  <w:num w:numId="20" w16cid:durableId="2072578808">
    <w:abstractNumId w:val="6"/>
  </w:num>
  <w:num w:numId="21" w16cid:durableId="1821850932">
    <w:abstractNumId w:val="30"/>
  </w:num>
  <w:num w:numId="22" w16cid:durableId="706030912">
    <w:abstractNumId w:val="17"/>
  </w:num>
  <w:num w:numId="23" w16cid:durableId="499852113">
    <w:abstractNumId w:val="18"/>
  </w:num>
  <w:num w:numId="24" w16cid:durableId="224292501">
    <w:abstractNumId w:val="32"/>
  </w:num>
  <w:num w:numId="25" w16cid:durableId="662204220">
    <w:abstractNumId w:val="1"/>
  </w:num>
  <w:num w:numId="26" w16cid:durableId="737551939">
    <w:abstractNumId w:val="11"/>
  </w:num>
  <w:num w:numId="27" w16cid:durableId="148133404">
    <w:abstractNumId w:val="0"/>
  </w:num>
  <w:num w:numId="28" w16cid:durableId="731268593">
    <w:abstractNumId w:val="31"/>
  </w:num>
  <w:num w:numId="29" w16cid:durableId="1771393331">
    <w:abstractNumId w:val="4"/>
  </w:num>
  <w:num w:numId="30" w16cid:durableId="1242642862">
    <w:abstractNumId w:val="25"/>
  </w:num>
  <w:num w:numId="31" w16cid:durableId="334651370">
    <w:abstractNumId w:val="28"/>
  </w:num>
  <w:num w:numId="32" w16cid:durableId="1748769413">
    <w:abstractNumId w:val="26"/>
  </w:num>
  <w:num w:numId="33" w16cid:durableId="243875530">
    <w:abstractNumId w:val="22"/>
  </w:num>
  <w:num w:numId="34" w16cid:durableId="2046902263">
    <w:abstractNumId w:val="8"/>
  </w:num>
  <w:num w:numId="35" w16cid:durableId="510532998">
    <w:abstractNumId w:val="14"/>
  </w:num>
  <w:num w:numId="36" w16cid:durableId="8981745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E93"/>
    <w:rsid w:val="00000121"/>
    <w:rsid w:val="00006EF5"/>
    <w:rsid w:val="00011DFE"/>
    <w:rsid w:val="00012BE8"/>
    <w:rsid w:val="0002243E"/>
    <w:rsid w:val="00026AAB"/>
    <w:rsid w:val="00033CED"/>
    <w:rsid w:val="000478DD"/>
    <w:rsid w:val="00047C06"/>
    <w:rsid w:val="00050CED"/>
    <w:rsid w:val="000520B7"/>
    <w:rsid w:val="000535C2"/>
    <w:rsid w:val="000558E4"/>
    <w:rsid w:val="00057934"/>
    <w:rsid w:val="00057B2D"/>
    <w:rsid w:val="00072E93"/>
    <w:rsid w:val="00074DF4"/>
    <w:rsid w:val="00075615"/>
    <w:rsid w:val="00081E69"/>
    <w:rsid w:val="0009260E"/>
    <w:rsid w:val="00093855"/>
    <w:rsid w:val="000A1259"/>
    <w:rsid w:val="000A22C1"/>
    <w:rsid w:val="000A231B"/>
    <w:rsid w:val="000A7AC7"/>
    <w:rsid w:val="000B0CA2"/>
    <w:rsid w:val="000B2342"/>
    <w:rsid w:val="000C1886"/>
    <w:rsid w:val="000C3C4D"/>
    <w:rsid w:val="000C7935"/>
    <w:rsid w:val="000C7C55"/>
    <w:rsid w:val="000D044D"/>
    <w:rsid w:val="000D192C"/>
    <w:rsid w:val="000D2989"/>
    <w:rsid w:val="000D4D50"/>
    <w:rsid w:val="000E07E8"/>
    <w:rsid w:val="000E09A0"/>
    <w:rsid w:val="000E0E3D"/>
    <w:rsid w:val="000E1756"/>
    <w:rsid w:val="000E22B9"/>
    <w:rsid w:val="000E40B9"/>
    <w:rsid w:val="000F592C"/>
    <w:rsid w:val="000F617C"/>
    <w:rsid w:val="000F755D"/>
    <w:rsid w:val="00100EAD"/>
    <w:rsid w:val="00104C04"/>
    <w:rsid w:val="00105015"/>
    <w:rsid w:val="00107152"/>
    <w:rsid w:val="001077B8"/>
    <w:rsid w:val="00117E6D"/>
    <w:rsid w:val="001308C6"/>
    <w:rsid w:val="00130E3D"/>
    <w:rsid w:val="00131818"/>
    <w:rsid w:val="00131974"/>
    <w:rsid w:val="00131B66"/>
    <w:rsid w:val="00131E8E"/>
    <w:rsid w:val="00136D38"/>
    <w:rsid w:val="0014032A"/>
    <w:rsid w:val="001479D3"/>
    <w:rsid w:val="0015017E"/>
    <w:rsid w:val="00152F03"/>
    <w:rsid w:val="001548F5"/>
    <w:rsid w:val="00155C1D"/>
    <w:rsid w:val="00165DDD"/>
    <w:rsid w:val="00166CDF"/>
    <w:rsid w:val="00166FD5"/>
    <w:rsid w:val="001833ED"/>
    <w:rsid w:val="001849E9"/>
    <w:rsid w:val="00185A8A"/>
    <w:rsid w:val="001975A1"/>
    <w:rsid w:val="001A6F35"/>
    <w:rsid w:val="001B3CEB"/>
    <w:rsid w:val="001B68FD"/>
    <w:rsid w:val="001C15C1"/>
    <w:rsid w:val="001C1A83"/>
    <w:rsid w:val="001C2925"/>
    <w:rsid w:val="001C619A"/>
    <w:rsid w:val="001D07DF"/>
    <w:rsid w:val="001D08F3"/>
    <w:rsid w:val="001D0F58"/>
    <w:rsid w:val="001D1FEA"/>
    <w:rsid w:val="001D4F0F"/>
    <w:rsid w:val="001D545F"/>
    <w:rsid w:val="001E5405"/>
    <w:rsid w:val="001F005C"/>
    <w:rsid w:val="001F158D"/>
    <w:rsid w:val="001F1AEE"/>
    <w:rsid w:val="001F48C0"/>
    <w:rsid w:val="00210162"/>
    <w:rsid w:val="00213FD7"/>
    <w:rsid w:val="002140BD"/>
    <w:rsid w:val="00214942"/>
    <w:rsid w:val="002205CA"/>
    <w:rsid w:val="00231971"/>
    <w:rsid w:val="0023578D"/>
    <w:rsid w:val="00242B1F"/>
    <w:rsid w:val="00246756"/>
    <w:rsid w:val="00246C87"/>
    <w:rsid w:val="00261475"/>
    <w:rsid w:val="00261D32"/>
    <w:rsid w:val="0026473F"/>
    <w:rsid w:val="00274779"/>
    <w:rsid w:val="002756C6"/>
    <w:rsid w:val="002826B5"/>
    <w:rsid w:val="0029200C"/>
    <w:rsid w:val="002A3F53"/>
    <w:rsid w:val="002A40C5"/>
    <w:rsid w:val="002A4FFA"/>
    <w:rsid w:val="002A52CD"/>
    <w:rsid w:val="002B12EE"/>
    <w:rsid w:val="002B6EEE"/>
    <w:rsid w:val="002C0ED9"/>
    <w:rsid w:val="002D1D9E"/>
    <w:rsid w:val="002D289B"/>
    <w:rsid w:val="002F2DEE"/>
    <w:rsid w:val="002F5D1F"/>
    <w:rsid w:val="002F60B7"/>
    <w:rsid w:val="002F799C"/>
    <w:rsid w:val="0030493E"/>
    <w:rsid w:val="00304A24"/>
    <w:rsid w:val="00307DD4"/>
    <w:rsid w:val="00310AEB"/>
    <w:rsid w:val="00321912"/>
    <w:rsid w:val="00323741"/>
    <w:rsid w:val="00324023"/>
    <w:rsid w:val="003269B7"/>
    <w:rsid w:val="003318B6"/>
    <w:rsid w:val="003321A6"/>
    <w:rsid w:val="003328FD"/>
    <w:rsid w:val="003364FB"/>
    <w:rsid w:val="00342FC9"/>
    <w:rsid w:val="00343CD0"/>
    <w:rsid w:val="00346820"/>
    <w:rsid w:val="00354631"/>
    <w:rsid w:val="00355D9A"/>
    <w:rsid w:val="00364482"/>
    <w:rsid w:val="00367611"/>
    <w:rsid w:val="00370099"/>
    <w:rsid w:val="00376C17"/>
    <w:rsid w:val="00377842"/>
    <w:rsid w:val="00385F51"/>
    <w:rsid w:val="0039107A"/>
    <w:rsid w:val="00396096"/>
    <w:rsid w:val="003B4159"/>
    <w:rsid w:val="003B53E8"/>
    <w:rsid w:val="003B795F"/>
    <w:rsid w:val="003C2195"/>
    <w:rsid w:val="003C2FA2"/>
    <w:rsid w:val="003C3AD6"/>
    <w:rsid w:val="003C6DF8"/>
    <w:rsid w:val="003D1886"/>
    <w:rsid w:val="003D59BD"/>
    <w:rsid w:val="003D6216"/>
    <w:rsid w:val="003D69D7"/>
    <w:rsid w:val="003E595F"/>
    <w:rsid w:val="003E6695"/>
    <w:rsid w:val="003E686D"/>
    <w:rsid w:val="003F4C69"/>
    <w:rsid w:val="00401EDF"/>
    <w:rsid w:val="00402AAD"/>
    <w:rsid w:val="00411A08"/>
    <w:rsid w:val="00413A29"/>
    <w:rsid w:val="004145A1"/>
    <w:rsid w:val="004209C3"/>
    <w:rsid w:val="0042492B"/>
    <w:rsid w:val="00426DF4"/>
    <w:rsid w:val="00435E4B"/>
    <w:rsid w:val="0044014C"/>
    <w:rsid w:val="004419B3"/>
    <w:rsid w:val="00443B3B"/>
    <w:rsid w:val="00445193"/>
    <w:rsid w:val="0044521C"/>
    <w:rsid w:val="00446981"/>
    <w:rsid w:val="00446A66"/>
    <w:rsid w:val="00451524"/>
    <w:rsid w:val="00453534"/>
    <w:rsid w:val="00460E0F"/>
    <w:rsid w:val="0046227B"/>
    <w:rsid w:val="00462320"/>
    <w:rsid w:val="00463A46"/>
    <w:rsid w:val="00466185"/>
    <w:rsid w:val="004676EA"/>
    <w:rsid w:val="00467ABD"/>
    <w:rsid w:val="004716EB"/>
    <w:rsid w:val="00481D98"/>
    <w:rsid w:val="00485161"/>
    <w:rsid w:val="0049108D"/>
    <w:rsid w:val="00492410"/>
    <w:rsid w:val="004971DB"/>
    <w:rsid w:val="004A05E4"/>
    <w:rsid w:val="004A490A"/>
    <w:rsid w:val="004A6521"/>
    <w:rsid w:val="004B081E"/>
    <w:rsid w:val="004B4EB0"/>
    <w:rsid w:val="004C03D1"/>
    <w:rsid w:val="004C1E8E"/>
    <w:rsid w:val="004C5411"/>
    <w:rsid w:val="004D1F5A"/>
    <w:rsid w:val="004D3C3C"/>
    <w:rsid w:val="004D3CC0"/>
    <w:rsid w:val="004D79EE"/>
    <w:rsid w:val="004E4824"/>
    <w:rsid w:val="004E6624"/>
    <w:rsid w:val="004F15E8"/>
    <w:rsid w:val="004F3967"/>
    <w:rsid w:val="0050562D"/>
    <w:rsid w:val="00511C29"/>
    <w:rsid w:val="0051291A"/>
    <w:rsid w:val="00513513"/>
    <w:rsid w:val="00515363"/>
    <w:rsid w:val="00520456"/>
    <w:rsid w:val="005210D2"/>
    <w:rsid w:val="005270F3"/>
    <w:rsid w:val="005323F3"/>
    <w:rsid w:val="00537440"/>
    <w:rsid w:val="005452EC"/>
    <w:rsid w:val="005457B7"/>
    <w:rsid w:val="00550227"/>
    <w:rsid w:val="00552C73"/>
    <w:rsid w:val="005536C6"/>
    <w:rsid w:val="00561554"/>
    <w:rsid w:val="00562039"/>
    <w:rsid w:val="00562ADF"/>
    <w:rsid w:val="00566108"/>
    <w:rsid w:val="00567DCE"/>
    <w:rsid w:val="00571C3D"/>
    <w:rsid w:val="00576F3B"/>
    <w:rsid w:val="00577C47"/>
    <w:rsid w:val="00580379"/>
    <w:rsid w:val="00581DDF"/>
    <w:rsid w:val="005830FA"/>
    <w:rsid w:val="005863C0"/>
    <w:rsid w:val="0058732F"/>
    <w:rsid w:val="00592514"/>
    <w:rsid w:val="0059330E"/>
    <w:rsid w:val="00593B49"/>
    <w:rsid w:val="005954C9"/>
    <w:rsid w:val="005A062A"/>
    <w:rsid w:val="005A1D51"/>
    <w:rsid w:val="005A2526"/>
    <w:rsid w:val="005A3036"/>
    <w:rsid w:val="005A35AE"/>
    <w:rsid w:val="005A6245"/>
    <w:rsid w:val="005A767D"/>
    <w:rsid w:val="005A7933"/>
    <w:rsid w:val="005A7E80"/>
    <w:rsid w:val="005B220E"/>
    <w:rsid w:val="005B5F5D"/>
    <w:rsid w:val="005B7BA6"/>
    <w:rsid w:val="005C44D8"/>
    <w:rsid w:val="005D328C"/>
    <w:rsid w:val="005D48AA"/>
    <w:rsid w:val="005D51AC"/>
    <w:rsid w:val="005E1ABA"/>
    <w:rsid w:val="005E3270"/>
    <w:rsid w:val="005E555B"/>
    <w:rsid w:val="005F1280"/>
    <w:rsid w:val="005F1AFE"/>
    <w:rsid w:val="005F76E3"/>
    <w:rsid w:val="006015E4"/>
    <w:rsid w:val="006021F3"/>
    <w:rsid w:val="0060294B"/>
    <w:rsid w:val="006064BB"/>
    <w:rsid w:val="00610BDB"/>
    <w:rsid w:val="006219FB"/>
    <w:rsid w:val="006252D1"/>
    <w:rsid w:val="0063042C"/>
    <w:rsid w:val="00631F99"/>
    <w:rsid w:val="00633427"/>
    <w:rsid w:val="00642FC9"/>
    <w:rsid w:val="00645A52"/>
    <w:rsid w:val="0065088D"/>
    <w:rsid w:val="00650BA5"/>
    <w:rsid w:val="00652F61"/>
    <w:rsid w:val="00654DB4"/>
    <w:rsid w:val="00662E52"/>
    <w:rsid w:val="00665E14"/>
    <w:rsid w:val="00670639"/>
    <w:rsid w:val="006712D1"/>
    <w:rsid w:val="00681B91"/>
    <w:rsid w:val="006842FC"/>
    <w:rsid w:val="00690BBA"/>
    <w:rsid w:val="006A2746"/>
    <w:rsid w:val="006A50E1"/>
    <w:rsid w:val="006B03E2"/>
    <w:rsid w:val="006B0647"/>
    <w:rsid w:val="006B5FE4"/>
    <w:rsid w:val="006C0DF7"/>
    <w:rsid w:val="006C2684"/>
    <w:rsid w:val="006C3CA0"/>
    <w:rsid w:val="006C41EE"/>
    <w:rsid w:val="006C6EAC"/>
    <w:rsid w:val="006C7805"/>
    <w:rsid w:val="006D12D7"/>
    <w:rsid w:val="006D2F16"/>
    <w:rsid w:val="006D6A65"/>
    <w:rsid w:val="006E041F"/>
    <w:rsid w:val="006E3527"/>
    <w:rsid w:val="006E4F66"/>
    <w:rsid w:val="006F4384"/>
    <w:rsid w:val="006F6B0F"/>
    <w:rsid w:val="00701929"/>
    <w:rsid w:val="00701F98"/>
    <w:rsid w:val="00702051"/>
    <w:rsid w:val="00702AC1"/>
    <w:rsid w:val="00704FA9"/>
    <w:rsid w:val="007106C3"/>
    <w:rsid w:val="0071553E"/>
    <w:rsid w:val="00716122"/>
    <w:rsid w:val="00720F86"/>
    <w:rsid w:val="00721293"/>
    <w:rsid w:val="00721737"/>
    <w:rsid w:val="007249C9"/>
    <w:rsid w:val="00726130"/>
    <w:rsid w:val="007273F8"/>
    <w:rsid w:val="00731C67"/>
    <w:rsid w:val="00732E55"/>
    <w:rsid w:val="00735362"/>
    <w:rsid w:val="00736E1E"/>
    <w:rsid w:val="0073795D"/>
    <w:rsid w:val="007426A4"/>
    <w:rsid w:val="00745FF0"/>
    <w:rsid w:val="00761DED"/>
    <w:rsid w:val="0076694D"/>
    <w:rsid w:val="00774B01"/>
    <w:rsid w:val="0078250D"/>
    <w:rsid w:val="007873A8"/>
    <w:rsid w:val="00790B97"/>
    <w:rsid w:val="00792B0A"/>
    <w:rsid w:val="007939AD"/>
    <w:rsid w:val="00793B7D"/>
    <w:rsid w:val="00794787"/>
    <w:rsid w:val="00794CBB"/>
    <w:rsid w:val="00796D62"/>
    <w:rsid w:val="007A20F1"/>
    <w:rsid w:val="007A4D15"/>
    <w:rsid w:val="007A60C5"/>
    <w:rsid w:val="007A6E0A"/>
    <w:rsid w:val="007B2065"/>
    <w:rsid w:val="007B721C"/>
    <w:rsid w:val="007C07EE"/>
    <w:rsid w:val="007C190A"/>
    <w:rsid w:val="007C2CED"/>
    <w:rsid w:val="007C34CA"/>
    <w:rsid w:val="007C40A4"/>
    <w:rsid w:val="007C5611"/>
    <w:rsid w:val="007C7445"/>
    <w:rsid w:val="007C7CAF"/>
    <w:rsid w:val="007D56FD"/>
    <w:rsid w:val="007E1883"/>
    <w:rsid w:val="007E260B"/>
    <w:rsid w:val="007E2DFB"/>
    <w:rsid w:val="007E4E57"/>
    <w:rsid w:val="007E51FD"/>
    <w:rsid w:val="007E58D8"/>
    <w:rsid w:val="007E5A35"/>
    <w:rsid w:val="007E7B65"/>
    <w:rsid w:val="007E7D0C"/>
    <w:rsid w:val="007F1057"/>
    <w:rsid w:val="007F2F5B"/>
    <w:rsid w:val="007F77AB"/>
    <w:rsid w:val="00801B2C"/>
    <w:rsid w:val="008027CB"/>
    <w:rsid w:val="00806C31"/>
    <w:rsid w:val="008139A4"/>
    <w:rsid w:val="00814D6C"/>
    <w:rsid w:val="00817950"/>
    <w:rsid w:val="00821D83"/>
    <w:rsid w:val="0082243D"/>
    <w:rsid w:val="00826ACE"/>
    <w:rsid w:val="00826F63"/>
    <w:rsid w:val="00827E0E"/>
    <w:rsid w:val="00831F54"/>
    <w:rsid w:val="008329EB"/>
    <w:rsid w:val="00832AF9"/>
    <w:rsid w:val="0083407A"/>
    <w:rsid w:val="00834385"/>
    <w:rsid w:val="00836236"/>
    <w:rsid w:val="00840D4E"/>
    <w:rsid w:val="00850986"/>
    <w:rsid w:val="00851AD7"/>
    <w:rsid w:val="00853994"/>
    <w:rsid w:val="00857F4E"/>
    <w:rsid w:val="00862376"/>
    <w:rsid w:val="00864B53"/>
    <w:rsid w:val="00870334"/>
    <w:rsid w:val="00870D1F"/>
    <w:rsid w:val="008717AC"/>
    <w:rsid w:val="008735B6"/>
    <w:rsid w:val="00875B10"/>
    <w:rsid w:val="00875CDA"/>
    <w:rsid w:val="0087710E"/>
    <w:rsid w:val="00883C23"/>
    <w:rsid w:val="0088689E"/>
    <w:rsid w:val="008B301D"/>
    <w:rsid w:val="008B3A4B"/>
    <w:rsid w:val="008B6ACF"/>
    <w:rsid w:val="008D32D3"/>
    <w:rsid w:val="008D6134"/>
    <w:rsid w:val="008E4DE5"/>
    <w:rsid w:val="008F417B"/>
    <w:rsid w:val="008F7757"/>
    <w:rsid w:val="008F7D6B"/>
    <w:rsid w:val="00903119"/>
    <w:rsid w:val="00905F7D"/>
    <w:rsid w:val="00906C4B"/>
    <w:rsid w:val="00907CF3"/>
    <w:rsid w:val="00912101"/>
    <w:rsid w:val="0091237E"/>
    <w:rsid w:val="009128C0"/>
    <w:rsid w:val="00913EEA"/>
    <w:rsid w:val="00914A11"/>
    <w:rsid w:val="009216BB"/>
    <w:rsid w:val="00927277"/>
    <w:rsid w:val="00930A0F"/>
    <w:rsid w:val="00931566"/>
    <w:rsid w:val="00932E32"/>
    <w:rsid w:val="00934537"/>
    <w:rsid w:val="00944AF0"/>
    <w:rsid w:val="00947766"/>
    <w:rsid w:val="009502F6"/>
    <w:rsid w:val="00966753"/>
    <w:rsid w:val="00967397"/>
    <w:rsid w:val="00971110"/>
    <w:rsid w:val="009717CA"/>
    <w:rsid w:val="009736A3"/>
    <w:rsid w:val="009747F1"/>
    <w:rsid w:val="00980574"/>
    <w:rsid w:val="009814E9"/>
    <w:rsid w:val="0098457F"/>
    <w:rsid w:val="00985903"/>
    <w:rsid w:val="009963E1"/>
    <w:rsid w:val="009A1816"/>
    <w:rsid w:val="009A7A91"/>
    <w:rsid w:val="009B2376"/>
    <w:rsid w:val="009B5CB0"/>
    <w:rsid w:val="009C1994"/>
    <w:rsid w:val="009C1BF2"/>
    <w:rsid w:val="009D222A"/>
    <w:rsid w:val="009D7B42"/>
    <w:rsid w:val="009E41BF"/>
    <w:rsid w:val="009E5099"/>
    <w:rsid w:val="009E78EA"/>
    <w:rsid w:val="009F2D59"/>
    <w:rsid w:val="009F34E4"/>
    <w:rsid w:val="009F4E24"/>
    <w:rsid w:val="009F5C66"/>
    <w:rsid w:val="009F691C"/>
    <w:rsid w:val="00A01513"/>
    <w:rsid w:val="00A04611"/>
    <w:rsid w:val="00A064BF"/>
    <w:rsid w:val="00A10FD2"/>
    <w:rsid w:val="00A13605"/>
    <w:rsid w:val="00A14CF3"/>
    <w:rsid w:val="00A16DA5"/>
    <w:rsid w:val="00A17714"/>
    <w:rsid w:val="00A21CF3"/>
    <w:rsid w:val="00A2360B"/>
    <w:rsid w:val="00A32CD3"/>
    <w:rsid w:val="00A35E12"/>
    <w:rsid w:val="00A36E7C"/>
    <w:rsid w:val="00A47261"/>
    <w:rsid w:val="00A52B7D"/>
    <w:rsid w:val="00A5675E"/>
    <w:rsid w:val="00A622B4"/>
    <w:rsid w:val="00A64399"/>
    <w:rsid w:val="00A837CF"/>
    <w:rsid w:val="00A83F91"/>
    <w:rsid w:val="00A84316"/>
    <w:rsid w:val="00A8697A"/>
    <w:rsid w:val="00A87181"/>
    <w:rsid w:val="00A912A4"/>
    <w:rsid w:val="00A93E0A"/>
    <w:rsid w:val="00A978E5"/>
    <w:rsid w:val="00A97E9C"/>
    <w:rsid w:val="00AA4798"/>
    <w:rsid w:val="00AB4E3F"/>
    <w:rsid w:val="00AB5010"/>
    <w:rsid w:val="00AB6A31"/>
    <w:rsid w:val="00AB7645"/>
    <w:rsid w:val="00AD0142"/>
    <w:rsid w:val="00AD0DED"/>
    <w:rsid w:val="00AD2C23"/>
    <w:rsid w:val="00AD306E"/>
    <w:rsid w:val="00AD4547"/>
    <w:rsid w:val="00AD5010"/>
    <w:rsid w:val="00AD6727"/>
    <w:rsid w:val="00AE0B08"/>
    <w:rsid w:val="00AE2A76"/>
    <w:rsid w:val="00AF26C3"/>
    <w:rsid w:val="00AF3EDA"/>
    <w:rsid w:val="00B002D5"/>
    <w:rsid w:val="00B03A13"/>
    <w:rsid w:val="00B04A67"/>
    <w:rsid w:val="00B073D0"/>
    <w:rsid w:val="00B130F2"/>
    <w:rsid w:val="00B206AD"/>
    <w:rsid w:val="00B2161D"/>
    <w:rsid w:val="00B21FEC"/>
    <w:rsid w:val="00B315C9"/>
    <w:rsid w:val="00B36011"/>
    <w:rsid w:val="00B40085"/>
    <w:rsid w:val="00B402F6"/>
    <w:rsid w:val="00B43179"/>
    <w:rsid w:val="00B4629E"/>
    <w:rsid w:val="00B46CF9"/>
    <w:rsid w:val="00B473D6"/>
    <w:rsid w:val="00B53327"/>
    <w:rsid w:val="00B57E59"/>
    <w:rsid w:val="00B60DC3"/>
    <w:rsid w:val="00B6756B"/>
    <w:rsid w:val="00B67C11"/>
    <w:rsid w:val="00B711B0"/>
    <w:rsid w:val="00B71D6E"/>
    <w:rsid w:val="00B83DD9"/>
    <w:rsid w:val="00B847F7"/>
    <w:rsid w:val="00B86698"/>
    <w:rsid w:val="00B921B2"/>
    <w:rsid w:val="00B92965"/>
    <w:rsid w:val="00B93598"/>
    <w:rsid w:val="00B963A3"/>
    <w:rsid w:val="00B975E0"/>
    <w:rsid w:val="00BA4056"/>
    <w:rsid w:val="00BA644A"/>
    <w:rsid w:val="00BB64A0"/>
    <w:rsid w:val="00BC4446"/>
    <w:rsid w:val="00BC5E15"/>
    <w:rsid w:val="00BD354E"/>
    <w:rsid w:val="00BD4761"/>
    <w:rsid w:val="00BD6231"/>
    <w:rsid w:val="00BD639D"/>
    <w:rsid w:val="00BD7A9C"/>
    <w:rsid w:val="00BE2243"/>
    <w:rsid w:val="00BE2FCA"/>
    <w:rsid w:val="00BE338A"/>
    <w:rsid w:val="00BE6530"/>
    <w:rsid w:val="00BF1DAF"/>
    <w:rsid w:val="00BF74CB"/>
    <w:rsid w:val="00C00F54"/>
    <w:rsid w:val="00C01C7A"/>
    <w:rsid w:val="00C045FB"/>
    <w:rsid w:val="00C065B8"/>
    <w:rsid w:val="00C074AB"/>
    <w:rsid w:val="00C10FD0"/>
    <w:rsid w:val="00C11230"/>
    <w:rsid w:val="00C11A18"/>
    <w:rsid w:val="00C1268A"/>
    <w:rsid w:val="00C1733E"/>
    <w:rsid w:val="00C17F46"/>
    <w:rsid w:val="00C22191"/>
    <w:rsid w:val="00C24846"/>
    <w:rsid w:val="00C26221"/>
    <w:rsid w:val="00C421B6"/>
    <w:rsid w:val="00C429EE"/>
    <w:rsid w:val="00C42AAB"/>
    <w:rsid w:val="00C4344F"/>
    <w:rsid w:val="00C44D5B"/>
    <w:rsid w:val="00C46176"/>
    <w:rsid w:val="00C555F7"/>
    <w:rsid w:val="00C55A97"/>
    <w:rsid w:val="00C61DB6"/>
    <w:rsid w:val="00C63106"/>
    <w:rsid w:val="00C65704"/>
    <w:rsid w:val="00C67580"/>
    <w:rsid w:val="00C7162C"/>
    <w:rsid w:val="00C71EBA"/>
    <w:rsid w:val="00C80016"/>
    <w:rsid w:val="00C804EE"/>
    <w:rsid w:val="00C82166"/>
    <w:rsid w:val="00C82B77"/>
    <w:rsid w:val="00C85AB7"/>
    <w:rsid w:val="00C868B8"/>
    <w:rsid w:val="00C87F6C"/>
    <w:rsid w:val="00C90D14"/>
    <w:rsid w:val="00CA314D"/>
    <w:rsid w:val="00CA6179"/>
    <w:rsid w:val="00CA7D97"/>
    <w:rsid w:val="00CB0E15"/>
    <w:rsid w:val="00CB2BBE"/>
    <w:rsid w:val="00CB2EBE"/>
    <w:rsid w:val="00CB33FB"/>
    <w:rsid w:val="00CC3C8E"/>
    <w:rsid w:val="00CD1D97"/>
    <w:rsid w:val="00CD2E17"/>
    <w:rsid w:val="00CD519D"/>
    <w:rsid w:val="00CE1798"/>
    <w:rsid w:val="00CE6D8C"/>
    <w:rsid w:val="00CE76CA"/>
    <w:rsid w:val="00CE77C3"/>
    <w:rsid w:val="00CF4E32"/>
    <w:rsid w:val="00CF6811"/>
    <w:rsid w:val="00D02736"/>
    <w:rsid w:val="00D02ED8"/>
    <w:rsid w:val="00D04E22"/>
    <w:rsid w:val="00D05E23"/>
    <w:rsid w:val="00D15D44"/>
    <w:rsid w:val="00D22F84"/>
    <w:rsid w:val="00D30140"/>
    <w:rsid w:val="00D35A7B"/>
    <w:rsid w:val="00D5078D"/>
    <w:rsid w:val="00D51563"/>
    <w:rsid w:val="00D51B0D"/>
    <w:rsid w:val="00D547E5"/>
    <w:rsid w:val="00D60604"/>
    <w:rsid w:val="00D62666"/>
    <w:rsid w:val="00D66D06"/>
    <w:rsid w:val="00D6739A"/>
    <w:rsid w:val="00D71274"/>
    <w:rsid w:val="00D72E9D"/>
    <w:rsid w:val="00D744C0"/>
    <w:rsid w:val="00D74E22"/>
    <w:rsid w:val="00D75F8D"/>
    <w:rsid w:val="00D8140B"/>
    <w:rsid w:val="00D84826"/>
    <w:rsid w:val="00D926BC"/>
    <w:rsid w:val="00D94FE6"/>
    <w:rsid w:val="00D959A2"/>
    <w:rsid w:val="00DA2063"/>
    <w:rsid w:val="00DA2353"/>
    <w:rsid w:val="00DA32FC"/>
    <w:rsid w:val="00DA4861"/>
    <w:rsid w:val="00DB2B93"/>
    <w:rsid w:val="00DC20CF"/>
    <w:rsid w:val="00DC32AC"/>
    <w:rsid w:val="00DC4877"/>
    <w:rsid w:val="00DC571E"/>
    <w:rsid w:val="00DC6970"/>
    <w:rsid w:val="00DD000E"/>
    <w:rsid w:val="00DD15F0"/>
    <w:rsid w:val="00DD31CB"/>
    <w:rsid w:val="00DD51B5"/>
    <w:rsid w:val="00DD7338"/>
    <w:rsid w:val="00DE2B9E"/>
    <w:rsid w:val="00DE3510"/>
    <w:rsid w:val="00DE3EB0"/>
    <w:rsid w:val="00DE4CC0"/>
    <w:rsid w:val="00DE6018"/>
    <w:rsid w:val="00DE691B"/>
    <w:rsid w:val="00DE7898"/>
    <w:rsid w:val="00DF2C5F"/>
    <w:rsid w:val="00E0354A"/>
    <w:rsid w:val="00E06A2E"/>
    <w:rsid w:val="00E2476E"/>
    <w:rsid w:val="00E311CD"/>
    <w:rsid w:val="00E332E7"/>
    <w:rsid w:val="00E350C5"/>
    <w:rsid w:val="00E36D7D"/>
    <w:rsid w:val="00E44BBE"/>
    <w:rsid w:val="00E47D05"/>
    <w:rsid w:val="00E50D1B"/>
    <w:rsid w:val="00E53F87"/>
    <w:rsid w:val="00E54A4C"/>
    <w:rsid w:val="00E62CA7"/>
    <w:rsid w:val="00E63DF5"/>
    <w:rsid w:val="00E662B6"/>
    <w:rsid w:val="00E743B9"/>
    <w:rsid w:val="00E8753D"/>
    <w:rsid w:val="00E92D73"/>
    <w:rsid w:val="00E96751"/>
    <w:rsid w:val="00EA088C"/>
    <w:rsid w:val="00EA1B6C"/>
    <w:rsid w:val="00EA5574"/>
    <w:rsid w:val="00EB0DCC"/>
    <w:rsid w:val="00EB1801"/>
    <w:rsid w:val="00EB2230"/>
    <w:rsid w:val="00EC037D"/>
    <w:rsid w:val="00EC19A8"/>
    <w:rsid w:val="00EC4192"/>
    <w:rsid w:val="00EC6244"/>
    <w:rsid w:val="00EC687D"/>
    <w:rsid w:val="00EC70FC"/>
    <w:rsid w:val="00EC7592"/>
    <w:rsid w:val="00ED0E33"/>
    <w:rsid w:val="00ED5E0E"/>
    <w:rsid w:val="00ED74E1"/>
    <w:rsid w:val="00EE1A4B"/>
    <w:rsid w:val="00EE3F56"/>
    <w:rsid w:val="00EE5418"/>
    <w:rsid w:val="00EE5B5D"/>
    <w:rsid w:val="00EF00EA"/>
    <w:rsid w:val="00EF39E3"/>
    <w:rsid w:val="00EF4E5E"/>
    <w:rsid w:val="00EF6EE2"/>
    <w:rsid w:val="00EF72B3"/>
    <w:rsid w:val="00EF7FD2"/>
    <w:rsid w:val="00F00094"/>
    <w:rsid w:val="00F01664"/>
    <w:rsid w:val="00F028EB"/>
    <w:rsid w:val="00F040BF"/>
    <w:rsid w:val="00F04B6F"/>
    <w:rsid w:val="00F157CE"/>
    <w:rsid w:val="00F17533"/>
    <w:rsid w:val="00F17A03"/>
    <w:rsid w:val="00F20A08"/>
    <w:rsid w:val="00F33A54"/>
    <w:rsid w:val="00F33F4E"/>
    <w:rsid w:val="00F34E77"/>
    <w:rsid w:val="00F41543"/>
    <w:rsid w:val="00F4279C"/>
    <w:rsid w:val="00F435E0"/>
    <w:rsid w:val="00F46435"/>
    <w:rsid w:val="00F507BE"/>
    <w:rsid w:val="00F5082A"/>
    <w:rsid w:val="00F541F5"/>
    <w:rsid w:val="00F6042C"/>
    <w:rsid w:val="00F622B0"/>
    <w:rsid w:val="00F62E02"/>
    <w:rsid w:val="00F643C1"/>
    <w:rsid w:val="00F660B2"/>
    <w:rsid w:val="00F75901"/>
    <w:rsid w:val="00F77ED2"/>
    <w:rsid w:val="00F84674"/>
    <w:rsid w:val="00F853FC"/>
    <w:rsid w:val="00F85F8F"/>
    <w:rsid w:val="00F910EF"/>
    <w:rsid w:val="00FA28C3"/>
    <w:rsid w:val="00FA6BE8"/>
    <w:rsid w:val="00FA6FAA"/>
    <w:rsid w:val="00FB6569"/>
    <w:rsid w:val="00FC0F1A"/>
    <w:rsid w:val="00FC1494"/>
    <w:rsid w:val="00FC1EB6"/>
    <w:rsid w:val="00FC4086"/>
    <w:rsid w:val="00FD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D33498"/>
  <w15:chartTrackingRefBased/>
  <w15:docId w15:val="{C2C4B8DC-3BCE-4BBB-9769-C7A9F9BF4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930A0F"/>
    <w:rPr>
      <w:sz w:val="24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13181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072E93"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072E93"/>
    <w:pPr>
      <w:autoSpaceDE w:val="0"/>
      <w:autoSpaceDN w:val="0"/>
    </w:pPr>
    <w:rPr>
      <w:sz w:val="28"/>
      <w:szCs w:val="28"/>
    </w:rPr>
  </w:style>
  <w:style w:type="character" w:customStyle="1" w:styleId="BorSndor">
    <w:name w:val="Boór Sándor"/>
    <w:semiHidden/>
    <w:rsid w:val="005E3270"/>
    <w:rPr>
      <w:rFonts w:ascii="Arial" w:hAnsi="Arial" w:cs="Arial"/>
      <w:color w:val="000080"/>
      <w:sz w:val="20"/>
      <w:szCs w:val="20"/>
    </w:rPr>
  </w:style>
  <w:style w:type="paragraph" w:styleId="Nincstrkz">
    <w:name w:val="No Spacing"/>
    <w:uiPriority w:val="1"/>
    <w:qFormat/>
    <w:rsid w:val="009F4E24"/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link w:val="Szvegtrzs"/>
    <w:rsid w:val="004E4824"/>
    <w:rPr>
      <w:sz w:val="28"/>
      <w:szCs w:val="28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1D545F"/>
    <w:rPr>
      <w:rFonts w:eastAsia="Calibri"/>
    </w:rPr>
  </w:style>
  <w:style w:type="character" w:customStyle="1" w:styleId="Cmsor2Char">
    <w:name w:val="Címsor 2 Char"/>
    <w:link w:val="Cmsor2"/>
    <w:semiHidden/>
    <w:rsid w:val="00131818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EC7592"/>
    <w:rPr>
      <w:rFonts w:eastAsia="Calibri"/>
      <w:sz w:val="24"/>
      <w:szCs w:val="24"/>
    </w:rPr>
  </w:style>
  <w:style w:type="character" w:customStyle="1" w:styleId="llbChar">
    <w:name w:val="Élőláb Char"/>
    <w:basedOn w:val="Bekezdsalapbettpusa"/>
    <w:link w:val="llb"/>
    <w:rsid w:val="00C85A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or.sandor\Application%20Data\Microsoft\Sablonok\BKKB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47CDD-CA25-4374-9B06-D28475F7A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BKKB</Template>
  <TotalTime>0</TotalTime>
  <Pages>1</Pages>
  <Words>107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Boór Sándor</dc:creator>
  <cp:keywords/>
  <dc:description/>
  <cp:lastModifiedBy>Kiss Viktória</cp:lastModifiedBy>
  <cp:revision>3</cp:revision>
  <cp:lastPrinted>2025-04-29T11:34:00Z</cp:lastPrinted>
  <dcterms:created xsi:type="dcterms:W3CDTF">2026-05-27T12:40:00Z</dcterms:created>
  <dcterms:modified xsi:type="dcterms:W3CDTF">2026-05-27T12:56:00Z</dcterms:modified>
</cp:coreProperties>
</file>