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8137" w14:textId="77777777" w:rsidR="00C55778" w:rsidRPr="00E2427F" w:rsidRDefault="00C55778" w:rsidP="00C55778">
      <w:pPr>
        <w:pStyle w:val="Cm"/>
        <w:rPr>
          <w:rFonts w:asciiTheme="minorHAnsi" w:hAnsiTheme="minorHAnsi" w:cstheme="minorHAnsi"/>
          <w:sz w:val="22"/>
          <w:szCs w:val="22"/>
        </w:rPr>
      </w:pPr>
      <w:r w:rsidRPr="00E2427F">
        <w:rPr>
          <w:rFonts w:asciiTheme="minorHAnsi" w:hAnsiTheme="minorHAnsi" w:cstheme="minorHAnsi"/>
          <w:sz w:val="22"/>
          <w:szCs w:val="22"/>
        </w:rPr>
        <w:t>ELŐTERJESZTÉS</w:t>
      </w:r>
    </w:p>
    <w:p w14:paraId="5924F4D1" w14:textId="77777777" w:rsidR="00724D6C" w:rsidRPr="00E2427F" w:rsidRDefault="00724D6C" w:rsidP="00C55778">
      <w:pPr>
        <w:rPr>
          <w:rFonts w:asciiTheme="minorHAnsi" w:hAnsiTheme="minorHAnsi" w:cstheme="minorHAnsi"/>
          <w:spacing w:val="40"/>
          <w:sz w:val="22"/>
          <w:szCs w:val="22"/>
        </w:rPr>
      </w:pPr>
    </w:p>
    <w:p w14:paraId="79D0EDF5" w14:textId="77777777" w:rsidR="00C55778" w:rsidRPr="00E2427F" w:rsidRDefault="00546D1B" w:rsidP="00C5577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2427F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C55778" w:rsidRPr="00E2427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55778" w:rsidRPr="00E2427F">
        <w:rPr>
          <w:rFonts w:asciiTheme="minorHAnsi" w:hAnsiTheme="minorHAnsi" w:cstheme="minorHAnsi"/>
          <w:b/>
          <w:sz w:val="22"/>
          <w:szCs w:val="22"/>
        </w:rPr>
        <w:t>Bűnmegelőzési, Közbiztonsági és Közrendvédelmi Bizottság</w:t>
      </w:r>
    </w:p>
    <w:p w14:paraId="5F45CFC1" w14:textId="358F1191" w:rsidR="00C55778" w:rsidRPr="00E2427F" w:rsidRDefault="003351AF" w:rsidP="00C5577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2427F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1E00B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C55778" w:rsidRPr="00E2427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1E00B2">
        <w:rPr>
          <w:rFonts w:asciiTheme="minorHAnsi" w:hAnsiTheme="minorHAnsi" w:cstheme="minorHAnsi"/>
          <w:b/>
          <w:bCs/>
          <w:sz w:val="22"/>
          <w:szCs w:val="22"/>
        </w:rPr>
        <w:t>május 26</w:t>
      </w:r>
      <w:r w:rsidR="00C55778" w:rsidRPr="00E2427F">
        <w:rPr>
          <w:rFonts w:asciiTheme="minorHAnsi" w:hAnsiTheme="minorHAnsi" w:cstheme="minorHAnsi"/>
          <w:b/>
          <w:bCs/>
          <w:sz w:val="22"/>
          <w:szCs w:val="22"/>
        </w:rPr>
        <w:t>-i ülésére</w:t>
      </w:r>
    </w:p>
    <w:p w14:paraId="144013C8" w14:textId="77777777" w:rsidR="00724D6C" w:rsidRPr="00E2427F" w:rsidRDefault="00724D6C" w:rsidP="006D449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9438C03" w14:textId="4BCE851E" w:rsidR="00C55778" w:rsidRPr="00E2427F" w:rsidRDefault="003E6A1A" w:rsidP="00C5577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427F">
        <w:rPr>
          <w:rFonts w:asciiTheme="minorHAnsi" w:hAnsiTheme="minorHAnsi" w:cstheme="minorHAnsi"/>
          <w:b/>
          <w:sz w:val="22"/>
          <w:szCs w:val="22"/>
        </w:rPr>
        <w:t xml:space="preserve">Javaslat </w:t>
      </w:r>
      <w:bookmarkStart w:id="0" w:name="_Hlk103690286"/>
      <w:r w:rsidR="00546D1B" w:rsidRPr="00E2427F">
        <w:rPr>
          <w:rFonts w:asciiTheme="minorHAnsi" w:hAnsiTheme="minorHAnsi" w:cstheme="minorHAnsi"/>
          <w:b/>
          <w:sz w:val="22"/>
          <w:szCs w:val="22"/>
        </w:rPr>
        <w:t xml:space="preserve">mobil </w:t>
      </w:r>
      <w:r w:rsidRPr="00E2427F">
        <w:rPr>
          <w:rFonts w:asciiTheme="minorHAnsi" w:hAnsiTheme="minorHAnsi" w:cstheme="minorHAnsi"/>
          <w:b/>
          <w:sz w:val="22"/>
          <w:szCs w:val="22"/>
        </w:rPr>
        <w:t>térfigyelő kamerával megfigyelt közterület</w:t>
      </w:r>
      <w:r w:rsidR="001E00B2">
        <w:rPr>
          <w:rFonts w:asciiTheme="minorHAnsi" w:hAnsiTheme="minorHAnsi" w:cstheme="minorHAnsi"/>
          <w:b/>
          <w:sz w:val="22"/>
          <w:szCs w:val="22"/>
        </w:rPr>
        <w:t>ek</w:t>
      </w:r>
      <w:r w:rsidRPr="00E2427F">
        <w:rPr>
          <w:rFonts w:asciiTheme="minorHAnsi" w:hAnsiTheme="minorHAnsi" w:cstheme="minorHAnsi"/>
          <w:b/>
          <w:sz w:val="22"/>
          <w:szCs w:val="22"/>
        </w:rPr>
        <w:t xml:space="preserve"> kijelölésére</w:t>
      </w:r>
      <w:bookmarkEnd w:id="0"/>
    </w:p>
    <w:p w14:paraId="720C2901" w14:textId="77777777" w:rsidR="00B90DBC" w:rsidRPr="00E2427F" w:rsidRDefault="00B90DBC" w:rsidP="00C5577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66185F" w14:textId="77777777" w:rsidR="00B90DBC" w:rsidRPr="00B90DBC" w:rsidRDefault="00B90DBC" w:rsidP="00B90D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E2427F">
        <w:rPr>
          <w:rFonts w:asciiTheme="minorHAnsi" w:hAnsiTheme="minorHAnsi" w:cstheme="minorHAnsi"/>
          <w:sz w:val="22"/>
          <w:szCs w:val="22"/>
        </w:rPr>
        <w:t>közterület-felügyeletről szóló 1999. évi LXIII. törvény 7. § (3) bekezdése alapján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B90DBC">
        <w:rPr>
          <w:rFonts w:asciiTheme="minorHAnsi" w:hAnsiTheme="minorHAnsi" w:cstheme="minorHAnsi"/>
          <w:sz w:val="22"/>
          <w:szCs w:val="22"/>
        </w:rPr>
        <w:t>felügyelet közterületen, közbiztonsági, illetve bűnmegelőzési célból, bárki számára nyilvánvalóan észlelhető módon képfelvevőt helyezhet el, és felvételt készíthet. A képfelvevő elhelyezéséről, valamint a képfelvevővel megfigyelt közterület kijelöléséről a felügyelet előterjesztésére a képviselő-testület dönt.</w:t>
      </w:r>
    </w:p>
    <w:p w14:paraId="0DC46D24" w14:textId="41C1AA4F" w:rsidR="00B90DBC" w:rsidRDefault="00B90DBC" w:rsidP="003351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BFE107" w14:textId="2A6BEDD3" w:rsidR="003351AF" w:rsidRPr="00B90DBC" w:rsidRDefault="000F6F12" w:rsidP="003351AF">
      <w:pPr>
        <w:jc w:val="both"/>
        <w:rPr>
          <w:rFonts w:asciiTheme="minorHAnsi" w:hAnsiTheme="minorHAnsi" w:cstheme="minorHAnsi"/>
          <w:sz w:val="22"/>
          <w:szCs w:val="22"/>
        </w:rPr>
      </w:pPr>
      <w:r w:rsidRPr="00E2427F">
        <w:rPr>
          <w:rFonts w:asciiTheme="minorHAnsi" w:hAnsiTheme="minorHAnsi" w:cstheme="minorHAnsi"/>
          <w:sz w:val="22"/>
          <w:szCs w:val="22"/>
        </w:rPr>
        <w:t>Szombathely Megyei Jogú Város Közgyűlése</w:t>
      </w:r>
      <w:r w:rsidR="003351AF" w:rsidRPr="00E2427F">
        <w:rPr>
          <w:rFonts w:asciiTheme="minorHAnsi" w:hAnsiTheme="minorHAnsi" w:cstheme="minorHAnsi"/>
          <w:sz w:val="22"/>
          <w:szCs w:val="22"/>
        </w:rPr>
        <w:t xml:space="preserve"> </w:t>
      </w:r>
      <w:r w:rsidR="00B90DBC">
        <w:rPr>
          <w:rFonts w:asciiTheme="minorHAnsi" w:hAnsiTheme="minorHAnsi" w:cstheme="minorHAnsi"/>
          <w:sz w:val="22"/>
          <w:szCs w:val="22"/>
        </w:rPr>
        <w:t xml:space="preserve">az elmúlt években állandó helyszínek mellett olyan közterületeket is kijelölt megfigyelésre, amelyeket az Önkormányzat mobil kamerákkal váltakozva figyel. </w:t>
      </w:r>
      <w:r w:rsidR="000566B7">
        <w:rPr>
          <w:rFonts w:asciiTheme="minorHAnsi" w:hAnsiTheme="minorHAnsi" w:cstheme="minorHAnsi"/>
          <w:sz w:val="22"/>
          <w:szCs w:val="22"/>
        </w:rPr>
        <w:t xml:space="preserve">2020-ban </w:t>
      </w:r>
      <w:r w:rsidR="003351AF" w:rsidRPr="00E2427F">
        <w:rPr>
          <w:rFonts w:asciiTheme="minorHAnsi" w:hAnsiTheme="minorHAnsi" w:cstheme="minorHAnsi"/>
          <w:sz w:val="22"/>
          <w:szCs w:val="22"/>
        </w:rPr>
        <w:t>14 közterület</w:t>
      </w:r>
      <w:r w:rsidR="000566B7">
        <w:rPr>
          <w:rFonts w:asciiTheme="minorHAnsi" w:hAnsiTheme="minorHAnsi" w:cstheme="minorHAnsi"/>
          <w:sz w:val="22"/>
          <w:szCs w:val="22"/>
        </w:rPr>
        <w:t xml:space="preserve"> került kijelölésre</w:t>
      </w:r>
      <w:r w:rsidR="003351AF" w:rsidRPr="00E2427F">
        <w:rPr>
          <w:rFonts w:asciiTheme="minorHAnsi" w:hAnsiTheme="minorHAnsi" w:cstheme="minorHAnsi"/>
          <w:sz w:val="22"/>
          <w:szCs w:val="22"/>
        </w:rPr>
        <w:t xml:space="preserve"> képfelvevővel történő megfigyelésre. A helyszínek az azt követő időszakban érkezett jelzések és tapasztalatok alapján</w:t>
      </w:r>
      <w:r w:rsidR="003351AF" w:rsidRPr="00E2427F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kerültek kibővítésre, főleg a szelektív hulladékgyűjtő szigetek környékével.</w:t>
      </w:r>
    </w:p>
    <w:p w14:paraId="2328C7E0" w14:textId="77777777" w:rsidR="003351AF" w:rsidRDefault="003351AF" w:rsidP="003351AF">
      <w:pPr>
        <w:jc w:val="both"/>
        <w:rPr>
          <w:rFonts w:asciiTheme="minorHAnsi" w:eastAsia="Calibri" w:hAnsiTheme="minorHAnsi" w:cstheme="minorHAnsi"/>
          <w:spacing w:val="-3"/>
          <w:sz w:val="22"/>
          <w:szCs w:val="22"/>
        </w:rPr>
      </w:pPr>
    </w:p>
    <w:p w14:paraId="631B422D" w14:textId="12AFBD07" w:rsidR="000566B7" w:rsidRDefault="000566B7" w:rsidP="003351AF">
      <w:pPr>
        <w:jc w:val="both"/>
        <w:rPr>
          <w:rFonts w:asciiTheme="minorHAnsi" w:eastAsia="Calibri" w:hAnsiTheme="minorHAnsi" w:cstheme="minorHAnsi"/>
          <w:spacing w:val="-3"/>
          <w:sz w:val="22"/>
          <w:szCs w:val="22"/>
        </w:rPr>
      </w:pPr>
      <w:r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Az egyik mobil térfigyelő kamera jelenleg a Szombathely, Bem József utca 2. szám mögött található parkban (2759/52 hrsz-ú közterület) található. A kihelyezés oka, miszerint az adott helyszínen található játszótéren visszatérő probléma bizonyos közrendvédelmi jogsértések (közterületi szeszesital-fogyasztás, köztisztasági szabálysértések és szabályszegések, csendháborítás) megvalósulása, </w:t>
      </w:r>
      <w:r w:rsidR="00394E42">
        <w:rPr>
          <w:rFonts w:asciiTheme="minorHAnsi" w:eastAsia="Calibri" w:hAnsiTheme="minorHAnsi" w:cstheme="minorHAnsi"/>
          <w:spacing w:val="-3"/>
          <w:sz w:val="22"/>
          <w:szCs w:val="22"/>
        </w:rPr>
        <w:t>megszűnni</w:t>
      </w:r>
      <w:r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látszik, az észlelt jogsértések száma minimális.</w:t>
      </w:r>
    </w:p>
    <w:p w14:paraId="07EE980F" w14:textId="77777777" w:rsidR="000566B7" w:rsidRPr="00E2427F" w:rsidRDefault="000566B7" w:rsidP="003351AF">
      <w:pPr>
        <w:jc w:val="both"/>
        <w:rPr>
          <w:rFonts w:asciiTheme="minorHAnsi" w:eastAsia="Calibri" w:hAnsiTheme="minorHAnsi" w:cstheme="minorHAnsi"/>
          <w:spacing w:val="-3"/>
          <w:sz w:val="22"/>
          <w:szCs w:val="22"/>
        </w:rPr>
      </w:pPr>
    </w:p>
    <w:p w14:paraId="6E889970" w14:textId="18CA4AE8" w:rsidR="00B674C8" w:rsidRDefault="00987185" w:rsidP="003351AF">
      <w:pPr>
        <w:jc w:val="both"/>
        <w:rPr>
          <w:rFonts w:asciiTheme="minorHAnsi" w:eastAsia="Calibri" w:hAnsiTheme="minorHAnsi" w:cstheme="minorHAnsi"/>
          <w:spacing w:val="-3"/>
          <w:sz w:val="22"/>
          <w:szCs w:val="22"/>
        </w:rPr>
      </w:pPr>
      <w:r w:rsidRPr="00E2427F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Tájékoztatom a Tisztelt Bizottságot, hogy </w:t>
      </w:r>
      <w:r w:rsidR="001E00B2">
        <w:rPr>
          <w:rFonts w:asciiTheme="minorHAnsi" w:eastAsia="Calibri" w:hAnsiTheme="minorHAnsi" w:cstheme="minorHAnsi"/>
          <w:spacing w:val="-3"/>
          <w:sz w:val="22"/>
          <w:szCs w:val="22"/>
        </w:rPr>
        <w:t>a Városrendészet</w:t>
      </w:r>
      <w:r w:rsidR="000566B7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az</w:t>
      </w:r>
      <w:r w:rsidR="001E00B2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elmúlt időszakban </w:t>
      </w:r>
      <w:r w:rsidR="00394E42">
        <w:rPr>
          <w:rFonts w:asciiTheme="minorHAnsi" w:eastAsia="Calibri" w:hAnsiTheme="minorHAnsi" w:cstheme="minorHAnsi"/>
          <w:spacing w:val="-3"/>
          <w:sz w:val="22"/>
          <w:szCs w:val="22"/>
        </w:rPr>
        <w:t>érkezett</w:t>
      </w:r>
      <w:r w:rsidR="001E00B2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lakossági bejelentések,</w:t>
      </w:r>
      <w:r w:rsidR="00394E42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az érintett választókerületek egyéni önkormányzati képviselőinek jelzése,</w:t>
      </w:r>
      <w:r w:rsidR="001E00B2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valamint </w:t>
      </w:r>
      <w:r w:rsidR="00394E42">
        <w:rPr>
          <w:rFonts w:asciiTheme="minorHAnsi" w:eastAsia="Calibri" w:hAnsiTheme="minorHAnsi" w:cstheme="minorHAnsi"/>
          <w:spacing w:val="-3"/>
          <w:sz w:val="22"/>
          <w:szCs w:val="22"/>
        </w:rPr>
        <w:t>saját</w:t>
      </w:r>
      <w:r w:rsidR="001E00B2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</w:t>
      </w:r>
      <w:r w:rsidR="001E00B2" w:rsidRPr="00E2427F">
        <w:rPr>
          <w:rFonts w:asciiTheme="minorHAnsi" w:eastAsia="Calibri" w:hAnsiTheme="minorHAnsi" w:cstheme="minorHAnsi"/>
          <w:spacing w:val="-3"/>
          <w:sz w:val="22"/>
          <w:szCs w:val="22"/>
        </w:rPr>
        <w:t>ellenőrzés</w:t>
      </w:r>
      <w:r w:rsidR="001E00B2">
        <w:rPr>
          <w:rFonts w:asciiTheme="minorHAnsi" w:eastAsia="Calibri" w:hAnsiTheme="minorHAnsi" w:cstheme="minorHAnsi"/>
          <w:spacing w:val="-3"/>
          <w:sz w:val="22"/>
          <w:szCs w:val="22"/>
        </w:rPr>
        <w:t>e</w:t>
      </w:r>
      <w:r w:rsidR="001E00B2" w:rsidRPr="00E2427F">
        <w:rPr>
          <w:rFonts w:asciiTheme="minorHAnsi" w:eastAsia="Calibri" w:hAnsiTheme="minorHAnsi" w:cstheme="minorHAnsi"/>
          <w:spacing w:val="-3"/>
          <w:sz w:val="22"/>
          <w:szCs w:val="22"/>
        </w:rPr>
        <w:t>i és intézkedései során szerzett tapasztalatai alapján</w:t>
      </w:r>
      <w:r w:rsidR="001E00B2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</w:t>
      </w:r>
      <w:r w:rsidR="000566B7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a mobil kamerával váltakozva megfigyelt területek körének </w:t>
      </w:r>
      <w:r w:rsidR="001E00B2">
        <w:rPr>
          <w:rFonts w:asciiTheme="minorHAnsi" w:eastAsia="Calibri" w:hAnsiTheme="minorHAnsi" w:cstheme="minorHAnsi"/>
          <w:spacing w:val="-3"/>
          <w:sz w:val="22"/>
          <w:szCs w:val="22"/>
        </w:rPr>
        <w:t>két helyszínnel</w:t>
      </w:r>
      <w:r w:rsidR="00B90DBC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történő bővítés</w:t>
      </w:r>
      <w:r w:rsidR="000566B7">
        <w:rPr>
          <w:rFonts w:asciiTheme="minorHAnsi" w:eastAsia="Calibri" w:hAnsiTheme="minorHAnsi" w:cstheme="minorHAnsi"/>
          <w:spacing w:val="-3"/>
          <w:sz w:val="22"/>
          <w:szCs w:val="22"/>
        </w:rPr>
        <w:t>é</w:t>
      </w:r>
      <w:r w:rsidR="00B90DBC">
        <w:rPr>
          <w:rFonts w:asciiTheme="minorHAnsi" w:eastAsia="Calibri" w:hAnsiTheme="minorHAnsi" w:cstheme="minorHAnsi"/>
          <w:spacing w:val="-3"/>
          <w:sz w:val="22"/>
          <w:szCs w:val="22"/>
        </w:rPr>
        <w:t>re tett javaslatot:</w:t>
      </w:r>
    </w:p>
    <w:p w14:paraId="191F2E45" w14:textId="7070282F" w:rsidR="000566B7" w:rsidRDefault="00394E42" w:rsidP="000566B7">
      <w:pPr>
        <w:pStyle w:val="Listaszerbekezds"/>
        <w:numPr>
          <w:ilvl w:val="0"/>
          <w:numId w:val="22"/>
        </w:num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proofErr w:type="spellStart"/>
      <w:r>
        <w:rPr>
          <w:rFonts w:asciiTheme="minorHAnsi" w:hAnsiTheme="minorHAnsi" w:cstheme="minorHAnsi"/>
          <w:spacing w:val="-3"/>
          <w:sz w:val="22"/>
          <w:szCs w:val="22"/>
        </w:rPr>
        <w:t>Bárdosi</w:t>
      </w:r>
      <w:proofErr w:type="spellEnd"/>
      <w:r>
        <w:rPr>
          <w:rFonts w:asciiTheme="minorHAnsi" w:hAnsiTheme="minorHAnsi" w:cstheme="minorHAnsi"/>
          <w:spacing w:val="-3"/>
          <w:sz w:val="22"/>
          <w:szCs w:val="22"/>
        </w:rPr>
        <w:t xml:space="preserve"> Németh János utcai kutyafuttató környéke, Szombathely 1705/84 hrsz-ú közterületi ingatlan;</w:t>
      </w:r>
    </w:p>
    <w:p w14:paraId="4DFABC78" w14:textId="2C46D978" w:rsidR="00340BF4" w:rsidRPr="00340BF4" w:rsidRDefault="00340BF4" w:rsidP="00340BF4">
      <w:pPr>
        <w:pStyle w:val="Listaszerbekezds"/>
        <w:numPr>
          <w:ilvl w:val="0"/>
          <w:numId w:val="22"/>
        </w:num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>Diófa utcai</w:t>
      </w:r>
      <w:r w:rsidR="00394E42">
        <w:rPr>
          <w:rFonts w:asciiTheme="minorHAnsi" w:hAnsiTheme="minorHAnsi" w:cstheme="minorHAnsi"/>
          <w:spacing w:val="-3"/>
          <w:sz w:val="22"/>
          <w:szCs w:val="22"/>
        </w:rPr>
        <w:t xml:space="preserve"> szelektív hulladékgyűjtő sziget környéke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,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Szombathely </w:t>
      </w:r>
      <w:r>
        <w:rPr>
          <w:rFonts w:asciiTheme="minorHAnsi" w:hAnsiTheme="minorHAnsi" w:cstheme="minorHAnsi"/>
          <w:spacing w:val="-3"/>
          <w:sz w:val="22"/>
          <w:szCs w:val="22"/>
        </w:rPr>
        <w:t>9591</w:t>
      </w:r>
      <w:r>
        <w:rPr>
          <w:rFonts w:asciiTheme="minorHAnsi" w:hAnsiTheme="minorHAnsi" w:cstheme="minorHAnsi"/>
          <w:spacing w:val="-3"/>
          <w:sz w:val="22"/>
          <w:szCs w:val="22"/>
        </w:rPr>
        <w:t>/</w:t>
      </w:r>
      <w:r>
        <w:rPr>
          <w:rFonts w:asciiTheme="minorHAnsi" w:hAnsiTheme="minorHAnsi" w:cstheme="minorHAnsi"/>
          <w:spacing w:val="-3"/>
          <w:sz w:val="22"/>
          <w:szCs w:val="22"/>
        </w:rPr>
        <w:t>20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hrsz-ú közterületi ingatlan</w:t>
      </w:r>
      <w:r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75D81A75" w14:textId="77777777" w:rsidR="00B90DBC" w:rsidRPr="00E2427F" w:rsidRDefault="00B90DBC" w:rsidP="003351AF">
      <w:pPr>
        <w:jc w:val="both"/>
        <w:rPr>
          <w:rFonts w:asciiTheme="minorHAnsi" w:eastAsia="Calibri" w:hAnsiTheme="minorHAnsi" w:cstheme="minorHAnsi"/>
          <w:spacing w:val="-3"/>
          <w:sz w:val="22"/>
          <w:szCs w:val="22"/>
        </w:rPr>
      </w:pPr>
    </w:p>
    <w:p w14:paraId="63F4C4B8" w14:textId="6161755D" w:rsidR="009A0C68" w:rsidRPr="00E2427F" w:rsidRDefault="000566B7" w:rsidP="003351AF">
      <w:pPr>
        <w:jc w:val="both"/>
        <w:rPr>
          <w:rFonts w:asciiTheme="minorHAnsi" w:eastAsia="Calibri" w:hAnsiTheme="minorHAnsi" w:cstheme="minorHAnsi"/>
          <w:spacing w:val="-3"/>
          <w:sz w:val="22"/>
          <w:szCs w:val="22"/>
        </w:rPr>
      </w:pPr>
      <w:r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A Városrendészet napi rendszerességgel ellenőrzi az adott helyszíneket, munkatársaik </w:t>
      </w:r>
      <w:r w:rsidR="00882C47" w:rsidRPr="00E2427F">
        <w:rPr>
          <w:rFonts w:asciiTheme="minorHAnsi" w:eastAsia="Calibri" w:hAnsiTheme="minorHAnsi" w:cstheme="minorHAnsi"/>
          <w:spacing w:val="-3"/>
          <w:sz w:val="22"/>
          <w:szCs w:val="22"/>
        </w:rPr>
        <w:t>ellenőrzés</w:t>
      </w:r>
      <w:r w:rsidR="00340BF4">
        <w:rPr>
          <w:rFonts w:asciiTheme="minorHAnsi" w:eastAsia="Calibri" w:hAnsiTheme="minorHAnsi" w:cstheme="minorHAnsi"/>
          <w:spacing w:val="-3"/>
          <w:sz w:val="22"/>
          <w:szCs w:val="22"/>
        </w:rPr>
        <w:t>e</w:t>
      </w:r>
      <w:r w:rsidR="00882C47" w:rsidRPr="00E2427F">
        <w:rPr>
          <w:rFonts w:asciiTheme="minorHAnsi" w:eastAsia="Calibri" w:hAnsiTheme="minorHAnsi" w:cstheme="minorHAnsi"/>
          <w:spacing w:val="-3"/>
          <w:sz w:val="22"/>
          <w:szCs w:val="22"/>
        </w:rPr>
        <w:t>i és intézkedései során szerzett tapasztalat</w:t>
      </w:r>
      <w:r w:rsidR="00340BF4">
        <w:rPr>
          <w:rFonts w:asciiTheme="minorHAnsi" w:eastAsia="Calibri" w:hAnsiTheme="minorHAnsi" w:cstheme="minorHAnsi"/>
          <w:spacing w:val="-3"/>
          <w:sz w:val="22"/>
          <w:szCs w:val="22"/>
        </w:rPr>
        <w:t>ok</w:t>
      </w:r>
      <w:r w:rsidR="00882C47" w:rsidRPr="00E2427F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alapján a </w:t>
      </w:r>
      <w:r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Városrendészet </w:t>
      </w:r>
      <w:r w:rsidR="009A0C68" w:rsidRPr="00E2427F">
        <w:rPr>
          <w:rFonts w:asciiTheme="minorHAnsi" w:eastAsia="Calibri" w:hAnsiTheme="minorHAnsi" w:cstheme="minorHAnsi"/>
          <w:spacing w:val="-3"/>
          <w:sz w:val="22"/>
          <w:szCs w:val="22"/>
        </w:rPr>
        <w:t>irodavezetője szakmailag indokoltnak tartja a terület</w:t>
      </w:r>
      <w:r>
        <w:rPr>
          <w:rFonts w:asciiTheme="minorHAnsi" w:eastAsia="Calibri" w:hAnsiTheme="minorHAnsi" w:cstheme="minorHAnsi"/>
          <w:spacing w:val="-3"/>
          <w:sz w:val="22"/>
          <w:szCs w:val="22"/>
        </w:rPr>
        <w:t>ek</w:t>
      </w:r>
      <w:r w:rsidR="009A0C68" w:rsidRPr="00E2427F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térfigyelő kamerával történő megfigyelését</w:t>
      </w:r>
      <w:r w:rsidR="00882C47" w:rsidRPr="00E2427F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a további szabálysértések, szabályszegések és bűncselekmények megelőzése</w:t>
      </w:r>
      <w:r w:rsidR="00340BF4">
        <w:rPr>
          <w:rFonts w:asciiTheme="minorHAnsi" w:eastAsia="Calibri" w:hAnsiTheme="minorHAnsi" w:cstheme="minorHAnsi"/>
          <w:spacing w:val="-3"/>
          <w:sz w:val="22"/>
          <w:szCs w:val="22"/>
        </w:rPr>
        <w:t>, valamint az elkövetett jogsértések bizonyíthatóságának, szankcionálásának elősegítése érdekében.</w:t>
      </w:r>
    </w:p>
    <w:p w14:paraId="402BA87A" w14:textId="77777777" w:rsidR="00956828" w:rsidRPr="00E2427F" w:rsidRDefault="00956828" w:rsidP="003351AF">
      <w:pPr>
        <w:jc w:val="both"/>
        <w:rPr>
          <w:rFonts w:asciiTheme="minorHAnsi" w:eastAsia="Calibri" w:hAnsiTheme="minorHAnsi" w:cstheme="minorHAnsi"/>
          <w:spacing w:val="-3"/>
          <w:sz w:val="22"/>
          <w:szCs w:val="22"/>
        </w:rPr>
      </w:pPr>
    </w:p>
    <w:p w14:paraId="65EB1DCB" w14:textId="19D9956E" w:rsidR="003351AF" w:rsidRPr="00E2427F" w:rsidRDefault="003351AF" w:rsidP="003351AF">
      <w:pPr>
        <w:jc w:val="both"/>
        <w:rPr>
          <w:rFonts w:asciiTheme="minorHAnsi" w:hAnsiTheme="minorHAnsi" w:cstheme="minorHAnsi"/>
          <w:sz w:val="22"/>
          <w:szCs w:val="22"/>
        </w:rPr>
      </w:pPr>
      <w:r w:rsidRPr="00E2427F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Fentiek alapján a </w:t>
      </w:r>
      <w:r w:rsidR="00B90DBC">
        <w:rPr>
          <w:rFonts w:asciiTheme="minorHAnsi" w:eastAsia="Calibri" w:hAnsiTheme="minorHAnsi" w:cstheme="minorHAnsi"/>
          <w:spacing w:val="-3"/>
          <w:sz w:val="22"/>
          <w:szCs w:val="22"/>
        </w:rPr>
        <w:t>Városrendészet</w:t>
      </w:r>
      <w:r w:rsidRPr="00E2427F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javaslatára</w:t>
      </w:r>
      <w:r w:rsidRPr="00E2427F">
        <w:rPr>
          <w:rFonts w:asciiTheme="minorHAnsi" w:hAnsiTheme="minorHAnsi" w:cstheme="minorHAnsi"/>
          <w:sz w:val="22"/>
          <w:szCs w:val="22"/>
        </w:rPr>
        <w:t xml:space="preserve"> a </w:t>
      </w:r>
      <w:r w:rsidR="00B95A4E">
        <w:rPr>
          <w:rFonts w:asciiTheme="minorHAnsi" w:hAnsiTheme="minorHAnsi" w:cstheme="minorHAnsi"/>
          <w:spacing w:val="-3"/>
          <w:sz w:val="22"/>
          <w:szCs w:val="22"/>
        </w:rPr>
        <w:t xml:space="preserve">Szombathely 1705/84 hrsz-ú </w:t>
      </w:r>
      <w:r w:rsidR="00B95A4E">
        <w:rPr>
          <w:rFonts w:asciiTheme="minorHAnsi" w:hAnsiTheme="minorHAnsi" w:cstheme="minorHAnsi"/>
          <w:spacing w:val="-3"/>
          <w:sz w:val="22"/>
          <w:szCs w:val="22"/>
        </w:rPr>
        <w:t xml:space="preserve">és </w:t>
      </w:r>
      <w:r w:rsidR="00B95A4E">
        <w:rPr>
          <w:rFonts w:asciiTheme="minorHAnsi" w:hAnsiTheme="minorHAnsi" w:cstheme="minorHAnsi"/>
          <w:spacing w:val="-3"/>
          <w:sz w:val="22"/>
          <w:szCs w:val="22"/>
        </w:rPr>
        <w:t>9591/20 hrsz-ú</w:t>
      </w:r>
      <w:r w:rsidR="00B95A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46D1B" w:rsidRPr="00E2427F">
        <w:rPr>
          <w:rFonts w:asciiTheme="minorHAnsi" w:hAnsiTheme="minorHAnsi" w:cstheme="minorHAnsi"/>
          <w:sz w:val="22"/>
          <w:szCs w:val="22"/>
        </w:rPr>
        <w:t>közterületi ingatlan</w:t>
      </w:r>
      <w:r w:rsidR="000566B7">
        <w:rPr>
          <w:rFonts w:asciiTheme="minorHAnsi" w:hAnsiTheme="minorHAnsi" w:cstheme="minorHAnsi"/>
          <w:sz w:val="22"/>
          <w:szCs w:val="22"/>
        </w:rPr>
        <w:t>ok</w:t>
      </w:r>
      <w:r w:rsidR="00546D1B" w:rsidRPr="00E2427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2427F">
        <w:rPr>
          <w:rFonts w:asciiTheme="minorHAnsi" w:hAnsiTheme="minorHAnsi" w:cstheme="minorHAnsi"/>
          <w:sz w:val="22"/>
          <w:szCs w:val="22"/>
        </w:rPr>
        <w:t>képfelvevővel történő megfigyelésére teszek javaslatot, amellyel kapcsolatos döntés meghozatalára a közterület-felügyeletről szóló 1999. évi LXIII. törvény 7. § (3) bekezdése alapján a Közgyűlés jogosult.</w:t>
      </w:r>
      <w:r w:rsidR="00277848" w:rsidRPr="00E2427F">
        <w:rPr>
          <w:rFonts w:asciiTheme="minorHAnsi" w:hAnsiTheme="minorHAnsi" w:cstheme="minorHAnsi"/>
          <w:sz w:val="22"/>
          <w:szCs w:val="22"/>
        </w:rPr>
        <w:t xml:space="preserve"> A</w:t>
      </w:r>
      <w:r w:rsidR="000566B7">
        <w:rPr>
          <w:rFonts w:asciiTheme="minorHAnsi" w:hAnsiTheme="minorHAnsi" w:cstheme="minorHAnsi"/>
          <w:sz w:val="22"/>
          <w:szCs w:val="22"/>
        </w:rPr>
        <w:t>z érintett</w:t>
      </w:r>
      <w:r w:rsidR="00277848" w:rsidRPr="00E2427F">
        <w:rPr>
          <w:rFonts w:asciiTheme="minorHAnsi" w:hAnsiTheme="minorHAnsi" w:cstheme="minorHAnsi"/>
          <w:sz w:val="22"/>
          <w:szCs w:val="22"/>
        </w:rPr>
        <w:t xml:space="preserve"> ingatlan</w:t>
      </w:r>
      <w:r w:rsidR="000566B7">
        <w:rPr>
          <w:rFonts w:asciiTheme="minorHAnsi" w:hAnsiTheme="minorHAnsi" w:cstheme="minorHAnsi"/>
          <w:sz w:val="22"/>
          <w:szCs w:val="22"/>
        </w:rPr>
        <w:t>ok</w:t>
      </w:r>
      <w:r w:rsidR="00277848" w:rsidRPr="00E2427F">
        <w:rPr>
          <w:rFonts w:asciiTheme="minorHAnsi" w:hAnsiTheme="minorHAnsi" w:cstheme="minorHAnsi"/>
          <w:sz w:val="22"/>
          <w:szCs w:val="22"/>
        </w:rPr>
        <w:t xml:space="preserve"> elhelyezkedését az előterjesztéshez </w:t>
      </w:r>
      <w:r w:rsidR="00B95A4E">
        <w:rPr>
          <w:rFonts w:asciiTheme="minorHAnsi" w:hAnsiTheme="minorHAnsi" w:cstheme="minorHAnsi"/>
          <w:sz w:val="22"/>
          <w:szCs w:val="22"/>
        </w:rPr>
        <w:t xml:space="preserve">1-2. számú </w:t>
      </w:r>
      <w:r w:rsidR="00277848" w:rsidRPr="00E2427F">
        <w:rPr>
          <w:rFonts w:asciiTheme="minorHAnsi" w:hAnsiTheme="minorHAnsi" w:cstheme="minorHAnsi"/>
          <w:sz w:val="22"/>
          <w:szCs w:val="22"/>
        </w:rPr>
        <w:t>mellékletként csatolt térképmásolat</w:t>
      </w:r>
      <w:r w:rsidR="000566B7">
        <w:rPr>
          <w:rFonts w:asciiTheme="minorHAnsi" w:hAnsiTheme="minorHAnsi" w:cstheme="minorHAnsi"/>
          <w:sz w:val="22"/>
          <w:szCs w:val="22"/>
        </w:rPr>
        <w:t>ok</w:t>
      </w:r>
      <w:r w:rsidR="00277848" w:rsidRPr="00E2427F">
        <w:rPr>
          <w:rFonts w:asciiTheme="minorHAnsi" w:hAnsiTheme="minorHAnsi" w:cstheme="minorHAnsi"/>
          <w:sz w:val="22"/>
          <w:szCs w:val="22"/>
        </w:rPr>
        <w:t xml:space="preserve"> szemlélteti</w:t>
      </w:r>
      <w:r w:rsidR="000566B7">
        <w:rPr>
          <w:rFonts w:asciiTheme="minorHAnsi" w:hAnsiTheme="minorHAnsi" w:cstheme="minorHAnsi"/>
          <w:sz w:val="22"/>
          <w:szCs w:val="22"/>
        </w:rPr>
        <w:t>k</w:t>
      </w:r>
      <w:r w:rsidR="00277848" w:rsidRPr="00E2427F">
        <w:rPr>
          <w:rFonts w:asciiTheme="minorHAnsi" w:hAnsiTheme="minorHAnsi" w:cstheme="minorHAnsi"/>
          <w:sz w:val="22"/>
          <w:szCs w:val="22"/>
        </w:rPr>
        <w:t>.</w:t>
      </w:r>
    </w:p>
    <w:p w14:paraId="07E2EDE9" w14:textId="77777777" w:rsidR="003F2B6B" w:rsidRPr="00E2427F" w:rsidRDefault="003F2B6B" w:rsidP="003351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CDAC1C" w14:textId="387AEFB0" w:rsidR="003F2B6B" w:rsidRPr="00E2427F" w:rsidRDefault="003F2B6B" w:rsidP="003351AF">
      <w:pPr>
        <w:jc w:val="both"/>
        <w:rPr>
          <w:rFonts w:asciiTheme="minorHAnsi" w:eastAsia="Calibri" w:hAnsiTheme="minorHAnsi" w:cstheme="minorHAnsi"/>
          <w:spacing w:val="-3"/>
          <w:sz w:val="22"/>
          <w:szCs w:val="22"/>
        </w:rPr>
      </w:pPr>
      <w:r w:rsidRPr="00E2427F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A </w:t>
      </w:r>
      <w:r w:rsidR="000566B7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mobil </w:t>
      </w:r>
      <w:r w:rsidRPr="00E2427F">
        <w:rPr>
          <w:rFonts w:asciiTheme="minorHAnsi" w:eastAsia="Calibri" w:hAnsiTheme="minorHAnsi" w:cstheme="minorHAnsi"/>
          <w:spacing w:val="-3"/>
          <w:sz w:val="22"/>
          <w:szCs w:val="22"/>
        </w:rPr>
        <w:t>kamera konkrét áthelyezésének időpontja a kijelölt helyszínek között a szakmai mérlegelést követően kerül meghatározásra.</w:t>
      </w:r>
    </w:p>
    <w:p w14:paraId="185064F2" w14:textId="77777777" w:rsidR="006A2F1E" w:rsidRPr="00E2427F" w:rsidRDefault="006A2F1E" w:rsidP="003351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3D6949" w14:textId="77777777" w:rsidR="003351AF" w:rsidRPr="00E2427F" w:rsidRDefault="003351AF" w:rsidP="003351AF">
      <w:pPr>
        <w:jc w:val="both"/>
        <w:rPr>
          <w:rFonts w:asciiTheme="minorHAnsi" w:hAnsiTheme="minorHAnsi" w:cstheme="minorHAnsi"/>
          <w:sz w:val="22"/>
          <w:szCs w:val="22"/>
        </w:rPr>
      </w:pPr>
      <w:r w:rsidRPr="00E2427F">
        <w:rPr>
          <w:rFonts w:asciiTheme="minorHAnsi" w:hAnsiTheme="minorHAnsi" w:cstheme="minorHAnsi"/>
          <w:sz w:val="22"/>
          <w:szCs w:val="22"/>
        </w:rPr>
        <w:t xml:space="preserve">Kérem a Tisztelt </w:t>
      </w:r>
      <w:r w:rsidR="006A2F1E" w:rsidRPr="00E2427F">
        <w:rPr>
          <w:rFonts w:asciiTheme="minorHAnsi" w:hAnsiTheme="minorHAnsi" w:cstheme="minorHAnsi"/>
          <w:sz w:val="22"/>
          <w:szCs w:val="22"/>
        </w:rPr>
        <w:t>Bizottságot</w:t>
      </w:r>
      <w:r w:rsidRPr="00E2427F">
        <w:rPr>
          <w:rFonts w:asciiTheme="minorHAnsi" w:hAnsiTheme="minorHAnsi" w:cstheme="minorHAnsi"/>
          <w:sz w:val="22"/>
          <w:szCs w:val="22"/>
        </w:rPr>
        <w:t>, hogy az előterjesztést megtárgyalni és a határozati javaslatot elfogadni szíveskedjék.</w:t>
      </w:r>
    </w:p>
    <w:p w14:paraId="70F89CC3" w14:textId="77777777" w:rsidR="00987185" w:rsidRPr="00E2427F" w:rsidRDefault="00987185" w:rsidP="00C557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A2D576" w14:textId="4760D759" w:rsidR="00C55778" w:rsidRPr="00E2427F" w:rsidRDefault="00C55778" w:rsidP="00155DB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427F">
        <w:rPr>
          <w:rFonts w:asciiTheme="minorHAnsi" w:hAnsiTheme="minorHAnsi" w:cstheme="minorHAnsi"/>
          <w:b/>
          <w:sz w:val="22"/>
          <w:szCs w:val="22"/>
        </w:rPr>
        <w:t xml:space="preserve">Szombathely, </w:t>
      </w:r>
      <w:r w:rsidR="000566B7">
        <w:rPr>
          <w:rFonts w:asciiTheme="minorHAnsi" w:hAnsiTheme="minorHAnsi" w:cstheme="minorHAnsi"/>
          <w:b/>
          <w:sz w:val="22"/>
          <w:szCs w:val="22"/>
        </w:rPr>
        <w:t>2026</w:t>
      </w:r>
      <w:r w:rsidRPr="00E2427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566B7">
        <w:rPr>
          <w:rFonts w:asciiTheme="minorHAnsi" w:hAnsiTheme="minorHAnsi" w:cstheme="minorHAnsi"/>
          <w:b/>
          <w:sz w:val="22"/>
          <w:szCs w:val="22"/>
        </w:rPr>
        <w:t>május</w:t>
      </w:r>
      <w:r w:rsidR="003351AF" w:rsidRPr="00E2427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="003351AF" w:rsidRPr="00E2427F">
        <w:rPr>
          <w:rFonts w:asciiTheme="minorHAnsi" w:hAnsiTheme="minorHAnsi" w:cstheme="minorHAnsi"/>
          <w:b/>
          <w:sz w:val="22"/>
          <w:szCs w:val="22"/>
        </w:rPr>
        <w:t xml:space="preserve">„  </w:t>
      </w:r>
      <w:proofErr w:type="gramEnd"/>
      <w:r w:rsidR="003351AF" w:rsidRPr="00E2427F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gramStart"/>
      <w:r w:rsidR="003351AF" w:rsidRPr="00E2427F">
        <w:rPr>
          <w:rFonts w:asciiTheme="minorHAnsi" w:hAnsiTheme="minorHAnsi" w:cstheme="minorHAnsi"/>
          <w:b/>
          <w:sz w:val="22"/>
          <w:szCs w:val="22"/>
        </w:rPr>
        <w:t xml:space="preserve">  ”</w:t>
      </w:r>
      <w:proofErr w:type="gramEnd"/>
      <w:r w:rsidRPr="00E2427F">
        <w:rPr>
          <w:rFonts w:asciiTheme="minorHAnsi" w:hAnsiTheme="minorHAnsi" w:cstheme="minorHAnsi"/>
          <w:b/>
          <w:sz w:val="22"/>
          <w:szCs w:val="22"/>
        </w:rPr>
        <w:t>.</w:t>
      </w:r>
    </w:p>
    <w:p w14:paraId="5DE3C3A4" w14:textId="77777777" w:rsidR="00C55778" w:rsidRPr="00E2427F" w:rsidRDefault="00C55778" w:rsidP="00C557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5D55821" w14:textId="77777777" w:rsidR="00BF6050" w:rsidRPr="00E2427F" w:rsidRDefault="00BF6050" w:rsidP="00C557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4A28C87" w14:textId="77777777" w:rsidR="00C55778" w:rsidRPr="00E2427F" w:rsidRDefault="00C55778" w:rsidP="00C55778">
      <w:pPr>
        <w:tabs>
          <w:tab w:val="center" w:pos="765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2427F">
        <w:rPr>
          <w:rFonts w:asciiTheme="minorHAnsi" w:hAnsiTheme="minorHAnsi" w:cstheme="minorHAnsi"/>
          <w:b/>
          <w:sz w:val="22"/>
          <w:szCs w:val="22"/>
        </w:rPr>
        <w:tab/>
      </w:r>
      <w:r w:rsidR="007663A1" w:rsidRPr="00E2427F">
        <w:rPr>
          <w:rFonts w:asciiTheme="minorHAnsi" w:hAnsiTheme="minorHAnsi" w:cstheme="minorHAnsi"/>
          <w:b/>
          <w:sz w:val="22"/>
          <w:szCs w:val="22"/>
        </w:rPr>
        <w:t xml:space="preserve">(: </w:t>
      </w:r>
      <w:r w:rsidRPr="00E2427F">
        <w:rPr>
          <w:rFonts w:asciiTheme="minorHAnsi" w:hAnsiTheme="minorHAnsi" w:cstheme="minorHAnsi"/>
          <w:b/>
          <w:bCs/>
          <w:sz w:val="22"/>
          <w:szCs w:val="22"/>
        </w:rPr>
        <w:t xml:space="preserve">Kelemen Krisztián </w:t>
      </w:r>
      <w:r w:rsidR="007663A1" w:rsidRPr="00E2427F">
        <w:rPr>
          <w:rFonts w:asciiTheme="minorHAnsi" w:hAnsiTheme="minorHAnsi" w:cstheme="minorHAnsi"/>
          <w:b/>
          <w:bCs/>
          <w:sz w:val="22"/>
          <w:szCs w:val="22"/>
        </w:rPr>
        <w:t>:)</w:t>
      </w:r>
    </w:p>
    <w:p w14:paraId="4AF60D21" w14:textId="77777777" w:rsidR="00C55778" w:rsidRPr="00E2427F" w:rsidRDefault="00C55778" w:rsidP="00C55778">
      <w:pPr>
        <w:tabs>
          <w:tab w:val="center" w:pos="765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2427F">
        <w:rPr>
          <w:rFonts w:asciiTheme="minorHAnsi" w:hAnsiTheme="minorHAnsi" w:cstheme="minorHAnsi"/>
          <w:sz w:val="22"/>
          <w:szCs w:val="22"/>
        </w:rPr>
        <w:tab/>
      </w:r>
      <w:r w:rsidR="00155DBC" w:rsidRPr="00E2427F">
        <w:rPr>
          <w:rFonts w:asciiTheme="minorHAnsi" w:hAnsiTheme="minorHAnsi" w:cstheme="minorHAnsi"/>
          <w:sz w:val="22"/>
          <w:szCs w:val="22"/>
        </w:rPr>
        <w:t xml:space="preserve">a Bizottság </w:t>
      </w:r>
      <w:r w:rsidRPr="00E2427F">
        <w:rPr>
          <w:rFonts w:asciiTheme="minorHAnsi" w:hAnsiTheme="minorHAnsi" w:cstheme="minorHAnsi"/>
          <w:sz w:val="22"/>
          <w:szCs w:val="22"/>
        </w:rPr>
        <w:t>elnök</w:t>
      </w:r>
      <w:r w:rsidR="00155DBC" w:rsidRPr="00E2427F">
        <w:rPr>
          <w:rFonts w:asciiTheme="minorHAnsi" w:hAnsiTheme="minorHAnsi" w:cstheme="minorHAnsi"/>
          <w:sz w:val="22"/>
          <w:szCs w:val="22"/>
        </w:rPr>
        <w:t>e</w:t>
      </w:r>
    </w:p>
    <w:p w14:paraId="02484AC7" w14:textId="77777777" w:rsidR="00987185" w:rsidRPr="00E2427F" w:rsidRDefault="00987185" w:rsidP="003351A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A6974E2" w14:textId="77777777" w:rsidR="003351AF" w:rsidRPr="00E2427F" w:rsidRDefault="003351AF" w:rsidP="003351A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2427F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HATÁROZATI JAVASLAT</w:t>
      </w:r>
    </w:p>
    <w:p w14:paraId="2AB5CB9C" w14:textId="77777777" w:rsidR="003351AF" w:rsidRPr="00E2427F" w:rsidRDefault="003351AF" w:rsidP="003351A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50F16C" w14:textId="5695797D" w:rsidR="003351AF" w:rsidRPr="00E2427F" w:rsidRDefault="003351AF" w:rsidP="003351A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2427F">
        <w:rPr>
          <w:rFonts w:asciiTheme="minorHAnsi" w:hAnsiTheme="minorHAnsi" w:cstheme="minorHAnsi"/>
          <w:b/>
          <w:sz w:val="22"/>
          <w:szCs w:val="22"/>
          <w:u w:val="single"/>
        </w:rPr>
        <w:t>…/</w:t>
      </w:r>
      <w:r w:rsidR="000566B7">
        <w:rPr>
          <w:rFonts w:asciiTheme="minorHAnsi" w:hAnsiTheme="minorHAnsi" w:cstheme="minorHAnsi"/>
          <w:b/>
          <w:sz w:val="22"/>
          <w:szCs w:val="22"/>
          <w:u w:val="single"/>
        </w:rPr>
        <w:t>2026</w:t>
      </w:r>
      <w:r w:rsidRPr="00E2427F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0566B7">
        <w:rPr>
          <w:rFonts w:asciiTheme="minorHAnsi" w:hAnsiTheme="minorHAnsi" w:cstheme="minorHAnsi"/>
          <w:b/>
          <w:sz w:val="22"/>
          <w:szCs w:val="22"/>
          <w:u w:val="single"/>
        </w:rPr>
        <w:t>V.26</w:t>
      </w:r>
      <w:r w:rsidRPr="00E2427F">
        <w:rPr>
          <w:rFonts w:asciiTheme="minorHAnsi" w:hAnsiTheme="minorHAnsi" w:cstheme="minorHAnsi"/>
          <w:b/>
          <w:sz w:val="22"/>
          <w:szCs w:val="22"/>
          <w:u w:val="single"/>
        </w:rPr>
        <w:t>.) BKKB számú határozat</w:t>
      </w:r>
    </w:p>
    <w:p w14:paraId="0B4A763B" w14:textId="77777777" w:rsidR="003351AF" w:rsidRPr="00E2427F" w:rsidRDefault="003351AF" w:rsidP="003351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A67F8A" w14:textId="3C17AEBA" w:rsidR="003351AF" w:rsidRPr="00E2427F" w:rsidRDefault="003351AF" w:rsidP="00174546">
      <w:pPr>
        <w:pStyle w:val="Listaszerbekezds"/>
        <w:numPr>
          <w:ilvl w:val="3"/>
          <w:numId w:val="18"/>
        </w:numPr>
        <w:ind w:left="851" w:hanging="284"/>
        <w:contextualSpacing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2427F">
        <w:rPr>
          <w:rFonts w:asciiTheme="minorHAnsi" w:eastAsia="Times New Roman" w:hAnsiTheme="minorHAnsi" w:cstheme="minorHAnsi"/>
          <w:sz w:val="22"/>
          <w:szCs w:val="22"/>
        </w:rPr>
        <w:t xml:space="preserve">A Bűnmegelőzési, Közbiztonsági és Közrendvédelmi Bizottság megtárgyalta a </w:t>
      </w:r>
      <w:r w:rsidRPr="00E2427F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„Javaslat </w:t>
      </w:r>
      <w:r w:rsidR="00546D1B" w:rsidRPr="00E2427F">
        <w:rPr>
          <w:rFonts w:asciiTheme="minorHAnsi" w:eastAsia="Times New Roman" w:hAnsiTheme="minorHAnsi" w:cstheme="minorHAnsi"/>
          <w:i/>
          <w:iCs/>
          <w:sz w:val="22"/>
          <w:szCs w:val="22"/>
        </w:rPr>
        <w:t>mobil térfigyelő kamerával megfigyelt közterület kijelölésére</w:t>
      </w:r>
      <w:r w:rsidRPr="00E2427F">
        <w:rPr>
          <w:rFonts w:asciiTheme="minorHAnsi" w:eastAsia="Times New Roman" w:hAnsiTheme="minorHAnsi" w:cstheme="minorHAnsi"/>
          <w:i/>
          <w:iCs/>
          <w:sz w:val="22"/>
          <w:szCs w:val="22"/>
        </w:rPr>
        <w:t>”</w:t>
      </w:r>
      <w:r w:rsidRPr="00E2427F">
        <w:rPr>
          <w:rFonts w:asciiTheme="minorHAnsi" w:eastAsia="Times New Roman" w:hAnsiTheme="minorHAnsi" w:cstheme="minorHAnsi"/>
          <w:sz w:val="22"/>
          <w:szCs w:val="22"/>
        </w:rPr>
        <w:t xml:space="preserve"> című előterjesztést, és javasolja a Közgyűlésnek, hogy a közterület-felügyeletről szóló 1999. évi LXIII. törvény 7. § (3) bekezdése alapján – a Közterület-felügyelet javaslatára – az alábbi közterülete</w:t>
      </w:r>
      <w:r w:rsidR="000566B7">
        <w:rPr>
          <w:rFonts w:asciiTheme="minorHAnsi" w:eastAsia="Times New Roman" w:hAnsiTheme="minorHAnsi" w:cstheme="minorHAnsi"/>
          <w:sz w:val="22"/>
          <w:szCs w:val="22"/>
        </w:rPr>
        <w:t>ke</w:t>
      </w:r>
      <w:r w:rsidRPr="00E2427F">
        <w:rPr>
          <w:rFonts w:asciiTheme="minorHAnsi" w:eastAsia="Times New Roman" w:hAnsiTheme="minorHAnsi" w:cstheme="minorHAnsi"/>
          <w:sz w:val="22"/>
          <w:szCs w:val="22"/>
        </w:rPr>
        <w:t>t jelölje ki képfelvevővel történő megfigyelésre:</w:t>
      </w:r>
    </w:p>
    <w:p w14:paraId="08779D44" w14:textId="3DE42CB1" w:rsidR="00546D1B" w:rsidRPr="000566B7" w:rsidRDefault="00B95A4E" w:rsidP="003351AF">
      <w:pPr>
        <w:numPr>
          <w:ilvl w:val="0"/>
          <w:numId w:val="18"/>
        </w:numPr>
        <w:ind w:left="1418" w:hanging="284"/>
        <w:contextualSpacing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1705/84 hrsz-ú </w:t>
      </w:r>
      <w:r w:rsidR="00546D1B" w:rsidRPr="00E2427F">
        <w:rPr>
          <w:rFonts w:asciiTheme="minorHAnsi" w:hAnsiTheme="minorHAnsi" w:cstheme="minorHAnsi"/>
          <w:sz w:val="22"/>
          <w:szCs w:val="22"/>
        </w:rPr>
        <w:t>közterületi ingatlan</w:t>
      </w:r>
      <w:r w:rsidR="000566B7">
        <w:rPr>
          <w:rFonts w:asciiTheme="minorHAnsi" w:hAnsiTheme="minorHAnsi" w:cstheme="minorHAnsi"/>
          <w:sz w:val="22"/>
          <w:szCs w:val="22"/>
        </w:rPr>
        <w:t>;</w:t>
      </w:r>
    </w:p>
    <w:p w14:paraId="6B4978A9" w14:textId="5166B829" w:rsidR="000566B7" w:rsidRPr="00E2427F" w:rsidRDefault="00B95A4E" w:rsidP="003351AF">
      <w:pPr>
        <w:numPr>
          <w:ilvl w:val="0"/>
          <w:numId w:val="18"/>
        </w:numPr>
        <w:ind w:left="1418" w:hanging="284"/>
        <w:contextualSpacing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9591/20 </w:t>
      </w:r>
      <w:r w:rsidR="000566B7" w:rsidRPr="00E2427F">
        <w:rPr>
          <w:rFonts w:asciiTheme="minorHAnsi" w:hAnsiTheme="minorHAnsi" w:cstheme="minorHAnsi"/>
          <w:sz w:val="22"/>
          <w:szCs w:val="22"/>
        </w:rPr>
        <w:t>hrsz-ú közterületi ingatlan.</w:t>
      </w:r>
    </w:p>
    <w:p w14:paraId="6FD8DBCB" w14:textId="77777777" w:rsidR="00F42500" w:rsidRPr="00E2427F" w:rsidRDefault="00F42500" w:rsidP="00F42500">
      <w:pPr>
        <w:contextualSpacing/>
        <w:rPr>
          <w:rFonts w:asciiTheme="minorHAnsi" w:eastAsia="Calibri" w:hAnsiTheme="minorHAnsi" w:cstheme="minorHAnsi"/>
          <w:sz w:val="22"/>
          <w:szCs w:val="22"/>
        </w:rPr>
      </w:pPr>
    </w:p>
    <w:p w14:paraId="6D74ED62" w14:textId="77777777" w:rsidR="003351AF" w:rsidRPr="00E2427F" w:rsidRDefault="005C6DE9" w:rsidP="008576EF">
      <w:pPr>
        <w:numPr>
          <w:ilvl w:val="0"/>
          <w:numId w:val="19"/>
        </w:numPr>
        <w:ind w:left="85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2427F">
        <w:rPr>
          <w:rFonts w:asciiTheme="minorHAnsi" w:hAnsiTheme="minorHAnsi" w:cstheme="minorHAnsi"/>
          <w:sz w:val="22"/>
          <w:szCs w:val="22"/>
        </w:rPr>
        <w:t xml:space="preserve">A </w:t>
      </w:r>
      <w:r w:rsidR="003351AF" w:rsidRPr="00E2427F">
        <w:rPr>
          <w:rFonts w:asciiTheme="minorHAnsi" w:hAnsiTheme="minorHAnsi" w:cstheme="minorHAnsi"/>
          <w:sz w:val="22"/>
          <w:szCs w:val="22"/>
        </w:rPr>
        <w:t xml:space="preserve">Bizottság javasolja a Közgyűlésnek, kérje fel a jegyzőt, hogy a közterület-felügyeletről szóló 1999. évi LXIII. törvény 7. § (4)-(5) bekezdésében foglalt szükséges intézkedések megtételéről gondoskodjon. </w:t>
      </w:r>
    </w:p>
    <w:p w14:paraId="39C3C582" w14:textId="77777777" w:rsidR="003351AF" w:rsidRPr="00E2427F" w:rsidRDefault="003351AF" w:rsidP="003351AF">
      <w:pPr>
        <w:rPr>
          <w:rFonts w:asciiTheme="minorHAnsi" w:hAnsiTheme="minorHAnsi" w:cstheme="minorHAnsi"/>
          <w:sz w:val="22"/>
          <w:szCs w:val="22"/>
        </w:rPr>
      </w:pPr>
    </w:p>
    <w:p w14:paraId="267CDE46" w14:textId="77777777" w:rsidR="003351AF" w:rsidRPr="00E2427F" w:rsidRDefault="003351AF" w:rsidP="003351A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E2427F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E2427F">
        <w:rPr>
          <w:rFonts w:asciiTheme="minorHAnsi" w:hAnsiTheme="minorHAnsi" w:cstheme="minorHAnsi"/>
          <w:sz w:val="22"/>
          <w:szCs w:val="22"/>
        </w:rPr>
        <w:tab/>
      </w:r>
      <w:r w:rsidR="009D0C6C" w:rsidRPr="00E2427F">
        <w:rPr>
          <w:rFonts w:asciiTheme="minorHAnsi" w:hAnsiTheme="minorHAnsi" w:cstheme="minorHAnsi"/>
          <w:sz w:val="22"/>
          <w:szCs w:val="22"/>
        </w:rPr>
        <w:tab/>
      </w:r>
      <w:r w:rsidRPr="00E2427F">
        <w:rPr>
          <w:rFonts w:asciiTheme="minorHAnsi" w:hAnsiTheme="minorHAnsi" w:cstheme="minorHAnsi"/>
          <w:sz w:val="22"/>
          <w:szCs w:val="22"/>
        </w:rPr>
        <w:t>Kelemen Krisztián, a Bizottság elnöke</w:t>
      </w:r>
    </w:p>
    <w:p w14:paraId="1F67F94D" w14:textId="77777777" w:rsidR="003351AF" w:rsidRPr="00E2427F" w:rsidRDefault="003351AF" w:rsidP="003351A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E2427F">
        <w:rPr>
          <w:rFonts w:asciiTheme="minorHAnsi" w:hAnsiTheme="minorHAnsi" w:cstheme="minorHAnsi"/>
          <w:sz w:val="22"/>
          <w:szCs w:val="22"/>
        </w:rPr>
        <w:tab/>
      </w:r>
      <w:r w:rsidRPr="00E2427F">
        <w:rPr>
          <w:rFonts w:asciiTheme="minorHAnsi" w:hAnsiTheme="minorHAnsi" w:cstheme="minorHAnsi"/>
          <w:sz w:val="22"/>
          <w:szCs w:val="22"/>
        </w:rPr>
        <w:tab/>
        <w:t>Dr. Károlyi Ákos, jegyző</w:t>
      </w:r>
    </w:p>
    <w:p w14:paraId="72D3B897" w14:textId="77777777" w:rsidR="003351AF" w:rsidRPr="00E2427F" w:rsidRDefault="003351AF" w:rsidP="003351A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E2427F">
        <w:rPr>
          <w:rFonts w:asciiTheme="minorHAnsi" w:hAnsiTheme="minorHAnsi" w:cstheme="minorHAnsi"/>
          <w:sz w:val="22"/>
          <w:szCs w:val="22"/>
        </w:rPr>
        <w:tab/>
      </w:r>
      <w:r w:rsidRPr="00E2427F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3F5D6CD8" w14:textId="77777777" w:rsidR="003351AF" w:rsidRPr="00E2427F" w:rsidRDefault="003351AF" w:rsidP="003351AF">
      <w:pPr>
        <w:jc w:val="both"/>
        <w:rPr>
          <w:rFonts w:asciiTheme="minorHAnsi" w:hAnsiTheme="minorHAnsi" w:cstheme="minorHAnsi"/>
          <w:sz w:val="22"/>
          <w:szCs w:val="22"/>
        </w:rPr>
      </w:pPr>
      <w:r w:rsidRPr="00E2427F">
        <w:rPr>
          <w:rFonts w:asciiTheme="minorHAnsi" w:hAnsiTheme="minorHAnsi" w:cstheme="minorHAnsi"/>
          <w:sz w:val="22"/>
          <w:szCs w:val="22"/>
        </w:rPr>
        <w:tab/>
      </w:r>
      <w:r w:rsidRPr="00E2427F">
        <w:rPr>
          <w:rFonts w:asciiTheme="minorHAnsi" w:hAnsiTheme="minorHAnsi" w:cstheme="minorHAnsi"/>
          <w:sz w:val="22"/>
          <w:szCs w:val="22"/>
        </w:rPr>
        <w:tab/>
        <w:t>Dr. Holler Péter, a Hatósági Osztály vezetője</w:t>
      </w:r>
    </w:p>
    <w:p w14:paraId="7E257B33" w14:textId="565EA7FA" w:rsidR="003351AF" w:rsidRPr="00E2427F" w:rsidRDefault="003351AF" w:rsidP="003351AF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2427F">
        <w:rPr>
          <w:rFonts w:asciiTheme="minorHAnsi" w:hAnsiTheme="minorHAnsi" w:cstheme="minorHAnsi"/>
          <w:sz w:val="22"/>
          <w:szCs w:val="22"/>
        </w:rPr>
        <w:t xml:space="preserve">Ágoston Sándor, a </w:t>
      </w:r>
      <w:r w:rsidR="00394E42">
        <w:rPr>
          <w:rFonts w:asciiTheme="minorHAnsi" w:hAnsiTheme="minorHAnsi" w:cstheme="minorHAnsi"/>
          <w:sz w:val="22"/>
          <w:szCs w:val="22"/>
        </w:rPr>
        <w:t>Városrendészet</w:t>
      </w:r>
      <w:r w:rsidRPr="00E2427F">
        <w:rPr>
          <w:rFonts w:asciiTheme="minorHAnsi" w:hAnsiTheme="minorHAnsi" w:cstheme="minorHAnsi"/>
          <w:sz w:val="22"/>
          <w:szCs w:val="22"/>
        </w:rPr>
        <w:t xml:space="preserve"> irodavezetője</w:t>
      </w:r>
    </w:p>
    <w:p w14:paraId="7EF44078" w14:textId="77777777" w:rsidR="003351AF" w:rsidRPr="00E2427F" w:rsidRDefault="003351AF" w:rsidP="003351AF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2427F">
        <w:rPr>
          <w:rFonts w:asciiTheme="minorHAnsi" w:hAnsiTheme="minorHAnsi" w:cstheme="minorHAnsi"/>
          <w:sz w:val="22"/>
          <w:szCs w:val="22"/>
        </w:rPr>
        <w:t>Desits Zoltán, az Informatikai Iroda vezetője)</w:t>
      </w:r>
    </w:p>
    <w:p w14:paraId="7B5A3FFD" w14:textId="77777777" w:rsidR="003351AF" w:rsidRPr="00E2427F" w:rsidRDefault="003351AF" w:rsidP="003351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55CB9D" w14:textId="2776AA85" w:rsidR="003351AF" w:rsidRPr="00E2427F" w:rsidRDefault="003351AF" w:rsidP="003351AF">
      <w:pPr>
        <w:rPr>
          <w:rFonts w:asciiTheme="minorHAnsi" w:hAnsiTheme="minorHAnsi" w:cstheme="minorHAnsi"/>
          <w:sz w:val="22"/>
          <w:szCs w:val="22"/>
        </w:rPr>
      </w:pPr>
      <w:r w:rsidRPr="00E2427F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E2427F">
        <w:rPr>
          <w:rFonts w:asciiTheme="minorHAnsi" w:hAnsiTheme="minorHAnsi" w:cstheme="minorHAnsi"/>
          <w:sz w:val="22"/>
          <w:szCs w:val="22"/>
        </w:rPr>
        <w:tab/>
        <w:t>a Közgyűlés 202</w:t>
      </w:r>
      <w:r w:rsidR="000566B7">
        <w:rPr>
          <w:rFonts w:asciiTheme="minorHAnsi" w:hAnsiTheme="minorHAnsi" w:cstheme="minorHAnsi"/>
          <w:sz w:val="22"/>
          <w:szCs w:val="22"/>
        </w:rPr>
        <w:t>6</w:t>
      </w:r>
      <w:r w:rsidRPr="00E2427F">
        <w:rPr>
          <w:rFonts w:asciiTheme="minorHAnsi" w:hAnsiTheme="minorHAnsi" w:cstheme="minorHAnsi"/>
          <w:sz w:val="22"/>
          <w:szCs w:val="22"/>
        </w:rPr>
        <w:t xml:space="preserve">. </w:t>
      </w:r>
      <w:r w:rsidR="000566B7">
        <w:rPr>
          <w:rFonts w:asciiTheme="minorHAnsi" w:hAnsiTheme="minorHAnsi" w:cstheme="minorHAnsi"/>
          <w:sz w:val="22"/>
          <w:szCs w:val="22"/>
        </w:rPr>
        <w:t>május 2</w:t>
      </w:r>
      <w:r w:rsidR="009D0C6C" w:rsidRPr="00E2427F">
        <w:rPr>
          <w:rFonts w:asciiTheme="minorHAnsi" w:hAnsiTheme="minorHAnsi" w:cstheme="minorHAnsi"/>
          <w:sz w:val="22"/>
          <w:szCs w:val="22"/>
        </w:rPr>
        <w:t>8</w:t>
      </w:r>
      <w:r w:rsidRPr="00E2427F">
        <w:rPr>
          <w:rFonts w:asciiTheme="minorHAnsi" w:hAnsiTheme="minorHAnsi" w:cstheme="minorHAnsi"/>
          <w:sz w:val="22"/>
          <w:szCs w:val="22"/>
        </w:rPr>
        <w:t>-i ülése</w:t>
      </w:r>
    </w:p>
    <w:p w14:paraId="067125DF" w14:textId="77777777" w:rsidR="00C55778" w:rsidRPr="00E2427F" w:rsidRDefault="00C55778" w:rsidP="003351A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C69BB4" w14:textId="77777777" w:rsidR="003351AF" w:rsidRPr="00E2427F" w:rsidRDefault="003351AF" w:rsidP="003351AF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3351AF" w:rsidRPr="00E2427F" w:rsidSect="00E2427F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B1B5" w14:textId="77777777" w:rsidR="00861EB2" w:rsidRDefault="00861EB2" w:rsidP="00492410">
      <w:pPr/>
      <w:r>
        <w:separator/>
      </w:r>
    </w:p>
  </w:endnote>
  <w:endnote w:type="continuationSeparator" w:id="0">
    <w:p w14:paraId="6BB7AC98" w14:textId="77777777" w:rsidR="00861EB2" w:rsidRDefault="00861EB2" w:rsidP="00492410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E12A" w14:textId="77777777" w:rsidR="002A1ACB" w:rsidRPr="002A1ACB" w:rsidRDefault="002A1ACB" w:rsidP="002A1ACB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644EACB" w14:textId="1CE7F9DD" w:rsidR="002A1ACB" w:rsidRPr="002A1ACB" w:rsidRDefault="002A1ACB" w:rsidP="002A1ACB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2A1ACB">
      <w:rPr>
        <w:rFonts w:asciiTheme="minorHAnsi" w:hAnsiTheme="minorHAnsi" w:cstheme="minorHAnsi"/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240CF24" wp14:editId="77FF6C3B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1379955147" name="Egyenes összekötő nyíll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8A40B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2" o:spid="_x0000_s1026" type="#_x0000_t32" style="position:absolute;margin-left:35.35pt;margin-top:784.6pt;width:527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 w:rsidRPr="002A1ACB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576B79" wp14:editId="0A6BF004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75" cy="0"/>
              <wp:effectExtent l="10795" t="10795" r="8255" b="8255"/>
              <wp:wrapNone/>
              <wp:docPr id="1279317736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E9602" id="Egyenes összekötő nyíllal 1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jk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"/>
          </w:pict>
        </mc:Fallback>
      </mc:AlternateContent>
    </w:r>
    <w:r w:rsidRPr="002A1ACB">
      <w:rPr>
        <w:rFonts w:asciiTheme="minorHAnsi" w:hAnsiTheme="minorHAnsi" w:cstheme="minorHAnsi"/>
        <w:sz w:val="20"/>
        <w:szCs w:val="20"/>
      </w:rPr>
      <w:t xml:space="preserve">Oldalszám: </w:t>
    </w:r>
    <w:r w:rsidRPr="002A1ACB">
      <w:rPr>
        <w:rFonts w:asciiTheme="minorHAnsi" w:hAnsiTheme="minorHAnsi" w:cstheme="minorHAnsi"/>
        <w:sz w:val="20"/>
        <w:szCs w:val="20"/>
      </w:rPr>
      <w:fldChar w:fldCharType="begin"/>
    </w:r>
    <w:r w:rsidRPr="002A1ACB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2A1ACB">
      <w:rPr>
        <w:rFonts w:asciiTheme="minorHAnsi" w:hAnsiTheme="minorHAnsi" w:cstheme="minorHAnsi"/>
        <w:sz w:val="20"/>
        <w:szCs w:val="20"/>
      </w:rPr>
      <w:fldChar w:fldCharType="separate"/>
    </w:r>
    <w:r w:rsidRPr="002A1ACB">
      <w:rPr>
        <w:rFonts w:asciiTheme="minorHAnsi" w:hAnsiTheme="minorHAnsi" w:cstheme="minorHAnsi"/>
        <w:sz w:val="20"/>
        <w:szCs w:val="20"/>
      </w:rPr>
      <w:t>2</w:t>
    </w:r>
    <w:r w:rsidRPr="002A1ACB">
      <w:rPr>
        <w:rFonts w:asciiTheme="minorHAnsi" w:hAnsiTheme="minorHAnsi" w:cstheme="minorHAnsi"/>
        <w:sz w:val="20"/>
        <w:szCs w:val="20"/>
      </w:rPr>
      <w:fldChar w:fldCharType="end"/>
    </w:r>
    <w:r w:rsidRPr="002A1ACB">
      <w:rPr>
        <w:rFonts w:asciiTheme="minorHAnsi" w:hAnsiTheme="minorHAnsi" w:cstheme="minorHAnsi"/>
        <w:sz w:val="20"/>
        <w:szCs w:val="20"/>
      </w:rPr>
      <w:t xml:space="preserve"> / </w:t>
    </w:r>
    <w:r w:rsidRPr="002A1ACB">
      <w:rPr>
        <w:rFonts w:asciiTheme="minorHAnsi" w:hAnsiTheme="minorHAnsi" w:cstheme="minorHAnsi"/>
        <w:sz w:val="20"/>
        <w:szCs w:val="20"/>
      </w:rPr>
      <w:fldChar w:fldCharType="begin"/>
    </w:r>
    <w:r w:rsidRPr="002A1ACB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2A1ACB">
      <w:rPr>
        <w:rFonts w:asciiTheme="minorHAnsi" w:hAnsiTheme="minorHAnsi" w:cstheme="minorHAnsi"/>
        <w:sz w:val="20"/>
        <w:szCs w:val="20"/>
      </w:rPr>
      <w:fldChar w:fldCharType="separate"/>
    </w:r>
    <w:r w:rsidRPr="002A1ACB">
      <w:rPr>
        <w:rFonts w:asciiTheme="minorHAnsi" w:hAnsiTheme="minorHAnsi" w:cstheme="minorHAnsi"/>
        <w:sz w:val="20"/>
        <w:szCs w:val="20"/>
      </w:rPr>
      <w:t>2</w:t>
    </w:r>
    <w:r w:rsidRPr="002A1ACB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D6EC" w14:textId="57F27B05" w:rsidR="00987185" w:rsidRPr="00987185" w:rsidRDefault="00987185" w:rsidP="00987185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987185">
      <w:rPr>
        <w:rFonts w:ascii="Calibri" w:hAnsi="Calibri" w:cs="Calibri"/>
        <w:sz w:val="20"/>
        <w:szCs w:val="20"/>
      </w:rPr>
      <w:t>Telefon: +36 94/520-</w:t>
    </w:r>
    <w:r w:rsidR="005636AF">
      <w:rPr>
        <w:rFonts w:ascii="Calibri" w:hAnsi="Calibri" w:cs="Calibri"/>
        <w:sz w:val="20"/>
        <w:szCs w:val="20"/>
      </w:rPr>
      <w:t>137</w:t>
    </w:r>
  </w:p>
  <w:p w14:paraId="1B8BD5A8" w14:textId="77777777" w:rsidR="00987185" w:rsidRPr="00987185" w:rsidRDefault="00987185" w:rsidP="00987185">
    <w:pPr>
      <w:pStyle w:val="llb"/>
      <w:jc w:val="right"/>
      <w:rPr>
        <w:rFonts w:ascii="Calibri" w:hAnsi="Calibri" w:cs="Calibri"/>
        <w:sz w:val="20"/>
        <w:szCs w:val="20"/>
      </w:rPr>
    </w:pPr>
    <w:r w:rsidRPr="00987185">
      <w:rPr>
        <w:rFonts w:ascii="Calibri" w:hAnsi="Calibri"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295C" w14:textId="77777777" w:rsidR="00861EB2" w:rsidRDefault="00861EB2" w:rsidP="00492410">
      <w:pPr/>
      <w:r>
        <w:separator/>
      </w:r>
    </w:p>
  </w:footnote>
  <w:footnote w:type="continuationSeparator" w:id="0">
    <w:p w14:paraId="7B83A262" w14:textId="77777777" w:rsidR="00861EB2" w:rsidRDefault="00861EB2" w:rsidP="00492410">
      <w:pPr/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7E86" w14:textId="77777777" w:rsidR="0030493E" w:rsidRPr="004F5086" w:rsidRDefault="0030493E" w:rsidP="00E0354A">
    <w:pPr>
      <w:pStyle w:val="lfej"/>
      <w:tabs>
        <w:tab w:val="clear" w:pos="4536"/>
      </w:tabs>
      <w:rPr>
        <w:rFonts w:ascii="Calibri" w:hAnsi="Calibri" w:cs="Calibri"/>
        <w:b/>
        <w:bCs/>
        <w:smallCaps/>
        <w:sz w:val="22"/>
        <w:szCs w:val="22"/>
      </w:rPr>
    </w:pPr>
    <w:r w:rsidRPr="004F5086">
      <w:rPr>
        <w:rFonts w:ascii="Calibri" w:hAnsi="Calibri" w:cs="Calibri"/>
        <w:b/>
        <w:bCs/>
        <w:smallCaps/>
        <w:sz w:val="22"/>
        <w:szCs w:val="22"/>
      </w:rPr>
      <w:t>Szombathely Megyei Jogú Város</w:t>
    </w:r>
  </w:p>
  <w:p w14:paraId="67B8C24E" w14:textId="77777777" w:rsidR="00796D62" w:rsidRPr="004F5086" w:rsidRDefault="00796D62" w:rsidP="00E0354A">
    <w:pPr>
      <w:pStyle w:val="lfej"/>
      <w:tabs>
        <w:tab w:val="clear" w:pos="4536"/>
      </w:tabs>
      <w:rPr>
        <w:rFonts w:ascii="Calibri" w:hAnsi="Calibri" w:cs="Calibri"/>
        <w:b/>
        <w:bCs/>
        <w:smallCaps/>
        <w:sz w:val="22"/>
        <w:szCs w:val="22"/>
      </w:rPr>
    </w:pPr>
    <w:r w:rsidRPr="004F5086">
      <w:rPr>
        <w:rFonts w:ascii="Calibri" w:hAnsi="Calibri" w:cs="Calibri"/>
        <w:b/>
        <w:bCs/>
        <w:smallCaps/>
        <w:sz w:val="22"/>
        <w:szCs w:val="22"/>
      </w:rPr>
      <w:t>Bűnmegelőzési, Közbiztonsági és</w:t>
    </w:r>
  </w:p>
  <w:p w14:paraId="36030C31" w14:textId="77777777" w:rsidR="00796D62" w:rsidRPr="004F5086" w:rsidRDefault="00796D62" w:rsidP="00E0354A">
    <w:pPr>
      <w:rPr>
        <w:rFonts w:ascii="Calibri" w:hAnsi="Calibri" w:cs="Calibri"/>
        <w:b/>
        <w:bCs/>
        <w:smallCaps/>
        <w:sz w:val="22"/>
        <w:szCs w:val="22"/>
      </w:rPr>
    </w:pPr>
    <w:r w:rsidRPr="004F5086">
      <w:rPr>
        <w:rFonts w:ascii="Calibri" w:hAnsi="Calibri" w:cs="Calibri"/>
        <w:b/>
        <w:bCs/>
        <w:smallCaps/>
        <w:sz w:val="22"/>
        <w:szCs w:val="22"/>
      </w:rPr>
      <w:t>Közrendvédelmi Bizottság</w:t>
    </w:r>
    <w:r w:rsidR="000E07E8" w:rsidRPr="004F5086">
      <w:rPr>
        <w:rFonts w:ascii="Calibri" w:hAnsi="Calibri" w:cs="Calibri"/>
        <w:b/>
        <w:bCs/>
        <w:smallCaps/>
        <w:sz w:val="22"/>
        <w:szCs w:val="22"/>
      </w:rPr>
      <w:t>a</w:t>
    </w:r>
  </w:p>
  <w:p w14:paraId="2DF7962F" w14:textId="77777777" w:rsidR="00796D62" w:rsidRPr="004F5086" w:rsidRDefault="00796D62" w:rsidP="00E0354A">
    <w:pPr>
      <w:rPr>
        <w:rFonts w:ascii="Calibri" w:hAnsi="Calibri" w:cs="Calibri"/>
        <w:sz w:val="22"/>
        <w:szCs w:val="22"/>
      </w:rPr>
    </w:pPr>
    <w:r w:rsidRPr="004F5086">
      <w:rPr>
        <w:rFonts w:ascii="Calibri" w:hAnsi="Calibri" w:cs="Calibri"/>
        <w:sz w:val="22"/>
        <w:szCs w:val="22"/>
      </w:rPr>
      <w:t>9700 Szombathely, Kossuth L. u. 1-3.</w:t>
    </w:r>
    <w:r w:rsidRPr="004F5086">
      <w:rPr>
        <w:rFonts w:ascii="Calibri" w:hAnsi="Calibri" w:cs="Calibri"/>
        <w:sz w:val="22"/>
        <w:szCs w:val="22"/>
      </w:rPr>
      <w:tab/>
    </w:r>
  </w:p>
  <w:p w14:paraId="0E494F83" w14:textId="77777777" w:rsidR="00796D62" w:rsidRPr="004F5086" w:rsidRDefault="00796D62">
    <w:pPr>
      <w:pStyle w:val="lfej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1777"/>
    <w:multiLevelType w:val="hybridMultilevel"/>
    <w:tmpl w:val="E09C5CF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83800"/>
    <w:multiLevelType w:val="hybridMultilevel"/>
    <w:tmpl w:val="9CC496FC"/>
    <w:lvl w:ilvl="0" w:tplc="4BCAE8D4">
      <w:start w:val="1"/>
      <w:numFmt w:val="decimal"/>
      <w:lvlText w:val="%1."/>
      <w:lvlJc w:val="left"/>
      <w:pPr>
        <w:ind w:left="456" w:hanging="456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924E36"/>
    <w:multiLevelType w:val="hybridMultilevel"/>
    <w:tmpl w:val="A4C220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00ECC"/>
    <w:multiLevelType w:val="hybridMultilevel"/>
    <w:tmpl w:val="D264BD4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C62C6"/>
    <w:multiLevelType w:val="hybridMultilevel"/>
    <w:tmpl w:val="2C3EB4AC"/>
    <w:lvl w:ilvl="0" w:tplc="D7B038C4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547D9"/>
    <w:multiLevelType w:val="hybridMultilevel"/>
    <w:tmpl w:val="21D41ADE"/>
    <w:lvl w:ilvl="0" w:tplc="E1DE9AE8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275F3"/>
    <w:multiLevelType w:val="hybridMultilevel"/>
    <w:tmpl w:val="7D64D01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546D07"/>
    <w:multiLevelType w:val="hybridMultilevel"/>
    <w:tmpl w:val="CE6CC0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72A042DD"/>
    <w:multiLevelType w:val="hybridMultilevel"/>
    <w:tmpl w:val="B3987DFA"/>
    <w:lvl w:ilvl="0" w:tplc="607024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6CA4"/>
    <w:multiLevelType w:val="hybridMultilevel"/>
    <w:tmpl w:val="86DC188A"/>
    <w:lvl w:ilvl="0" w:tplc="607024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7879530">
    <w:abstractNumId w:val="10"/>
  </w:num>
  <w:num w:numId="2" w16cid:durableId="1728721825">
    <w:abstractNumId w:val="16"/>
  </w:num>
  <w:num w:numId="3" w16cid:durableId="1710300643">
    <w:abstractNumId w:val="8"/>
  </w:num>
  <w:num w:numId="4" w16cid:durableId="1123695324">
    <w:abstractNumId w:val="19"/>
  </w:num>
  <w:num w:numId="5" w16cid:durableId="930161455">
    <w:abstractNumId w:val="12"/>
  </w:num>
  <w:num w:numId="6" w16cid:durableId="1805931374">
    <w:abstractNumId w:val="3"/>
  </w:num>
  <w:num w:numId="7" w16cid:durableId="1715275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5464512">
    <w:abstractNumId w:val="1"/>
  </w:num>
  <w:num w:numId="9" w16cid:durableId="1874465466">
    <w:abstractNumId w:val="7"/>
  </w:num>
  <w:num w:numId="10" w16cid:durableId="633023364">
    <w:abstractNumId w:val="15"/>
  </w:num>
  <w:num w:numId="11" w16cid:durableId="630744997">
    <w:abstractNumId w:val="9"/>
  </w:num>
  <w:num w:numId="12" w16cid:durableId="1654530379">
    <w:abstractNumId w:val="14"/>
  </w:num>
  <w:num w:numId="13" w16cid:durableId="2115049234">
    <w:abstractNumId w:val="20"/>
  </w:num>
  <w:num w:numId="14" w16cid:durableId="1174613527">
    <w:abstractNumId w:val="18"/>
  </w:num>
  <w:num w:numId="15" w16cid:durableId="1883050611">
    <w:abstractNumId w:val="5"/>
  </w:num>
  <w:num w:numId="16" w16cid:durableId="1964968213">
    <w:abstractNumId w:val="4"/>
  </w:num>
  <w:num w:numId="17" w16cid:durableId="312949940">
    <w:abstractNumId w:val="0"/>
  </w:num>
  <w:num w:numId="18" w16cid:durableId="2144537258">
    <w:abstractNumId w:val="2"/>
  </w:num>
  <w:num w:numId="19" w16cid:durableId="1336954103">
    <w:abstractNumId w:val="17"/>
  </w:num>
  <w:num w:numId="20" w16cid:durableId="15363841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26014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0203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11DFE"/>
    <w:rsid w:val="00017122"/>
    <w:rsid w:val="0003666C"/>
    <w:rsid w:val="000566B7"/>
    <w:rsid w:val="00057934"/>
    <w:rsid w:val="00057B2D"/>
    <w:rsid w:val="00063413"/>
    <w:rsid w:val="00072E93"/>
    <w:rsid w:val="000B469E"/>
    <w:rsid w:val="000C7C55"/>
    <w:rsid w:val="000D192C"/>
    <w:rsid w:val="000D2536"/>
    <w:rsid w:val="000E07E8"/>
    <w:rsid w:val="000E09A0"/>
    <w:rsid w:val="000F1659"/>
    <w:rsid w:val="000F6F12"/>
    <w:rsid w:val="00100EAD"/>
    <w:rsid w:val="0014104C"/>
    <w:rsid w:val="0015017E"/>
    <w:rsid w:val="00155C1D"/>
    <w:rsid w:val="00155DBC"/>
    <w:rsid w:val="00166509"/>
    <w:rsid w:val="00174546"/>
    <w:rsid w:val="001833ED"/>
    <w:rsid w:val="00185A8A"/>
    <w:rsid w:val="001B121E"/>
    <w:rsid w:val="001C619A"/>
    <w:rsid w:val="001D545F"/>
    <w:rsid w:val="001E00B2"/>
    <w:rsid w:val="001E0893"/>
    <w:rsid w:val="001F2535"/>
    <w:rsid w:val="00203097"/>
    <w:rsid w:val="00213E69"/>
    <w:rsid w:val="00241A4C"/>
    <w:rsid w:val="00246756"/>
    <w:rsid w:val="002468B8"/>
    <w:rsid w:val="00260498"/>
    <w:rsid w:val="0026473F"/>
    <w:rsid w:val="002756C6"/>
    <w:rsid w:val="00277848"/>
    <w:rsid w:val="00285F9B"/>
    <w:rsid w:val="00292487"/>
    <w:rsid w:val="00297FED"/>
    <w:rsid w:val="002A1ACB"/>
    <w:rsid w:val="002A1CCF"/>
    <w:rsid w:val="002A3F53"/>
    <w:rsid w:val="002B0C31"/>
    <w:rsid w:val="002C0ED9"/>
    <w:rsid w:val="0030493E"/>
    <w:rsid w:val="00304A24"/>
    <w:rsid w:val="00305C08"/>
    <w:rsid w:val="00312567"/>
    <w:rsid w:val="003269B7"/>
    <w:rsid w:val="003351AF"/>
    <w:rsid w:val="00340BF4"/>
    <w:rsid w:val="00342FC9"/>
    <w:rsid w:val="00343CD0"/>
    <w:rsid w:val="00355D9A"/>
    <w:rsid w:val="00370099"/>
    <w:rsid w:val="0037481D"/>
    <w:rsid w:val="00394E42"/>
    <w:rsid w:val="003C7659"/>
    <w:rsid w:val="003D1886"/>
    <w:rsid w:val="003D59BD"/>
    <w:rsid w:val="003D69D7"/>
    <w:rsid w:val="003E6A1A"/>
    <w:rsid w:val="003F2B6B"/>
    <w:rsid w:val="003F48C8"/>
    <w:rsid w:val="00401EDF"/>
    <w:rsid w:val="00411A08"/>
    <w:rsid w:val="00423044"/>
    <w:rsid w:val="00435A34"/>
    <w:rsid w:val="00440C3F"/>
    <w:rsid w:val="00446981"/>
    <w:rsid w:val="00446A66"/>
    <w:rsid w:val="00453BC4"/>
    <w:rsid w:val="00466185"/>
    <w:rsid w:val="004663EC"/>
    <w:rsid w:val="004676EA"/>
    <w:rsid w:val="00482FFF"/>
    <w:rsid w:val="00492410"/>
    <w:rsid w:val="0049245A"/>
    <w:rsid w:val="004971DB"/>
    <w:rsid w:val="004A05E4"/>
    <w:rsid w:val="004A5796"/>
    <w:rsid w:val="004A6521"/>
    <w:rsid w:val="004B1C65"/>
    <w:rsid w:val="004B4EB0"/>
    <w:rsid w:val="004C1173"/>
    <w:rsid w:val="004C4BE7"/>
    <w:rsid w:val="004D1F5A"/>
    <w:rsid w:val="004E4824"/>
    <w:rsid w:val="004F5086"/>
    <w:rsid w:val="00511C29"/>
    <w:rsid w:val="00515443"/>
    <w:rsid w:val="005209D1"/>
    <w:rsid w:val="005452EC"/>
    <w:rsid w:val="005457B7"/>
    <w:rsid w:val="00546D1B"/>
    <w:rsid w:val="00561554"/>
    <w:rsid w:val="005636AF"/>
    <w:rsid w:val="00575A78"/>
    <w:rsid w:val="00576F3B"/>
    <w:rsid w:val="00581DDF"/>
    <w:rsid w:val="005863C0"/>
    <w:rsid w:val="0059330E"/>
    <w:rsid w:val="00597CAC"/>
    <w:rsid w:val="005A1FDF"/>
    <w:rsid w:val="005A767D"/>
    <w:rsid w:val="005A7E80"/>
    <w:rsid w:val="005B5F5D"/>
    <w:rsid w:val="005B7BA6"/>
    <w:rsid w:val="005C153E"/>
    <w:rsid w:val="005C1EC7"/>
    <w:rsid w:val="005C6DE9"/>
    <w:rsid w:val="005D0FEA"/>
    <w:rsid w:val="005D51AC"/>
    <w:rsid w:val="005D5D20"/>
    <w:rsid w:val="005E3270"/>
    <w:rsid w:val="006021F3"/>
    <w:rsid w:val="00603AFE"/>
    <w:rsid w:val="00624FBD"/>
    <w:rsid w:val="006264E0"/>
    <w:rsid w:val="00626E7D"/>
    <w:rsid w:val="0063042C"/>
    <w:rsid w:val="00642FC9"/>
    <w:rsid w:val="00653D87"/>
    <w:rsid w:val="00654DB4"/>
    <w:rsid w:val="006630AC"/>
    <w:rsid w:val="00665E14"/>
    <w:rsid w:val="00677D93"/>
    <w:rsid w:val="006A0002"/>
    <w:rsid w:val="006A2F1E"/>
    <w:rsid w:val="006A50E1"/>
    <w:rsid w:val="006A5C2E"/>
    <w:rsid w:val="006B0647"/>
    <w:rsid w:val="006B5A16"/>
    <w:rsid w:val="006C2684"/>
    <w:rsid w:val="006C41EE"/>
    <w:rsid w:val="006D4494"/>
    <w:rsid w:val="006D7C82"/>
    <w:rsid w:val="00701BB0"/>
    <w:rsid w:val="00716122"/>
    <w:rsid w:val="00721737"/>
    <w:rsid w:val="00724D6C"/>
    <w:rsid w:val="0073600A"/>
    <w:rsid w:val="00744DA7"/>
    <w:rsid w:val="00752C7D"/>
    <w:rsid w:val="007663A1"/>
    <w:rsid w:val="007732E6"/>
    <w:rsid w:val="00793B7D"/>
    <w:rsid w:val="00794CBB"/>
    <w:rsid w:val="00796D62"/>
    <w:rsid w:val="007B28B1"/>
    <w:rsid w:val="007C7445"/>
    <w:rsid w:val="007E260B"/>
    <w:rsid w:val="007E388F"/>
    <w:rsid w:val="007E7D0C"/>
    <w:rsid w:val="00826F63"/>
    <w:rsid w:val="00830AE2"/>
    <w:rsid w:val="00834385"/>
    <w:rsid w:val="00854FD3"/>
    <w:rsid w:val="008576EF"/>
    <w:rsid w:val="00861EB2"/>
    <w:rsid w:val="00862376"/>
    <w:rsid w:val="00870334"/>
    <w:rsid w:val="008735B6"/>
    <w:rsid w:val="0087710E"/>
    <w:rsid w:val="00882C47"/>
    <w:rsid w:val="00883C23"/>
    <w:rsid w:val="00894DC4"/>
    <w:rsid w:val="008967E3"/>
    <w:rsid w:val="008A64B7"/>
    <w:rsid w:val="008D05F5"/>
    <w:rsid w:val="008F1AB0"/>
    <w:rsid w:val="008F58DD"/>
    <w:rsid w:val="0091237E"/>
    <w:rsid w:val="00930A0F"/>
    <w:rsid w:val="00956828"/>
    <w:rsid w:val="009747F1"/>
    <w:rsid w:val="009828CC"/>
    <w:rsid w:val="00987185"/>
    <w:rsid w:val="0099283D"/>
    <w:rsid w:val="009A0C68"/>
    <w:rsid w:val="009A1816"/>
    <w:rsid w:val="009C1BF2"/>
    <w:rsid w:val="009C4579"/>
    <w:rsid w:val="009D0C6C"/>
    <w:rsid w:val="009D222A"/>
    <w:rsid w:val="009D7B42"/>
    <w:rsid w:val="009E5099"/>
    <w:rsid w:val="009F2D59"/>
    <w:rsid w:val="009F4E24"/>
    <w:rsid w:val="009F5527"/>
    <w:rsid w:val="00A04611"/>
    <w:rsid w:val="00A1262D"/>
    <w:rsid w:val="00A17714"/>
    <w:rsid w:val="00A3479A"/>
    <w:rsid w:val="00A35E12"/>
    <w:rsid w:val="00A5675E"/>
    <w:rsid w:val="00A84316"/>
    <w:rsid w:val="00AA3117"/>
    <w:rsid w:val="00AB4E3F"/>
    <w:rsid w:val="00AC6A86"/>
    <w:rsid w:val="00AD2B19"/>
    <w:rsid w:val="00AD5010"/>
    <w:rsid w:val="00AE2A76"/>
    <w:rsid w:val="00AF118C"/>
    <w:rsid w:val="00B073D0"/>
    <w:rsid w:val="00B16D15"/>
    <w:rsid w:val="00B206AD"/>
    <w:rsid w:val="00B20F2E"/>
    <w:rsid w:val="00B2161D"/>
    <w:rsid w:val="00B21DE2"/>
    <w:rsid w:val="00B21FEC"/>
    <w:rsid w:val="00B315C9"/>
    <w:rsid w:val="00B469BB"/>
    <w:rsid w:val="00B47D47"/>
    <w:rsid w:val="00B505D4"/>
    <w:rsid w:val="00B57E59"/>
    <w:rsid w:val="00B60DC3"/>
    <w:rsid w:val="00B674C8"/>
    <w:rsid w:val="00B67C11"/>
    <w:rsid w:val="00B7395B"/>
    <w:rsid w:val="00B80436"/>
    <w:rsid w:val="00B83DD9"/>
    <w:rsid w:val="00B90DBC"/>
    <w:rsid w:val="00B95A4E"/>
    <w:rsid w:val="00BB188B"/>
    <w:rsid w:val="00BB20FA"/>
    <w:rsid w:val="00BC5E15"/>
    <w:rsid w:val="00BC5FAF"/>
    <w:rsid w:val="00BF6050"/>
    <w:rsid w:val="00C01C7A"/>
    <w:rsid w:val="00C26221"/>
    <w:rsid w:val="00C26639"/>
    <w:rsid w:val="00C43BBB"/>
    <w:rsid w:val="00C55778"/>
    <w:rsid w:val="00C5730E"/>
    <w:rsid w:val="00C6249B"/>
    <w:rsid w:val="00C87ED7"/>
    <w:rsid w:val="00C87F6C"/>
    <w:rsid w:val="00CA6179"/>
    <w:rsid w:val="00CB2BBE"/>
    <w:rsid w:val="00CB2EBE"/>
    <w:rsid w:val="00CB33FB"/>
    <w:rsid w:val="00CD19E6"/>
    <w:rsid w:val="00CE76CA"/>
    <w:rsid w:val="00CF4E32"/>
    <w:rsid w:val="00D02736"/>
    <w:rsid w:val="00D02ED8"/>
    <w:rsid w:val="00D30332"/>
    <w:rsid w:val="00D31F94"/>
    <w:rsid w:val="00D473AA"/>
    <w:rsid w:val="00D8140B"/>
    <w:rsid w:val="00D84755"/>
    <w:rsid w:val="00D926BC"/>
    <w:rsid w:val="00DA32FC"/>
    <w:rsid w:val="00DC4877"/>
    <w:rsid w:val="00DC571E"/>
    <w:rsid w:val="00DC6970"/>
    <w:rsid w:val="00DD1079"/>
    <w:rsid w:val="00DD7338"/>
    <w:rsid w:val="00DE2B9E"/>
    <w:rsid w:val="00DE3510"/>
    <w:rsid w:val="00DE3EB0"/>
    <w:rsid w:val="00DF2C5F"/>
    <w:rsid w:val="00E0354A"/>
    <w:rsid w:val="00E03BBA"/>
    <w:rsid w:val="00E06A2E"/>
    <w:rsid w:val="00E07743"/>
    <w:rsid w:val="00E2427F"/>
    <w:rsid w:val="00E3005B"/>
    <w:rsid w:val="00E30595"/>
    <w:rsid w:val="00E34C64"/>
    <w:rsid w:val="00E375B6"/>
    <w:rsid w:val="00E53F87"/>
    <w:rsid w:val="00E54A4C"/>
    <w:rsid w:val="00E838B2"/>
    <w:rsid w:val="00EB0DCC"/>
    <w:rsid w:val="00EB2230"/>
    <w:rsid w:val="00EB53A3"/>
    <w:rsid w:val="00EC4192"/>
    <w:rsid w:val="00EC6244"/>
    <w:rsid w:val="00ED5E0E"/>
    <w:rsid w:val="00EE3F56"/>
    <w:rsid w:val="00EF72B3"/>
    <w:rsid w:val="00F040BF"/>
    <w:rsid w:val="00F064BC"/>
    <w:rsid w:val="00F07F6B"/>
    <w:rsid w:val="00F157CE"/>
    <w:rsid w:val="00F20A08"/>
    <w:rsid w:val="00F2442F"/>
    <w:rsid w:val="00F34E77"/>
    <w:rsid w:val="00F40DB8"/>
    <w:rsid w:val="00F42500"/>
    <w:rsid w:val="00F435E0"/>
    <w:rsid w:val="00F45B90"/>
    <w:rsid w:val="00F853FC"/>
    <w:rsid w:val="00F874BD"/>
    <w:rsid w:val="00F910EF"/>
    <w:rsid w:val="00FA28C3"/>
    <w:rsid w:val="00FA6FAA"/>
    <w:rsid w:val="00FB161D"/>
    <w:rsid w:val="00FD1A8E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04EBF3"/>
  <w15:chartTrackingRefBased/>
  <w15:docId w15:val="{11FA5593-2F86-4F80-8625-872E24AB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basedOn w:val="Norml"/>
    <w:uiPriority w:val="34"/>
    <w:qFormat/>
    <w:rsid w:val="001D545F"/>
    <w:rPr>
      <w:rFonts w:eastAsia="Calibri"/>
    </w:rPr>
  </w:style>
  <w:style w:type="paragraph" w:styleId="Cm">
    <w:name w:val="Title"/>
    <w:basedOn w:val="Norml"/>
    <w:link w:val="CmChar"/>
    <w:qFormat/>
    <w:rsid w:val="00C55778"/>
    <w:pPr>
      <w:jc w:val="center"/>
    </w:pPr>
    <w:rPr>
      <w:rFonts w:ascii="Arial" w:hAnsi="Arial" w:cs="Arial"/>
      <w:b/>
      <w:bCs/>
      <w:spacing w:val="40"/>
      <w:szCs w:val="20"/>
      <w:u w:val="single"/>
    </w:rPr>
  </w:style>
  <w:style w:type="character" w:customStyle="1" w:styleId="CmChar">
    <w:name w:val="Cím Char"/>
    <w:link w:val="Cm"/>
    <w:rsid w:val="00C55778"/>
    <w:rPr>
      <w:rFonts w:ascii="Arial" w:hAnsi="Arial" w:cs="Arial"/>
      <w:b/>
      <w:bCs/>
      <w:spacing w:val="40"/>
      <w:sz w:val="24"/>
      <w:u w:val="single"/>
    </w:rPr>
  </w:style>
  <w:style w:type="paragraph" w:styleId="NormlWeb">
    <w:name w:val="Normal (Web)"/>
    <w:basedOn w:val="Norml"/>
    <w:uiPriority w:val="99"/>
    <w:unhideWhenUsed/>
    <w:rsid w:val="008F58DD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8F58DD"/>
    <w:rPr>
      <w:b/>
      <w:bCs/>
    </w:rPr>
  </w:style>
  <w:style w:type="character" w:customStyle="1" w:styleId="llbChar">
    <w:name w:val="Élőláb Char"/>
    <w:link w:val="llb"/>
    <w:rsid w:val="002A1A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5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2043F-FD04-4B89-8EED-8962DFC3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54</TotalTime>
  <Pages>2</Pages>
  <Words>543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Holler Péter;Ágoston Sándor</dc:creator>
  <cp:keywords/>
  <dc:description/>
  <cp:lastModifiedBy>Ágoston Sándor</cp:lastModifiedBy>
  <cp:revision>8</cp:revision>
  <cp:lastPrinted>2022-11-07T10:36:00Z</cp:lastPrinted>
  <dcterms:created xsi:type="dcterms:W3CDTF">2026-05-19T08:42:00Z</dcterms:created>
  <dcterms:modified xsi:type="dcterms:W3CDTF">2026-05-19T09:33:00Z</dcterms:modified>
</cp:coreProperties>
</file>