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41E" w14:textId="2E4A48F4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13E303E1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F2588C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5026F">
        <w:rPr>
          <w:rFonts w:asciiTheme="minorHAnsi" w:hAnsiTheme="minorHAnsi" w:cstheme="minorHAnsi"/>
          <w:bCs/>
          <w:sz w:val="22"/>
          <w:szCs w:val="22"/>
        </w:rPr>
        <w:t>május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55026F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0732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valamint</w:t>
      </w:r>
    </w:p>
    <w:p w14:paraId="0FF4DF1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FF5C3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25240359" w14:textId="6B23021E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Fenntarthatósági és Klímastratégiai Szakmai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</w:t>
      </w:r>
    </w:p>
    <w:p w14:paraId="71A12813" w14:textId="77C193B0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F2588C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5026F">
        <w:rPr>
          <w:rFonts w:asciiTheme="minorHAnsi" w:hAnsiTheme="minorHAnsi" w:cstheme="minorHAnsi"/>
          <w:bCs/>
          <w:sz w:val="22"/>
          <w:szCs w:val="22"/>
        </w:rPr>
        <w:t>május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55026F">
        <w:rPr>
          <w:rFonts w:asciiTheme="minorHAnsi" w:hAnsiTheme="minorHAnsi" w:cstheme="minorHAnsi"/>
          <w:bCs/>
          <w:sz w:val="22"/>
          <w:szCs w:val="22"/>
        </w:rPr>
        <w:t>7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77BE7A29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7A2BDB01" w:rsidR="001620F4" w:rsidRPr="00521CE6" w:rsidRDefault="00521CE6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521CE6">
        <w:rPr>
          <w:rFonts w:ascii="Calibri" w:hAnsi="Calibri" w:cs="Calibri"/>
          <w:i/>
          <w:sz w:val="22"/>
          <w:szCs w:val="22"/>
        </w:rPr>
        <w:t>Javaslat Szombathely város területén közművezeték építés zöldterületen történő elhelyezéséhez szükséges döntések meghozatalára</w:t>
      </w:r>
    </w:p>
    <w:bookmarkEnd w:id="0"/>
    <w:p w14:paraId="23788EDC" w14:textId="77777777" w:rsidR="00521CE6" w:rsidRPr="00521CE6" w:rsidRDefault="00521CE6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721412F" w14:textId="7802F554" w:rsidR="00A03A41" w:rsidRPr="004E0E5D" w:rsidRDefault="00A03A41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Szombathely Megyei Jogú Város Önkormányzat</w:t>
      </w:r>
      <w:r w:rsidR="00521CE6">
        <w:rPr>
          <w:rFonts w:asciiTheme="minorHAnsi" w:hAnsiTheme="minorHAnsi" w:cstheme="minorHAnsi"/>
          <w:spacing w:val="-5"/>
          <w:sz w:val="22"/>
          <w:szCs w:val="22"/>
          <w:lang w:val="en"/>
        </w:rPr>
        <w:t>a</w:t>
      </w: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Közgyűlésének</w:t>
      </w:r>
      <w:r w:rsidRPr="004E0E5D">
        <w:rPr>
          <w:rFonts w:asciiTheme="minorHAnsi" w:hAnsiTheme="minorHAnsi" w:cstheme="minorHAnsi"/>
          <w:sz w:val="22"/>
          <w:szCs w:val="22"/>
        </w:rPr>
        <w:t xml:space="preserve"> a közterületek bontás utáni helyreállításáról szóló 3/2008. (IV.1.) önkormányzati rendelete 7.</w:t>
      </w:r>
      <w:r w:rsidR="00AF3980">
        <w:rPr>
          <w:rFonts w:asciiTheme="minorHAnsi" w:hAnsiTheme="minorHAnsi" w:cstheme="minorHAnsi"/>
          <w:sz w:val="22"/>
          <w:szCs w:val="22"/>
        </w:rPr>
        <w:t xml:space="preserve"> </w:t>
      </w:r>
      <w:r w:rsidRPr="004E0E5D">
        <w:rPr>
          <w:rFonts w:asciiTheme="minorHAnsi" w:hAnsiTheme="minorHAnsi" w:cstheme="minorHAnsi"/>
          <w:sz w:val="22"/>
          <w:szCs w:val="22"/>
        </w:rPr>
        <w:t xml:space="preserve">§ </w:t>
      </w:r>
      <w:r w:rsidR="00291C3E" w:rsidRPr="004E0E5D">
        <w:rPr>
          <w:rFonts w:asciiTheme="minorHAnsi" w:hAnsiTheme="minorHAnsi" w:cstheme="minorHAnsi"/>
          <w:sz w:val="22"/>
          <w:szCs w:val="22"/>
        </w:rPr>
        <w:t>(2) és (6) bekezdése</w:t>
      </w:r>
      <w:r w:rsidRPr="004E0E5D">
        <w:rPr>
          <w:rFonts w:asciiTheme="minorHAnsi" w:hAnsiTheme="minorHAnsi" w:cstheme="minorHAnsi"/>
          <w:sz w:val="22"/>
          <w:szCs w:val="22"/>
        </w:rPr>
        <w:t xml:space="preserve"> szerint zöldterületben közmű csak a városfejlesztési ügyekben illetékes bizottság előzetes hozzájárulásával helyezhető el.</w:t>
      </w:r>
    </w:p>
    <w:p w14:paraId="18D3AD7A" w14:textId="0BB2ED60" w:rsidR="00B87EBF" w:rsidRDefault="00B87EBF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47E6D" w14:textId="2032FA15" w:rsidR="00955601" w:rsidRPr="003136B8" w:rsidRDefault="0027300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035590">
        <w:rPr>
          <w:rFonts w:asciiTheme="minorHAnsi" w:hAnsiTheme="minorHAnsi" w:cstheme="minorHAnsi"/>
          <w:b/>
          <w:bCs/>
          <w:sz w:val="22"/>
          <w:szCs w:val="22"/>
        </w:rPr>
        <w:t>Lovagló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utca 60. </w:t>
      </w:r>
      <w:r w:rsidR="00035590" w:rsidRPr="00035590">
        <w:rPr>
          <w:rFonts w:asciiTheme="minorHAnsi" w:hAnsiTheme="minorHAnsi" w:cstheme="minorHAnsi"/>
          <w:b/>
          <w:bCs/>
          <w:sz w:val="22"/>
          <w:szCs w:val="22"/>
        </w:rPr>
        <w:t>vízellátó vezeték bővítése</w:t>
      </w:r>
    </w:p>
    <w:p w14:paraId="4F04C447" w14:textId="77777777" w:rsidR="000A0496" w:rsidRDefault="000A0496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2BF92" w14:textId="504EFA22" w:rsidR="00F2588C" w:rsidRDefault="00774A0C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Kövér Miklós magántervező</w:t>
      </w:r>
      <w:r w:rsidR="0027300F" w:rsidRPr="0027300F">
        <w:rPr>
          <w:rFonts w:asciiTheme="minorHAnsi" w:hAnsiTheme="minorHAnsi" w:cstheme="minorHAnsi"/>
          <w:sz w:val="22"/>
          <w:szCs w:val="22"/>
        </w:rPr>
        <w:t xml:space="preserve"> (9700 Szombathely, </w:t>
      </w:r>
      <w:r>
        <w:rPr>
          <w:rFonts w:asciiTheme="minorHAnsi" w:hAnsiTheme="minorHAnsi" w:cstheme="minorHAnsi"/>
          <w:sz w:val="22"/>
          <w:szCs w:val="22"/>
        </w:rPr>
        <w:t>Liszt Ferenc u. 4. III. 16.</w:t>
      </w:r>
      <w:r w:rsidR="0027300F" w:rsidRPr="0027300F">
        <w:rPr>
          <w:rFonts w:asciiTheme="minorHAnsi" w:hAnsiTheme="minorHAnsi" w:cstheme="minorHAnsi"/>
          <w:sz w:val="22"/>
          <w:szCs w:val="22"/>
        </w:rPr>
        <w:t xml:space="preserve">) kezelői és tulajdonosi hozzájárulás iránti kérelmet nyújtott be a Városüzemeltetési és Városfejlesztési Osztályhoz a „Szombathely, </w:t>
      </w:r>
      <w:r w:rsidRPr="00774A0C">
        <w:rPr>
          <w:rFonts w:asciiTheme="minorHAnsi" w:hAnsiTheme="minorHAnsi" w:cstheme="minorHAnsi"/>
          <w:sz w:val="22"/>
          <w:szCs w:val="22"/>
        </w:rPr>
        <w:t>Lovagló utca 60. vízellátó vezeték bővítése</w:t>
      </w:r>
      <w:r w:rsidR="0027300F" w:rsidRPr="0027300F">
        <w:rPr>
          <w:rFonts w:asciiTheme="minorHAnsi" w:hAnsiTheme="minorHAnsi" w:cstheme="minorHAnsi"/>
          <w:sz w:val="22"/>
          <w:szCs w:val="22"/>
        </w:rPr>
        <w:t>” tárgyú munka keretében</w:t>
      </w:r>
      <w:r w:rsidR="00F2588C" w:rsidRPr="00F2588C">
        <w:rPr>
          <w:rFonts w:asciiTheme="minorHAnsi" w:hAnsiTheme="minorHAnsi" w:cstheme="minorHAnsi"/>
          <w:sz w:val="22"/>
          <w:szCs w:val="22"/>
        </w:rPr>
        <w:t>.</w:t>
      </w:r>
    </w:p>
    <w:p w14:paraId="2A65AA7B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EE30C6" w14:textId="73B60B43" w:rsidR="00F109CE" w:rsidRDefault="0027300F" w:rsidP="00293E77">
      <w:pPr>
        <w:jc w:val="both"/>
        <w:rPr>
          <w:rFonts w:asciiTheme="minorHAnsi" w:hAnsiTheme="minorHAnsi" w:cstheme="minorHAnsi"/>
          <w:sz w:val="22"/>
          <w:szCs w:val="22"/>
        </w:rPr>
      </w:pPr>
      <w:r w:rsidRPr="0027300F">
        <w:rPr>
          <w:rFonts w:asciiTheme="minorHAnsi" w:hAnsiTheme="minorHAnsi" w:cstheme="minorHAnsi"/>
          <w:sz w:val="22"/>
          <w:szCs w:val="22"/>
        </w:rPr>
        <w:t xml:space="preserve">A tervezéssel érintett </w:t>
      </w:r>
      <w:r w:rsidR="0091594F">
        <w:rPr>
          <w:rFonts w:asciiTheme="minorHAnsi" w:hAnsiTheme="minorHAnsi" w:cstheme="minorHAnsi"/>
          <w:sz w:val="22"/>
          <w:szCs w:val="22"/>
        </w:rPr>
        <w:t>utca nem rendelkezik ivóvíz ellátással</w:t>
      </w:r>
      <w:r w:rsidRPr="002730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419D" w:rsidRPr="0049419D">
        <w:rPr>
          <w:rFonts w:asciiTheme="minorHAnsi" w:hAnsiTheme="minorHAnsi" w:cstheme="minorHAnsi"/>
          <w:sz w:val="22"/>
          <w:szCs w:val="22"/>
        </w:rPr>
        <w:t xml:space="preserve">Szombathely város vízellátó rendszerének Lovagló utcai meglévő D 110 KPE méretű és anyagú gerincvezetékének végpontjától indulva </w:t>
      </w:r>
      <w:r w:rsidR="0049419D">
        <w:rPr>
          <w:rFonts w:asciiTheme="minorHAnsi" w:hAnsiTheme="minorHAnsi" w:cstheme="minorHAnsi"/>
          <w:sz w:val="22"/>
          <w:szCs w:val="22"/>
        </w:rPr>
        <w:t>nyugati</w:t>
      </w:r>
      <w:r w:rsidR="0049419D" w:rsidRPr="0049419D">
        <w:rPr>
          <w:rFonts w:asciiTheme="minorHAnsi" w:hAnsiTheme="minorHAnsi" w:cstheme="minorHAnsi"/>
          <w:sz w:val="22"/>
          <w:szCs w:val="22"/>
        </w:rPr>
        <w:t xml:space="preserve"> irányba halad a földút </w:t>
      </w:r>
      <w:r w:rsidR="0049419D">
        <w:rPr>
          <w:rFonts w:asciiTheme="minorHAnsi" w:hAnsiTheme="minorHAnsi" w:cstheme="minorHAnsi"/>
          <w:sz w:val="22"/>
          <w:szCs w:val="22"/>
        </w:rPr>
        <w:t xml:space="preserve">déli </w:t>
      </w:r>
      <w:r w:rsidR="0049419D" w:rsidRPr="0049419D">
        <w:rPr>
          <w:rFonts w:asciiTheme="minorHAnsi" w:hAnsiTheme="minorHAnsi" w:cstheme="minorHAnsi"/>
          <w:sz w:val="22"/>
          <w:szCs w:val="22"/>
        </w:rPr>
        <w:t>oldalán a 0938/12</w:t>
      </w:r>
      <w:r w:rsidR="00D413F1">
        <w:rPr>
          <w:rFonts w:asciiTheme="minorHAnsi" w:hAnsiTheme="minorHAnsi" w:cstheme="minorHAnsi"/>
          <w:sz w:val="22"/>
          <w:szCs w:val="22"/>
        </w:rPr>
        <w:t>/</w:t>
      </w:r>
      <w:r w:rsidR="0049419D" w:rsidRPr="0049419D">
        <w:rPr>
          <w:rFonts w:asciiTheme="minorHAnsi" w:hAnsiTheme="minorHAnsi" w:cstheme="minorHAnsi"/>
          <w:sz w:val="22"/>
          <w:szCs w:val="22"/>
        </w:rPr>
        <w:t>8 hrsz. alatti ingatlanig</w:t>
      </w:r>
      <w:r w:rsidR="00BA7C54">
        <w:rPr>
          <w:rFonts w:asciiTheme="minorHAnsi" w:hAnsiTheme="minorHAnsi" w:cstheme="minorHAnsi"/>
          <w:sz w:val="22"/>
          <w:szCs w:val="22"/>
        </w:rPr>
        <w:t xml:space="preserve">. Ezt követően a vezeték végpontjától D 40 KPE vízvezeték a közút déli oldali padkájában halad nyugati irányba </w:t>
      </w:r>
      <w:r w:rsidR="00BA7C54" w:rsidRPr="00BA7C54">
        <w:rPr>
          <w:rFonts w:asciiTheme="minorHAnsi" w:hAnsiTheme="minorHAnsi" w:cstheme="minorHAnsi"/>
          <w:sz w:val="22"/>
          <w:szCs w:val="22"/>
        </w:rPr>
        <w:t>a 0938/12</w:t>
      </w:r>
      <w:r w:rsidR="00D413F1">
        <w:rPr>
          <w:rFonts w:asciiTheme="minorHAnsi" w:hAnsiTheme="minorHAnsi" w:cstheme="minorHAnsi"/>
          <w:sz w:val="22"/>
          <w:szCs w:val="22"/>
        </w:rPr>
        <w:t>/</w:t>
      </w:r>
      <w:r w:rsidR="00BA7C54" w:rsidRPr="00BA7C54">
        <w:rPr>
          <w:rFonts w:asciiTheme="minorHAnsi" w:hAnsiTheme="minorHAnsi" w:cstheme="minorHAnsi"/>
          <w:sz w:val="22"/>
          <w:szCs w:val="22"/>
        </w:rPr>
        <w:t>12 hrsz. alatti ingatlanig</w:t>
      </w:r>
      <w:r w:rsidR="00BA7C54">
        <w:rPr>
          <w:rFonts w:asciiTheme="minorHAnsi" w:hAnsiTheme="minorHAnsi" w:cstheme="minorHAnsi"/>
          <w:sz w:val="22"/>
          <w:szCs w:val="22"/>
        </w:rPr>
        <w:t>.</w:t>
      </w:r>
      <w:r w:rsidR="00617413">
        <w:rPr>
          <w:rFonts w:asciiTheme="minorHAnsi" w:hAnsiTheme="minorHAnsi" w:cstheme="minorHAnsi"/>
          <w:sz w:val="22"/>
          <w:szCs w:val="22"/>
        </w:rPr>
        <w:t xml:space="preserve"> </w:t>
      </w:r>
      <w:r w:rsidR="00617413" w:rsidRPr="00617413">
        <w:rPr>
          <w:rFonts w:asciiTheme="minorHAnsi" w:hAnsiTheme="minorHAnsi" w:cstheme="minorHAnsi"/>
          <w:sz w:val="22"/>
          <w:szCs w:val="22"/>
        </w:rPr>
        <w:t>Az egyes ingatlanok tervezett vízmérő helye az ingatlanok kerítésén, illetve a hatályos Rendezési terv szerinti Szabályozási vonalon belül 1,00 m-re lesz elhelyezve</w:t>
      </w:r>
      <w:r w:rsidR="00617413">
        <w:rPr>
          <w:rFonts w:asciiTheme="minorHAnsi" w:hAnsiTheme="minorHAnsi" w:cstheme="minorHAnsi"/>
          <w:sz w:val="22"/>
          <w:szCs w:val="22"/>
        </w:rPr>
        <w:t>.</w:t>
      </w:r>
      <w:r w:rsidR="009161B6">
        <w:rPr>
          <w:rFonts w:asciiTheme="minorHAnsi" w:hAnsiTheme="minorHAnsi" w:cstheme="minorHAnsi"/>
          <w:sz w:val="22"/>
          <w:szCs w:val="22"/>
        </w:rPr>
        <w:t xml:space="preserve"> A nyomvonalat az 1. számú melléklet szemlélteti.</w:t>
      </w:r>
    </w:p>
    <w:p w14:paraId="483D8B75" w14:textId="77777777" w:rsidR="00F109CE" w:rsidRDefault="00F109CE" w:rsidP="00F10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CFDC0" w14:textId="69D8C9D8" w:rsidR="00F109CE" w:rsidRDefault="0027300F" w:rsidP="00F109CE">
      <w:pPr>
        <w:jc w:val="both"/>
        <w:rPr>
          <w:rFonts w:asciiTheme="minorHAnsi" w:hAnsiTheme="minorHAnsi" w:cstheme="minorHAnsi"/>
          <w:sz w:val="22"/>
          <w:szCs w:val="22"/>
        </w:rPr>
      </w:pPr>
      <w:r w:rsidRPr="0027300F">
        <w:rPr>
          <w:rFonts w:asciiTheme="minorHAnsi" w:hAnsiTheme="minorHAnsi" w:cstheme="minorHAnsi"/>
          <w:sz w:val="22"/>
          <w:szCs w:val="22"/>
        </w:rPr>
        <w:t>A tervezett nyomvonal kizárólag füvesített területet érint, fásszárú növényzetet, fát, cserjét nem</w:t>
      </w:r>
      <w:r w:rsidR="00F109CE">
        <w:rPr>
          <w:rFonts w:asciiTheme="minorHAnsi" w:hAnsiTheme="minorHAnsi" w:cstheme="minorHAnsi"/>
          <w:sz w:val="22"/>
          <w:szCs w:val="22"/>
        </w:rPr>
        <w:t>.</w:t>
      </w:r>
    </w:p>
    <w:p w14:paraId="7E03C75E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BBB56" w14:textId="661BF1F8" w:rsidR="00255E73" w:rsidRPr="007E306A" w:rsidRDefault="00255E73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 w:rsidR="006B25C6"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t, hogy a</w:t>
      </w:r>
      <w:r w:rsidR="00901688" w:rsidRPr="007E306A">
        <w:rPr>
          <w:rFonts w:asciiTheme="minorHAnsi" w:hAnsiTheme="minorHAnsi" w:cstheme="minorHAnsi"/>
          <w:sz w:val="22"/>
          <w:szCs w:val="22"/>
        </w:rPr>
        <w:t>z</w:t>
      </w:r>
      <w:r w:rsidRPr="007E306A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7E306A">
        <w:rPr>
          <w:rFonts w:asciiTheme="minorHAnsi" w:hAnsiTheme="minorHAnsi" w:cstheme="minorHAnsi"/>
          <w:sz w:val="22"/>
          <w:szCs w:val="22"/>
        </w:rPr>
        <w:t xml:space="preserve"> a</w:t>
      </w:r>
      <w:r w:rsidRPr="007E306A">
        <w:rPr>
          <w:rFonts w:asciiTheme="minorHAnsi" w:hAnsiTheme="minorHAnsi" w:cstheme="minorHAnsi"/>
          <w:sz w:val="22"/>
          <w:szCs w:val="22"/>
        </w:rPr>
        <w:t xml:space="preserve"> határozati javaslato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 elfogadni szívesked</w:t>
      </w:r>
      <w:r w:rsidR="00342BFD">
        <w:rPr>
          <w:rFonts w:asciiTheme="minorHAnsi" w:hAnsiTheme="minorHAnsi" w:cstheme="minorHAnsi"/>
          <w:sz w:val="22"/>
          <w:szCs w:val="22"/>
        </w:rPr>
        <w:t>jenek</w:t>
      </w:r>
      <w:r w:rsidRPr="007E306A">
        <w:rPr>
          <w:rFonts w:asciiTheme="minorHAnsi" w:hAnsiTheme="minorHAnsi" w:cstheme="minorHAnsi"/>
          <w:sz w:val="22"/>
          <w:szCs w:val="22"/>
        </w:rPr>
        <w:t>!</w:t>
      </w:r>
    </w:p>
    <w:p w14:paraId="78CB9FD4" w14:textId="77777777" w:rsidR="0061395C" w:rsidRDefault="0061395C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AB21F72" w14:textId="2E1E29F6" w:rsidR="00CD5C73" w:rsidRPr="00D36CF4" w:rsidRDefault="00CD5C73" w:rsidP="00D36CF4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F2588C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C712AA">
        <w:rPr>
          <w:rFonts w:asciiTheme="minorHAnsi" w:hAnsiTheme="minorHAnsi" w:cstheme="minorHAnsi"/>
          <w:b/>
          <w:bCs/>
          <w:iCs/>
          <w:sz w:val="22"/>
          <w:szCs w:val="22"/>
        </w:rPr>
        <w:t>május</w:t>
      </w:r>
      <w:r w:rsidR="005D10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„          ”</w:t>
      </w:r>
    </w:p>
    <w:p w14:paraId="25D065FB" w14:textId="7A9CD0F9" w:rsidR="00E36BF0" w:rsidRDefault="00CA00CA" w:rsidP="00D0510A">
      <w:pPr>
        <w:tabs>
          <w:tab w:val="center" w:pos="6663"/>
        </w:tabs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="00CD5C73"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E36BF0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4AFC9D52" w14:textId="0F6EB989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59397343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7F6B17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55026F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76A3F4D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>
        <w:rPr>
          <w:rFonts w:asciiTheme="minorHAnsi" w:hAnsiTheme="minorHAnsi" w:cstheme="minorHAnsi"/>
          <w:sz w:val="22"/>
          <w:szCs w:val="22"/>
        </w:rPr>
        <w:t>„</w:t>
      </w:r>
      <w:r w:rsidR="00CE5E2A" w:rsidRPr="00CE5E2A">
        <w:rPr>
          <w:rFonts w:asciiTheme="minorHAnsi" w:hAnsiTheme="minorHAnsi" w:cstheme="minorHAnsi"/>
          <w:i/>
          <w:iCs/>
          <w:sz w:val="22"/>
          <w:szCs w:val="22"/>
        </w:rPr>
        <w:t>Javaslat Szombathely város területén közművezeték építés zöldterületen történő elhelyezéséhez szükséges döntések meghozatalára</w:t>
      </w:r>
      <w:r w:rsidR="009F1D58">
        <w:rPr>
          <w:rFonts w:asciiTheme="minorHAnsi" w:hAnsiTheme="minorHAnsi" w:cstheme="minorHAnsi"/>
          <w:sz w:val="22"/>
          <w:szCs w:val="22"/>
        </w:rPr>
        <w:t xml:space="preserve">”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8300E6" w:rsidRPr="004E0E5D">
        <w:rPr>
          <w:rFonts w:asciiTheme="minorHAnsi" w:hAnsiTheme="minorHAnsi" w:cstheme="minorHAnsi"/>
          <w:bCs/>
          <w:sz w:val="22"/>
          <w:szCs w:val="22"/>
        </w:rPr>
        <w:t>Szombathely Megyei Jogú Város Önkormányzat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a Közgyűlésének a közterületek bontás utáni helyreállításáról szóló 3/2008. (IV.1</w:t>
      </w:r>
      <w:r w:rsidR="003136B8">
        <w:rPr>
          <w:rFonts w:asciiTheme="minorHAnsi" w:hAnsiTheme="minorHAnsi" w:cstheme="minorHAnsi"/>
          <w:bCs/>
          <w:sz w:val="22"/>
          <w:szCs w:val="22"/>
        </w:rPr>
        <w:t>0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.) önkormányzati rendelet</w:t>
      </w:r>
      <w:r w:rsidR="004D673E">
        <w:rPr>
          <w:rFonts w:asciiTheme="minorHAnsi" w:hAnsiTheme="minorHAnsi" w:cstheme="minorHAnsi"/>
          <w:bCs/>
          <w:sz w:val="22"/>
          <w:szCs w:val="22"/>
        </w:rPr>
        <w:t>e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 xml:space="preserve"> 7. § (2) </w:t>
      </w:r>
      <w:r w:rsidR="00291C3E" w:rsidRPr="004E0E5D">
        <w:rPr>
          <w:rFonts w:asciiTheme="minorHAnsi" w:hAnsiTheme="minorHAnsi" w:cstheme="minorHAnsi"/>
          <w:bCs/>
          <w:sz w:val="22"/>
          <w:szCs w:val="22"/>
        </w:rPr>
        <w:t>és (6) bekezdése</w:t>
      </w:r>
      <w:r w:rsidR="008300E6" w:rsidRPr="004E0E5D">
        <w:rPr>
          <w:rFonts w:asciiTheme="minorHAnsi" w:hAnsiTheme="minorHAnsi" w:cstheme="minorHAnsi"/>
          <w:sz w:val="22"/>
          <w:szCs w:val="22"/>
        </w:rPr>
        <w:t xml:space="preserve"> alapján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916A99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886A5" w14:textId="1E6DE368" w:rsidR="00B8519C" w:rsidRPr="003136B8" w:rsidRDefault="00D82FF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sz w:val="22"/>
          <w:szCs w:val="22"/>
        </w:rPr>
        <w:t xml:space="preserve">A Bizottság hozzájárul, hogy </w:t>
      </w:r>
      <w:r w:rsidR="00DA7E8E">
        <w:rPr>
          <w:rFonts w:asciiTheme="minorHAnsi" w:hAnsiTheme="minorHAnsi" w:cstheme="minorHAnsi"/>
          <w:sz w:val="22"/>
          <w:szCs w:val="22"/>
        </w:rPr>
        <w:t>Kövér Miklós magántervező</w:t>
      </w:r>
      <w:r w:rsidR="00671CA4">
        <w:rPr>
          <w:rFonts w:asciiTheme="minorHAnsi" w:hAnsiTheme="minorHAnsi" w:cstheme="minorHAnsi"/>
          <w:sz w:val="22"/>
          <w:szCs w:val="22"/>
        </w:rPr>
        <w:t xml:space="preserve"> által tervezett </w:t>
      </w:r>
      <w:r w:rsidR="001D4B46">
        <w:rPr>
          <w:rFonts w:asciiTheme="minorHAnsi" w:hAnsiTheme="minorHAnsi" w:cstheme="minorHAnsi"/>
          <w:sz w:val="22"/>
          <w:szCs w:val="22"/>
        </w:rPr>
        <w:t>Lovagló</w:t>
      </w:r>
      <w:r w:rsidR="00671CA4">
        <w:rPr>
          <w:rFonts w:asciiTheme="minorHAnsi" w:hAnsiTheme="minorHAnsi" w:cstheme="minorHAnsi"/>
          <w:sz w:val="22"/>
          <w:szCs w:val="22"/>
        </w:rPr>
        <w:t xml:space="preserve"> utca </w:t>
      </w:r>
      <w:r w:rsidR="001D4B46">
        <w:rPr>
          <w:rFonts w:asciiTheme="minorHAnsi" w:hAnsiTheme="minorHAnsi" w:cstheme="minorHAnsi"/>
          <w:sz w:val="22"/>
          <w:szCs w:val="22"/>
        </w:rPr>
        <w:t xml:space="preserve">vízellátó vezeték bővítése </w:t>
      </w:r>
      <w:r w:rsidR="00342BFD" w:rsidRPr="003136B8">
        <w:rPr>
          <w:rFonts w:asciiTheme="minorHAnsi" w:hAnsiTheme="minorHAnsi" w:cstheme="minorHAnsi"/>
          <w:sz w:val="22"/>
          <w:szCs w:val="22"/>
        </w:rPr>
        <w:t>megvalós</w:t>
      </w:r>
      <w:r w:rsidR="00F109CE" w:rsidRPr="003136B8">
        <w:rPr>
          <w:rFonts w:asciiTheme="minorHAnsi" w:hAnsiTheme="minorHAnsi" w:cstheme="minorHAnsi"/>
          <w:sz w:val="22"/>
          <w:szCs w:val="22"/>
        </w:rPr>
        <w:t xml:space="preserve">uljon </w:t>
      </w:r>
      <w:r w:rsidR="00B8519C" w:rsidRPr="003136B8">
        <w:rPr>
          <w:rFonts w:asciiTheme="minorHAnsi" w:hAnsiTheme="minorHAnsi" w:cstheme="minorHAnsi"/>
          <w:sz w:val="22"/>
          <w:szCs w:val="22"/>
        </w:rPr>
        <w:t>az előterjesztés 1. számú melléklete szerint.</w:t>
      </w:r>
    </w:p>
    <w:p w14:paraId="4C66AA44" w14:textId="01F9C048" w:rsidR="00902C4F" w:rsidRPr="007B2108" w:rsidRDefault="00902C4F" w:rsidP="007B2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>Dr. Nemény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1BC7C6BD" w14:textId="2F01E8D5" w:rsidR="00EA528E" w:rsidRDefault="00CD5C73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</w:p>
    <w:p w14:paraId="56B91CAD" w14:textId="77777777" w:rsidR="00794AF8" w:rsidRDefault="00794AF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5E82D6" w14:textId="1FBDFDAA" w:rsidR="00E36BF0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5DCE3697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111998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75151" w14:textId="79026672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F8361B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7F6B17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AD0373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03178984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FA7549" w14:textId="1361394B" w:rsidR="00BF0866" w:rsidRPr="00BF0866" w:rsidRDefault="00E36BF0" w:rsidP="00BF0866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 xml:space="preserve">A </w:t>
      </w:r>
      <w:r w:rsidR="00BF0866" w:rsidRPr="00BF0866">
        <w:rPr>
          <w:rFonts w:asciiTheme="minorHAnsi" w:hAnsiTheme="minorHAnsi" w:cstheme="minorHAnsi"/>
          <w:sz w:val="22"/>
          <w:szCs w:val="22"/>
        </w:rPr>
        <w:t>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</w:t>
      </w:r>
      <w:r w:rsidR="003136B8">
        <w:rPr>
          <w:rFonts w:asciiTheme="minorHAnsi" w:hAnsiTheme="minorHAnsi" w:cstheme="minorHAnsi"/>
          <w:sz w:val="22"/>
          <w:szCs w:val="22"/>
        </w:rPr>
        <w:t>0</w:t>
      </w:r>
      <w:r w:rsidR="00BF0866" w:rsidRPr="00BF0866">
        <w:rPr>
          <w:rFonts w:asciiTheme="minorHAnsi" w:hAnsiTheme="minorHAnsi" w:cstheme="minorHAnsi"/>
          <w:sz w:val="22"/>
          <w:szCs w:val="22"/>
        </w:rPr>
        <w:t>.) önkormányzati rendelet 69. § 5. pontja alapján az alábbi döntést hozta:</w:t>
      </w:r>
    </w:p>
    <w:p w14:paraId="03724A8A" w14:textId="77777777" w:rsidR="00BF0866" w:rsidRPr="00BF0866" w:rsidRDefault="00BF0866" w:rsidP="00BF08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A9ADD" w14:textId="125845B5" w:rsidR="0042483F" w:rsidRPr="003136B8" w:rsidRDefault="0042483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3136B8">
        <w:rPr>
          <w:rFonts w:asciiTheme="minorHAnsi" w:hAnsiTheme="minorHAnsi" w:cstheme="minorHAnsi"/>
          <w:sz w:val="22"/>
          <w:szCs w:val="22"/>
        </w:rPr>
        <w:t>egyetért</w:t>
      </w:r>
      <w:r w:rsidRPr="003136B8">
        <w:rPr>
          <w:rFonts w:asciiTheme="minorHAnsi" w:hAnsiTheme="minorHAnsi" w:cstheme="minorHAnsi"/>
          <w:sz w:val="22"/>
          <w:szCs w:val="22"/>
        </w:rPr>
        <w:t xml:space="preserve">, </w:t>
      </w:r>
      <w:r w:rsidR="00962C28" w:rsidRPr="00962C28">
        <w:rPr>
          <w:rFonts w:asciiTheme="minorHAnsi" w:hAnsiTheme="minorHAnsi" w:cstheme="minorHAnsi"/>
          <w:sz w:val="22"/>
          <w:szCs w:val="22"/>
        </w:rPr>
        <w:t>hogy Kövér Miklós magántervező által tervezett Lovagló utca vízellátó vezeték bővítése megvalósuljon az előterjesztés 1. számú melléklete szerint</w:t>
      </w:r>
      <w:r w:rsidRPr="003136B8">
        <w:rPr>
          <w:rFonts w:asciiTheme="minorHAnsi" w:hAnsiTheme="minorHAnsi" w:cstheme="minorHAnsi"/>
          <w:sz w:val="22"/>
          <w:szCs w:val="22"/>
        </w:rPr>
        <w:t>.</w:t>
      </w:r>
    </w:p>
    <w:p w14:paraId="586893CB" w14:textId="09451663" w:rsidR="00D82FFF" w:rsidRPr="0042483F" w:rsidRDefault="00D82FFF" w:rsidP="0042483F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174F3E61" w14:textId="77777777" w:rsidR="00E36BF0" w:rsidRPr="004E0E5D" w:rsidRDefault="00E36BF0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618D78B" w14:textId="77777777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1211D434" w14:textId="7179C74B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6BF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1068729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27C198C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vezetője)</w:t>
      </w:r>
    </w:p>
    <w:p w14:paraId="57CC0E2E" w14:textId="305BEC75" w:rsidR="00E36BF0" w:rsidRPr="00BA1B73" w:rsidRDefault="00E36BF0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E36BF0" w:rsidRPr="00BA1B73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59C2" w14:textId="77777777" w:rsidR="00AC2F59" w:rsidRDefault="00AC2F59">
      <w:r>
        <w:separator/>
      </w:r>
    </w:p>
  </w:endnote>
  <w:endnote w:type="continuationSeparator" w:id="0">
    <w:p w14:paraId="281C7746" w14:textId="77777777" w:rsidR="00AC2F59" w:rsidRDefault="00AC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B4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2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3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E8B1" w14:textId="77777777" w:rsidR="00AC2F59" w:rsidRDefault="00AC2F59">
      <w:r>
        <w:separator/>
      </w:r>
    </w:p>
  </w:footnote>
  <w:footnote w:type="continuationSeparator" w:id="0">
    <w:p w14:paraId="1121C57A" w14:textId="77777777" w:rsidR="00AC2F59" w:rsidRDefault="00AC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CC3"/>
    <w:multiLevelType w:val="hybridMultilevel"/>
    <w:tmpl w:val="F9583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DB6"/>
    <w:multiLevelType w:val="hybridMultilevel"/>
    <w:tmpl w:val="FEF6B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BC7"/>
    <w:multiLevelType w:val="hybridMultilevel"/>
    <w:tmpl w:val="D0945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9A786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76E"/>
    <w:multiLevelType w:val="hybridMultilevel"/>
    <w:tmpl w:val="EDA8EF34"/>
    <w:lvl w:ilvl="0" w:tplc="AF3AB01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EC2B90"/>
    <w:multiLevelType w:val="hybridMultilevel"/>
    <w:tmpl w:val="F5461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033B9"/>
    <w:multiLevelType w:val="hybridMultilevel"/>
    <w:tmpl w:val="F3CEA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2E8C"/>
    <w:multiLevelType w:val="hybridMultilevel"/>
    <w:tmpl w:val="D2E0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A09E5"/>
    <w:multiLevelType w:val="hybridMultilevel"/>
    <w:tmpl w:val="15F01D68"/>
    <w:lvl w:ilvl="0" w:tplc="B5505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53062"/>
    <w:multiLevelType w:val="hybridMultilevel"/>
    <w:tmpl w:val="99FE181A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94617"/>
    <w:multiLevelType w:val="hybridMultilevel"/>
    <w:tmpl w:val="D4880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836AB"/>
    <w:multiLevelType w:val="hybridMultilevel"/>
    <w:tmpl w:val="DD70A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45AAC"/>
    <w:multiLevelType w:val="hybridMultilevel"/>
    <w:tmpl w:val="85F0AC5C"/>
    <w:lvl w:ilvl="0" w:tplc="51081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92CFD"/>
    <w:multiLevelType w:val="hybridMultilevel"/>
    <w:tmpl w:val="111CD0BE"/>
    <w:lvl w:ilvl="0" w:tplc="040E000F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D346C"/>
    <w:multiLevelType w:val="hybridMultilevel"/>
    <w:tmpl w:val="4A5CF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57226"/>
    <w:multiLevelType w:val="hybridMultilevel"/>
    <w:tmpl w:val="D2BC000E"/>
    <w:lvl w:ilvl="0" w:tplc="AF3AB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3E13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B40EE"/>
    <w:multiLevelType w:val="hybridMultilevel"/>
    <w:tmpl w:val="1034EF48"/>
    <w:lvl w:ilvl="0" w:tplc="0DC49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B7B86"/>
    <w:multiLevelType w:val="hybridMultilevel"/>
    <w:tmpl w:val="2ED63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DA"/>
    <w:multiLevelType w:val="hybridMultilevel"/>
    <w:tmpl w:val="2C8E8CBE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458">
    <w:abstractNumId w:val="16"/>
  </w:num>
  <w:num w:numId="2" w16cid:durableId="966350234">
    <w:abstractNumId w:val="23"/>
  </w:num>
  <w:num w:numId="3" w16cid:durableId="464927536">
    <w:abstractNumId w:val="0"/>
  </w:num>
  <w:num w:numId="4" w16cid:durableId="258026164">
    <w:abstractNumId w:val="3"/>
  </w:num>
  <w:num w:numId="5" w16cid:durableId="439303042">
    <w:abstractNumId w:val="7"/>
  </w:num>
  <w:num w:numId="6" w16cid:durableId="1614896194">
    <w:abstractNumId w:val="4"/>
  </w:num>
  <w:num w:numId="7" w16cid:durableId="840895493">
    <w:abstractNumId w:val="20"/>
  </w:num>
  <w:num w:numId="8" w16cid:durableId="1411585668">
    <w:abstractNumId w:val="21"/>
  </w:num>
  <w:num w:numId="9" w16cid:durableId="1269656918">
    <w:abstractNumId w:val="9"/>
  </w:num>
  <w:num w:numId="10" w16cid:durableId="1674643596">
    <w:abstractNumId w:val="24"/>
  </w:num>
  <w:num w:numId="11" w16cid:durableId="1559902106">
    <w:abstractNumId w:val="12"/>
  </w:num>
  <w:num w:numId="12" w16cid:durableId="700670459">
    <w:abstractNumId w:val="15"/>
  </w:num>
  <w:num w:numId="13" w16cid:durableId="1742947878">
    <w:abstractNumId w:val="13"/>
  </w:num>
  <w:num w:numId="14" w16cid:durableId="1437871380">
    <w:abstractNumId w:val="18"/>
  </w:num>
  <w:num w:numId="15" w16cid:durableId="1407723519">
    <w:abstractNumId w:val="22"/>
  </w:num>
  <w:num w:numId="16" w16cid:durableId="592856838">
    <w:abstractNumId w:val="8"/>
  </w:num>
  <w:num w:numId="17" w16cid:durableId="2086829161">
    <w:abstractNumId w:val="17"/>
  </w:num>
  <w:num w:numId="18" w16cid:durableId="1772624830">
    <w:abstractNumId w:val="14"/>
  </w:num>
  <w:num w:numId="19" w16cid:durableId="1044982520">
    <w:abstractNumId w:val="6"/>
  </w:num>
  <w:num w:numId="20" w16cid:durableId="1868323114">
    <w:abstractNumId w:val="19"/>
  </w:num>
  <w:num w:numId="21" w16cid:durableId="89007597">
    <w:abstractNumId w:val="5"/>
  </w:num>
  <w:num w:numId="22" w16cid:durableId="2012370142">
    <w:abstractNumId w:val="1"/>
  </w:num>
  <w:num w:numId="23" w16cid:durableId="40833350">
    <w:abstractNumId w:val="11"/>
  </w:num>
  <w:num w:numId="24" w16cid:durableId="1091439247">
    <w:abstractNumId w:val="10"/>
  </w:num>
  <w:num w:numId="25" w16cid:durableId="54876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12042"/>
    <w:rsid w:val="00022FAC"/>
    <w:rsid w:val="00030444"/>
    <w:rsid w:val="00030CB4"/>
    <w:rsid w:val="00033DC1"/>
    <w:rsid w:val="00035590"/>
    <w:rsid w:val="000367BD"/>
    <w:rsid w:val="00044644"/>
    <w:rsid w:val="00044CEE"/>
    <w:rsid w:val="00046363"/>
    <w:rsid w:val="0004716E"/>
    <w:rsid w:val="000471AD"/>
    <w:rsid w:val="00050368"/>
    <w:rsid w:val="00054D5B"/>
    <w:rsid w:val="00067267"/>
    <w:rsid w:val="0006737D"/>
    <w:rsid w:val="00071325"/>
    <w:rsid w:val="000834AD"/>
    <w:rsid w:val="0009247A"/>
    <w:rsid w:val="00092FA3"/>
    <w:rsid w:val="000974C7"/>
    <w:rsid w:val="000A0496"/>
    <w:rsid w:val="000A2C58"/>
    <w:rsid w:val="000B0000"/>
    <w:rsid w:val="000B10AD"/>
    <w:rsid w:val="000B1924"/>
    <w:rsid w:val="000B1C08"/>
    <w:rsid w:val="000B2B50"/>
    <w:rsid w:val="000B37A0"/>
    <w:rsid w:val="000B40AE"/>
    <w:rsid w:val="000B5AB6"/>
    <w:rsid w:val="000B5C19"/>
    <w:rsid w:val="000C2719"/>
    <w:rsid w:val="000C403E"/>
    <w:rsid w:val="000D0308"/>
    <w:rsid w:val="000D0469"/>
    <w:rsid w:val="000D3253"/>
    <w:rsid w:val="000D3DED"/>
    <w:rsid w:val="000D3F57"/>
    <w:rsid w:val="000D4628"/>
    <w:rsid w:val="000D5554"/>
    <w:rsid w:val="000D56FC"/>
    <w:rsid w:val="000E04A0"/>
    <w:rsid w:val="000E2FBE"/>
    <w:rsid w:val="000E3852"/>
    <w:rsid w:val="0010180D"/>
    <w:rsid w:val="00102A9A"/>
    <w:rsid w:val="001049BF"/>
    <w:rsid w:val="00115DD6"/>
    <w:rsid w:val="00116365"/>
    <w:rsid w:val="00132161"/>
    <w:rsid w:val="00140CB2"/>
    <w:rsid w:val="001439A8"/>
    <w:rsid w:val="0014564A"/>
    <w:rsid w:val="001537F4"/>
    <w:rsid w:val="00153EEF"/>
    <w:rsid w:val="0015737D"/>
    <w:rsid w:val="00157FF4"/>
    <w:rsid w:val="001620F4"/>
    <w:rsid w:val="00166FBF"/>
    <w:rsid w:val="00167646"/>
    <w:rsid w:val="00171EE6"/>
    <w:rsid w:val="0018148B"/>
    <w:rsid w:val="00182178"/>
    <w:rsid w:val="00184C85"/>
    <w:rsid w:val="00191CC5"/>
    <w:rsid w:val="00195360"/>
    <w:rsid w:val="001954BA"/>
    <w:rsid w:val="0019575F"/>
    <w:rsid w:val="001A337F"/>
    <w:rsid w:val="001A4648"/>
    <w:rsid w:val="001B3C22"/>
    <w:rsid w:val="001C025C"/>
    <w:rsid w:val="001C1A95"/>
    <w:rsid w:val="001C28BF"/>
    <w:rsid w:val="001D177F"/>
    <w:rsid w:val="001D2081"/>
    <w:rsid w:val="001D4B46"/>
    <w:rsid w:val="001D7B26"/>
    <w:rsid w:val="001D7F70"/>
    <w:rsid w:val="001E215E"/>
    <w:rsid w:val="001E396A"/>
    <w:rsid w:val="001F436D"/>
    <w:rsid w:val="002007A9"/>
    <w:rsid w:val="00204FBE"/>
    <w:rsid w:val="00210D09"/>
    <w:rsid w:val="00214491"/>
    <w:rsid w:val="00215B64"/>
    <w:rsid w:val="00222012"/>
    <w:rsid w:val="0023503D"/>
    <w:rsid w:val="002403A8"/>
    <w:rsid w:val="00240F79"/>
    <w:rsid w:val="00255E73"/>
    <w:rsid w:val="002579B7"/>
    <w:rsid w:val="002630CB"/>
    <w:rsid w:val="002646AC"/>
    <w:rsid w:val="002649CA"/>
    <w:rsid w:val="0027300F"/>
    <w:rsid w:val="00286955"/>
    <w:rsid w:val="00291C3E"/>
    <w:rsid w:val="00291FEE"/>
    <w:rsid w:val="00293E77"/>
    <w:rsid w:val="00296297"/>
    <w:rsid w:val="002A34CE"/>
    <w:rsid w:val="002A387E"/>
    <w:rsid w:val="002A6F36"/>
    <w:rsid w:val="002B3C1B"/>
    <w:rsid w:val="002D2EAB"/>
    <w:rsid w:val="002D401C"/>
    <w:rsid w:val="002E628F"/>
    <w:rsid w:val="002E6932"/>
    <w:rsid w:val="002E6DE1"/>
    <w:rsid w:val="002F0512"/>
    <w:rsid w:val="002F0EE6"/>
    <w:rsid w:val="0031178F"/>
    <w:rsid w:val="003136B8"/>
    <w:rsid w:val="00315A69"/>
    <w:rsid w:val="00316E8B"/>
    <w:rsid w:val="00317C8F"/>
    <w:rsid w:val="00323343"/>
    <w:rsid w:val="00325973"/>
    <w:rsid w:val="0032649B"/>
    <w:rsid w:val="00331BAE"/>
    <w:rsid w:val="00334FC7"/>
    <w:rsid w:val="00337B74"/>
    <w:rsid w:val="00340D00"/>
    <w:rsid w:val="0034130E"/>
    <w:rsid w:val="003413F3"/>
    <w:rsid w:val="00342BFD"/>
    <w:rsid w:val="00342CE2"/>
    <w:rsid w:val="00356256"/>
    <w:rsid w:val="00357160"/>
    <w:rsid w:val="00362F5D"/>
    <w:rsid w:val="0036455B"/>
    <w:rsid w:val="0037294E"/>
    <w:rsid w:val="00372E3A"/>
    <w:rsid w:val="003822DA"/>
    <w:rsid w:val="00386435"/>
    <w:rsid w:val="0038789B"/>
    <w:rsid w:val="0039158A"/>
    <w:rsid w:val="00396253"/>
    <w:rsid w:val="003A0B9D"/>
    <w:rsid w:val="003A7C59"/>
    <w:rsid w:val="003B1831"/>
    <w:rsid w:val="003B28D0"/>
    <w:rsid w:val="003B774A"/>
    <w:rsid w:val="003B77D7"/>
    <w:rsid w:val="003B7A03"/>
    <w:rsid w:val="003C7A4F"/>
    <w:rsid w:val="003D1858"/>
    <w:rsid w:val="003D7916"/>
    <w:rsid w:val="003D7BDA"/>
    <w:rsid w:val="003E028C"/>
    <w:rsid w:val="003F1779"/>
    <w:rsid w:val="004001D1"/>
    <w:rsid w:val="00402327"/>
    <w:rsid w:val="00407238"/>
    <w:rsid w:val="00410320"/>
    <w:rsid w:val="00411F08"/>
    <w:rsid w:val="00415E9A"/>
    <w:rsid w:val="00417F22"/>
    <w:rsid w:val="0042103B"/>
    <w:rsid w:val="0042483F"/>
    <w:rsid w:val="004435DC"/>
    <w:rsid w:val="0044602F"/>
    <w:rsid w:val="00457029"/>
    <w:rsid w:val="00463757"/>
    <w:rsid w:val="004647A5"/>
    <w:rsid w:val="00464DF4"/>
    <w:rsid w:val="0046708F"/>
    <w:rsid w:val="004676B1"/>
    <w:rsid w:val="00467924"/>
    <w:rsid w:val="004711F2"/>
    <w:rsid w:val="00481863"/>
    <w:rsid w:val="00484FD5"/>
    <w:rsid w:val="0049419D"/>
    <w:rsid w:val="00495677"/>
    <w:rsid w:val="004957E9"/>
    <w:rsid w:val="004A4373"/>
    <w:rsid w:val="004B62C9"/>
    <w:rsid w:val="004C040C"/>
    <w:rsid w:val="004C1B75"/>
    <w:rsid w:val="004D0B2F"/>
    <w:rsid w:val="004D115B"/>
    <w:rsid w:val="004D6251"/>
    <w:rsid w:val="004D673E"/>
    <w:rsid w:val="004D759E"/>
    <w:rsid w:val="004E0E5D"/>
    <w:rsid w:val="004E584F"/>
    <w:rsid w:val="004F70CB"/>
    <w:rsid w:val="00500F0C"/>
    <w:rsid w:val="00502B2B"/>
    <w:rsid w:val="00506101"/>
    <w:rsid w:val="00511270"/>
    <w:rsid w:val="005115D7"/>
    <w:rsid w:val="00516561"/>
    <w:rsid w:val="00517800"/>
    <w:rsid w:val="0052042E"/>
    <w:rsid w:val="00521AD3"/>
    <w:rsid w:val="00521CE6"/>
    <w:rsid w:val="0052299E"/>
    <w:rsid w:val="005264E3"/>
    <w:rsid w:val="00530260"/>
    <w:rsid w:val="00537F82"/>
    <w:rsid w:val="00537FAE"/>
    <w:rsid w:val="005419B0"/>
    <w:rsid w:val="00545C01"/>
    <w:rsid w:val="00546307"/>
    <w:rsid w:val="00546335"/>
    <w:rsid w:val="00546B69"/>
    <w:rsid w:val="0055026F"/>
    <w:rsid w:val="00553A17"/>
    <w:rsid w:val="005621EA"/>
    <w:rsid w:val="00562AE4"/>
    <w:rsid w:val="00563218"/>
    <w:rsid w:val="00572635"/>
    <w:rsid w:val="00573BBA"/>
    <w:rsid w:val="00573E49"/>
    <w:rsid w:val="005743F8"/>
    <w:rsid w:val="00575A5F"/>
    <w:rsid w:val="00576DA9"/>
    <w:rsid w:val="0058139C"/>
    <w:rsid w:val="00582BF9"/>
    <w:rsid w:val="00583E18"/>
    <w:rsid w:val="00590BB4"/>
    <w:rsid w:val="005952FC"/>
    <w:rsid w:val="005A7998"/>
    <w:rsid w:val="005B21E8"/>
    <w:rsid w:val="005B2C79"/>
    <w:rsid w:val="005D1088"/>
    <w:rsid w:val="005D12A0"/>
    <w:rsid w:val="005E0809"/>
    <w:rsid w:val="005E1A3A"/>
    <w:rsid w:val="005E394E"/>
    <w:rsid w:val="005F0DE6"/>
    <w:rsid w:val="005F19FE"/>
    <w:rsid w:val="005F3D43"/>
    <w:rsid w:val="00600818"/>
    <w:rsid w:val="00607FEB"/>
    <w:rsid w:val="0061395C"/>
    <w:rsid w:val="006164BC"/>
    <w:rsid w:val="00617413"/>
    <w:rsid w:val="00621D34"/>
    <w:rsid w:val="0062482B"/>
    <w:rsid w:val="00632A99"/>
    <w:rsid w:val="00644EE3"/>
    <w:rsid w:val="00646709"/>
    <w:rsid w:val="00662FE4"/>
    <w:rsid w:val="00665129"/>
    <w:rsid w:val="00666746"/>
    <w:rsid w:val="00671916"/>
    <w:rsid w:val="00671CA4"/>
    <w:rsid w:val="0068275C"/>
    <w:rsid w:val="0068284C"/>
    <w:rsid w:val="00685185"/>
    <w:rsid w:val="00694345"/>
    <w:rsid w:val="006977DE"/>
    <w:rsid w:val="00697BDB"/>
    <w:rsid w:val="006A378C"/>
    <w:rsid w:val="006B05E5"/>
    <w:rsid w:val="006B175F"/>
    <w:rsid w:val="006B25C6"/>
    <w:rsid w:val="006B5218"/>
    <w:rsid w:val="006C50DB"/>
    <w:rsid w:val="006C6C63"/>
    <w:rsid w:val="006D0FD0"/>
    <w:rsid w:val="006D104F"/>
    <w:rsid w:val="006D1763"/>
    <w:rsid w:val="006D5583"/>
    <w:rsid w:val="006D6A9E"/>
    <w:rsid w:val="006D7F0D"/>
    <w:rsid w:val="006E1AA5"/>
    <w:rsid w:val="006E1C07"/>
    <w:rsid w:val="006E68BF"/>
    <w:rsid w:val="006F0460"/>
    <w:rsid w:val="006F0B22"/>
    <w:rsid w:val="006F1D5B"/>
    <w:rsid w:val="006F3707"/>
    <w:rsid w:val="006F392A"/>
    <w:rsid w:val="006F4986"/>
    <w:rsid w:val="0070111C"/>
    <w:rsid w:val="00704DC9"/>
    <w:rsid w:val="007054D2"/>
    <w:rsid w:val="00715BBA"/>
    <w:rsid w:val="00721799"/>
    <w:rsid w:val="00723C56"/>
    <w:rsid w:val="0072554B"/>
    <w:rsid w:val="00725E18"/>
    <w:rsid w:val="00726C9A"/>
    <w:rsid w:val="00730FC9"/>
    <w:rsid w:val="007313E2"/>
    <w:rsid w:val="00735A87"/>
    <w:rsid w:val="00736C2B"/>
    <w:rsid w:val="00737AA3"/>
    <w:rsid w:val="00744774"/>
    <w:rsid w:val="0075139B"/>
    <w:rsid w:val="00752691"/>
    <w:rsid w:val="00756A98"/>
    <w:rsid w:val="0075751B"/>
    <w:rsid w:val="0076146E"/>
    <w:rsid w:val="00765065"/>
    <w:rsid w:val="00765F6C"/>
    <w:rsid w:val="00767B6D"/>
    <w:rsid w:val="00774A0C"/>
    <w:rsid w:val="00776D72"/>
    <w:rsid w:val="00776DA9"/>
    <w:rsid w:val="00780C27"/>
    <w:rsid w:val="007818CF"/>
    <w:rsid w:val="007824ED"/>
    <w:rsid w:val="00782C85"/>
    <w:rsid w:val="00793AA0"/>
    <w:rsid w:val="00794AF8"/>
    <w:rsid w:val="007A09F8"/>
    <w:rsid w:val="007A0BB7"/>
    <w:rsid w:val="007A161E"/>
    <w:rsid w:val="007A248F"/>
    <w:rsid w:val="007A4907"/>
    <w:rsid w:val="007A77E6"/>
    <w:rsid w:val="007B2108"/>
    <w:rsid w:val="007B2FF9"/>
    <w:rsid w:val="007B4759"/>
    <w:rsid w:val="007C56E7"/>
    <w:rsid w:val="007D16BA"/>
    <w:rsid w:val="007D3174"/>
    <w:rsid w:val="007E306A"/>
    <w:rsid w:val="007E3E80"/>
    <w:rsid w:val="007E79BC"/>
    <w:rsid w:val="007F0390"/>
    <w:rsid w:val="007F2F31"/>
    <w:rsid w:val="007F69B1"/>
    <w:rsid w:val="007F6B17"/>
    <w:rsid w:val="0080017A"/>
    <w:rsid w:val="00803B33"/>
    <w:rsid w:val="00803C8D"/>
    <w:rsid w:val="00806696"/>
    <w:rsid w:val="0081189A"/>
    <w:rsid w:val="00814B21"/>
    <w:rsid w:val="00822744"/>
    <w:rsid w:val="00825C9A"/>
    <w:rsid w:val="008300E6"/>
    <w:rsid w:val="00834AA0"/>
    <w:rsid w:val="00837F31"/>
    <w:rsid w:val="00840523"/>
    <w:rsid w:val="00841A23"/>
    <w:rsid w:val="00842DA1"/>
    <w:rsid w:val="00843358"/>
    <w:rsid w:val="008436C6"/>
    <w:rsid w:val="008520A1"/>
    <w:rsid w:val="00853ADB"/>
    <w:rsid w:val="00856EC5"/>
    <w:rsid w:val="00863C46"/>
    <w:rsid w:val="0086798E"/>
    <w:rsid w:val="00870DEA"/>
    <w:rsid w:val="008711A4"/>
    <w:rsid w:val="008715FC"/>
    <w:rsid w:val="008728D0"/>
    <w:rsid w:val="00876C01"/>
    <w:rsid w:val="00895AAA"/>
    <w:rsid w:val="00897684"/>
    <w:rsid w:val="008A1313"/>
    <w:rsid w:val="008A3856"/>
    <w:rsid w:val="008A7029"/>
    <w:rsid w:val="008B5740"/>
    <w:rsid w:val="008B7E77"/>
    <w:rsid w:val="008C0997"/>
    <w:rsid w:val="008C1FFD"/>
    <w:rsid w:val="008C2810"/>
    <w:rsid w:val="008C4292"/>
    <w:rsid w:val="008C4AF6"/>
    <w:rsid w:val="008C5256"/>
    <w:rsid w:val="008D0DE7"/>
    <w:rsid w:val="008E08A3"/>
    <w:rsid w:val="008E2229"/>
    <w:rsid w:val="008E4B0E"/>
    <w:rsid w:val="008E5557"/>
    <w:rsid w:val="008F3CE2"/>
    <w:rsid w:val="00901688"/>
    <w:rsid w:val="00902C4F"/>
    <w:rsid w:val="00904BC7"/>
    <w:rsid w:val="0090562F"/>
    <w:rsid w:val="00910254"/>
    <w:rsid w:val="00913F23"/>
    <w:rsid w:val="0091594F"/>
    <w:rsid w:val="009161B6"/>
    <w:rsid w:val="00916A99"/>
    <w:rsid w:val="00921613"/>
    <w:rsid w:val="009247B1"/>
    <w:rsid w:val="009348EA"/>
    <w:rsid w:val="0094049D"/>
    <w:rsid w:val="009409F8"/>
    <w:rsid w:val="0094134D"/>
    <w:rsid w:val="00941413"/>
    <w:rsid w:val="0094141D"/>
    <w:rsid w:val="00942438"/>
    <w:rsid w:val="00942B13"/>
    <w:rsid w:val="00955601"/>
    <w:rsid w:val="0096279B"/>
    <w:rsid w:val="00962C28"/>
    <w:rsid w:val="00962F74"/>
    <w:rsid w:val="009652B9"/>
    <w:rsid w:val="0096635A"/>
    <w:rsid w:val="00967AA8"/>
    <w:rsid w:val="00971A64"/>
    <w:rsid w:val="00971F7C"/>
    <w:rsid w:val="00972CED"/>
    <w:rsid w:val="0098799D"/>
    <w:rsid w:val="00992B89"/>
    <w:rsid w:val="00993BF1"/>
    <w:rsid w:val="00993E20"/>
    <w:rsid w:val="00995EB0"/>
    <w:rsid w:val="009A1CDE"/>
    <w:rsid w:val="009A6C5F"/>
    <w:rsid w:val="009B331E"/>
    <w:rsid w:val="009C40E1"/>
    <w:rsid w:val="009C78A0"/>
    <w:rsid w:val="009D1242"/>
    <w:rsid w:val="009D4FB6"/>
    <w:rsid w:val="009D716E"/>
    <w:rsid w:val="009E1778"/>
    <w:rsid w:val="009E48EA"/>
    <w:rsid w:val="009F1D58"/>
    <w:rsid w:val="009F6B65"/>
    <w:rsid w:val="00A00E44"/>
    <w:rsid w:val="00A03438"/>
    <w:rsid w:val="00A03A41"/>
    <w:rsid w:val="00A061FC"/>
    <w:rsid w:val="00A06AC3"/>
    <w:rsid w:val="00A07D0C"/>
    <w:rsid w:val="00A10ABF"/>
    <w:rsid w:val="00A14728"/>
    <w:rsid w:val="00A2411B"/>
    <w:rsid w:val="00A36CE3"/>
    <w:rsid w:val="00A41260"/>
    <w:rsid w:val="00A53F44"/>
    <w:rsid w:val="00A543CE"/>
    <w:rsid w:val="00A5623D"/>
    <w:rsid w:val="00A570C5"/>
    <w:rsid w:val="00A61185"/>
    <w:rsid w:val="00A628B0"/>
    <w:rsid w:val="00A62AB0"/>
    <w:rsid w:val="00A71EBD"/>
    <w:rsid w:val="00A7633E"/>
    <w:rsid w:val="00A77FF6"/>
    <w:rsid w:val="00A8419C"/>
    <w:rsid w:val="00A95A62"/>
    <w:rsid w:val="00A9626A"/>
    <w:rsid w:val="00A962AD"/>
    <w:rsid w:val="00AA3F8D"/>
    <w:rsid w:val="00AA6BF7"/>
    <w:rsid w:val="00AA7FC3"/>
    <w:rsid w:val="00AB2737"/>
    <w:rsid w:val="00AB2B9B"/>
    <w:rsid w:val="00AB3804"/>
    <w:rsid w:val="00AB7B31"/>
    <w:rsid w:val="00AC2F57"/>
    <w:rsid w:val="00AC2F59"/>
    <w:rsid w:val="00AC3D7B"/>
    <w:rsid w:val="00AC4C91"/>
    <w:rsid w:val="00AD0373"/>
    <w:rsid w:val="00AD08CD"/>
    <w:rsid w:val="00AD15CE"/>
    <w:rsid w:val="00AE13BA"/>
    <w:rsid w:val="00AF18F7"/>
    <w:rsid w:val="00AF3980"/>
    <w:rsid w:val="00B0018B"/>
    <w:rsid w:val="00B02055"/>
    <w:rsid w:val="00B05BF3"/>
    <w:rsid w:val="00B36166"/>
    <w:rsid w:val="00B3689E"/>
    <w:rsid w:val="00B42421"/>
    <w:rsid w:val="00B425D1"/>
    <w:rsid w:val="00B51BCB"/>
    <w:rsid w:val="00B51BFF"/>
    <w:rsid w:val="00B51E8A"/>
    <w:rsid w:val="00B532AC"/>
    <w:rsid w:val="00B5645B"/>
    <w:rsid w:val="00B610E8"/>
    <w:rsid w:val="00B6628A"/>
    <w:rsid w:val="00B71BB5"/>
    <w:rsid w:val="00B72B78"/>
    <w:rsid w:val="00B73EB5"/>
    <w:rsid w:val="00B75E05"/>
    <w:rsid w:val="00B80039"/>
    <w:rsid w:val="00B82373"/>
    <w:rsid w:val="00B8519C"/>
    <w:rsid w:val="00B87EBF"/>
    <w:rsid w:val="00B90589"/>
    <w:rsid w:val="00B97BC9"/>
    <w:rsid w:val="00BA1062"/>
    <w:rsid w:val="00BA1B73"/>
    <w:rsid w:val="00BA6E45"/>
    <w:rsid w:val="00BA7A0D"/>
    <w:rsid w:val="00BA7C54"/>
    <w:rsid w:val="00BB2227"/>
    <w:rsid w:val="00BB7C14"/>
    <w:rsid w:val="00BC46F6"/>
    <w:rsid w:val="00BD3BA1"/>
    <w:rsid w:val="00BD574F"/>
    <w:rsid w:val="00BE0568"/>
    <w:rsid w:val="00BE370B"/>
    <w:rsid w:val="00BF0866"/>
    <w:rsid w:val="00BF1E6E"/>
    <w:rsid w:val="00C02313"/>
    <w:rsid w:val="00C04E3A"/>
    <w:rsid w:val="00C058C4"/>
    <w:rsid w:val="00C10C19"/>
    <w:rsid w:val="00C1404F"/>
    <w:rsid w:val="00C1607D"/>
    <w:rsid w:val="00C24236"/>
    <w:rsid w:val="00C3533B"/>
    <w:rsid w:val="00C35D5C"/>
    <w:rsid w:val="00C44FFC"/>
    <w:rsid w:val="00C471BA"/>
    <w:rsid w:val="00C504C2"/>
    <w:rsid w:val="00C5335A"/>
    <w:rsid w:val="00C54E75"/>
    <w:rsid w:val="00C62D8A"/>
    <w:rsid w:val="00C6780E"/>
    <w:rsid w:val="00C712AA"/>
    <w:rsid w:val="00C77DB1"/>
    <w:rsid w:val="00CA00CA"/>
    <w:rsid w:val="00CA07A1"/>
    <w:rsid w:val="00CA205D"/>
    <w:rsid w:val="00CB1404"/>
    <w:rsid w:val="00CB32D7"/>
    <w:rsid w:val="00CB7269"/>
    <w:rsid w:val="00CB727C"/>
    <w:rsid w:val="00CD5C73"/>
    <w:rsid w:val="00CE0560"/>
    <w:rsid w:val="00CE5E2A"/>
    <w:rsid w:val="00CF1627"/>
    <w:rsid w:val="00CF2F50"/>
    <w:rsid w:val="00CF3875"/>
    <w:rsid w:val="00CF7D75"/>
    <w:rsid w:val="00CF7F56"/>
    <w:rsid w:val="00D0510A"/>
    <w:rsid w:val="00D05FF9"/>
    <w:rsid w:val="00D10953"/>
    <w:rsid w:val="00D13167"/>
    <w:rsid w:val="00D246C0"/>
    <w:rsid w:val="00D25ECB"/>
    <w:rsid w:val="00D35373"/>
    <w:rsid w:val="00D36CF4"/>
    <w:rsid w:val="00D413F1"/>
    <w:rsid w:val="00D415E0"/>
    <w:rsid w:val="00D43090"/>
    <w:rsid w:val="00D51E78"/>
    <w:rsid w:val="00D54AE3"/>
    <w:rsid w:val="00D54DF8"/>
    <w:rsid w:val="00D65189"/>
    <w:rsid w:val="00D65B03"/>
    <w:rsid w:val="00D71AA3"/>
    <w:rsid w:val="00D80509"/>
    <w:rsid w:val="00D81357"/>
    <w:rsid w:val="00D82631"/>
    <w:rsid w:val="00D82FFF"/>
    <w:rsid w:val="00D846A0"/>
    <w:rsid w:val="00D86502"/>
    <w:rsid w:val="00D950A1"/>
    <w:rsid w:val="00DA257C"/>
    <w:rsid w:val="00DA7E8E"/>
    <w:rsid w:val="00DB4E1F"/>
    <w:rsid w:val="00DB5786"/>
    <w:rsid w:val="00DB5B4C"/>
    <w:rsid w:val="00DB7B56"/>
    <w:rsid w:val="00DC6F0F"/>
    <w:rsid w:val="00DD089B"/>
    <w:rsid w:val="00DD4428"/>
    <w:rsid w:val="00DD52F9"/>
    <w:rsid w:val="00DE38E1"/>
    <w:rsid w:val="00DE3F6D"/>
    <w:rsid w:val="00DE4726"/>
    <w:rsid w:val="00DE4C97"/>
    <w:rsid w:val="00DF2545"/>
    <w:rsid w:val="00DF6820"/>
    <w:rsid w:val="00E0381D"/>
    <w:rsid w:val="00E20D84"/>
    <w:rsid w:val="00E2646A"/>
    <w:rsid w:val="00E34FFA"/>
    <w:rsid w:val="00E3573A"/>
    <w:rsid w:val="00E35940"/>
    <w:rsid w:val="00E35BB8"/>
    <w:rsid w:val="00E36436"/>
    <w:rsid w:val="00E3680C"/>
    <w:rsid w:val="00E36BF0"/>
    <w:rsid w:val="00E4218F"/>
    <w:rsid w:val="00E5049F"/>
    <w:rsid w:val="00E517C8"/>
    <w:rsid w:val="00E57CF7"/>
    <w:rsid w:val="00E6080D"/>
    <w:rsid w:val="00E677F8"/>
    <w:rsid w:val="00E708AF"/>
    <w:rsid w:val="00E70F93"/>
    <w:rsid w:val="00E71A39"/>
    <w:rsid w:val="00E82F69"/>
    <w:rsid w:val="00E83A11"/>
    <w:rsid w:val="00E961BC"/>
    <w:rsid w:val="00E97F55"/>
    <w:rsid w:val="00EA0615"/>
    <w:rsid w:val="00EA13A1"/>
    <w:rsid w:val="00EA528E"/>
    <w:rsid w:val="00EA7804"/>
    <w:rsid w:val="00EB05D8"/>
    <w:rsid w:val="00EB0B5B"/>
    <w:rsid w:val="00EB10DA"/>
    <w:rsid w:val="00EB1352"/>
    <w:rsid w:val="00EB211C"/>
    <w:rsid w:val="00EC3367"/>
    <w:rsid w:val="00EC368B"/>
    <w:rsid w:val="00EC761F"/>
    <w:rsid w:val="00EC7C11"/>
    <w:rsid w:val="00ED03BF"/>
    <w:rsid w:val="00ED0A9F"/>
    <w:rsid w:val="00ED200E"/>
    <w:rsid w:val="00ED233A"/>
    <w:rsid w:val="00ED2D66"/>
    <w:rsid w:val="00ED3F86"/>
    <w:rsid w:val="00ED6CB6"/>
    <w:rsid w:val="00EE006F"/>
    <w:rsid w:val="00EE0469"/>
    <w:rsid w:val="00EE515B"/>
    <w:rsid w:val="00EE6628"/>
    <w:rsid w:val="00EF26A0"/>
    <w:rsid w:val="00EF2C45"/>
    <w:rsid w:val="00EF51A0"/>
    <w:rsid w:val="00F0202D"/>
    <w:rsid w:val="00F109CE"/>
    <w:rsid w:val="00F1759C"/>
    <w:rsid w:val="00F17C1D"/>
    <w:rsid w:val="00F208DD"/>
    <w:rsid w:val="00F2588C"/>
    <w:rsid w:val="00F27C20"/>
    <w:rsid w:val="00F35D62"/>
    <w:rsid w:val="00F373F6"/>
    <w:rsid w:val="00F52321"/>
    <w:rsid w:val="00F528CF"/>
    <w:rsid w:val="00F5652D"/>
    <w:rsid w:val="00F60971"/>
    <w:rsid w:val="00F63FC9"/>
    <w:rsid w:val="00F71018"/>
    <w:rsid w:val="00F72E64"/>
    <w:rsid w:val="00F73691"/>
    <w:rsid w:val="00F745F5"/>
    <w:rsid w:val="00F75309"/>
    <w:rsid w:val="00F77C07"/>
    <w:rsid w:val="00F82F42"/>
    <w:rsid w:val="00F8361B"/>
    <w:rsid w:val="00F837C0"/>
    <w:rsid w:val="00F86E20"/>
    <w:rsid w:val="00F92B4A"/>
    <w:rsid w:val="00F93187"/>
    <w:rsid w:val="00F9486F"/>
    <w:rsid w:val="00F95047"/>
    <w:rsid w:val="00FA12F8"/>
    <w:rsid w:val="00FA4BA7"/>
    <w:rsid w:val="00FA7DFC"/>
    <w:rsid w:val="00FB3B47"/>
    <w:rsid w:val="00FC38A4"/>
    <w:rsid w:val="00FC3A82"/>
    <w:rsid w:val="00FD308D"/>
    <w:rsid w:val="00FD329D"/>
    <w:rsid w:val="00FE0BC8"/>
    <w:rsid w:val="00FE2883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C42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252D-86A6-4042-A404-2EA6918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375</TotalTime>
  <Pages>3</Pages>
  <Words>488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Kiss Dávid</cp:lastModifiedBy>
  <cp:revision>44</cp:revision>
  <cp:lastPrinted>2026-03-16T13:21:00Z</cp:lastPrinted>
  <dcterms:created xsi:type="dcterms:W3CDTF">2026-04-15T09:00:00Z</dcterms:created>
  <dcterms:modified xsi:type="dcterms:W3CDTF">2026-05-18T11:33:00Z</dcterms:modified>
</cp:coreProperties>
</file>