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468C" w14:textId="22DAA046" w:rsidR="00D21AE3" w:rsidRPr="009C707F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707F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C707F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F2B366" w14:textId="25F06738" w:rsidR="003324E1" w:rsidRPr="009C707F" w:rsidRDefault="007E003A" w:rsidP="00934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5C5D7A">
        <w:rPr>
          <w:rFonts w:asciiTheme="minorHAnsi" w:hAnsiTheme="minorHAnsi" w:cstheme="minorHAnsi"/>
          <w:b/>
          <w:sz w:val="22"/>
          <w:szCs w:val="22"/>
        </w:rPr>
        <w:t>Szociális és Lakás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Bizottságának 20</w:t>
      </w:r>
      <w:r w:rsidR="004C67A6" w:rsidRPr="009C707F">
        <w:rPr>
          <w:rFonts w:asciiTheme="minorHAnsi" w:hAnsiTheme="minorHAnsi" w:cstheme="minorHAnsi"/>
          <w:b/>
          <w:sz w:val="22"/>
          <w:szCs w:val="22"/>
        </w:rPr>
        <w:t>2</w:t>
      </w:r>
      <w:r w:rsidR="00280AC8">
        <w:rPr>
          <w:rFonts w:asciiTheme="minorHAnsi" w:hAnsiTheme="minorHAnsi" w:cstheme="minorHAnsi"/>
          <w:b/>
          <w:sz w:val="22"/>
          <w:szCs w:val="22"/>
        </w:rPr>
        <w:t>6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C707F">
        <w:rPr>
          <w:rFonts w:asciiTheme="minorHAnsi" w:hAnsiTheme="minorHAnsi" w:cstheme="minorHAnsi"/>
          <w:b/>
          <w:sz w:val="22"/>
          <w:szCs w:val="22"/>
        </w:rPr>
        <w:t>május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4E1" w:rsidRPr="009C707F">
        <w:rPr>
          <w:rFonts w:asciiTheme="minorHAnsi" w:hAnsiTheme="minorHAnsi" w:cstheme="minorHAnsi"/>
          <w:b/>
          <w:sz w:val="22"/>
          <w:szCs w:val="22"/>
        </w:rPr>
        <w:t>2</w:t>
      </w:r>
      <w:r w:rsidR="005C5D7A">
        <w:rPr>
          <w:rFonts w:asciiTheme="minorHAnsi" w:hAnsiTheme="minorHAnsi" w:cstheme="minorHAnsi"/>
          <w:b/>
          <w:sz w:val="22"/>
          <w:szCs w:val="22"/>
        </w:rPr>
        <w:t>7</w:t>
      </w:r>
      <w:r w:rsidRPr="009C707F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686080DB" w14:textId="593C3643" w:rsidR="00B646D4" w:rsidRPr="009C707F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8E81C" w14:textId="2B4205F9" w:rsidR="00B646D4" w:rsidRDefault="00552A18" w:rsidP="009C707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05598988"/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Javaslat a </w:t>
      </w:r>
      <w:r w:rsidR="000D69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szociális alapszolgáltatások</w:t>
      </w:r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ellátására kötött megállapodásokkal kapcsolatos döntés meghozatalára</w:t>
      </w:r>
    </w:p>
    <w:p w14:paraId="60906F17" w14:textId="77777777" w:rsidR="000A55B3" w:rsidRDefault="000A55B3" w:rsidP="009C707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534A74B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 xml:space="preserve">Nárai Község Önkormányzata 2026. május 5. napján kéréssel fordult Szombathely Megyei Jogú Város Önkormányzatához, hogy Nárai község vonatkozásában a szociális alapszolgáltatások keretében a házi segítségnyújtás szolgáltatást a Pálos Károly Szociális Szolgáltató Központ és Gyermekjóléti Szolgálat által kívánja ellátni. Az intézmény vezetőjének tájékoztatása alapján a Szolgálat rendelkezik a házi segítségnyújtás szolgáltatás ellátásához szükséges személyi és tárgyi feltételekkel. Javaslom, hogy Nárai Község Önkormányzatával a házi segítségnyújtás szolgáltatás nyújtására vonatkozóan határozatlan idejű szerződés kerüljön megkötésre 2026. június 1. napjától. Szombathely Megyei Jogú Város Önkormányzata a szociális alapszolgáltatásokra vonatkozó feladat-ellátási megállapodás megkötését jóváhagyja azzal, hogy a szolgáltatások ellenértékeként fizetendő díj 2026. június 1. napjától 2027. március 31. napjáig terjedő időszakra vonatkozóan: </w:t>
      </w:r>
    </w:p>
    <w:p w14:paraId="3002E4EE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53B86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a)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személyi gondozás: 3.335,- Ft /gondozási óra</w:t>
      </w:r>
    </w:p>
    <w:p w14:paraId="1B99854F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b)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szociális segítés: 4.350,- Ft/ gondozási óra</w:t>
      </w:r>
    </w:p>
    <w:p w14:paraId="35B226CD" w14:textId="77777777" w:rsid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c)</w:t>
      </w:r>
      <w:r w:rsidRPr="000D691A">
        <w:rPr>
          <w:rFonts w:asciiTheme="minorHAnsi" w:hAnsiTheme="minorHAnsi" w:cstheme="minorHAnsi"/>
          <w:sz w:val="22"/>
          <w:szCs w:val="22"/>
        </w:rPr>
        <w:tab/>
        <w:t>jelzőrendszeres házi segítségnyújtás: 1.060,- Ft/gondozási nap.</w:t>
      </w:r>
    </w:p>
    <w:p w14:paraId="76567EF8" w14:textId="77777777" w:rsid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5C5FF" w14:textId="0E87445E" w:rsidR="009342A7" w:rsidRPr="003D755A" w:rsidRDefault="009342A7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3D755A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FF00B8">
        <w:rPr>
          <w:rFonts w:asciiTheme="minorHAnsi" w:hAnsiTheme="minorHAnsi" w:cstheme="minorHAnsi"/>
          <w:sz w:val="22"/>
          <w:szCs w:val="22"/>
        </w:rPr>
        <w:t>Bizottságot</w:t>
      </w:r>
      <w:r w:rsidRPr="003D755A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0C9968AF" w14:textId="77777777" w:rsidR="009342A7" w:rsidRPr="003D755A" w:rsidRDefault="009342A7" w:rsidP="009342A7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D54EAB" w14:textId="4D3E8EBA" w:rsidR="00594B4B" w:rsidRDefault="009342A7" w:rsidP="00280AC8">
      <w:pPr>
        <w:tabs>
          <w:tab w:val="left" w:pos="195"/>
        </w:tabs>
        <w:rPr>
          <w:rFonts w:asciiTheme="minorHAnsi" w:hAnsiTheme="minorHAnsi" w:cstheme="minorHAnsi"/>
          <w:b/>
          <w:sz w:val="22"/>
          <w:szCs w:val="22"/>
        </w:rPr>
      </w:pPr>
      <w:r w:rsidRPr="003D755A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80AC8">
        <w:rPr>
          <w:rFonts w:asciiTheme="minorHAnsi" w:hAnsiTheme="minorHAnsi" w:cstheme="minorHAnsi"/>
          <w:b/>
          <w:sz w:val="22"/>
          <w:szCs w:val="22"/>
        </w:rPr>
        <w:t>6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május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 „        ”</w:t>
      </w:r>
    </w:p>
    <w:p w14:paraId="2E545524" w14:textId="709435E5" w:rsidR="00280AC8" w:rsidRPr="000D691A" w:rsidRDefault="00FF3533" w:rsidP="000D691A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>/: D</w:t>
      </w:r>
      <w:r w:rsidRPr="009C707F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A65F95D" w14:textId="4949C696" w:rsidR="00BE0C05" w:rsidRPr="009C707F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1A5CD7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t>HATÁROZATI JAVASLAT</w:t>
      </w:r>
    </w:p>
    <w:p w14:paraId="551C2F7D" w14:textId="2AAE054E" w:rsidR="00BE0C05" w:rsidRPr="009C707F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280AC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.(V.2</w:t>
      </w:r>
      <w:r w:rsidR="005C5D7A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 w:rsidR="005C5D7A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3556ABEC" w14:textId="77777777" w:rsidR="00BE0C05" w:rsidRPr="009C707F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EBBF5E" w14:textId="100388CE" w:rsidR="000D691A" w:rsidRPr="000D691A" w:rsidRDefault="00BE0C05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D4198E">
        <w:rPr>
          <w:rFonts w:asciiTheme="minorHAnsi" w:hAnsiTheme="minorHAnsi" w:cstheme="minorHAnsi"/>
          <w:sz w:val="22"/>
          <w:szCs w:val="22"/>
        </w:rPr>
        <w:t xml:space="preserve">A </w:t>
      </w:r>
      <w:r w:rsidR="005C5D7A">
        <w:rPr>
          <w:rFonts w:asciiTheme="minorHAnsi" w:hAnsiTheme="minorHAnsi" w:cstheme="minorHAnsi"/>
          <w:sz w:val="22"/>
          <w:szCs w:val="22"/>
        </w:rPr>
        <w:t>Szociális és Lakás</w:t>
      </w:r>
      <w:r w:rsidRPr="00D4198E">
        <w:rPr>
          <w:rFonts w:asciiTheme="minorHAnsi" w:hAnsiTheme="minorHAnsi" w:cstheme="minorHAnsi"/>
          <w:sz w:val="22"/>
          <w:szCs w:val="22"/>
        </w:rPr>
        <w:t xml:space="preserve"> Bizottság a „</w:t>
      </w:r>
      <w:r w:rsidR="000D691A" w:rsidRPr="000D691A">
        <w:rPr>
          <w:rFonts w:asciiTheme="minorHAnsi" w:hAnsiTheme="minorHAnsi" w:cstheme="minorHAnsi"/>
          <w:sz w:val="22"/>
          <w:szCs w:val="22"/>
        </w:rPr>
        <w:t>Javaslat a szociális alapszolgáltatások ellátására kötött megállapodásokkal kapcsolatos döntés meghozatalára</w:t>
      </w:r>
      <w:r w:rsidRPr="00D4198E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05203D" w:rsidRPr="00D4198E">
        <w:rPr>
          <w:rFonts w:asciiTheme="minorHAnsi" w:hAnsiTheme="minorHAnsi" w:cstheme="minorHAnsi"/>
          <w:sz w:val="22"/>
          <w:szCs w:val="22"/>
        </w:rPr>
        <w:t>,</w:t>
      </w:r>
      <w:r w:rsidRPr="00D4198E">
        <w:rPr>
          <w:rFonts w:asciiTheme="minorHAnsi" w:hAnsiTheme="minorHAnsi" w:cstheme="minorHAnsi"/>
          <w:sz w:val="22"/>
          <w:szCs w:val="22"/>
        </w:rPr>
        <w:t xml:space="preserve"> </w:t>
      </w:r>
      <w:r w:rsidR="000D691A">
        <w:rPr>
          <w:rFonts w:asciiTheme="minorHAnsi" w:hAnsiTheme="minorHAnsi" w:cstheme="minorHAnsi"/>
          <w:sz w:val="22"/>
          <w:szCs w:val="22"/>
        </w:rPr>
        <w:t xml:space="preserve">és </w:t>
      </w:r>
      <w:r w:rsidR="000D691A" w:rsidRPr="000D691A">
        <w:rPr>
          <w:rFonts w:asciiTheme="minorHAnsi" w:hAnsiTheme="minorHAnsi" w:cstheme="minorHAnsi"/>
          <w:sz w:val="22"/>
          <w:szCs w:val="22"/>
        </w:rPr>
        <w:t xml:space="preserve">Szombathely Megyei Jogú Város Önkormányzata, valamint Nárai Község Önkormányzata között a szociális alapszolgáltatások nyújtására vonatkozó határozatlan idejű feladat-ellátási megállapodás 2026. június 1. napjával történő megkötését </w:t>
      </w:r>
      <w:r w:rsidR="000D691A" w:rsidRPr="00D4198E">
        <w:rPr>
          <w:rFonts w:asciiTheme="minorHAnsi" w:hAnsiTheme="minorHAnsi" w:cstheme="minorHAnsi"/>
          <w:sz w:val="22"/>
          <w:szCs w:val="22"/>
        </w:rPr>
        <w:t>az előterjesztésben foglaltak szerint javasolja a Közgyűlésnek elfogadásra</w:t>
      </w:r>
      <w:r w:rsidR="000D691A">
        <w:rPr>
          <w:rFonts w:asciiTheme="minorHAnsi" w:hAnsiTheme="minorHAnsi" w:cstheme="minorHAnsi"/>
          <w:sz w:val="22"/>
          <w:szCs w:val="22"/>
        </w:rPr>
        <w:t xml:space="preserve"> azzal, </w:t>
      </w:r>
      <w:r w:rsidR="000D691A" w:rsidRPr="000D691A">
        <w:rPr>
          <w:rFonts w:asciiTheme="minorHAnsi" w:hAnsiTheme="minorHAnsi" w:cstheme="minorHAnsi"/>
          <w:sz w:val="22"/>
          <w:szCs w:val="22"/>
        </w:rPr>
        <w:t xml:space="preserve">hogy a szolgáltatások ellenértékeként fizetendő díj 2026. június 1. napjától 2027. március 31. napjáig terjedő időszakra vonatkozóan: </w:t>
      </w:r>
    </w:p>
    <w:p w14:paraId="1419657F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a)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személyi gondozás: 3.335,- Ft /gondozási óra</w:t>
      </w:r>
    </w:p>
    <w:p w14:paraId="2D5785A4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b)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szociális segítés: 4.350,- Ft/ gondozási óra</w:t>
      </w:r>
    </w:p>
    <w:p w14:paraId="4D0890A6" w14:textId="05F6E68E" w:rsidR="00594B4B" w:rsidRDefault="000D691A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c)</w:t>
      </w:r>
      <w:r w:rsidRPr="000D691A">
        <w:rPr>
          <w:rFonts w:asciiTheme="minorHAnsi" w:hAnsiTheme="minorHAnsi" w:cstheme="minorHAnsi"/>
          <w:sz w:val="22"/>
          <w:szCs w:val="22"/>
        </w:rPr>
        <w:tab/>
        <w:t>jelzőrendszeres házi segítségnyújtás: 1.060,- Ft/gondozási nap.</w:t>
      </w:r>
    </w:p>
    <w:p w14:paraId="1088F10D" w14:textId="77777777" w:rsidR="000D691A" w:rsidRPr="00280AC8" w:rsidRDefault="000D691A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DB0C5" w14:textId="227050A4" w:rsidR="00BE0C05" w:rsidRPr="009C707F" w:rsidRDefault="00BE0C05" w:rsidP="00D4198E">
      <w:pPr>
        <w:jc w:val="both"/>
        <w:rPr>
          <w:rFonts w:asciiTheme="minorHAnsi" w:hAnsiTheme="minorHAnsi" w:cstheme="minorHAnsi"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="000D691A">
        <w:rPr>
          <w:rFonts w:asciiTheme="minorHAnsi" w:hAnsiTheme="minorHAnsi" w:cstheme="minorHAnsi"/>
          <w:bCs/>
          <w:sz w:val="22"/>
          <w:szCs w:val="22"/>
        </w:rPr>
        <w:tab/>
      </w:r>
      <w:r w:rsidR="005C5D7A">
        <w:rPr>
          <w:rFonts w:asciiTheme="minorHAnsi" w:hAnsiTheme="minorHAnsi" w:cstheme="minorHAnsi"/>
          <w:sz w:val="22"/>
          <w:szCs w:val="22"/>
        </w:rPr>
        <w:t>Dr. Czeglédy Csaba</w:t>
      </w:r>
      <w:r w:rsidRPr="009C707F">
        <w:rPr>
          <w:rFonts w:asciiTheme="minorHAnsi" w:hAnsiTheme="minorHAnsi" w:cstheme="minorHAnsi"/>
          <w:sz w:val="22"/>
          <w:szCs w:val="22"/>
        </w:rPr>
        <w:t xml:space="preserve"> a </w:t>
      </w:r>
      <w:r w:rsidR="005C5D7A">
        <w:rPr>
          <w:rFonts w:asciiTheme="minorHAnsi" w:hAnsiTheme="minorHAnsi" w:cstheme="minorHAnsi"/>
          <w:sz w:val="22"/>
          <w:szCs w:val="22"/>
        </w:rPr>
        <w:t>Szociális</w:t>
      </w:r>
      <w:r w:rsidRPr="009C707F">
        <w:rPr>
          <w:rFonts w:asciiTheme="minorHAnsi" w:hAnsiTheme="minorHAnsi" w:cstheme="minorHAnsi"/>
          <w:sz w:val="22"/>
          <w:szCs w:val="22"/>
        </w:rPr>
        <w:t xml:space="preserve"> és </w:t>
      </w:r>
      <w:r w:rsidR="005C5D7A">
        <w:rPr>
          <w:rFonts w:asciiTheme="minorHAnsi" w:hAnsiTheme="minorHAnsi" w:cstheme="minorHAnsi"/>
          <w:sz w:val="22"/>
          <w:szCs w:val="22"/>
        </w:rPr>
        <w:t>Lakás</w:t>
      </w:r>
      <w:r w:rsidRPr="009C707F">
        <w:rPr>
          <w:rFonts w:asciiTheme="minorHAnsi" w:hAnsiTheme="minorHAnsi" w:cstheme="minorHAnsi"/>
          <w:sz w:val="22"/>
          <w:szCs w:val="22"/>
        </w:rPr>
        <w:t xml:space="preserve"> Bizottság elnöke,</w:t>
      </w:r>
    </w:p>
    <w:p w14:paraId="71C362E2" w14:textId="3CF6C8DD" w:rsidR="00BE0C05" w:rsidRPr="009C707F" w:rsidRDefault="00BE0C05" w:rsidP="00BE0C0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707F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1136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91A">
        <w:rPr>
          <w:rFonts w:asciiTheme="minorHAnsi" w:hAnsiTheme="minorHAnsi" w:cstheme="minorHAnsi"/>
          <w:bCs/>
          <w:sz w:val="22"/>
          <w:szCs w:val="22"/>
        </w:rPr>
        <w:tab/>
      </w:r>
      <w:r w:rsidRPr="009C707F">
        <w:rPr>
          <w:rFonts w:asciiTheme="minorHAnsi" w:hAnsiTheme="minorHAnsi" w:cstheme="minorHAnsi"/>
          <w:bCs/>
          <w:sz w:val="22"/>
          <w:szCs w:val="22"/>
        </w:rPr>
        <w:t>/a végrehajtás előkészítéséért:</w:t>
      </w:r>
    </w:p>
    <w:p w14:paraId="1FE93941" w14:textId="6284A478" w:rsidR="00BE0C05" w:rsidRPr="009C707F" w:rsidRDefault="00D4198E" w:rsidP="00D4198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136E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91A">
        <w:rPr>
          <w:rFonts w:asciiTheme="minorHAnsi" w:hAnsiTheme="minorHAnsi" w:cstheme="minorHAnsi"/>
          <w:bCs/>
          <w:sz w:val="22"/>
          <w:szCs w:val="22"/>
        </w:rPr>
        <w:tab/>
      </w:r>
      <w:r w:rsidR="00BE0C05" w:rsidRPr="009C707F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vezetője/</w:t>
      </w:r>
    </w:p>
    <w:p w14:paraId="35F60EAE" w14:textId="0DC85D93" w:rsidR="00BE0C05" w:rsidRPr="0005203D" w:rsidRDefault="00BE0C05" w:rsidP="00D419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0D691A">
        <w:rPr>
          <w:rFonts w:asciiTheme="minorHAnsi" w:hAnsiTheme="minorHAnsi" w:cstheme="minorHAnsi"/>
          <w:b/>
          <w:sz w:val="22"/>
          <w:szCs w:val="22"/>
        </w:rPr>
        <w:tab/>
      </w:r>
      <w:r w:rsidR="00280AC8">
        <w:rPr>
          <w:rFonts w:asciiTheme="minorHAnsi" w:hAnsiTheme="minorHAnsi" w:cstheme="minorHAnsi"/>
          <w:sz w:val="22"/>
          <w:szCs w:val="22"/>
        </w:rPr>
        <w:t>azonnal</w:t>
      </w:r>
      <w:bookmarkEnd w:id="0"/>
    </w:p>
    <w:sectPr w:rsidR="00BE0C05" w:rsidRPr="0005203D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8287" w14:textId="77777777" w:rsidR="006C68FC" w:rsidRDefault="006C68FC">
      <w:r>
        <w:separator/>
      </w:r>
    </w:p>
  </w:endnote>
  <w:endnote w:type="continuationSeparator" w:id="0">
    <w:p w14:paraId="2FE03675" w14:textId="77777777" w:rsidR="006C68FC" w:rsidRDefault="006C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8835CE">
      <w:rPr>
        <w:rFonts w:ascii="Arial" w:hAnsi="Arial" w:cs="Arial"/>
        <w:noProof/>
        <w:sz w:val="20"/>
        <w:szCs w:val="20"/>
      </w:rPr>
      <w:t>3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8835CE">
      <w:rPr>
        <w:rFonts w:ascii="Arial" w:hAnsi="Arial" w:cs="Arial"/>
        <w:noProof/>
        <w:sz w:val="20"/>
        <w:szCs w:val="20"/>
      </w:rPr>
      <w:t>3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5C75" w14:textId="77777777" w:rsidR="006C68FC" w:rsidRDefault="006C68FC">
      <w:r>
        <w:separator/>
      </w:r>
    </w:p>
  </w:footnote>
  <w:footnote w:type="continuationSeparator" w:id="0">
    <w:p w14:paraId="24976DF1" w14:textId="77777777" w:rsidR="006C68FC" w:rsidRDefault="006C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C707F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C707F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C707F">
      <w:rPr>
        <w:rFonts w:asciiTheme="minorHAnsi" w:hAnsiTheme="minorHAnsi" w:cstheme="minorHAnsi"/>
        <w:sz w:val="22"/>
        <w:szCs w:val="22"/>
      </w:rPr>
      <w:tab/>
    </w:r>
    <w:r w:rsidRPr="009C707F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132161" w:rsidRDefault="00930F61">
    <w:pPr>
      <w:tabs>
        <w:tab w:val="center" w:pos="1800"/>
      </w:tabs>
      <w:rPr>
        <w:rFonts w:ascii="Arial" w:hAnsi="Arial" w:cs="Arial"/>
      </w:rPr>
    </w:pPr>
    <w:r w:rsidRPr="009C707F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0628">
    <w:abstractNumId w:val="2"/>
  </w:num>
  <w:num w:numId="2" w16cid:durableId="941109805">
    <w:abstractNumId w:val="0"/>
  </w:num>
  <w:num w:numId="3" w16cid:durableId="1304964804">
    <w:abstractNumId w:val="11"/>
  </w:num>
  <w:num w:numId="4" w16cid:durableId="1252082615">
    <w:abstractNumId w:val="17"/>
  </w:num>
  <w:num w:numId="5" w16cid:durableId="996149843">
    <w:abstractNumId w:val="16"/>
  </w:num>
  <w:num w:numId="6" w16cid:durableId="1858158039">
    <w:abstractNumId w:val="18"/>
  </w:num>
  <w:num w:numId="7" w16cid:durableId="1220169106">
    <w:abstractNumId w:val="15"/>
  </w:num>
  <w:num w:numId="8" w16cid:durableId="1679112659">
    <w:abstractNumId w:val="19"/>
  </w:num>
  <w:num w:numId="9" w16cid:durableId="1670477759">
    <w:abstractNumId w:val="9"/>
  </w:num>
  <w:num w:numId="10" w16cid:durableId="255791944">
    <w:abstractNumId w:val="10"/>
  </w:num>
  <w:num w:numId="11" w16cid:durableId="140344927">
    <w:abstractNumId w:val="4"/>
  </w:num>
  <w:num w:numId="12" w16cid:durableId="2090494844">
    <w:abstractNumId w:val="7"/>
  </w:num>
  <w:num w:numId="13" w16cid:durableId="356590422">
    <w:abstractNumId w:val="6"/>
  </w:num>
  <w:num w:numId="14" w16cid:durableId="1506819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10491">
    <w:abstractNumId w:val="20"/>
  </w:num>
  <w:num w:numId="16" w16cid:durableId="1195002262">
    <w:abstractNumId w:val="5"/>
  </w:num>
  <w:num w:numId="17" w16cid:durableId="1532916478">
    <w:abstractNumId w:val="14"/>
  </w:num>
  <w:num w:numId="18" w16cid:durableId="1800612008">
    <w:abstractNumId w:val="13"/>
  </w:num>
  <w:num w:numId="19" w16cid:durableId="1969124153">
    <w:abstractNumId w:val="12"/>
  </w:num>
  <w:num w:numId="20" w16cid:durableId="395127606">
    <w:abstractNumId w:val="3"/>
  </w:num>
  <w:num w:numId="21" w16cid:durableId="7511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15156"/>
    <w:rsid w:val="00015BEB"/>
    <w:rsid w:val="00017247"/>
    <w:rsid w:val="00023C0F"/>
    <w:rsid w:val="000262CB"/>
    <w:rsid w:val="00042E80"/>
    <w:rsid w:val="000463BF"/>
    <w:rsid w:val="0005203D"/>
    <w:rsid w:val="0007201B"/>
    <w:rsid w:val="000723FF"/>
    <w:rsid w:val="000839C4"/>
    <w:rsid w:val="000A0AE8"/>
    <w:rsid w:val="000A55B3"/>
    <w:rsid w:val="000A7D1C"/>
    <w:rsid w:val="000C0595"/>
    <w:rsid w:val="000C5AAE"/>
    <w:rsid w:val="000D5554"/>
    <w:rsid w:val="000D691A"/>
    <w:rsid w:val="000E7F3D"/>
    <w:rsid w:val="000F1B31"/>
    <w:rsid w:val="00112519"/>
    <w:rsid w:val="001136E1"/>
    <w:rsid w:val="00124E2C"/>
    <w:rsid w:val="00127336"/>
    <w:rsid w:val="00132161"/>
    <w:rsid w:val="00136B59"/>
    <w:rsid w:val="0013792E"/>
    <w:rsid w:val="0014026E"/>
    <w:rsid w:val="00140BBF"/>
    <w:rsid w:val="00140CDE"/>
    <w:rsid w:val="001515AB"/>
    <w:rsid w:val="001A4648"/>
    <w:rsid w:val="001A5CD7"/>
    <w:rsid w:val="001F4FF2"/>
    <w:rsid w:val="00204544"/>
    <w:rsid w:val="00206A25"/>
    <w:rsid w:val="00207F34"/>
    <w:rsid w:val="00220CE9"/>
    <w:rsid w:val="002277F1"/>
    <w:rsid w:val="00231EAD"/>
    <w:rsid w:val="00252273"/>
    <w:rsid w:val="00256C2C"/>
    <w:rsid w:val="00265724"/>
    <w:rsid w:val="00280AC8"/>
    <w:rsid w:val="00291276"/>
    <w:rsid w:val="00296CCB"/>
    <w:rsid w:val="002C25E5"/>
    <w:rsid w:val="002E3379"/>
    <w:rsid w:val="00301DEB"/>
    <w:rsid w:val="00304528"/>
    <w:rsid w:val="003253BF"/>
    <w:rsid w:val="00325973"/>
    <w:rsid w:val="0032649B"/>
    <w:rsid w:val="003324E1"/>
    <w:rsid w:val="00335983"/>
    <w:rsid w:val="0034130E"/>
    <w:rsid w:val="00347649"/>
    <w:rsid w:val="00356256"/>
    <w:rsid w:val="00363F89"/>
    <w:rsid w:val="00396442"/>
    <w:rsid w:val="003A5D93"/>
    <w:rsid w:val="003C05B7"/>
    <w:rsid w:val="003E0ACF"/>
    <w:rsid w:val="003F1EC1"/>
    <w:rsid w:val="003F710A"/>
    <w:rsid w:val="004121BB"/>
    <w:rsid w:val="0042541A"/>
    <w:rsid w:val="004408FB"/>
    <w:rsid w:val="00443EF7"/>
    <w:rsid w:val="00453B93"/>
    <w:rsid w:val="00454A7B"/>
    <w:rsid w:val="0045604A"/>
    <w:rsid w:val="00460535"/>
    <w:rsid w:val="00466357"/>
    <w:rsid w:val="004B06A2"/>
    <w:rsid w:val="004C3174"/>
    <w:rsid w:val="004C67A6"/>
    <w:rsid w:val="004E41E3"/>
    <w:rsid w:val="004F651E"/>
    <w:rsid w:val="00505F00"/>
    <w:rsid w:val="005078A4"/>
    <w:rsid w:val="00517943"/>
    <w:rsid w:val="00522E5C"/>
    <w:rsid w:val="0052534A"/>
    <w:rsid w:val="00545755"/>
    <w:rsid w:val="00547E3F"/>
    <w:rsid w:val="00552A18"/>
    <w:rsid w:val="00557421"/>
    <w:rsid w:val="00594B4B"/>
    <w:rsid w:val="005B278B"/>
    <w:rsid w:val="005C5D7A"/>
    <w:rsid w:val="005D2505"/>
    <w:rsid w:val="005E7350"/>
    <w:rsid w:val="005F19FE"/>
    <w:rsid w:val="005F1F5F"/>
    <w:rsid w:val="00606EEA"/>
    <w:rsid w:val="00617E1F"/>
    <w:rsid w:val="00621C49"/>
    <w:rsid w:val="006373E6"/>
    <w:rsid w:val="00642567"/>
    <w:rsid w:val="00643A39"/>
    <w:rsid w:val="006627D8"/>
    <w:rsid w:val="00675961"/>
    <w:rsid w:val="00685E2E"/>
    <w:rsid w:val="0069008E"/>
    <w:rsid w:val="00695E65"/>
    <w:rsid w:val="006B5218"/>
    <w:rsid w:val="006C68FC"/>
    <w:rsid w:val="006D08C0"/>
    <w:rsid w:val="006D7617"/>
    <w:rsid w:val="006E1C7C"/>
    <w:rsid w:val="006F734C"/>
    <w:rsid w:val="0070400A"/>
    <w:rsid w:val="0070787F"/>
    <w:rsid w:val="00714A31"/>
    <w:rsid w:val="00716587"/>
    <w:rsid w:val="00741540"/>
    <w:rsid w:val="00747AF0"/>
    <w:rsid w:val="00754A3B"/>
    <w:rsid w:val="00754F71"/>
    <w:rsid w:val="00771C57"/>
    <w:rsid w:val="00783871"/>
    <w:rsid w:val="0079138C"/>
    <w:rsid w:val="007B2FF9"/>
    <w:rsid w:val="007D64BB"/>
    <w:rsid w:val="007E003A"/>
    <w:rsid w:val="007F2F31"/>
    <w:rsid w:val="007F37D3"/>
    <w:rsid w:val="00805E6B"/>
    <w:rsid w:val="00842FF9"/>
    <w:rsid w:val="00866C64"/>
    <w:rsid w:val="008728D0"/>
    <w:rsid w:val="00872F59"/>
    <w:rsid w:val="0087764D"/>
    <w:rsid w:val="00880DBD"/>
    <w:rsid w:val="008835CE"/>
    <w:rsid w:val="008B5220"/>
    <w:rsid w:val="008D5462"/>
    <w:rsid w:val="008F0CB5"/>
    <w:rsid w:val="0092778A"/>
    <w:rsid w:val="00930F61"/>
    <w:rsid w:val="00933AC6"/>
    <w:rsid w:val="009342A7"/>
    <w:rsid w:val="009348EA"/>
    <w:rsid w:val="009350B0"/>
    <w:rsid w:val="00936DBD"/>
    <w:rsid w:val="009375D2"/>
    <w:rsid w:val="00940ED6"/>
    <w:rsid w:val="00954C60"/>
    <w:rsid w:val="00960F0C"/>
    <w:rsid w:val="0096279B"/>
    <w:rsid w:val="00970B70"/>
    <w:rsid w:val="00972FEA"/>
    <w:rsid w:val="00974126"/>
    <w:rsid w:val="009A5290"/>
    <w:rsid w:val="009C707F"/>
    <w:rsid w:val="00A0415E"/>
    <w:rsid w:val="00A344A9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43280"/>
    <w:rsid w:val="00B462DF"/>
    <w:rsid w:val="00B610E8"/>
    <w:rsid w:val="00B62F03"/>
    <w:rsid w:val="00B642CE"/>
    <w:rsid w:val="00B646D4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4236"/>
    <w:rsid w:val="00C163C8"/>
    <w:rsid w:val="00C67439"/>
    <w:rsid w:val="00C852C2"/>
    <w:rsid w:val="00C9261B"/>
    <w:rsid w:val="00CA6A8B"/>
    <w:rsid w:val="00CC4AAD"/>
    <w:rsid w:val="00CE3453"/>
    <w:rsid w:val="00D006C6"/>
    <w:rsid w:val="00D1381A"/>
    <w:rsid w:val="00D13EF5"/>
    <w:rsid w:val="00D21AE3"/>
    <w:rsid w:val="00D25FE3"/>
    <w:rsid w:val="00D26A87"/>
    <w:rsid w:val="00D4198E"/>
    <w:rsid w:val="00D54DF8"/>
    <w:rsid w:val="00D61D75"/>
    <w:rsid w:val="00D74B43"/>
    <w:rsid w:val="00D76368"/>
    <w:rsid w:val="00DB41F4"/>
    <w:rsid w:val="00DC0D29"/>
    <w:rsid w:val="00DD1EE2"/>
    <w:rsid w:val="00DD63A4"/>
    <w:rsid w:val="00DE1380"/>
    <w:rsid w:val="00DF6669"/>
    <w:rsid w:val="00E052E4"/>
    <w:rsid w:val="00E17A47"/>
    <w:rsid w:val="00E32256"/>
    <w:rsid w:val="00E36EC4"/>
    <w:rsid w:val="00E36EEE"/>
    <w:rsid w:val="00E506BD"/>
    <w:rsid w:val="00E55E5D"/>
    <w:rsid w:val="00E6152C"/>
    <w:rsid w:val="00E737CC"/>
    <w:rsid w:val="00E7616E"/>
    <w:rsid w:val="00E82F69"/>
    <w:rsid w:val="00E838E1"/>
    <w:rsid w:val="00E91E37"/>
    <w:rsid w:val="00E94802"/>
    <w:rsid w:val="00EA329A"/>
    <w:rsid w:val="00EB2383"/>
    <w:rsid w:val="00EB6EB1"/>
    <w:rsid w:val="00EC2BCB"/>
    <w:rsid w:val="00EC7640"/>
    <w:rsid w:val="00EC7C11"/>
    <w:rsid w:val="00F05007"/>
    <w:rsid w:val="00F1051E"/>
    <w:rsid w:val="00F20861"/>
    <w:rsid w:val="00F5290F"/>
    <w:rsid w:val="00F76520"/>
    <w:rsid w:val="00F81B7F"/>
    <w:rsid w:val="00F908F8"/>
    <w:rsid w:val="00FA09B1"/>
    <w:rsid w:val="00FC3C08"/>
    <w:rsid w:val="00FC4132"/>
    <w:rsid w:val="00FE0B09"/>
    <w:rsid w:val="00FE1224"/>
    <w:rsid w:val="00FE70CE"/>
    <w:rsid w:val="00FF00B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3027-DE23-4257-8EB8-7D73698A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44</TotalTime>
  <Pages>1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Tóth Balázs József</cp:lastModifiedBy>
  <cp:revision>14</cp:revision>
  <cp:lastPrinted>2021-09-17T09:54:00Z</cp:lastPrinted>
  <dcterms:created xsi:type="dcterms:W3CDTF">2024-05-08T13:21:00Z</dcterms:created>
  <dcterms:modified xsi:type="dcterms:W3CDTF">2026-05-13T13:00:00Z</dcterms:modified>
</cp:coreProperties>
</file>