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B93C4" w14:textId="77777777" w:rsidR="00945638" w:rsidRDefault="00945638" w:rsidP="00926E33">
      <w:pPr>
        <w:pStyle w:val="Cmsor2"/>
        <w:spacing w:before="0" w:after="0"/>
        <w:jc w:val="center"/>
        <w:rPr>
          <w:rFonts w:asciiTheme="minorHAnsi" w:hAnsiTheme="minorHAnsi" w:cstheme="minorHAnsi"/>
          <w:i w:val="0"/>
          <w:sz w:val="22"/>
          <w:szCs w:val="22"/>
        </w:rPr>
      </w:pPr>
    </w:p>
    <w:p w14:paraId="6F6A06C7" w14:textId="77777777" w:rsidR="00E649C3" w:rsidRDefault="00E649C3" w:rsidP="00926E33">
      <w:pPr>
        <w:pStyle w:val="Cmsor2"/>
        <w:spacing w:before="0" w:after="0"/>
        <w:jc w:val="center"/>
        <w:rPr>
          <w:rFonts w:asciiTheme="minorHAnsi" w:hAnsiTheme="minorHAnsi" w:cstheme="minorHAnsi"/>
          <w:i w:val="0"/>
          <w:sz w:val="22"/>
          <w:szCs w:val="22"/>
        </w:rPr>
      </w:pPr>
    </w:p>
    <w:p w14:paraId="61EFD86D" w14:textId="07283C64" w:rsidR="008C0F48" w:rsidRPr="00D24722" w:rsidRDefault="00AF64EE" w:rsidP="008C0F4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21</w:t>
      </w:r>
      <w:r w:rsidR="008C0F48" w:rsidRPr="00D2472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/2026. (IV.27.)</w:t>
      </w:r>
      <w:r w:rsidR="008C0F48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="008C0F48" w:rsidRPr="00D2472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BKKB számú határozat</w:t>
      </w:r>
    </w:p>
    <w:p w14:paraId="6BC1CB1B" w14:textId="77777777" w:rsidR="008C0F48" w:rsidRPr="00D24722" w:rsidRDefault="008C0F48" w:rsidP="008C0F4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499AB9F" w14:textId="77777777" w:rsidR="008C0F48" w:rsidRPr="001114A5" w:rsidRDefault="008C0F48" w:rsidP="008C0F48">
      <w:pPr>
        <w:jc w:val="both"/>
        <w:rPr>
          <w:rFonts w:ascii="Calibri" w:eastAsia="Calibri" w:hAnsi="Calibri" w:cs="Calibri"/>
          <w:sz w:val="22"/>
          <w:szCs w:val="22"/>
        </w:rPr>
      </w:pPr>
      <w:r w:rsidRPr="001114A5">
        <w:rPr>
          <w:rFonts w:ascii="Calibri" w:eastAsia="Calibri" w:hAnsi="Calibri" w:cs="Calibri"/>
          <w:sz w:val="22"/>
          <w:szCs w:val="22"/>
        </w:rPr>
        <w:t>A Bűnmegelőzési, Közbiztonsági és Közrendvédelmi Bizottság megtárgyalta a „</w:t>
      </w:r>
      <w:r w:rsidRPr="001114A5">
        <w:rPr>
          <w:rFonts w:ascii="Calibri" w:eastAsia="Calibri" w:hAnsi="Calibri" w:cs="Calibri"/>
          <w:i/>
          <w:iCs/>
          <w:sz w:val="22"/>
          <w:szCs w:val="22"/>
        </w:rPr>
        <w:t>Javaslat Szombathely város területén forgalmi rend változtatással kapcsolatos döntések meghozatalára</w:t>
      </w:r>
      <w:r w:rsidRPr="001114A5">
        <w:rPr>
          <w:rFonts w:ascii="Calibri" w:eastAsia="Calibri" w:hAnsi="Calibri" w:cs="Calibri"/>
          <w:sz w:val="22"/>
          <w:szCs w:val="22"/>
        </w:rPr>
        <w:t>” című előterjesztést, és az alábbi javaslatokat teszi a Városstratégiai, Idegenforgalmi és Sport Bizottságnak:</w:t>
      </w:r>
    </w:p>
    <w:p w14:paraId="165999F4" w14:textId="77777777" w:rsidR="008C0F48" w:rsidRPr="001114A5" w:rsidRDefault="008C0F48" w:rsidP="008C0F48">
      <w:pPr>
        <w:jc w:val="both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0673D90C" w14:textId="77777777" w:rsidR="008C0F48" w:rsidRPr="001114A5" w:rsidRDefault="008C0F48" w:rsidP="008C0F48">
      <w:pPr>
        <w:numPr>
          <w:ilvl w:val="0"/>
          <w:numId w:val="36"/>
        </w:numPr>
        <w:ind w:hanging="437"/>
        <w:jc w:val="both"/>
        <w:rPr>
          <w:rFonts w:ascii="Calibri" w:eastAsia="Calibri" w:hAnsi="Calibri" w:cs="Calibri"/>
          <w:sz w:val="22"/>
          <w:szCs w:val="22"/>
        </w:rPr>
      </w:pPr>
      <w:r w:rsidRPr="001114A5">
        <w:rPr>
          <w:rFonts w:ascii="Calibri" w:eastAsia="Calibri" w:hAnsi="Calibri" w:cs="Calibri"/>
          <w:sz w:val="22"/>
          <w:szCs w:val="22"/>
        </w:rPr>
        <w:t>A Bizottság javasolja, hogy az Oroszlán utca 17 – 21. közötti szakaszon</w:t>
      </w:r>
      <w:r w:rsidRPr="001114A5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1114A5">
        <w:rPr>
          <w:rFonts w:ascii="Calibri" w:eastAsia="Calibri" w:hAnsi="Calibri" w:cs="Calibri"/>
          <w:sz w:val="22"/>
          <w:szCs w:val="22"/>
        </w:rPr>
        <w:t xml:space="preserve">a kiporzás megakadályozása érdekében kerüljön bevezetésre a 10 km/h sebességkorlátozás, 3,5 t súlykorlátozás, valamint a „Mindkét irányból behajtani tilos” tábla „Kivéve lakók” és „Kivéve engedély” jelzőtáblák. </w:t>
      </w:r>
    </w:p>
    <w:p w14:paraId="255A45B4" w14:textId="77777777" w:rsidR="008C0F48" w:rsidRPr="001114A5" w:rsidRDefault="008C0F48" w:rsidP="008C0F48">
      <w:pPr>
        <w:numPr>
          <w:ilvl w:val="0"/>
          <w:numId w:val="36"/>
        </w:numPr>
        <w:ind w:hanging="437"/>
        <w:jc w:val="both"/>
        <w:rPr>
          <w:rFonts w:ascii="Calibri" w:eastAsia="Calibri" w:hAnsi="Calibri" w:cs="Calibri"/>
          <w:sz w:val="22"/>
          <w:szCs w:val="22"/>
        </w:rPr>
      </w:pPr>
      <w:r w:rsidRPr="001114A5">
        <w:rPr>
          <w:rFonts w:ascii="Calibri" w:eastAsia="Calibri" w:hAnsi="Calibri" w:cs="Calibri"/>
          <w:sz w:val="22"/>
          <w:szCs w:val="22"/>
        </w:rPr>
        <w:t xml:space="preserve">A Bizottság javasolja, hogy a Határőr utca 5 – 21. közötti szakaszon a kiporzás megakadályozása érdekében kerüljön bevezetésre a 10 km/h sebességkorlátozás, 3,5 t súlykorlátozás, valamint a „Mindkét irányból behajtani tilos” tábla „Kivéve lakók” és „Kivéve engedély” jelzőtáblák. </w:t>
      </w:r>
    </w:p>
    <w:p w14:paraId="1330C18A" w14:textId="77777777" w:rsidR="008C0F48" w:rsidRPr="001114A5" w:rsidRDefault="008C0F48" w:rsidP="008C0F48">
      <w:pPr>
        <w:jc w:val="both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507D98FC" w14:textId="2B9C14C6" w:rsidR="008C0F48" w:rsidRPr="001114A5" w:rsidRDefault="008C0F48" w:rsidP="008C0F48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1114A5">
        <w:rPr>
          <w:rFonts w:ascii="Calibri" w:eastAsia="Calibri" w:hAnsi="Calibri" w:cs="Calibri"/>
          <w:b/>
          <w:bCs/>
          <w:sz w:val="22"/>
          <w:szCs w:val="22"/>
          <w:u w:val="single"/>
        </w:rPr>
        <w:t>Felelős: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14A5">
        <w:rPr>
          <w:rFonts w:ascii="Calibri" w:eastAsia="Calibri" w:hAnsi="Calibri" w:cs="Calibri"/>
          <w:sz w:val="22"/>
          <w:szCs w:val="22"/>
        </w:rPr>
        <w:t xml:space="preserve">Dr. </w:t>
      </w:r>
      <w:proofErr w:type="spellStart"/>
      <w:r w:rsidRPr="001114A5">
        <w:rPr>
          <w:rFonts w:ascii="Calibri" w:eastAsia="Calibri" w:hAnsi="Calibri" w:cs="Calibri"/>
          <w:sz w:val="22"/>
          <w:szCs w:val="22"/>
        </w:rPr>
        <w:t>Nemény</w:t>
      </w:r>
      <w:proofErr w:type="spellEnd"/>
      <w:r w:rsidRPr="001114A5">
        <w:rPr>
          <w:rFonts w:ascii="Calibri" w:eastAsia="Calibri" w:hAnsi="Calibri" w:cs="Calibri"/>
          <w:sz w:val="22"/>
          <w:szCs w:val="22"/>
        </w:rPr>
        <w:t xml:space="preserve"> András, polgármester</w:t>
      </w:r>
    </w:p>
    <w:p w14:paraId="7D62CAD1" w14:textId="6B7DEC3E" w:rsidR="008C0F48" w:rsidRPr="001114A5" w:rsidRDefault="008C0F48" w:rsidP="008C0F48">
      <w:pPr>
        <w:ind w:left="709" w:firstLine="709"/>
        <w:jc w:val="both"/>
        <w:rPr>
          <w:rFonts w:ascii="Calibri" w:eastAsia="Calibri" w:hAnsi="Calibri" w:cs="Calibri"/>
          <w:sz w:val="22"/>
          <w:szCs w:val="22"/>
        </w:rPr>
      </w:pPr>
      <w:r w:rsidRPr="001114A5">
        <w:rPr>
          <w:rFonts w:ascii="Calibri" w:eastAsia="Calibri" w:hAnsi="Calibri" w:cs="Calibri"/>
          <w:sz w:val="22"/>
          <w:szCs w:val="22"/>
        </w:rPr>
        <w:t xml:space="preserve">Horváth Soma, alpolgármester </w:t>
      </w:r>
    </w:p>
    <w:p w14:paraId="520BBADF" w14:textId="38C3E6C4" w:rsidR="008C0F48" w:rsidRPr="001114A5" w:rsidRDefault="008C0F48" w:rsidP="008C0F48">
      <w:pPr>
        <w:ind w:left="709" w:firstLine="709"/>
        <w:jc w:val="both"/>
        <w:rPr>
          <w:rFonts w:ascii="Calibri" w:eastAsia="Calibri" w:hAnsi="Calibri" w:cs="Calibri"/>
          <w:sz w:val="22"/>
          <w:szCs w:val="22"/>
        </w:rPr>
      </w:pPr>
      <w:r w:rsidRPr="001114A5">
        <w:rPr>
          <w:rFonts w:ascii="Calibri" w:eastAsia="Calibri" w:hAnsi="Calibri" w:cs="Calibri"/>
          <w:sz w:val="22"/>
          <w:szCs w:val="22"/>
        </w:rPr>
        <w:t>Kelemen Krisztián, a Bizottság elnöke</w:t>
      </w:r>
    </w:p>
    <w:p w14:paraId="270CDC19" w14:textId="1D6216DD" w:rsidR="008C0F48" w:rsidRPr="001114A5" w:rsidRDefault="008C0F48" w:rsidP="008C0F48">
      <w:pPr>
        <w:ind w:left="141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 w:rsidRPr="001114A5">
        <w:rPr>
          <w:rFonts w:ascii="Calibri" w:eastAsia="Calibri" w:hAnsi="Calibri" w:cs="Calibri"/>
          <w:sz w:val="22"/>
          <w:szCs w:val="22"/>
        </w:rPr>
        <w:t xml:space="preserve">a végrehajtás előkészítéséért: </w:t>
      </w:r>
    </w:p>
    <w:p w14:paraId="336471D1" w14:textId="3296E9A7" w:rsidR="008C0F48" w:rsidRPr="001114A5" w:rsidRDefault="008C0F48" w:rsidP="008C0F48">
      <w:pPr>
        <w:ind w:left="1416"/>
        <w:jc w:val="both"/>
        <w:rPr>
          <w:rFonts w:ascii="Calibri" w:eastAsia="Calibri" w:hAnsi="Calibri" w:cs="Calibri"/>
          <w:sz w:val="22"/>
          <w:szCs w:val="22"/>
        </w:rPr>
      </w:pPr>
      <w:r w:rsidRPr="001114A5">
        <w:rPr>
          <w:rFonts w:ascii="Calibri" w:eastAsia="Calibri" w:hAnsi="Calibri" w:cs="Calibri"/>
          <w:sz w:val="22"/>
          <w:szCs w:val="22"/>
        </w:rPr>
        <w:t>dr. Gyuráczné dr. Speier Anikó, a Városüzemeltetési és Városfejlesztési Osztály vezetője</w:t>
      </w:r>
      <w:r>
        <w:rPr>
          <w:rFonts w:ascii="Calibri" w:eastAsia="Calibri" w:hAnsi="Calibri" w:cs="Calibri"/>
          <w:sz w:val="22"/>
          <w:szCs w:val="22"/>
        </w:rPr>
        <w:t>)</w:t>
      </w:r>
    </w:p>
    <w:p w14:paraId="2F6F2463" w14:textId="77777777" w:rsidR="008C0F48" w:rsidRPr="001114A5" w:rsidRDefault="008C0F48" w:rsidP="008C0F48">
      <w:pPr>
        <w:jc w:val="both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55D3AC0D" w14:textId="2CE9C4E8" w:rsidR="008C0F48" w:rsidRPr="001114A5" w:rsidRDefault="008C0F48" w:rsidP="008C0F48">
      <w:pPr>
        <w:jc w:val="both"/>
        <w:rPr>
          <w:rFonts w:ascii="Calibri" w:eastAsia="Calibri" w:hAnsi="Calibri" w:cs="Calibri"/>
          <w:sz w:val="22"/>
          <w:szCs w:val="22"/>
        </w:rPr>
      </w:pPr>
      <w:r w:rsidRPr="001114A5">
        <w:rPr>
          <w:rFonts w:ascii="Calibri" w:eastAsia="Calibri" w:hAnsi="Calibri" w:cs="Calibri"/>
          <w:b/>
          <w:bCs/>
          <w:sz w:val="22"/>
          <w:szCs w:val="22"/>
          <w:u w:val="single"/>
        </w:rPr>
        <w:t>Határidő:</w:t>
      </w:r>
      <w:r>
        <w:rPr>
          <w:rFonts w:ascii="Calibri" w:eastAsia="Calibri" w:hAnsi="Calibri" w:cs="Calibri"/>
          <w:sz w:val="22"/>
          <w:szCs w:val="22"/>
        </w:rPr>
        <w:tab/>
      </w:r>
      <w:r w:rsidRPr="001114A5">
        <w:rPr>
          <w:rFonts w:ascii="Calibri" w:eastAsia="Calibri" w:hAnsi="Calibri" w:cs="Calibri"/>
          <w:sz w:val="22"/>
          <w:szCs w:val="22"/>
        </w:rPr>
        <w:t>azonnal</w:t>
      </w:r>
    </w:p>
    <w:p w14:paraId="347C5081" w14:textId="77777777" w:rsidR="008C0F48" w:rsidRPr="001114A5" w:rsidRDefault="008C0F48" w:rsidP="008C0F48">
      <w:pPr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</w:pPr>
    </w:p>
    <w:p w14:paraId="67305AC1" w14:textId="77777777" w:rsidR="008C0F48" w:rsidRDefault="008C0F48" w:rsidP="00926E33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sectPr w:rsidR="008C0F48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BBA7C" w14:textId="77777777" w:rsidR="00755F35" w:rsidRDefault="00755F35" w:rsidP="00492410">
      <w:r>
        <w:separator/>
      </w:r>
    </w:p>
  </w:endnote>
  <w:endnote w:type="continuationSeparator" w:id="0">
    <w:p w14:paraId="7CB9D308" w14:textId="77777777" w:rsidR="00755F35" w:rsidRDefault="00755F35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2" w:name="_Hlk178071532"/>
    <w:bookmarkStart w:id="3" w:name="_Hlk178071533"/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A11CC" w14:textId="77777777" w:rsidR="00755F35" w:rsidRDefault="00755F35" w:rsidP="00492410">
      <w:r>
        <w:separator/>
      </w:r>
    </w:p>
  </w:footnote>
  <w:footnote w:type="continuationSeparator" w:id="0">
    <w:p w14:paraId="69CD2D7B" w14:textId="77777777" w:rsidR="00755F35" w:rsidRDefault="00755F35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0" w:name="_Hlk178071479"/>
    <w:bookmarkStart w:id="1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0"/>
  <w:bookmarkEnd w:id="1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93788"/>
    <w:multiLevelType w:val="hybridMultilevel"/>
    <w:tmpl w:val="A1B405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8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3"/>
  </w:num>
  <w:num w:numId="2" w16cid:durableId="249197975">
    <w:abstractNumId w:val="29"/>
  </w:num>
  <w:num w:numId="3" w16cid:durableId="1932732820">
    <w:abstractNumId w:val="21"/>
  </w:num>
  <w:num w:numId="4" w16cid:durableId="1447430968">
    <w:abstractNumId w:val="33"/>
  </w:num>
  <w:num w:numId="5" w16cid:durableId="41711896">
    <w:abstractNumId w:val="27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19"/>
  </w:num>
  <w:num w:numId="10" w16cid:durableId="1840849978">
    <w:abstractNumId w:val="9"/>
  </w:num>
  <w:num w:numId="11" w16cid:durableId="1908959424">
    <w:abstractNumId w:val="14"/>
  </w:num>
  <w:num w:numId="12" w16cid:durableId="1422481917">
    <w:abstractNumId w:val="2"/>
  </w:num>
  <w:num w:numId="13" w16cid:durableId="101606565">
    <w:abstractNumId w:val="20"/>
  </w:num>
  <w:num w:numId="14" w16cid:durableId="1791243129">
    <w:abstractNumId w:val="34"/>
  </w:num>
  <w:num w:numId="15" w16cid:durableId="1668243626">
    <w:abstractNumId w:val="11"/>
  </w:num>
  <w:num w:numId="16" w16cid:durableId="769739732">
    <w:abstractNumId w:val="12"/>
  </w:num>
  <w:num w:numId="17" w16cid:durableId="926498550">
    <w:abstractNumId w:val="15"/>
  </w:num>
  <w:num w:numId="18" w16cid:durableId="423262594">
    <w:abstractNumId w:val="24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30"/>
  </w:num>
  <w:num w:numId="22" w16cid:durableId="706030912">
    <w:abstractNumId w:val="17"/>
  </w:num>
  <w:num w:numId="23" w16cid:durableId="499852113">
    <w:abstractNumId w:val="18"/>
  </w:num>
  <w:num w:numId="24" w16cid:durableId="224292501">
    <w:abstractNumId w:val="32"/>
  </w:num>
  <w:num w:numId="25" w16cid:durableId="662204220">
    <w:abstractNumId w:val="1"/>
  </w:num>
  <w:num w:numId="26" w16cid:durableId="737551939">
    <w:abstractNumId w:val="10"/>
  </w:num>
  <w:num w:numId="27" w16cid:durableId="148133404">
    <w:abstractNumId w:val="0"/>
  </w:num>
  <w:num w:numId="28" w16cid:durableId="731268593">
    <w:abstractNumId w:val="31"/>
  </w:num>
  <w:num w:numId="29" w16cid:durableId="1771393331">
    <w:abstractNumId w:val="4"/>
  </w:num>
  <w:num w:numId="30" w16cid:durableId="1242642862">
    <w:abstractNumId w:val="25"/>
  </w:num>
  <w:num w:numId="31" w16cid:durableId="334651370">
    <w:abstractNumId w:val="28"/>
  </w:num>
  <w:num w:numId="32" w16cid:durableId="1748769413">
    <w:abstractNumId w:val="26"/>
  </w:num>
  <w:num w:numId="33" w16cid:durableId="243875530">
    <w:abstractNumId w:val="22"/>
  </w:num>
  <w:num w:numId="34" w16cid:durableId="2046902263">
    <w:abstractNumId w:val="8"/>
  </w:num>
  <w:num w:numId="35" w16cid:durableId="510532998">
    <w:abstractNumId w:val="13"/>
  </w:num>
  <w:num w:numId="36" w16cid:durableId="139404070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734603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6EF5"/>
    <w:rsid w:val="00011DFE"/>
    <w:rsid w:val="0002243E"/>
    <w:rsid w:val="000237B5"/>
    <w:rsid w:val="000260DB"/>
    <w:rsid w:val="00032FB6"/>
    <w:rsid w:val="00033CED"/>
    <w:rsid w:val="000478DD"/>
    <w:rsid w:val="00047C06"/>
    <w:rsid w:val="000520B7"/>
    <w:rsid w:val="000558E4"/>
    <w:rsid w:val="00057934"/>
    <w:rsid w:val="00057B2D"/>
    <w:rsid w:val="00072E93"/>
    <w:rsid w:val="00075615"/>
    <w:rsid w:val="00081E69"/>
    <w:rsid w:val="0009260E"/>
    <w:rsid w:val="00093855"/>
    <w:rsid w:val="000A22C1"/>
    <w:rsid w:val="000A7AC7"/>
    <w:rsid w:val="000B0CA2"/>
    <w:rsid w:val="000B2342"/>
    <w:rsid w:val="000C1886"/>
    <w:rsid w:val="000C3C4D"/>
    <w:rsid w:val="000C7935"/>
    <w:rsid w:val="000C7C55"/>
    <w:rsid w:val="000D192C"/>
    <w:rsid w:val="000D2989"/>
    <w:rsid w:val="000D4D50"/>
    <w:rsid w:val="000D6D38"/>
    <w:rsid w:val="000E07E8"/>
    <w:rsid w:val="000E09A0"/>
    <w:rsid w:val="000E0E3D"/>
    <w:rsid w:val="000E1756"/>
    <w:rsid w:val="000E22B9"/>
    <w:rsid w:val="000E40B9"/>
    <w:rsid w:val="000F592C"/>
    <w:rsid w:val="000F755D"/>
    <w:rsid w:val="00100EAD"/>
    <w:rsid w:val="00104C04"/>
    <w:rsid w:val="00107152"/>
    <w:rsid w:val="0010746A"/>
    <w:rsid w:val="001114A5"/>
    <w:rsid w:val="001308C6"/>
    <w:rsid w:val="00130E3D"/>
    <w:rsid w:val="00131818"/>
    <w:rsid w:val="00131974"/>
    <w:rsid w:val="00131B66"/>
    <w:rsid w:val="00131E8E"/>
    <w:rsid w:val="00136D38"/>
    <w:rsid w:val="001479D3"/>
    <w:rsid w:val="0015017E"/>
    <w:rsid w:val="00152F03"/>
    <w:rsid w:val="001548F5"/>
    <w:rsid w:val="00155C1D"/>
    <w:rsid w:val="00165DDD"/>
    <w:rsid w:val="00166CDF"/>
    <w:rsid w:val="001833ED"/>
    <w:rsid w:val="001849E9"/>
    <w:rsid w:val="00185A8A"/>
    <w:rsid w:val="001975A1"/>
    <w:rsid w:val="001A6F35"/>
    <w:rsid w:val="001B3CEB"/>
    <w:rsid w:val="001B41A9"/>
    <w:rsid w:val="001B68FD"/>
    <w:rsid w:val="001B7A67"/>
    <w:rsid w:val="001C15C1"/>
    <w:rsid w:val="001C2925"/>
    <w:rsid w:val="001C619A"/>
    <w:rsid w:val="001D07DF"/>
    <w:rsid w:val="001D08F3"/>
    <w:rsid w:val="001D0F58"/>
    <w:rsid w:val="001D1FEA"/>
    <w:rsid w:val="001D4F0F"/>
    <w:rsid w:val="001D545F"/>
    <w:rsid w:val="001E5405"/>
    <w:rsid w:val="001F005C"/>
    <w:rsid w:val="001F158D"/>
    <w:rsid w:val="001F1AEE"/>
    <w:rsid w:val="001F48C0"/>
    <w:rsid w:val="00201180"/>
    <w:rsid w:val="00210162"/>
    <w:rsid w:val="00213FD7"/>
    <w:rsid w:val="002140BD"/>
    <w:rsid w:val="00214942"/>
    <w:rsid w:val="002205CA"/>
    <w:rsid w:val="0023578D"/>
    <w:rsid w:val="00242B1F"/>
    <w:rsid w:val="00243590"/>
    <w:rsid w:val="00246756"/>
    <w:rsid w:val="00246C87"/>
    <w:rsid w:val="00261475"/>
    <w:rsid w:val="00261D32"/>
    <w:rsid w:val="0026473F"/>
    <w:rsid w:val="00266D18"/>
    <w:rsid w:val="00274779"/>
    <w:rsid w:val="002756C6"/>
    <w:rsid w:val="002826B5"/>
    <w:rsid w:val="002A3F53"/>
    <w:rsid w:val="002A52CD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4023"/>
    <w:rsid w:val="003269B7"/>
    <w:rsid w:val="003318B6"/>
    <w:rsid w:val="003321A6"/>
    <w:rsid w:val="003328FD"/>
    <w:rsid w:val="003364FB"/>
    <w:rsid w:val="00342FC9"/>
    <w:rsid w:val="00343CD0"/>
    <w:rsid w:val="00346820"/>
    <w:rsid w:val="00354631"/>
    <w:rsid w:val="00355D9A"/>
    <w:rsid w:val="00364482"/>
    <w:rsid w:val="00367611"/>
    <w:rsid w:val="00370099"/>
    <w:rsid w:val="003726B6"/>
    <w:rsid w:val="00376C17"/>
    <w:rsid w:val="00377842"/>
    <w:rsid w:val="00385F51"/>
    <w:rsid w:val="0039107A"/>
    <w:rsid w:val="003A545D"/>
    <w:rsid w:val="003B4159"/>
    <w:rsid w:val="003B53E8"/>
    <w:rsid w:val="003B795F"/>
    <w:rsid w:val="003C2195"/>
    <w:rsid w:val="003C6DF8"/>
    <w:rsid w:val="003D1886"/>
    <w:rsid w:val="003D1911"/>
    <w:rsid w:val="003D59BD"/>
    <w:rsid w:val="003D6216"/>
    <w:rsid w:val="003D69D7"/>
    <w:rsid w:val="003E595F"/>
    <w:rsid w:val="003E6695"/>
    <w:rsid w:val="003E686D"/>
    <w:rsid w:val="003F4C69"/>
    <w:rsid w:val="003F7183"/>
    <w:rsid w:val="003F7E7D"/>
    <w:rsid w:val="00401EDF"/>
    <w:rsid w:val="00402AAD"/>
    <w:rsid w:val="00411A08"/>
    <w:rsid w:val="00413A29"/>
    <w:rsid w:val="004145A1"/>
    <w:rsid w:val="004209C3"/>
    <w:rsid w:val="0042492B"/>
    <w:rsid w:val="00426DF4"/>
    <w:rsid w:val="00430D35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60E0F"/>
    <w:rsid w:val="0046227B"/>
    <w:rsid w:val="00462320"/>
    <w:rsid w:val="00463A46"/>
    <w:rsid w:val="00466185"/>
    <w:rsid w:val="004676EA"/>
    <w:rsid w:val="00467ABD"/>
    <w:rsid w:val="004716EB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5411"/>
    <w:rsid w:val="004C5E8F"/>
    <w:rsid w:val="004D1F5A"/>
    <w:rsid w:val="004D3C3C"/>
    <w:rsid w:val="004D79EE"/>
    <w:rsid w:val="004E4824"/>
    <w:rsid w:val="004E6624"/>
    <w:rsid w:val="004F15E8"/>
    <w:rsid w:val="004F3967"/>
    <w:rsid w:val="00500174"/>
    <w:rsid w:val="0050562D"/>
    <w:rsid w:val="00511C29"/>
    <w:rsid w:val="0051291A"/>
    <w:rsid w:val="00513513"/>
    <w:rsid w:val="00515363"/>
    <w:rsid w:val="00520456"/>
    <w:rsid w:val="005210D2"/>
    <w:rsid w:val="0052513A"/>
    <w:rsid w:val="005270F3"/>
    <w:rsid w:val="005323F3"/>
    <w:rsid w:val="00537440"/>
    <w:rsid w:val="005452EC"/>
    <w:rsid w:val="005457B7"/>
    <w:rsid w:val="00550227"/>
    <w:rsid w:val="005536C6"/>
    <w:rsid w:val="00561554"/>
    <w:rsid w:val="00562039"/>
    <w:rsid w:val="00562ADF"/>
    <w:rsid w:val="00566108"/>
    <w:rsid w:val="00567DCE"/>
    <w:rsid w:val="00571C3D"/>
    <w:rsid w:val="00576F3B"/>
    <w:rsid w:val="00577C47"/>
    <w:rsid w:val="00580344"/>
    <w:rsid w:val="00580379"/>
    <w:rsid w:val="00581313"/>
    <w:rsid w:val="00581DDF"/>
    <w:rsid w:val="005830FA"/>
    <w:rsid w:val="005863C0"/>
    <w:rsid w:val="00592514"/>
    <w:rsid w:val="0059330E"/>
    <w:rsid w:val="00593B49"/>
    <w:rsid w:val="00593B6B"/>
    <w:rsid w:val="005954C9"/>
    <w:rsid w:val="005A062A"/>
    <w:rsid w:val="005A1D51"/>
    <w:rsid w:val="005A2526"/>
    <w:rsid w:val="005A35AE"/>
    <w:rsid w:val="005A767D"/>
    <w:rsid w:val="005A7933"/>
    <w:rsid w:val="005A7E80"/>
    <w:rsid w:val="005B220E"/>
    <w:rsid w:val="005B4975"/>
    <w:rsid w:val="005B5F5D"/>
    <w:rsid w:val="005B7BA6"/>
    <w:rsid w:val="005C44D8"/>
    <w:rsid w:val="005D328C"/>
    <w:rsid w:val="005D51AC"/>
    <w:rsid w:val="005E1ABA"/>
    <w:rsid w:val="005E3270"/>
    <w:rsid w:val="005F1280"/>
    <w:rsid w:val="005F1AFE"/>
    <w:rsid w:val="005F76E3"/>
    <w:rsid w:val="006021F3"/>
    <w:rsid w:val="0060294B"/>
    <w:rsid w:val="006064BB"/>
    <w:rsid w:val="006219FB"/>
    <w:rsid w:val="006252D1"/>
    <w:rsid w:val="0063042C"/>
    <w:rsid w:val="00631F99"/>
    <w:rsid w:val="00633114"/>
    <w:rsid w:val="00633427"/>
    <w:rsid w:val="00642FC9"/>
    <w:rsid w:val="00645A52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A2746"/>
    <w:rsid w:val="006A50E1"/>
    <w:rsid w:val="006B03E2"/>
    <w:rsid w:val="006B0647"/>
    <w:rsid w:val="006B5FE4"/>
    <w:rsid w:val="006C0DF7"/>
    <w:rsid w:val="006C2684"/>
    <w:rsid w:val="006C3CA0"/>
    <w:rsid w:val="006C41EE"/>
    <w:rsid w:val="006C5788"/>
    <w:rsid w:val="006C7805"/>
    <w:rsid w:val="006D12D7"/>
    <w:rsid w:val="006D2F16"/>
    <w:rsid w:val="006D6A65"/>
    <w:rsid w:val="006E041F"/>
    <w:rsid w:val="006E3527"/>
    <w:rsid w:val="006E4F66"/>
    <w:rsid w:val="006F4384"/>
    <w:rsid w:val="006F6B0F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737"/>
    <w:rsid w:val="007249C9"/>
    <w:rsid w:val="00726130"/>
    <w:rsid w:val="007273F8"/>
    <w:rsid w:val="00732E55"/>
    <w:rsid w:val="00734455"/>
    <w:rsid w:val="00736E1E"/>
    <w:rsid w:val="0073795D"/>
    <w:rsid w:val="007426A4"/>
    <w:rsid w:val="007441BB"/>
    <w:rsid w:val="00755F35"/>
    <w:rsid w:val="00761DED"/>
    <w:rsid w:val="0076694D"/>
    <w:rsid w:val="0078250D"/>
    <w:rsid w:val="007873A8"/>
    <w:rsid w:val="00790B97"/>
    <w:rsid w:val="00792B0A"/>
    <w:rsid w:val="007939AD"/>
    <w:rsid w:val="00793B7D"/>
    <w:rsid w:val="00794787"/>
    <w:rsid w:val="00794CBB"/>
    <w:rsid w:val="00796D62"/>
    <w:rsid w:val="007A20F1"/>
    <w:rsid w:val="007A4CC7"/>
    <w:rsid w:val="007A60C5"/>
    <w:rsid w:val="007A6E0A"/>
    <w:rsid w:val="007B2065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56FD"/>
    <w:rsid w:val="007E1883"/>
    <w:rsid w:val="007E260B"/>
    <w:rsid w:val="007E2DFB"/>
    <w:rsid w:val="007E4E57"/>
    <w:rsid w:val="007E51FD"/>
    <w:rsid w:val="007E5A35"/>
    <w:rsid w:val="007E7D0C"/>
    <w:rsid w:val="007F1057"/>
    <w:rsid w:val="007F2F5B"/>
    <w:rsid w:val="007F77AB"/>
    <w:rsid w:val="00801B2C"/>
    <w:rsid w:val="008027CB"/>
    <w:rsid w:val="008063C3"/>
    <w:rsid w:val="00806C31"/>
    <w:rsid w:val="008139A4"/>
    <w:rsid w:val="00814D6C"/>
    <w:rsid w:val="00821D83"/>
    <w:rsid w:val="0082243D"/>
    <w:rsid w:val="00826ACE"/>
    <w:rsid w:val="00826F63"/>
    <w:rsid w:val="00827E0E"/>
    <w:rsid w:val="00831F54"/>
    <w:rsid w:val="008329EB"/>
    <w:rsid w:val="00832AF9"/>
    <w:rsid w:val="00834385"/>
    <w:rsid w:val="00836236"/>
    <w:rsid w:val="00840D4E"/>
    <w:rsid w:val="00850986"/>
    <w:rsid w:val="00851AD7"/>
    <w:rsid w:val="00853994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689E"/>
    <w:rsid w:val="008B301D"/>
    <w:rsid w:val="008B3A4B"/>
    <w:rsid w:val="008B6ACF"/>
    <w:rsid w:val="008C0F48"/>
    <w:rsid w:val="008C5F15"/>
    <w:rsid w:val="008D32D3"/>
    <w:rsid w:val="008D6134"/>
    <w:rsid w:val="008E1619"/>
    <w:rsid w:val="008E4DE5"/>
    <w:rsid w:val="008F417B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6E33"/>
    <w:rsid w:val="00927277"/>
    <w:rsid w:val="00930A0F"/>
    <w:rsid w:val="00931566"/>
    <w:rsid w:val="00934537"/>
    <w:rsid w:val="00942C9E"/>
    <w:rsid w:val="00944AF0"/>
    <w:rsid w:val="00945638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A1816"/>
    <w:rsid w:val="009A7A91"/>
    <w:rsid w:val="009B5CB0"/>
    <w:rsid w:val="009C1994"/>
    <w:rsid w:val="009C1BF2"/>
    <w:rsid w:val="009D222A"/>
    <w:rsid w:val="009D7B42"/>
    <w:rsid w:val="009E41BF"/>
    <w:rsid w:val="009E5099"/>
    <w:rsid w:val="009F2D59"/>
    <w:rsid w:val="009F4E24"/>
    <w:rsid w:val="009F5C66"/>
    <w:rsid w:val="009F691C"/>
    <w:rsid w:val="00A04611"/>
    <w:rsid w:val="00A064BF"/>
    <w:rsid w:val="00A10FD2"/>
    <w:rsid w:val="00A13605"/>
    <w:rsid w:val="00A16DA5"/>
    <w:rsid w:val="00A17714"/>
    <w:rsid w:val="00A21CF3"/>
    <w:rsid w:val="00A32CD3"/>
    <w:rsid w:val="00A35E12"/>
    <w:rsid w:val="00A36E7C"/>
    <w:rsid w:val="00A43F96"/>
    <w:rsid w:val="00A47261"/>
    <w:rsid w:val="00A5675E"/>
    <w:rsid w:val="00A64399"/>
    <w:rsid w:val="00A837CF"/>
    <w:rsid w:val="00A83F91"/>
    <w:rsid w:val="00A84316"/>
    <w:rsid w:val="00A8697A"/>
    <w:rsid w:val="00A87181"/>
    <w:rsid w:val="00A90806"/>
    <w:rsid w:val="00A93E0A"/>
    <w:rsid w:val="00A978E5"/>
    <w:rsid w:val="00A97E9C"/>
    <w:rsid w:val="00AA4798"/>
    <w:rsid w:val="00AB4E3F"/>
    <w:rsid w:val="00AB6A31"/>
    <w:rsid w:val="00AB7645"/>
    <w:rsid w:val="00AD0142"/>
    <w:rsid w:val="00AD0DED"/>
    <w:rsid w:val="00AD2C23"/>
    <w:rsid w:val="00AD306E"/>
    <w:rsid w:val="00AD4547"/>
    <w:rsid w:val="00AD5010"/>
    <w:rsid w:val="00AE0B08"/>
    <w:rsid w:val="00AE2A76"/>
    <w:rsid w:val="00AF26C3"/>
    <w:rsid w:val="00AF3EDA"/>
    <w:rsid w:val="00AF64EE"/>
    <w:rsid w:val="00B002D5"/>
    <w:rsid w:val="00B03A13"/>
    <w:rsid w:val="00B04A67"/>
    <w:rsid w:val="00B073D0"/>
    <w:rsid w:val="00B130F2"/>
    <w:rsid w:val="00B206AD"/>
    <w:rsid w:val="00B2161D"/>
    <w:rsid w:val="00B21FEC"/>
    <w:rsid w:val="00B315C9"/>
    <w:rsid w:val="00B36011"/>
    <w:rsid w:val="00B40085"/>
    <w:rsid w:val="00B402F6"/>
    <w:rsid w:val="00B46CF9"/>
    <w:rsid w:val="00B473D6"/>
    <w:rsid w:val="00B53327"/>
    <w:rsid w:val="00B57E59"/>
    <w:rsid w:val="00B60DC3"/>
    <w:rsid w:val="00B6756B"/>
    <w:rsid w:val="00B67C11"/>
    <w:rsid w:val="00B711B0"/>
    <w:rsid w:val="00B71D6E"/>
    <w:rsid w:val="00B80B32"/>
    <w:rsid w:val="00B83DD9"/>
    <w:rsid w:val="00B847F7"/>
    <w:rsid w:val="00B862C8"/>
    <w:rsid w:val="00B921B2"/>
    <w:rsid w:val="00B92965"/>
    <w:rsid w:val="00B963A3"/>
    <w:rsid w:val="00B975E0"/>
    <w:rsid w:val="00BA4056"/>
    <w:rsid w:val="00BA644A"/>
    <w:rsid w:val="00BB64A0"/>
    <w:rsid w:val="00BC4446"/>
    <w:rsid w:val="00BC5E15"/>
    <w:rsid w:val="00BD0A18"/>
    <w:rsid w:val="00BD354E"/>
    <w:rsid w:val="00BD4761"/>
    <w:rsid w:val="00BD6231"/>
    <w:rsid w:val="00BD639D"/>
    <w:rsid w:val="00BD63A6"/>
    <w:rsid w:val="00BD7A9C"/>
    <w:rsid w:val="00BE2FCA"/>
    <w:rsid w:val="00BE6530"/>
    <w:rsid w:val="00BF1DAF"/>
    <w:rsid w:val="00C00F54"/>
    <w:rsid w:val="00C01C7A"/>
    <w:rsid w:val="00C045FB"/>
    <w:rsid w:val="00C074AB"/>
    <w:rsid w:val="00C10FD0"/>
    <w:rsid w:val="00C11230"/>
    <w:rsid w:val="00C11A18"/>
    <w:rsid w:val="00C1268A"/>
    <w:rsid w:val="00C1733E"/>
    <w:rsid w:val="00C17F46"/>
    <w:rsid w:val="00C22191"/>
    <w:rsid w:val="00C24846"/>
    <w:rsid w:val="00C26221"/>
    <w:rsid w:val="00C421B6"/>
    <w:rsid w:val="00C429EE"/>
    <w:rsid w:val="00C42AAB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804EE"/>
    <w:rsid w:val="00C82166"/>
    <w:rsid w:val="00C82B77"/>
    <w:rsid w:val="00C85AB7"/>
    <w:rsid w:val="00C868B8"/>
    <w:rsid w:val="00C87F6C"/>
    <w:rsid w:val="00C90D14"/>
    <w:rsid w:val="00CA314D"/>
    <w:rsid w:val="00CA6179"/>
    <w:rsid w:val="00CA7D97"/>
    <w:rsid w:val="00CB0E15"/>
    <w:rsid w:val="00CB2BBE"/>
    <w:rsid w:val="00CB2EBE"/>
    <w:rsid w:val="00CB33FB"/>
    <w:rsid w:val="00CC3C8E"/>
    <w:rsid w:val="00CD1D97"/>
    <w:rsid w:val="00CD519D"/>
    <w:rsid w:val="00CE1798"/>
    <w:rsid w:val="00CE6D8C"/>
    <w:rsid w:val="00CE76CA"/>
    <w:rsid w:val="00CE77C3"/>
    <w:rsid w:val="00CF4E32"/>
    <w:rsid w:val="00CF6811"/>
    <w:rsid w:val="00D02736"/>
    <w:rsid w:val="00D02ED8"/>
    <w:rsid w:val="00D04E22"/>
    <w:rsid w:val="00D05E23"/>
    <w:rsid w:val="00D15D44"/>
    <w:rsid w:val="00D22F84"/>
    <w:rsid w:val="00D24722"/>
    <w:rsid w:val="00D30140"/>
    <w:rsid w:val="00D35A7B"/>
    <w:rsid w:val="00D5078D"/>
    <w:rsid w:val="00D51563"/>
    <w:rsid w:val="00D51B0D"/>
    <w:rsid w:val="00D547E5"/>
    <w:rsid w:val="00D60604"/>
    <w:rsid w:val="00D62666"/>
    <w:rsid w:val="00D65DA1"/>
    <w:rsid w:val="00D66D06"/>
    <w:rsid w:val="00D6739A"/>
    <w:rsid w:val="00D71274"/>
    <w:rsid w:val="00D72E9D"/>
    <w:rsid w:val="00D744C0"/>
    <w:rsid w:val="00D75F8D"/>
    <w:rsid w:val="00D76FFB"/>
    <w:rsid w:val="00D8140B"/>
    <w:rsid w:val="00D81F19"/>
    <w:rsid w:val="00D90B6C"/>
    <w:rsid w:val="00D926BC"/>
    <w:rsid w:val="00D94FE6"/>
    <w:rsid w:val="00D959A2"/>
    <w:rsid w:val="00DA2063"/>
    <w:rsid w:val="00DA2353"/>
    <w:rsid w:val="00DA32FC"/>
    <w:rsid w:val="00DA4861"/>
    <w:rsid w:val="00DB2B93"/>
    <w:rsid w:val="00DB617A"/>
    <w:rsid w:val="00DC20CF"/>
    <w:rsid w:val="00DC32AC"/>
    <w:rsid w:val="00DC4877"/>
    <w:rsid w:val="00DC571E"/>
    <w:rsid w:val="00DC6970"/>
    <w:rsid w:val="00DD000E"/>
    <w:rsid w:val="00DD31CB"/>
    <w:rsid w:val="00DD51B5"/>
    <w:rsid w:val="00DD7338"/>
    <w:rsid w:val="00DE2B9E"/>
    <w:rsid w:val="00DE3510"/>
    <w:rsid w:val="00DE3EB0"/>
    <w:rsid w:val="00DE4CC0"/>
    <w:rsid w:val="00DE525C"/>
    <w:rsid w:val="00DE6018"/>
    <w:rsid w:val="00DE691B"/>
    <w:rsid w:val="00DE7898"/>
    <w:rsid w:val="00DF2C5F"/>
    <w:rsid w:val="00DF3FC0"/>
    <w:rsid w:val="00E0354A"/>
    <w:rsid w:val="00E06A2E"/>
    <w:rsid w:val="00E2476E"/>
    <w:rsid w:val="00E311CD"/>
    <w:rsid w:val="00E323C4"/>
    <w:rsid w:val="00E332E7"/>
    <w:rsid w:val="00E350C5"/>
    <w:rsid w:val="00E36D7D"/>
    <w:rsid w:val="00E44BBE"/>
    <w:rsid w:val="00E47D05"/>
    <w:rsid w:val="00E53F87"/>
    <w:rsid w:val="00E54A4C"/>
    <w:rsid w:val="00E62CA7"/>
    <w:rsid w:val="00E63DF5"/>
    <w:rsid w:val="00E649C3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B529A"/>
    <w:rsid w:val="00EC037D"/>
    <w:rsid w:val="00EC4192"/>
    <w:rsid w:val="00EC6244"/>
    <w:rsid w:val="00EC687D"/>
    <w:rsid w:val="00EC70FC"/>
    <w:rsid w:val="00EC7592"/>
    <w:rsid w:val="00ED0E33"/>
    <w:rsid w:val="00ED136E"/>
    <w:rsid w:val="00ED5E0E"/>
    <w:rsid w:val="00ED74E1"/>
    <w:rsid w:val="00EE1A4B"/>
    <w:rsid w:val="00EE3F56"/>
    <w:rsid w:val="00EE5418"/>
    <w:rsid w:val="00EE5B5D"/>
    <w:rsid w:val="00EF00EA"/>
    <w:rsid w:val="00EF39E3"/>
    <w:rsid w:val="00EF4E5E"/>
    <w:rsid w:val="00EF6EE2"/>
    <w:rsid w:val="00EF72B3"/>
    <w:rsid w:val="00F00094"/>
    <w:rsid w:val="00F01664"/>
    <w:rsid w:val="00F028EB"/>
    <w:rsid w:val="00F0346A"/>
    <w:rsid w:val="00F040BF"/>
    <w:rsid w:val="00F04B6F"/>
    <w:rsid w:val="00F157CE"/>
    <w:rsid w:val="00F17533"/>
    <w:rsid w:val="00F20A08"/>
    <w:rsid w:val="00F33A54"/>
    <w:rsid w:val="00F33F4E"/>
    <w:rsid w:val="00F34E77"/>
    <w:rsid w:val="00F4279C"/>
    <w:rsid w:val="00F435E0"/>
    <w:rsid w:val="00F45608"/>
    <w:rsid w:val="00F507BE"/>
    <w:rsid w:val="00F5082A"/>
    <w:rsid w:val="00F541F5"/>
    <w:rsid w:val="00F6042C"/>
    <w:rsid w:val="00F62E02"/>
    <w:rsid w:val="00F660B2"/>
    <w:rsid w:val="00F77419"/>
    <w:rsid w:val="00F77ED2"/>
    <w:rsid w:val="00F853FC"/>
    <w:rsid w:val="00F85F8F"/>
    <w:rsid w:val="00F910EF"/>
    <w:rsid w:val="00FA28C3"/>
    <w:rsid w:val="00FA6BE8"/>
    <w:rsid w:val="00FA6FAA"/>
    <w:rsid w:val="00FA7AA7"/>
    <w:rsid w:val="00FB6569"/>
    <w:rsid w:val="00FC0F1A"/>
    <w:rsid w:val="00FC1EB6"/>
    <w:rsid w:val="00FC4086"/>
    <w:rsid w:val="00FC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1</TotalTime>
  <Pages>1</Pages>
  <Words>141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2022-10-26T06:50:00Z</cp:lastPrinted>
  <dcterms:created xsi:type="dcterms:W3CDTF">2026-05-05T12:00:00Z</dcterms:created>
  <dcterms:modified xsi:type="dcterms:W3CDTF">2026-05-05T12:02:00Z</dcterms:modified>
</cp:coreProperties>
</file>