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93C4" w14:textId="77777777" w:rsidR="00945638" w:rsidRDefault="0094563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6F6A06C7" w14:textId="77777777" w:rsidR="00E649C3" w:rsidRDefault="00E649C3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73DD2D3A" w14:textId="77777777" w:rsidR="00AF64EE" w:rsidRPr="00D24722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19/2026. (IV.27.)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071CECFB" w14:textId="77777777" w:rsidR="00AF64EE" w:rsidRPr="00D24722" w:rsidRDefault="00AF64EE" w:rsidP="00AF64EE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BBC03AA" w14:textId="596EC3F1" w:rsidR="00AF64EE" w:rsidRDefault="00AF64EE" w:rsidP="00AF64EE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Bűnmegelőzési, Közbiztonsági és Közrendvédelmi Bizottság a 2026. április 27-i ülésének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apirendjé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vel kapcsolatban a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 alábbi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döntéseket hozta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p w14:paraId="3E6342A2" w14:textId="77777777" w:rsidR="00AF64EE" w:rsidRDefault="00AF64EE" w:rsidP="00AF64EE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D9F37DD" w14:textId="1598C4D9" w:rsidR="00AF64EE" w:rsidRDefault="00AF64EE" w:rsidP="00AF64EE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 Bizottság a </w:t>
      </w:r>
      <w:r w:rsidRPr="00AF64EE">
        <w:rPr>
          <w:rFonts w:asciiTheme="minorHAnsi" w:hAnsiTheme="minorHAnsi" w:cstheme="minorHAnsi"/>
          <w:bCs/>
          <w:i/>
          <w:iCs/>
          <w:sz w:val="22"/>
          <w:szCs w:val="22"/>
          <w:lang w:eastAsia="en-US"/>
        </w:rPr>
        <w:t>„Tájékoztató a köztisztasággal kapcsolatos szabályszegések kapcsán indított eljárásokról”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című</w:t>
      </w:r>
      <w:r w:rsidRPr="00AF64E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szóbeli előterjesztés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t leveszi napirendjéről.</w:t>
      </w:r>
    </w:p>
    <w:p w14:paraId="44E8022E" w14:textId="381DA4FE" w:rsidR="00AF64EE" w:rsidRPr="00AF64EE" w:rsidRDefault="00AF64EE" w:rsidP="00AF64EE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 Bizottság a </w:t>
      </w:r>
      <w:r w:rsidRPr="005B4975">
        <w:rPr>
          <w:rFonts w:asciiTheme="minorHAnsi" w:hAnsiTheme="minorHAnsi" w:cstheme="minorHAnsi"/>
          <w:bCs/>
          <w:i/>
          <w:iCs/>
          <w:sz w:val="22"/>
          <w:szCs w:val="22"/>
          <w:lang w:eastAsia="en-US"/>
        </w:rPr>
        <w:t>„Javaslat Szombathely város területén forgalmi rend változtatással kapcsolatos döntések meghozatalára”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című </w:t>
      </w:r>
      <w:r w:rsidR="003726B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előterjesztést az Ügyrend 8. § (2) bekezdésében, valamint 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>Szombathely Megyei Jogú Város Önkormányzatának Szervezeti és Működési Szabályzatáról szóló 16/2024.</w:t>
      </w:r>
      <w:r w:rsidR="001B41A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>(X.10.) önkormányzati rendelet 12.</w:t>
      </w:r>
      <w:r w:rsidR="00E649C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>§</w:t>
      </w:r>
      <w:r w:rsidR="00E649C3">
        <w:rPr>
          <w:rFonts w:asciiTheme="minorHAnsi" w:hAnsiTheme="minorHAnsi" w:cstheme="minorHAnsi"/>
          <w:bCs/>
          <w:sz w:val="22"/>
          <w:szCs w:val="22"/>
          <w:lang w:eastAsia="en-US"/>
        </w:rPr>
        <w:t>-</w:t>
      </w:r>
      <w:proofErr w:type="spellStart"/>
      <w:r w:rsidR="00E649C3">
        <w:rPr>
          <w:rFonts w:asciiTheme="minorHAnsi" w:hAnsiTheme="minorHAnsi" w:cstheme="minorHAnsi"/>
          <w:bCs/>
          <w:sz w:val="22"/>
          <w:szCs w:val="22"/>
          <w:lang w:eastAsia="en-US"/>
        </w:rPr>
        <w:t>ában</w:t>
      </w:r>
      <w:proofErr w:type="spellEnd"/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és 57.</w:t>
      </w:r>
      <w:r w:rsidR="00E649C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§ (3) bekezdésében foglaltak alapján sürgősségi indítványként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1. pontként napirendjére tűzi.</w:t>
      </w:r>
    </w:p>
    <w:p w14:paraId="76E59095" w14:textId="77777777" w:rsidR="00AF64EE" w:rsidRPr="00D24722" w:rsidRDefault="00AF64EE" w:rsidP="00AF64EE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505B38E0" w14:textId="77777777" w:rsidR="00AF64EE" w:rsidRPr="00D24722" w:rsidRDefault="00AF64EE" w:rsidP="00AF64EE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24722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  <w:t>Kelemen Krisztián, a Bizottság elnöke</w:t>
      </w:r>
    </w:p>
    <w:p w14:paraId="56A1BC3F" w14:textId="77777777" w:rsidR="00AF64EE" w:rsidRPr="00D24722" w:rsidRDefault="00AF64EE" w:rsidP="00AF64EE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15BF92AF" w14:textId="77777777" w:rsidR="00AF64EE" w:rsidRPr="00D24722" w:rsidRDefault="00AF64EE" w:rsidP="00AF64EE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472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716AF639" w14:textId="77777777" w:rsidR="00AF64EE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AF64EE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BA7C" w14:textId="77777777" w:rsidR="00755F35" w:rsidRDefault="00755F35" w:rsidP="00492410">
      <w:r>
        <w:separator/>
      </w:r>
    </w:p>
  </w:endnote>
  <w:endnote w:type="continuationSeparator" w:id="0">
    <w:p w14:paraId="7CB9D308" w14:textId="77777777" w:rsidR="00755F35" w:rsidRDefault="00755F3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11CC" w14:textId="77777777" w:rsidR="00755F35" w:rsidRDefault="00755F35" w:rsidP="00492410">
      <w:r>
        <w:separator/>
      </w:r>
    </w:p>
  </w:footnote>
  <w:footnote w:type="continuationSeparator" w:id="0">
    <w:p w14:paraId="69CD2D7B" w14:textId="77777777" w:rsidR="00755F35" w:rsidRDefault="00755F3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788"/>
    <w:multiLevelType w:val="hybridMultilevel"/>
    <w:tmpl w:val="A1B40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3"/>
  </w:num>
  <w:num w:numId="36" w16cid:durableId="139404070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3460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2FB6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D6D38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14A5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41A9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26B6"/>
    <w:rsid w:val="00376C17"/>
    <w:rsid w:val="00377842"/>
    <w:rsid w:val="0038143E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183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C5E8F"/>
    <w:rsid w:val="004D1F5A"/>
    <w:rsid w:val="004D3C3C"/>
    <w:rsid w:val="004D79EE"/>
    <w:rsid w:val="004E4824"/>
    <w:rsid w:val="004E6624"/>
    <w:rsid w:val="004F15E8"/>
    <w:rsid w:val="004F3967"/>
    <w:rsid w:val="00500174"/>
    <w:rsid w:val="0050562D"/>
    <w:rsid w:val="00511C29"/>
    <w:rsid w:val="0051291A"/>
    <w:rsid w:val="00513513"/>
    <w:rsid w:val="00515363"/>
    <w:rsid w:val="00520456"/>
    <w:rsid w:val="005210D2"/>
    <w:rsid w:val="0052513A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3B6B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4975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5788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0C36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4455"/>
    <w:rsid w:val="00736E1E"/>
    <w:rsid w:val="0073795D"/>
    <w:rsid w:val="007426A4"/>
    <w:rsid w:val="007441BB"/>
    <w:rsid w:val="00755F35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3C3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0F48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2C9E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675E"/>
    <w:rsid w:val="00A64399"/>
    <w:rsid w:val="00A837CF"/>
    <w:rsid w:val="00A83F91"/>
    <w:rsid w:val="00A84316"/>
    <w:rsid w:val="00A8697A"/>
    <w:rsid w:val="00A87181"/>
    <w:rsid w:val="00A90806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AF64EE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0A18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24722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525C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49C3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B529A"/>
    <w:rsid w:val="00EC037D"/>
    <w:rsid w:val="00EC4192"/>
    <w:rsid w:val="00EC6244"/>
    <w:rsid w:val="00EC687D"/>
    <w:rsid w:val="00EC70FC"/>
    <w:rsid w:val="00EC7592"/>
    <w:rsid w:val="00ED0E33"/>
    <w:rsid w:val="00ED136E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419"/>
    <w:rsid w:val="00F77ED2"/>
    <w:rsid w:val="00F853FC"/>
    <w:rsid w:val="00F85F8F"/>
    <w:rsid w:val="00F910EF"/>
    <w:rsid w:val="00FA28C3"/>
    <w:rsid w:val="00FA6BE8"/>
    <w:rsid w:val="00FA6FAA"/>
    <w:rsid w:val="00FA7AA7"/>
    <w:rsid w:val="00FB6569"/>
    <w:rsid w:val="00FC0F1A"/>
    <w:rsid w:val="00FC1EB6"/>
    <w:rsid w:val="00FC4086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99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2026-05-05T12:00:00Z</dcterms:created>
  <dcterms:modified xsi:type="dcterms:W3CDTF">2026-05-05T12:01:00Z</dcterms:modified>
</cp:coreProperties>
</file>