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93C4" w14:textId="77777777" w:rsidR="00945638" w:rsidRDefault="0094563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2F74E0D2" w14:textId="77777777" w:rsidR="00AF64EE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1E1925C" w14:textId="2BFED116" w:rsidR="00AF64EE" w:rsidRPr="00D24722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</w:t>
      </w:r>
      <w:r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 (IV.27.)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35B8A47F" w14:textId="77777777" w:rsidR="00AF64EE" w:rsidRPr="00D24722" w:rsidRDefault="00AF64EE" w:rsidP="00AF64EE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78B6426" w14:textId="77777777" w:rsidR="00AF64EE" w:rsidRPr="00D24722" w:rsidRDefault="00AF64EE" w:rsidP="00AF64EE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 Bűnmegelőzési, Közbiztonsági és Közrendvédelmi Bizottság a 2026. április 27-i ülésének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apirendjét az alábbiak szerint fogadta el:</w:t>
      </w:r>
    </w:p>
    <w:p w14:paraId="098DA846" w14:textId="77777777" w:rsidR="00AF64EE" w:rsidRPr="00D24722" w:rsidRDefault="00AF64EE" w:rsidP="00AF64EE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1A7D4E30" w14:textId="77777777" w:rsidR="00AF64EE" w:rsidRPr="00D24722" w:rsidRDefault="00AF64EE" w:rsidP="00AF64E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24722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542D4939" w14:textId="77777777" w:rsidR="00AF64EE" w:rsidRPr="00D24722" w:rsidRDefault="00AF64EE" w:rsidP="00AF64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5EFBFA" w14:textId="77777777" w:rsidR="00AF64EE" w:rsidRPr="00D24722" w:rsidRDefault="00AF64EE" w:rsidP="00AF64EE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>. /</w:t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Javaslat Szombathely város területén forgalmi rend változtatással kapcsolatos döntések meghozatalára</w:t>
      </w:r>
      <w:r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 xml:space="preserve"> </w:t>
      </w:r>
      <w:r w:rsidRPr="006C5788">
        <w:rPr>
          <w:rFonts w:asciiTheme="minorHAnsi" w:hAnsiTheme="minorHAnsi" w:cstheme="minorHAnsi"/>
          <w:i/>
          <w:iCs/>
          <w:color w:val="000000"/>
          <w:sz w:val="22"/>
          <w:szCs w:val="20"/>
          <w:shd w:val="clear" w:color="auto" w:fill="FFFFFF"/>
        </w:rPr>
        <w:t>(sürgősségi indítvány)</w:t>
      </w:r>
    </w:p>
    <w:p w14:paraId="1EF591B8" w14:textId="77777777" w:rsidR="00AF64EE" w:rsidRPr="00D24722" w:rsidRDefault="00AF64EE" w:rsidP="00AF64EE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24722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D24722">
        <w:rPr>
          <w:rFonts w:asciiTheme="minorHAnsi" w:hAnsiTheme="minorHAnsi" w:cstheme="minorHAnsi"/>
          <w:sz w:val="22"/>
          <w:szCs w:val="20"/>
        </w:rPr>
        <w:tab/>
        <w:t>Dr. Gyuráczné Dr. Speier Anikó, a Városüzemeltetési és Városfejlesztési Osztály vezetője</w:t>
      </w:r>
    </w:p>
    <w:p w14:paraId="4DE408E6" w14:textId="77777777" w:rsidR="00AF64EE" w:rsidRPr="00D24722" w:rsidRDefault="00AF64EE" w:rsidP="00AF64EE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24722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24722">
        <w:rPr>
          <w:rFonts w:asciiTheme="minorHAnsi" w:hAnsiTheme="minorHAnsi" w:cstheme="minorHAnsi"/>
          <w:bCs/>
          <w:color w:val="000000"/>
          <w:sz w:val="22"/>
          <w:szCs w:val="20"/>
        </w:rPr>
        <w:tab/>
        <w:t>Bonti Tamás, a Kommunális Iroda vezetője</w:t>
      </w:r>
    </w:p>
    <w:p w14:paraId="40363D37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BD742C4" w14:textId="77777777" w:rsidR="00AF64EE" w:rsidRPr="00D24722" w:rsidRDefault="00AF64EE" w:rsidP="00AF64EE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D24722">
        <w:rPr>
          <w:rFonts w:asciiTheme="minorHAnsi" w:hAnsiTheme="minorHAnsi" w:cstheme="minorHAnsi"/>
          <w:b/>
          <w:sz w:val="22"/>
          <w:szCs w:val="22"/>
        </w:rPr>
        <w:t>/</w:t>
      </w:r>
      <w:r w:rsidRPr="00D24722">
        <w:rPr>
          <w:rFonts w:asciiTheme="minorHAnsi" w:hAnsiTheme="minorHAnsi" w:cstheme="minorHAnsi"/>
          <w:b/>
          <w:sz w:val="22"/>
          <w:szCs w:val="22"/>
        </w:rPr>
        <w:tab/>
        <w:t>Javaslat a polgárőr egyesületek támogatási kérelmének elbírálására, 2026. évi alaptámogatás elosztására</w:t>
      </w:r>
    </w:p>
    <w:p w14:paraId="0C29469A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Cs/>
          <w:color w:val="000000"/>
          <w:sz w:val="22"/>
          <w:szCs w:val="22"/>
        </w:rPr>
        <w:t>Dr. Holler Péter, a Hatósági Osztály vezetője</w:t>
      </w:r>
    </w:p>
    <w:p w14:paraId="26863CEA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6DBB4FA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>. /</w:t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ab/>
        <w:t>Áttekintés az elmúlt időszak rendőrségi intézkedéseiről</w:t>
      </w:r>
      <w:r w:rsidRPr="00D247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24722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35BA97BD" w14:textId="77777777" w:rsidR="00AF64EE" w:rsidRPr="00D24722" w:rsidRDefault="00AF64EE" w:rsidP="00AF64EE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Előadó:</w:t>
      </w:r>
      <w:r w:rsidRPr="00D2472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sz w:val="22"/>
          <w:szCs w:val="22"/>
        </w:rPr>
        <w:t>Dr. Koncz Gabriella r. ezredes, kapitányságvezető, a Bizottság tagja</w:t>
      </w:r>
    </w:p>
    <w:p w14:paraId="525BFAFC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B880C5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>./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>Különfélék</w:t>
      </w:r>
    </w:p>
    <w:p w14:paraId="1A30DCA3" w14:textId="77777777" w:rsidR="00AF64EE" w:rsidRPr="00D24722" w:rsidRDefault="00AF64EE" w:rsidP="00AF64EE">
      <w:pPr>
        <w:ind w:left="2124" w:hanging="141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2472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Előadó: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Kelemen Krisztián, a Bizottság elnöke</w:t>
      </w:r>
    </w:p>
    <w:p w14:paraId="5F8D0F3D" w14:textId="77777777" w:rsidR="00AF64EE" w:rsidRPr="00D24722" w:rsidRDefault="00AF64EE" w:rsidP="00AF64EE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18E6F93" w14:textId="77777777" w:rsidR="00AF64EE" w:rsidRPr="00D24722" w:rsidRDefault="00AF64EE" w:rsidP="00AF64EE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24722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  <w:t>Kelemen Krisztián, a Bizottság elnöke</w:t>
      </w:r>
    </w:p>
    <w:p w14:paraId="105B4122" w14:textId="77777777" w:rsidR="00AF64EE" w:rsidRPr="00D24722" w:rsidRDefault="00AF64EE" w:rsidP="00AF64EE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17DE69F4" w14:textId="77777777" w:rsidR="00AF64EE" w:rsidRPr="00D24722" w:rsidRDefault="00AF64EE" w:rsidP="00AF64EE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472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4A937CBF" w14:textId="77777777" w:rsidR="00AF64EE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72593B1" w14:textId="77777777" w:rsidR="00AF64EE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CDD989D" w14:textId="77777777" w:rsidR="00E649C3" w:rsidRDefault="00E649C3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20309CE" w14:textId="77777777" w:rsidR="00E649C3" w:rsidRDefault="00E649C3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E649C3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BA7C" w14:textId="77777777" w:rsidR="00755F35" w:rsidRDefault="00755F35" w:rsidP="00492410">
      <w:r>
        <w:separator/>
      </w:r>
    </w:p>
  </w:endnote>
  <w:endnote w:type="continuationSeparator" w:id="0">
    <w:p w14:paraId="7CB9D308" w14:textId="77777777" w:rsidR="00755F35" w:rsidRDefault="00755F3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11CC" w14:textId="77777777" w:rsidR="00755F35" w:rsidRDefault="00755F35" w:rsidP="00492410">
      <w:r>
        <w:separator/>
      </w:r>
    </w:p>
  </w:footnote>
  <w:footnote w:type="continuationSeparator" w:id="0">
    <w:p w14:paraId="69CD2D7B" w14:textId="77777777" w:rsidR="00755F35" w:rsidRDefault="00755F3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3788"/>
    <w:multiLevelType w:val="hybridMultilevel"/>
    <w:tmpl w:val="A1B40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3"/>
  </w:num>
  <w:num w:numId="36" w16cid:durableId="139404070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3460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2FB6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D6D38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14A5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41A9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26B6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183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C5E8F"/>
    <w:rsid w:val="004D1F5A"/>
    <w:rsid w:val="004D3C3C"/>
    <w:rsid w:val="004D79EE"/>
    <w:rsid w:val="004E4824"/>
    <w:rsid w:val="004E6624"/>
    <w:rsid w:val="004F15E8"/>
    <w:rsid w:val="004F3967"/>
    <w:rsid w:val="00500174"/>
    <w:rsid w:val="0050562D"/>
    <w:rsid w:val="00511C29"/>
    <w:rsid w:val="0051291A"/>
    <w:rsid w:val="00513513"/>
    <w:rsid w:val="00515363"/>
    <w:rsid w:val="00520456"/>
    <w:rsid w:val="005210D2"/>
    <w:rsid w:val="0052513A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3B6B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4975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3EA"/>
    <w:rsid w:val="006B0647"/>
    <w:rsid w:val="006B5FE4"/>
    <w:rsid w:val="006C0DF7"/>
    <w:rsid w:val="006C2684"/>
    <w:rsid w:val="006C3CA0"/>
    <w:rsid w:val="006C41EE"/>
    <w:rsid w:val="006C5788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4455"/>
    <w:rsid w:val="00736E1E"/>
    <w:rsid w:val="0073795D"/>
    <w:rsid w:val="007426A4"/>
    <w:rsid w:val="007441BB"/>
    <w:rsid w:val="00755F35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3C3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0F48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2C9E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724A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675E"/>
    <w:rsid w:val="00A64399"/>
    <w:rsid w:val="00A837CF"/>
    <w:rsid w:val="00A83F91"/>
    <w:rsid w:val="00A84316"/>
    <w:rsid w:val="00A8697A"/>
    <w:rsid w:val="00A87181"/>
    <w:rsid w:val="00A90806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AF64EE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0A18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24722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525C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49C3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B529A"/>
    <w:rsid w:val="00EC037D"/>
    <w:rsid w:val="00EC4192"/>
    <w:rsid w:val="00EC6244"/>
    <w:rsid w:val="00EC687D"/>
    <w:rsid w:val="00EC70FC"/>
    <w:rsid w:val="00EC7592"/>
    <w:rsid w:val="00ED0E33"/>
    <w:rsid w:val="00ED136E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419"/>
    <w:rsid w:val="00F77ED2"/>
    <w:rsid w:val="00F853FC"/>
    <w:rsid w:val="00F85F8F"/>
    <w:rsid w:val="00F910EF"/>
    <w:rsid w:val="00FA28C3"/>
    <w:rsid w:val="00FA6BE8"/>
    <w:rsid w:val="00FA6FAA"/>
    <w:rsid w:val="00FA7AA7"/>
    <w:rsid w:val="00FB6569"/>
    <w:rsid w:val="00FC0F1A"/>
    <w:rsid w:val="00FC1EB6"/>
    <w:rsid w:val="00FC4086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112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2026-05-05T12:00:00Z</dcterms:created>
  <dcterms:modified xsi:type="dcterms:W3CDTF">2026-05-05T12:01:00Z</dcterms:modified>
</cp:coreProperties>
</file>