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C0CA0" w14:textId="77777777" w:rsidR="00DB3176" w:rsidRDefault="00DB3176" w:rsidP="009A3B9A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05517271" w14:textId="77777777" w:rsidR="00DB3176" w:rsidRDefault="00DB3176" w:rsidP="009A3B9A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3005183E" w14:textId="613D3CC6" w:rsidR="00A16E05" w:rsidRPr="00A16E05" w:rsidRDefault="00A16E05" w:rsidP="009A3B9A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  <w:r w:rsidRPr="00A16E05">
        <w:rPr>
          <w:rFonts w:asciiTheme="minorHAnsi" w:hAnsiTheme="minorHAnsi" w:cstheme="minorHAnsi"/>
          <w:b/>
          <w:bCs/>
          <w:szCs w:val="22"/>
          <w:u w:val="single"/>
        </w:rPr>
        <w:t>M E G H Í V Ó</w:t>
      </w:r>
    </w:p>
    <w:p w14:paraId="4E7FCD87" w14:textId="77777777" w:rsidR="00A16E05" w:rsidRPr="00A16E05" w:rsidRDefault="00A16E05" w:rsidP="009A3B9A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17FC8711" w14:textId="6A6FE9FE" w:rsidR="00A16E05" w:rsidRPr="00A16E05" w:rsidRDefault="00A16E05" w:rsidP="009A3B9A">
      <w:pPr>
        <w:jc w:val="center"/>
        <w:rPr>
          <w:rFonts w:asciiTheme="minorHAnsi" w:hAnsiTheme="minorHAnsi" w:cstheme="minorHAnsi"/>
          <w:b/>
          <w:szCs w:val="22"/>
        </w:rPr>
      </w:pPr>
      <w:r w:rsidRPr="00A16E05">
        <w:rPr>
          <w:rFonts w:asciiTheme="minorHAnsi" w:hAnsiTheme="minorHAnsi" w:cstheme="minorHAnsi"/>
          <w:b/>
          <w:szCs w:val="22"/>
        </w:rPr>
        <w:t>Bűnmegelőzési, Közbiztonsági és Közrendvédelmi Bizottság</w:t>
      </w:r>
    </w:p>
    <w:p w14:paraId="4DD6548B" w14:textId="2042197E" w:rsidR="00A16E05" w:rsidRPr="00A16E05" w:rsidRDefault="00A16E05" w:rsidP="00883338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  <w:r w:rsidRPr="00FE3D1F">
        <w:rPr>
          <w:rFonts w:asciiTheme="minorHAnsi" w:hAnsiTheme="minorHAnsi" w:cstheme="minorHAnsi"/>
          <w:b/>
          <w:bCs/>
          <w:szCs w:val="22"/>
          <w:u w:val="single"/>
        </w:rPr>
        <w:t>202</w:t>
      </w:r>
      <w:r w:rsidR="00AA75B3">
        <w:rPr>
          <w:rFonts w:asciiTheme="minorHAnsi" w:hAnsiTheme="minorHAnsi" w:cstheme="minorHAnsi"/>
          <w:b/>
          <w:bCs/>
          <w:szCs w:val="22"/>
          <w:u w:val="single"/>
        </w:rPr>
        <w:t>6</w:t>
      </w:r>
      <w:r w:rsidRPr="00FE3D1F">
        <w:rPr>
          <w:rFonts w:asciiTheme="minorHAnsi" w:hAnsiTheme="minorHAnsi" w:cstheme="minorHAnsi"/>
          <w:b/>
          <w:bCs/>
          <w:szCs w:val="22"/>
          <w:u w:val="single"/>
        </w:rPr>
        <w:t xml:space="preserve">. </w:t>
      </w:r>
      <w:r w:rsidR="006F00DA">
        <w:rPr>
          <w:rFonts w:asciiTheme="minorHAnsi" w:hAnsiTheme="minorHAnsi" w:cstheme="minorHAnsi"/>
          <w:b/>
          <w:bCs/>
          <w:szCs w:val="22"/>
          <w:u w:val="single"/>
        </w:rPr>
        <w:t>április</w:t>
      </w:r>
      <w:r w:rsidRPr="00FE3D1F">
        <w:rPr>
          <w:rFonts w:asciiTheme="minorHAnsi" w:hAnsiTheme="minorHAnsi" w:cstheme="minorHAnsi"/>
          <w:b/>
          <w:bCs/>
          <w:szCs w:val="22"/>
          <w:u w:val="single"/>
        </w:rPr>
        <w:t xml:space="preserve"> </w:t>
      </w:r>
      <w:r w:rsidR="009518A4">
        <w:rPr>
          <w:rFonts w:asciiTheme="minorHAnsi" w:hAnsiTheme="minorHAnsi" w:cstheme="minorHAnsi"/>
          <w:b/>
          <w:bCs/>
          <w:szCs w:val="22"/>
          <w:u w:val="single"/>
        </w:rPr>
        <w:t>2</w:t>
      </w:r>
      <w:r w:rsidR="00AA75B3">
        <w:rPr>
          <w:rFonts w:asciiTheme="minorHAnsi" w:hAnsiTheme="minorHAnsi" w:cstheme="minorHAnsi"/>
          <w:b/>
          <w:bCs/>
          <w:szCs w:val="22"/>
          <w:u w:val="single"/>
        </w:rPr>
        <w:t>7</w:t>
      </w:r>
      <w:r w:rsidRPr="00FE3D1F">
        <w:rPr>
          <w:rFonts w:asciiTheme="minorHAnsi" w:hAnsiTheme="minorHAnsi" w:cstheme="minorHAnsi"/>
          <w:b/>
          <w:bCs/>
          <w:szCs w:val="22"/>
          <w:u w:val="single"/>
        </w:rPr>
        <w:t>-</w:t>
      </w:r>
      <w:r w:rsidR="00AA75B3">
        <w:rPr>
          <w:rFonts w:asciiTheme="minorHAnsi" w:hAnsiTheme="minorHAnsi" w:cstheme="minorHAnsi"/>
          <w:b/>
          <w:bCs/>
          <w:szCs w:val="22"/>
          <w:u w:val="single"/>
        </w:rPr>
        <w:t>é</w:t>
      </w:r>
      <w:r w:rsidRPr="00FE3D1F">
        <w:rPr>
          <w:rFonts w:asciiTheme="minorHAnsi" w:hAnsiTheme="minorHAnsi" w:cstheme="minorHAnsi"/>
          <w:b/>
          <w:bCs/>
          <w:szCs w:val="22"/>
          <w:u w:val="single"/>
        </w:rPr>
        <w:t>n (hétfőn) 1</w:t>
      </w:r>
      <w:r w:rsidR="002A12E4" w:rsidRPr="00FE3D1F">
        <w:rPr>
          <w:rFonts w:asciiTheme="minorHAnsi" w:hAnsiTheme="minorHAnsi" w:cstheme="minorHAnsi"/>
          <w:b/>
          <w:bCs/>
          <w:szCs w:val="22"/>
          <w:u w:val="single"/>
        </w:rPr>
        <w:t>5</w:t>
      </w:r>
      <w:r w:rsidR="009A3B9A" w:rsidRPr="00FE3D1F">
        <w:rPr>
          <w:rFonts w:asciiTheme="minorHAnsi" w:hAnsiTheme="minorHAnsi" w:cstheme="minorHAnsi"/>
          <w:b/>
          <w:bCs/>
          <w:szCs w:val="22"/>
          <w:u w:val="single"/>
        </w:rPr>
        <w:t>:</w:t>
      </w:r>
      <w:r w:rsidR="00AB0316">
        <w:rPr>
          <w:rFonts w:asciiTheme="minorHAnsi" w:hAnsiTheme="minorHAnsi" w:cstheme="minorHAnsi"/>
          <w:b/>
          <w:bCs/>
          <w:szCs w:val="22"/>
          <w:u w:val="single"/>
        </w:rPr>
        <w:t>0</w:t>
      </w:r>
      <w:r w:rsidRPr="00FE3D1F">
        <w:rPr>
          <w:rFonts w:asciiTheme="minorHAnsi" w:hAnsiTheme="minorHAnsi" w:cstheme="minorHAnsi"/>
          <w:b/>
          <w:bCs/>
          <w:szCs w:val="22"/>
          <w:u w:val="single"/>
        </w:rPr>
        <w:t>0 órai kezdettel</w:t>
      </w:r>
    </w:p>
    <w:p w14:paraId="32762945" w14:textId="77777777" w:rsidR="00A16E05" w:rsidRPr="00A16E05" w:rsidRDefault="00A16E05" w:rsidP="009A3B9A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4AA54F45" w14:textId="77777777" w:rsidR="00AA75B3" w:rsidRPr="00A16E05" w:rsidRDefault="00AA75B3" w:rsidP="00AA75B3">
      <w:pPr>
        <w:autoSpaceDE w:val="0"/>
        <w:autoSpaceDN w:val="0"/>
        <w:jc w:val="both"/>
        <w:rPr>
          <w:rFonts w:asciiTheme="minorHAnsi" w:hAnsiTheme="minorHAnsi" w:cstheme="minorHAnsi"/>
          <w:szCs w:val="22"/>
        </w:rPr>
      </w:pPr>
      <w:r w:rsidRPr="00A16E05">
        <w:rPr>
          <w:rFonts w:asciiTheme="minorHAnsi" w:hAnsiTheme="minorHAnsi" w:cstheme="minorHAnsi"/>
          <w:szCs w:val="22"/>
        </w:rPr>
        <w:t>a Városháza (Szombathely, Kossuth L. u. 1-3.) I. emeleti kistermében ülést tart, amelyre tisztelettel meghívom.</w:t>
      </w:r>
    </w:p>
    <w:p w14:paraId="49D493DA" w14:textId="77777777" w:rsidR="00A16E05" w:rsidRPr="00A16E05" w:rsidRDefault="00A16E05" w:rsidP="009A3B9A">
      <w:pPr>
        <w:jc w:val="both"/>
        <w:rPr>
          <w:rFonts w:asciiTheme="minorHAnsi" w:hAnsiTheme="minorHAnsi" w:cstheme="minorHAnsi"/>
          <w:szCs w:val="22"/>
        </w:rPr>
      </w:pPr>
    </w:p>
    <w:p w14:paraId="1F9F7EBF" w14:textId="77777777" w:rsidR="00A16E05" w:rsidRPr="00A16E05" w:rsidRDefault="00A16E05" w:rsidP="009A3B9A">
      <w:pPr>
        <w:rPr>
          <w:rFonts w:asciiTheme="minorHAnsi" w:hAnsiTheme="minorHAnsi" w:cstheme="minorHAnsi"/>
          <w:b/>
          <w:szCs w:val="22"/>
          <w:u w:val="single"/>
        </w:rPr>
      </w:pPr>
      <w:r w:rsidRPr="00A16E05">
        <w:rPr>
          <w:rFonts w:asciiTheme="minorHAnsi" w:hAnsiTheme="minorHAnsi" w:cstheme="minorHAnsi"/>
          <w:b/>
          <w:szCs w:val="22"/>
          <w:u w:val="single"/>
        </w:rPr>
        <w:t>Nyilvános ülés:</w:t>
      </w:r>
    </w:p>
    <w:p w14:paraId="44CE3543" w14:textId="77777777" w:rsidR="00A16E05" w:rsidRPr="00A16E05" w:rsidRDefault="00A16E05" w:rsidP="009A3B9A">
      <w:pPr>
        <w:jc w:val="both"/>
        <w:rPr>
          <w:rFonts w:asciiTheme="minorHAnsi" w:hAnsiTheme="minorHAnsi" w:cstheme="minorHAnsi"/>
          <w:bCs/>
          <w:szCs w:val="22"/>
        </w:rPr>
      </w:pPr>
    </w:p>
    <w:p w14:paraId="6CB31CA4" w14:textId="2A383CE2" w:rsidR="006F00DA" w:rsidRPr="006F00DA" w:rsidRDefault="00F550C6" w:rsidP="006F00DA">
      <w:pPr>
        <w:ind w:left="705" w:hanging="705"/>
        <w:jc w:val="both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color w:val="000000"/>
          <w:szCs w:val="22"/>
        </w:rPr>
        <w:t>1</w:t>
      </w:r>
      <w:r w:rsidR="006F00DA" w:rsidRPr="006F00DA">
        <w:rPr>
          <w:rFonts w:asciiTheme="minorHAnsi" w:hAnsiTheme="minorHAnsi" w:cstheme="minorHAnsi"/>
          <w:b/>
          <w:color w:val="000000"/>
          <w:szCs w:val="22"/>
        </w:rPr>
        <w:t>./</w:t>
      </w:r>
      <w:r w:rsidR="006F00DA" w:rsidRPr="006F00DA">
        <w:rPr>
          <w:rFonts w:asciiTheme="minorHAnsi" w:hAnsiTheme="minorHAnsi" w:cstheme="minorHAnsi"/>
          <w:bCs/>
          <w:color w:val="000000"/>
          <w:szCs w:val="22"/>
        </w:rPr>
        <w:tab/>
      </w:r>
      <w:r w:rsidR="006F00DA" w:rsidRPr="006F00DA">
        <w:rPr>
          <w:rFonts w:asciiTheme="minorHAnsi" w:hAnsiTheme="minorHAnsi" w:cstheme="minorHAnsi"/>
          <w:b/>
          <w:szCs w:val="22"/>
        </w:rPr>
        <w:t>Tájékoztató a köztisztasággal kapcsolatos szabályszegések kapcsán indított eljárásokról</w:t>
      </w:r>
      <w:r w:rsidR="00B86C7B">
        <w:rPr>
          <w:rFonts w:asciiTheme="minorHAnsi" w:hAnsiTheme="minorHAnsi" w:cstheme="minorHAnsi"/>
          <w:b/>
          <w:szCs w:val="22"/>
        </w:rPr>
        <w:t xml:space="preserve"> </w:t>
      </w:r>
      <w:r w:rsidR="00B86C7B" w:rsidRPr="006F00DA">
        <w:rPr>
          <w:rFonts w:asciiTheme="minorHAnsi" w:hAnsiTheme="minorHAnsi" w:cstheme="minorHAnsi"/>
          <w:bCs/>
          <w:i/>
          <w:iCs/>
          <w:color w:val="000000"/>
          <w:szCs w:val="22"/>
        </w:rPr>
        <w:t>(szóbeli előterjesztés)</w:t>
      </w:r>
    </w:p>
    <w:p w14:paraId="2E5E9EF7" w14:textId="77777777" w:rsidR="006F00DA" w:rsidRPr="006F00DA" w:rsidRDefault="006F00DA" w:rsidP="006F00DA">
      <w:pPr>
        <w:ind w:left="705" w:hanging="705"/>
        <w:jc w:val="both"/>
        <w:rPr>
          <w:rFonts w:asciiTheme="minorHAnsi" w:hAnsiTheme="minorHAnsi" w:cstheme="minorHAnsi"/>
          <w:b/>
          <w:szCs w:val="22"/>
        </w:rPr>
      </w:pPr>
      <w:r w:rsidRPr="006F00DA">
        <w:rPr>
          <w:rFonts w:asciiTheme="minorHAnsi" w:hAnsiTheme="minorHAnsi" w:cstheme="minorHAnsi"/>
          <w:b/>
          <w:szCs w:val="22"/>
        </w:rPr>
        <w:tab/>
      </w:r>
      <w:r w:rsidRPr="006F00DA">
        <w:rPr>
          <w:rFonts w:asciiTheme="minorHAnsi" w:hAnsiTheme="minorHAnsi" w:cstheme="minorHAnsi"/>
          <w:b/>
          <w:szCs w:val="22"/>
          <w:u w:val="single"/>
        </w:rPr>
        <w:t>Előadó</w:t>
      </w:r>
      <w:r w:rsidRPr="006F00DA">
        <w:rPr>
          <w:rFonts w:asciiTheme="minorHAnsi" w:hAnsiTheme="minorHAnsi" w:cstheme="minorHAnsi"/>
          <w:b/>
          <w:szCs w:val="22"/>
        </w:rPr>
        <w:t xml:space="preserve">: </w:t>
      </w:r>
      <w:r w:rsidRPr="006F00DA">
        <w:rPr>
          <w:rFonts w:asciiTheme="minorHAnsi" w:hAnsiTheme="minorHAnsi" w:cstheme="minorHAnsi"/>
          <w:b/>
          <w:szCs w:val="22"/>
        </w:rPr>
        <w:tab/>
      </w:r>
      <w:r w:rsidRPr="006F00DA">
        <w:rPr>
          <w:rFonts w:asciiTheme="minorHAnsi" w:hAnsiTheme="minorHAnsi" w:cstheme="minorHAnsi"/>
          <w:bCs/>
          <w:szCs w:val="22"/>
        </w:rPr>
        <w:t>Dr. Holler Péter, a Hatósági Osztály vezetője</w:t>
      </w:r>
    </w:p>
    <w:p w14:paraId="7F05260B" w14:textId="77777777" w:rsidR="006F00DA" w:rsidRPr="006F00DA" w:rsidRDefault="006F00DA" w:rsidP="006F00DA">
      <w:pPr>
        <w:ind w:left="705" w:hanging="705"/>
        <w:jc w:val="both"/>
        <w:rPr>
          <w:rFonts w:asciiTheme="minorHAnsi" w:hAnsiTheme="minorHAnsi" w:cstheme="minorHAnsi"/>
          <w:b/>
        </w:rPr>
      </w:pPr>
    </w:p>
    <w:p w14:paraId="03917CAB" w14:textId="28DC69FA" w:rsidR="006F00DA" w:rsidRPr="006F00DA" w:rsidRDefault="00F550C6" w:rsidP="006F00DA">
      <w:pPr>
        <w:jc w:val="both"/>
        <w:rPr>
          <w:rFonts w:asciiTheme="minorHAnsi" w:hAnsiTheme="minorHAnsi" w:cstheme="minorHAnsi"/>
          <w:bCs/>
          <w:color w:val="000000"/>
          <w:szCs w:val="22"/>
        </w:rPr>
      </w:pPr>
      <w:r>
        <w:rPr>
          <w:rFonts w:asciiTheme="minorHAnsi" w:hAnsiTheme="minorHAnsi" w:cstheme="minorHAnsi"/>
          <w:b/>
          <w:color w:val="000000"/>
          <w:szCs w:val="22"/>
        </w:rPr>
        <w:t>2</w:t>
      </w:r>
      <w:r w:rsidR="006F00DA" w:rsidRPr="006F00DA">
        <w:rPr>
          <w:rFonts w:asciiTheme="minorHAnsi" w:hAnsiTheme="minorHAnsi" w:cstheme="minorHAnsi"/>
          <w:b/>
          <w:color w:val="000000"/>
          <w:szCs w:val="22"/>
        </w:rPr>
        <w:t>.</w:t>
      </w:r>
      <w:r w:rsidR="006F00DA" w:rsidRPr="006F00DA">
        <w:rPr>
          <w:rFonts w:asciiTheme="minorHAnsi" w:hAnsiTheme="minorHAnsi" w:cstheme="minorHAnsi"/>
          <w:b/>
        </w:rPr>
        <w:t>/</w:t>
      </w:r>
      <w:r w:rsidR="006F00DA" w:rsidRPr="006F00DA">
        <w:rPr>
          <w:rFonts w:asciiTheme="minorHAnsi" w:hAnsiTheme="minorHAnsi" w:cstheme="minorHAnsi"/>
          <w:b/>
        </w:rPr>
        <w:tab/>
        <w:t>Javaslat a polgárőr egyesületek támogatási kérelmének elbírálására, 202</w:t>
      </w:r>
      <w:r w:rsidR="00AA75B3">
        <w:rPr>
          <w:rFonts w:asciiTheme="minorHAnsi" w:hAnsiTheme="minorHAnsi" w:cstheme="minorHAnsi"/>
          <w:b/>
        </w:rPr>
        <w:t>6</w:t>
      </w:r>
      <w:r w:rsidR="006F00DA" w:rsidRPr="006F00DA">
        <w:rPr>
          <w:rFonts w:asciiTheme="minorHAnsi" w:hAnsiTheme="minorHAnsi" w:cstheme="minorHAnsi"/>
          <w:b/>
        </w:rPr>
        <w:t>. évi alaptámogatás elosztására</w:t>
      </w:r>
    </w:p>
    <w:p w14:paraId="7F686B95" w14:textId="77777777" w:rsidR="006F00DA" w:rsidRPr="006F00DA" w:rsidRDefault="006F00DA" w:rsidP="006F00DA">
      <w:pPr>
        <w:ind w:left="705" w:hanging="705"/>
        <w:jc w:val="both"/>
        <w:rPr>
          <w:rFonts w:asciiTheme="minorHAnsi" w:hAnsiTheme="minorHAnsi" w:cstheme="minorHAnsi"/>
          <w:b/>
          <w:color w:val="000000"/>
          <w:szCs w:val="22"/>
        </w:rPr>
      </w:pPr>
      <w:r w:rsidRPr="006F00DA">
        <w:rPr>
          <w:rFonts w:asciiTheme="minorHAnsi" w:hAnsiTheme="minorHAnsi" w:cstheme="minorHAnsi"/>
          <w:b/>
          <w:color w:val="000000"/>
          <w:szCs w:val="22"/>
        </w:rPr>
        <w:tab/>
      </w:r>
      <w:r w:rsidRPr="006F00DA">
        <w:rPr>
          <w:rFonts w:asciiTheme="minorHAnsi" w:hAnsiTheme="minorHAnsi" w:cstheme="minorHAnsi"/>
          <w:b/>
          <w:color w:val="000000"/>
          <w:szCs w:val="22"/>
        </w:rPr>
        <w:tab/>
      </w:r>
      <w:r w:rsidRPr="006F00DA">
        <w:rPr>
          <w:rFonts w:asciiTheme="minorHAnsi" w:hAnsiTheme="minorHAnsi" w:cstheme="minorHAnsi"/>
          <w:b/>
          <w:color w:val="000000"/>
          <w:szCs w:val="22"/>
          <w:u w:val="single"/>
        </w:rPr>
        <w:t>Előadó</w:t>
      </w:r>
      <w:r w:rsidRPr="006F00DA">
        <w:rPr>
          <w:rFonts w:asciiTheme="minorHAnsi" w:hAnsiTheme="minorHAnsi" w:cstheme="minorHAnsi"/>
          <w:b/>
          <w:color w:val="000000"/>
          <w:szCs w:val="22"/>
        </w:rPr>
        <w:t xml:space="preserve">: </w:t>
      </w:r>
      <w:r w:rsidRPr="006F00DA">
        <w:rPr>
          <w:rFonts w:asciiTheme="minorHAnsi" w:hAnsiTheme="minorHAnsi" w:cstheme="minorHAnsi"/>
          <w:b/>
          <w:color w:val="000000"/>
          <w:szCs w:val="22"/>
        </w:rPr>
        <w:tab/>
      </w:r>
      <w:r w:rsidRPr="006F00DA">
        <w:rPr>
          <w:rFonts w:asciiTheme="minorHAnsi" w:hAnsiTheme="minorHAnsi" w:cstheme="minorHAnsi"/>
          <w:bCs/>
          <w:color w:val="000000"/>
          <w:szCs w:val="22"/>
        </w:rPr>
        <w:t>Dr. Holler Péter, a Hatósági Osztály vezetője</w:t>
      </w:r>
    </w:p>
    <w:p w14:paraId="63F42D8F" w14:textId="77777777" w:rsidR="006F00DA" w:rsidRPr="006F00DA" w:rsidRDefault="006F00DA" w:rsidP="006F00DA">
      <w:pPr>
        <w:ind w:left="705" w:hanging="705"/>
        <w:jc w:val="both"/>
        <w:rPr>
          <w:rFonts w:asciiTheme="minorHAnsi" w:hAnsiTheme="minorHAnsi" w:cstheme="minorHAnsi"/>
          <w:bCs/>
          <w:color w:val="000000"/>
          <w:szCs w:val="22"/>
        </w:rPr>
      </w:pPr>
    </w:p>
    <w:p w14:paraId="0851C0DF" w14:textId="20BF41F8" w:rsidR="00A100BE" w:rsidRPr="006F00DA" w:rsidRDefault="002D5726" w:rsidP="006E5354">
      <w:pPr>
        <w:ind w:left="705" w:hanging="705"/>
        <w:jc w:val="both"/>
        <w:rPr>
          <w:rFonts w:asciiTheme="minorHAnsi" w:hAnsiTheme="minorHAnsi" w:cstheme="minorHAnsi"/>
          <w:bCs/>
          <w:color w:val="000000"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3</w:t>
      </w:r>
      <w:r w:rsidR="006E5354" w:rsidRPr="006F00DA">
        <w:rPr>
          <w:rFonts w:asciiTheme="minorHAnsi" w:hAnsiTheme="minorHAnsi" w:cstheme="minorHAnsi"/>
          <w:b/>
          <w:bCs/>
          <w:szCs w:val="22"/>
        </w:rPr>
        <w:t>. /</w:t>
      </w:r>
      <w:r w:rsidR="006E5354" w:rsidRPr="006F00DA">
        <w:rPr>
          <w:rFonts w:asciiTheme="minorHAnsi" w:hAnsiTheme="minorHAnsi" w:cstheme="minorHAnsi"/>
          <w:b/>
          <w:bCs/>
          <w:szCs w:val="22"/>
        </w:rPr>
        <w:tab/>
      </w:r>
      <w:r w:rsidR="00A100BE" w:rsidRPr="006F00DA">
        <w:rPr>
          <w:rFonts w:asciiTheme="minorHAnsi" w:hAnsiTheme="minorHAnsi" w:cstheme="minorHAnsi"/>
          <w:b/>
          <w:bCs/>
          <w:szCs w:val="22"/>
        </w:rPr>
        <w:t>Áttekintés az elmúlt időszak rendőrségi intézkedéseiről</w:t>
      </w:r>
      <w:r w:rsidR="00A100BE" w:rsidRPr="006F00DA">
        <w:rPr>
          <w:rFonts w:asciiTheme="minorHAnsi" w:hAnsiTheme="minorHAnsi" w:cstheme="minorHAnsi"/>
          <w:b/>
          <w:szCs w:val="22"/>
        </w:rPr>
        <w:t xml:space="preserve"> </w:t>
      </w:r>
      <w:r w:rsidR="00A100BE" w:rsidRPr="006F00DA">
        <w:rPr>
          <w:rFonts w:asciiTheme="minorHAnsi" w:hAnsiTheme="minorHAnsi" w:cstheme="minorHAnsi"/>
          <w:bCs/>
          <w:i/>
          <w:iCs/>
          <w:color w:val="000000"/>
          <w:szCs w:val="22"/>
        </w:rPr>
        <w:t>(szóbeli előterjesztés)</w:t>
      </w:r>
    </w:p>
    <w:p w14:paraId="4360E947" w14:textId="1A675080" w:rsidR="00A100BE" w:rsidRPr="006F00DA" w:rsidRDefault="00A100BE" w:rsidP="009A3B9A">
      <w:pPr>
        <w:tabs>
          <w:tab w:val="left" w:pos="1843"/>
        </w:tabs>
        <w:ind w:left="705" w:hanging="705"/>
        <w:jc w:val="both"/>
        <w:rPr>
          <w:rFonts w:asciiTheme="minorHAnsi" w:hAnsiTheme="minorHAnsi" w:cstheme="minorHAnsi"/>
          <w:bCs/>
          <w:color w:val="000000"/>
          <w:szCs w:val="22"/>
        </w:rPr>
      </w:pPr>
      <w:r w:rsidRPr="006F00DA">
        <w:rPr>
          <w:rFonts w:asciiTheme="minorHAnsi" w:hAnsiTheme="minorHAnsi" w:cstheme="minorHAnsi"/>
          <w:b/>
          <w:color w:val="000000"/>
          <w:szCs w:val="22"/>
        </w:rPr>
        <w:tab/>
      </w:r>
      <w:r w:rsidRPr="006F00DA">
        <w:rPr>
          <w:rFonts w:asciiTheme="minorHAnsi" w:hAnsiTheme="minorHAnsi" w:cstheme="minorHAnsi"/>
          <w:b/>
          <w:color w:val="000000"/>
          <w:szCs w:val="22"/>
          <w:u w:val="single"/>
        </w:rPr>
        <w:t>Előadó:</w:t>
      </w:r>
      <w:r w:rsidRPr="006F00DA">
        <w:rPr>
          <w:rFonts w:asciiTheme="minorHAnsi" w:hAnsiTheme="minorHAnsi" w:cstheme="minorHAnsi"/>
          <w:bCs/>
          <w:color w:val="000000"/>
          <w:szCs w:val="22"/>
        </w:rPr>
        <w:tab/>
      </w:r>
      <w:r w:rsidRPr="006F00DA">
        <w:rPr>
          <w:rFonts w:asciiTheme="minorHAnsi" w:hAnsiTheme="minorHAnsi" w:cstheme="minorHAnsi"/>
          <w:bCs/>
          <w:color w:val="000000"/>
          <w:szCs w:val="22"/>
        </w:rPr>
        <w:tab/>
      </w:r>
      <w:r w:rsidRPr="006F00DA">
        <w:rPr>
          <w:rFonts w:asciiTheme="minorHAnsi" w:hAnsiTheme="minorHAnsi" w:cstheme="minorHAnsi"/>
          <w:szCs w:val="22"/>
        </w:rPr>
        <w:t>Dr. Koncz Gabriella r. ezredes, kapitányságvezető, a Bizottság tagja</w:t>
      </w:r>
    </w:p>
    <w:p w14:paraId="743FA2E7" w14:textId="77E22075" w:rsidR="00622542" w:rsidRPr="006F00DA" w:rsidRDefault="00622542" w:rsidP="009A3B9A">
      <w:pPr>
        <w:ind w:left="705" w:hanging="705"/>
        <w:jc w:val="both"/>
        <w:rPr>
          <w:rFonts w:asciiTheme="minorHAnsi" w:hAnsiTheme="minorHAnsi" w:cstheme="minorHAnsi"/>
          <w:bCs/>
          <w:szCs w:val="22"/>
        </w:rPr>
      </w:pPr>
    </w:p>
    <w:p w14:paraId="4BA769F5" w14:textId="50456A62" w:rsidR="00A16E05" w:rsidRPr="006F00DA" w:rsidRDefault="002D5726" w:rsidP="009A3B9A">
      <w:pPr>
        <w:ind w:left="705" w:hanging="705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color w:val="000000"/>
          <w:szCs w:val="22"/>
        </w:rPr>
        <w:t>4</w:t>
      </w:r>
      <w:r w:rsidR="00B53332" w:rsidRPr="006F00DA">
        <w:rPr>
          <w:rFonts w:asciiTheme="minorHAnsi" w:hAnsiTheme="minorHAnsi" w:cstheme="minorHAnsi"/>
          <w:b/>
          <w:color w:val="000000"/>
          <w:szCs w:val="22"/>
        </w:rPr>
        <w:t>.</w:t>
      </w:r>
      <w:r w:rsidR="00A16E05" w:rsidRPr="006F00DA">
        <w:rPr>
          <w:rFonts w:asciiTheme="minorHAnsi" w:hAnsiTheme="minorHAnsi" w:cstheme="minorHAnsi"/>
          <w:b/>
          <w:color w:val="000000"/>
          <w:szCs w:val="22"/>
        </w:rPr>
        <w:t>/</w:t>
      </w:r>
      <w:r w:rsidR="00A16E05" w:rsidRPr="006F00DA">
        <w:rPr>
          <w:rFonts w:asciiTheme="minorHAnsi" w:hAnsiTheme="minorHAnsi" w:cstheme="minorHAnsi"/>
          <w:b/>
          <w:color w:val="000000"/>
          <w:szCs w:val="22"/>
        </w:rPr>
        <w:tab/>
      </w:r>
      <w:r w:rsidR="00A16E05" w:rsidRPr="006F00DA">
        <w:rPr>
          <w:rFonts w:asciiTheme="minorHAnsi" w:hAnsiTheme="minorHAnsi" w:cstheme="minorHAnsi"/>
          <w:b/>
          <w:bCs/>
          <w:szCs w:val="22"/>
        </w:rPr>
        <w:t>Különfélék</w:t>
      </w:r>
    </w:p>
    <w:p w14:paraId="7098C580" w14:textId="464D9A17" w:rsidR="00A16E05" w:rsidRPr="006A0F1E" w:rsidRDefault="00A16E05" w:rsidP="009A3B9A">
      <w:pPr>
        <w:ind w:left="2124" w:hanging="1415"/>
        <w:rPr>
          <w:rFonts w:asciiTheme="minorHAnsi" w:eastAsia="Calibri" w:hAnsiTheme="minorHAnsi" w:cstheme="minorHAnsi"/>
          <w:b/>
          <w:szCs w:val="22"/>
          <w:lang w:eastAsia="en-US"/>
        </w:rPr>
      </w:pPr>
      <w:r w:rsidRPr="006F00DA">
        <w:rPr>
          <w:rFonts w:asciiTheme="minorHAnsi" w:eastAsia="Calibri" w:hAnsiTheme="minorHAnsi" w:cstheme="minorHAnsi"/>
          <w:b/>
          <w:szCs w:val="22"/>
          <w:u w:val="single"/>
          <w:lang w:eastAsia="en-US"/>
        </w:rPr>
        <w:t>Előadó:</w:t>
      </w:r>
      <w:r w:rsidR="00A100BE" w:rsidRPr="006F00DA">
        <w:rPr>
          <w:rFonts w:asciiTheme="minorHAnsi" w:eastAsia="Calibri" w:hAnsiTheme="minorHAnsi" w:cstheme="minorHAnsi"/>
          <w:bCs/>
          <w:szCs w:val="22"/>
          <w:lang w:eastAsia="en-US"/>
        </w:rPr>
        <w:tab/>
      </w:r>
      <w:r w:rsidR="00F965C4" w:rsidRPr="006F00DA">
        <w:rPr>
          <w:rFonts w:asciiTheme="minorHAnsi" w:eastAsia="Calibri" w:hAnsiTheme="minorHAnsi" w:cstheme="minorHAnsi"/>
          <w:bCs/>
          <w:szCs w:val="22"/>
          <w:lang w:eastAsia="en-US"/>
        </w:rPr>
        <w:t>Kelemen Krisztián, a Bizottság elnöke</w:t>
      </w:r>
    </w:p>
    <w:p w14:paraId="2FDDB61D" w14:textId="7B38E5BD" w:rsidR="00A16E05" w:rsidRDefault="00A16E05" w:rsidP="009A3B9A">
      <w:pPr>
        <w:rPr>
          <w:rFonts w:asciiTheme="minorHAnsi" w:eastAsia="Calibri" w:hAnsiTheme="minorHAnsi" w:cstheme="minorHAnsi"/>
          <w:b/>
          <w:szCs w:val="22"/>
          <w:lang w:eastAsia="en-US"/>
        </w:rPr>
      </w:pPr>
    </w:p>
    <w:p w14:paraId="26DCF20A" w14:textId="77777777" w:rsidR="00883338" w:rsidRDefault="00883338" w:rsidP="009A3B9A">
      <w:pPr>
        <w:rPr>
          <w:rFonts w:asciiTheme="minorHAnsi" w:hAnsiTheme="minorHAnsi" w:cstheme="minorHAnsi"/>
          <w:b/>
          <w:szCs w:val="22"/>
        </w:rPr>
      </w:pPr>
    </w:p>
    <w:p w14:paraId="67A03EB0" w14:textId="4036DFA4" w:rsidR="00A16E05" w:rsidRDefault="00A16E05" w:rsidP="009A3B9A">
      <w:pPr>
        <w:rPr>
          <w:rFonts w:asciiTheme="minorHAnsi" w:hAnsiTheme="minorHAnsi" w:cstheme="minorHAnsi"/>
          <w:b/>
          <w:szCs w:val="22"/>
        </w:rPr>
      </w:pPr>
      <w:r w:rsidRPr="00A16E05">
        <w:rPr>
          <w:rFonts w:asciiTheme="minorHAnsi" w:hAnsiTheme="minorHAnsi" w:cstheme="minorHAnsi"/>
          <w:b/>
          <w:szCs w:val="22"/>
        </w:rPr>
        <w:t xml:space="preserve">Szombathely, </w:t>
      </w:r>
      <w:r w:rsidR="002A12E4">
        <w:rPr>
          <w:rFonts w:asciiTheme="minorHAnsi" w:hAnsiTheme="minorHAnsi" w:cstheme="minorHAnsi"/>
          <w:b/>
          <w:szCs w:val="22"/>
        </w:rPr>
        <w:t>202</w:t>
      </w:r>
      <w:r w:rsidR="00AA75B3">
        <w:rPr>
          <w:rFonts w:asciiTheme="minorHAnsi" w:hAnsiTheme="minorHAnsi" w:cstheme="minorHAnsi"/>
          <w:b/>
          <w:szCs w:val="22"/>
        </w:rPr>
        <w:t>6</w:t>
      </w:r>
      <w:r w:rsidR="002A12E4">
        <w:rPr>
          <w:rFonts w:asciiTheme="minorHAnsi" w:hAnsiTheme="minorHAnsi" w:cstheme="minorHAnsi"/>
          <w:b/>
          <w:szCs w:val="22"/>
        </w:rPr>
        <w:t xml:space="preserve">. </w:t>
      </w:r>
      <w:r w:rsidR="006F00DA">
        <w:rPr>
          <w:rFonts w:asciiTheme="minorHAnsi" w:hAnsiTheme="minorHAnsi" w:cstheme="minorHAnsi"/>
          <w:b/>
          <w:szCs w:val="22"/>
        </w:rPr>
        <w:t>április</w:t>
      </w:r>
      <w:r w:rsidR="00AA75B3">
        <w:rPr>
          <w:rFonts w:asciiTheme="minorHAnsi" w:hAnsiTheme="minorHAnsi" w:cstheme="minorHAnsi"/>
          <w:b/>
          <w:szCs w:val="22"/>
        </w:rPr>
        <w:t xml:space="preserve"> 22</w:t>
      </w:r>
      <w:r w:rsidR="007F3F6B">
        <w:rPr>
          <w:rFonts w:asciiTheme="minorHAnsi" w:hAnsiTheme="minorHAnsi" w:cstheme="minorHAnsi"/>
          <w:b/>
          <w:szCs w:val="22"/>
        </w:rPr>
        <w:t>.</w:t>
      </w:r>
    </w:p>
    <w:p w14:paraId="1984699B" w14:textId="77777777" w:rsidR="00476F37" w:rsidRDefault="00476F37" w:rsidP="009A3B9A">
      <w:pPr>
        <w:rPr>
          <w:rFonts w:asciiTheme="minorHAnsi" w:hAnsiTheme="minorHAnsi" w:cstheme="minorHAnsi"/>
          <w:b/>
          <w:szCs w:val="22"/>
        </w:rPr>
      </w:pPr>
    </w:p>
    <w:p w14:paraId="0037F2BB" w14:textId="77777777" w:rsidR="009A3B9A" w:rsidRDefault="009A3B9A" w:rsidP="009A3B9A">
      <w:pPr>
        <w:rPr>
          <w:rFonts w:asciiTheme="minorHAnsi" w:hAnsiTheme="minorHAnsi" w:cstheme="minorHAnsi"/>
          <w:b/>
          <w:szCs w:val="22"/>
        </w:rPr>
      </w:pPr>
    </w:p>
    <w:p w14:paraId="0991E312" w14:textId="6319322B" w:rsidR="00A16E05" w:rsidRDefault="00A16E05" w:rsidP="009A3B9A">
      <w:pPr>
        <w:jc w:val="center"/>
        <w:rPr>
          <w:rFonts w:asciiTheme="minorHAnsi" w:eastAsia="Calibri" w:hAnsiTheme="minorHAnsi" w:cstheme="minorHAnsi"/>
          <w:b/>
          <w:bCs/>
          <w:szCs w:val="22"/>
          <w:lang w:eastAsia="en-US"/>
        </w:rPr>
      </w:pPr>
      <w:r w:rsidRPr="00A16E05">
        <w:rPr>
          <w:rFonts w:asciiTheme="minorHAnsi" w:eastAsia="Calibri" w:hAnsiTheme="minorHAnsi" w:cstheme="minorHAnsi"/>
          <w:b/>
          <w:bCs/>
          <w:szCs w:val="22"/>
          <w:lang w:eastAsia="en-US"/>
        </w:rPr>
        <w:t>Tisztelettel:</w:t>
      </w:r>
    </w:p>
    <w:p w14:paraId="19FF7D21" w14:textId="77777777" w:rsidR="00A767A6" w:rsidRDefault="00A767A6" w:rsidP="009A3B9A">
      <w:pPr>
        <w:jc w:val="center"/>
        <w:rPr>
          <w:rFonts w:asciiTheme="minorHAnsi" w:eastAsia="Calibri" w:hAnsiTheme="minorHAnsi" w:cstheme="minorHAnsi"/>
          <w:b/>
          <w:bCs/>
          <w:szCs w:val="22"/>
          <w:lang w:eastAsia="en-US"/>
        </w:rPr>
      </w:pPr>
    </w:p>
    <w:p w14:paraId="22C18D95" w14:textId="77777777" w:rsidR="00F66233" w:rsidRDefault="00F66233" w:rsidP="009A3B9A">
      <w:pPr>
        <w:jc w:val="center"/>
        <w:rPr>
          <w:rFonts w:asciiTheme="minorHAnsi" w:eastAsia="Calibri" w:hAnsiTheme="minorHAnsi" w:cstheme="minorHAnsi"/>
          <w:b/>
          <w:bCs/>
          <w:szCs w:val="22"/>
          <w:lang w:eastAsia="en-US"/>
        </w:rPr>
      </w:pPr>
    </w:p>
    <w:p w14:paraId="0E6511E3" w14:textId="77777777" w:rsidR="002D40A1" w:rsidRPr="00A16E05" w:rsidRDefault="002D40A1" w:rsidP="009A3B9A">
      <w:pPr>
        <w:jc w:val="center"/>
        <w:rPr>
          <w:rFonts w:asciiTheme="minorHAnsi" w:eastAsia="Calibri" w:hAnsiTheme="minorHAnsi" w:cstheme="minorHAnsi"/>
          <w:b/>
          <w:bCs/>
          <w:szCs w:val="22"/>
          <w:lang w:eastAsia="en-US"/>
        </w:rPr>
      </w:pPr>
    </w:p>
    <w:p w14:paraId="4FDFDD9F" w14:textId="4AC91507" w:rsidR="00A16E05" w:rsidRPr="00A16E05" w:rsidRDefault="00A16E05" w:rsidP="009A3B9A">
      <w:pPr>
        <w:tabs>
          <w:tab w:val="center" w:pos="7371"/>
        </w:tabs>
        <w:jc w:val="both"/>
        <w:rPr>
          <w:rFonts w:asciiTheme="minorHAnsi" w:hAnsiTheme="minorHAnsi" w:cstheme="minorHAnsi"/>
          <w:b/>
          <w:bCs/>
          <w:szCs w:val="22"/>
        </w:rPr>
      </w:pPr>
      <w:r w:rsidRPr="00A16E05">
        <w:rPr>
          <w:rFonts w:asciiTheme="minorHAnsi" w:hAnsiTheme="minorHAnsi" w:cstheme="minorHAnsi"/>
          <w:b/>
          <w:bCs/>
          <w:szCs w:val="22"/>
        </w:rPr>
        <w:tab/>
        <w:t>Kelemen Krisztián</w:t>
      </w:r>
    </w:p>
    <w:p w14:paraId="37FE5DAD" w14:textId="1422F26F" w:rsidR="003D69D7" w:rsidRPr="001759E3" w:rsidRDefault="00A16E05" w:rsidP="009A3B9A">
      <w:pPr>
        <w:tabs>
          <w:tab w:val="center" w:pos="7371"/>
        </w:tabs>
        <w:jc w:val="both"/>
        <w:rPr>
          <w:rFonts w:asciiTheme="minorHAnsi" w:hAnsiTheme="minorHAnsi" w:cstheme="minorHAnsi"/>
          <w:b/>
          <w:szCs w:val="22"/>
        </w:rPr>
      </w:pPr>
      <w:r w:rsidRPr="00A16E05">
        <w:rPr>
          <w:rFonts w:asciiTheme="minorHAnsi" w:hAnsiTheme="minorHAnsi" w:cstheme="minorHAnsi"/>
          <w:bCs/>
          <w:szCs w:val="22"/>
        </w:rPr>
        <w:tab/>
        <w:t xml:space="preserve">a Bizottság </w:t>
      </w:r>
      <w:r w:rsidRPr="00A16E05">
        <w:rPr>
          <w:rFonts w:asciiTheme="minorHAnsi" w:hAnsiTheme="minorHAnsi" w:cstheme="minorHAnsi"/>
          <w:szCs w:val="22"/>
        </w:rPr>
        <w:t>elnöke</w:t>
      </w:r>
    </w:p>
    <w:sectPr w:rsidR="003D69D7" w:rsidRPr="001759E3" w:rsidSect="00BB333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2946A" w14:textId="77777777" w:rsidR="00EC1352" w:rsidRDefault="00EC1352" w:rsidP="00492410">
      <w:r>
        <w:separator/>
      </w:r>
    </w:p>
  </w:endnote>
  <w:endnote w:type="continuationSeparator" w:id="0">
    <w:p w14:paraId="057EC6EF" w14:textId="77777777" w:rsidR="00EC1352" w:rsidRDefault="00EC1352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F43AE" w14:textId="77777777" w:rsidR="005329A3" w:rsidRDefault="005329A3">
    <w:pPr>
      <w:pStyle w:val="llb"/>
      <w:jc w:val="center"/>
      <w:rPr>
        <w:rFonts w:asciiTheme="minorHAnsi" w:hAnsiTheme="minorHAnsi" w:cstheme="minorHAnsi"/>
        <w:sz w:val="20"/>
        <w:szCs w:val="20"/>
      </w:rPr>
    </w:pPr>
  </w:p>
  <w:p w14:paraId="24D44D6B" w14:textId="77777777" w:rsidR="00492410" w:rsidRPr="005329A3" w:rsidRDefault="009B7B01">
    <w:pPr>
      <w:pStyle w:val="llb"/>
      <w:jc w:val="center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2FBB91E" wp14:editId="7DF98617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696000" cy="0"/>
              <wp:effectExtent l="0" t="0" r="0" b="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9AF5C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527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"/>
          </w:pict>
        </mc:Fallback>
      </mc:AlternateContent>
    </w:r>
    <w:r w:rsidR="00FA6FAA" w:rsidRPr="005329A3">
      <w:rPr>
        <w:rFonts w:asciiTheme="minorHAnsi" w:hAnsiTheme="minorHAnsi" w:cstheme="minorHAnsi"/>
        <w:sz w:val="20"/>
        <w:szCs w:val="20"/>
      </w:rPr>
      <w:t xml:space="preserve">Oldalszám: </w:t>
    </w:r>
    <w:r w:rsidR="00FA6FAA" w:rsidRPr="005329A3">
      <w:rPr>
        <w:rFonts w:asciiTheme="minorHAnsi" w:hAnsiTheme="minorHAnsi" w:cstheme="minorHAnsi"/>
        <w:sz w:val="20"/>
        <w:szCs w:val="20"/>
      </w:rPr>
      <w:fldChar w:fldCharType="begin"/>
    </w:r>
    <w:r w:rsidR="00FA6FAA" w:rsidRPr="005329A3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="00FA6FAA" w:rsidRPr="005329A3">
      <w:rPr>
        <w:rFonts w:asciiTheme="minorHAnsi" w:hAnsiTheme="minorHAnsi" w:cstheme="minorHAnsi"/>
        <w:sz w:val="20"/>
        <w:szCs w:val="20"/>
      </w:rPr>
      <w:fldChar w:fldCharType="separate"/>
    </w:r>
    <w:r w:rsidR="007C7445" w:rsidRPr="005329A3">
      <w:rPr>
        <w:rFonts w:asciiTheme="minorHAnsi" w:hAnsiTheme="minorHAnsi" w:cstheme="minorHAnsi"/>
        <w:noProof/>
        <w:sz w:val="20"/>
        <w:szCs w:val="20"/>
      </w:rPr>
      <w:t>2</w:t>
    </w:r>
    <w:r w:rsidR="00FA6FAA" w:rsidRPr="005329A3">
      <w:rPr>
        <w:rFonts w:asciiTheme="minorHAnsi" w:hAnsiTheme="minorHAnsi" w:cstheme="minorHAnsi"/>
        <w:sz w:val="20"/>
        <w:szCs w:val="20"/>
      </w:rPr>
      <w:fldChar w:fldCharType="end"/>
    </w:r>
    <w:r w:rsidR="00FA6FAA" w:rsidRPr="005329A3">
      <w:rPr>
        <w:rFonts w:asciiTheme="minorHAnsi" w:hAnsiTheme="minorHAnsi" w:cstheme="minorHAnsi"/>
        <w:sz w:val="20"/>
        <w:szCs w:val="20"/>
      </w:rPr>
      <w:t xml:space="preserve"> / </w:t>
    </w:r>
    <w:r w:rsidR="00FA6FAA" w:rsidRPr="005329A3">
      <w:rPr>
        <w:rFonts w:asciiTheme="minorHAnsi" w:hAnsiTheme="minorHAnsi" w:cstheme="minorHAnsi"/>
        <w:sz w:val="20"/>
        <w:szCs w:val="20"/>
      </w:rPr>
      <w:fldChar w:fldCharType="begin"/>
    </w:r>
    <w:r w:rsidR="00FA6FAA" w:rsidRPr="005329A3">
      <w:rPr>
        <w:rFonts w:asciiTheme="minorHAnsi" w:hAnsiTheme="minorHAnsi" w:cstheme="minorHAnsi"/>
        <w:sz w:val="20"/>
        <w:szCs w:val="20"/>
      </w:rPr>
      <w:instrText xml:space="preserve"> NUMPAGES  \* Arabic  \* MERGEFORMAT </w:instrText>
    </w:r>
    <w:r w:rsidR="00FA6FAA" w:rsidRPr="005329A3">
      <w:rPr>
        <w:rFonts w:asciiTheme="minorHAnsi" w:hAnsiTheme="minorHAnsi" w:cstheme="minorHAnsi"/>
        <w:sz w:val="20"/>
        <w:szCs w:val="20"/>
      </w:rPr>
      <w:fldChar w:fldCharType="separate"/>
    </w:r>
    <w:r w:rsidR="007C7445" w:rsidRPr="005329A3">
      <w:rPr>
        <w:rFonts w:asciiTheme="minorHAnsi" w:hAnsiTheme="minorHAnsi" w:cstheme="minorHAnsi"/>
        <w:noProof/>
        <w:sz w:val="20"/>
        <w:szCs w:val="20"/>
      </w:rPr>
      <w:t>2</w:t>
    </w:r>
    <w:r w:rsidR="00FA6FAA" w:rsidRPr="005329A3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24324" w14:textId="5B7154FE" w:rsidR="00342FC9" w:rsidRPr="005329A3" w:rsidRDefault="00342FC9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bookmarkStart w:id="0" w:name="_Hlk164234325"/>
    <w:bookmarkStart w:id="1" w:name="_Hlk164234326"/>
    <w:r w:rsidRPr="005329A3">
      <w:rPr>
        <w:rFonts w:asciiTheme="minorHAnsi" w:hAnsiTheme="minorHAnsi" w:cstheme="minorHAnsi"/>
        <w:sz w:val="20"/>
        <w:szCs w:val="20"/>
      </w:rPr>
      <w:t>Telefon: +36 94/520-</w:t>
    </w:r>
    <w:r w:rsidR="00A100BE">
      <w:rPr>
        <w:rFonts w:asciiTheme="minorHAnsi" w:hAnsiTheme="minorHAnsi" w:cstheme="minorHAnsi"/>
        <w:sz w:val="20"/>
        <w:szCs w:val="20"/>
      </w:rPr>
      <w:t>137</w:t>
    </w:r>
  </w:p>
  <w:p w14:paraId="05F69EC3" w14:textId="77777777" w:rsidR="00342FC9" w:rsidRPr="005329A3" w:rsidRDefault="00C4375B" w:rsidP="00C4375B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sz w:val="20"/>
        <w:szCs w:val="20"/>
      </w:rPr>
      <w:t>Web: www.szombathely.hu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1C123" w14:textId="77777777" w:rsidR="00EC1352" w:rsidRDefault="00EC1352" w:rsidP="00492410">
      <w:r>
        <w:separator/>
      </w:r>
    </w:p>
  </w:footnote>
  <w:footnote w:type="continuationSeparator" w:id="0">
    <w:p w14:paraId="3F8FD5CF" w14:textId="77777777" w:rsidR="00EC1352" w:rsidRDefault="00EC1352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0486A" w14:textId="77777777" w:rsidR="007C7445" w:rsidRPr="005329A3" w:rsidRDefault="007C7445" w:rsidP="00E0354A">
    <w:pPr>
      <w:pStyle w:val="lfej"/>
      <w:tabs>
        <w:tab w:val="clear" w:pos="4536"/>
      </w:tabs>
      <w:rPr>
        <w:rFonts w:asciiTheme="minorHAnsi" w:hAnsiTheme="minorHAnsi" w:cstheme="minorHAnsi"/>
        <w:bCs/>
        <w:smallCaps/>
        <w:sz w:val="20"/>
        <w:szCs w:val="20"/>
      </w:rPr>
    </w:pPr>
    <w:r w:rsidRPr="005329A3">
      <w:rPr>
        <w:rFonts w:asciiTheme="minorHAnsi" w:hAnsiTheme="minorHAnsi" w:cstheme="minorHAnsi"/>
        <w:bCs/>
        <w:smallCaps/>
        <w:sz w:val="20"/>
        <w:szCs w:val="20"/>
      </w:rPr>
      <w:t>Bűnmegelőzési, Közbiztonsági és</w:t>
    </w:r>
  </w:p>
  <w:p w14:paraId="3276E15A" w14:textId="77777777" w:rsidR="007C7445" w:rsidRPr="005329A3" w:rsidRDefault="007C7445" w:rsidP="00E0354A">
    <w:pPr>
      <w:rPr>
        <w:rFonts w:asciiTheme="minorHAnsi" w:hAnsiTheme="minorHAnsi" w:cstheme="minorHAnsi"/>
        <w:bCs/>
        <w:smallCaps/>
        <w:sz w:val="20"/>
        <w:szCs w:val="20"/>
      </w:rPr>
    </w:pPr>
    <w:r w:rsidRPr="005329A3">
      <w:rPr>
        <w:rFonts w:asciiTheme="minorHAnsi" w:hAnsiTheme="minorHAnsi" w:cstheme="minorHAnsi"/>
        <w:bCs/>
        <w:smallCaps/>
        <w:sz w:val="20"/>
        <w:szCs w:val="20"/>
      </w:rPr>
      <w:t>Közrendvédelmi Bizottság</w:t>
    </w:r>
  </w:p>
  <w:p w14:paraId="15B0012E" w14:textId="77777777" w:rsidR="00492410" w:rsidRPr="005329A3" w:rsidRDefault="005D51AC" w:rsidP="00E0354A">
    <w:pPr>
      <w:rPr>
        <w:rFonts w:asciiTheme="minorHAnsi" w:hAnsiTheme="minorHAnsi" w:cstheme="minorHAnsi"/>
      </w:rPr>
    </w:pPr>
    <w:r w:rsidRPr="005329A3">
      <w:rPr>
        <w:rFonts w:asciiTheme="minorHAnsi" w:hAnsiTheme="minorHAnsi" w:cstheme="minorHAnsi"/>
        <w:sz w:val="16"/>
        <w:szCs w:val="16"/>
      </w:rPr>
      <w:t>9700 Szombathely, Kossuth L. u. 1-3.</w:t>
    </w:r>
  </w:p>
  <w:p w14:paraId="1C2A0021" w14:textId="77777777" w:rsidR="00E0354A" w:rsidRPr="005329A3" w:rsidRDefault="00E0354A">
    <w:pPr>
      <w:pStyle w:val="lfej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C25C3"/>
    <w:multiLevelType w:val="hybridMultilevel"/>
    <w:tmpl w:val="A7D2CF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87925"/>
    <w:multiLevelType w:val="hybridMultilevel"/>
    <w:tmpl w:val="27401D96"/>
    <w:lvl w:ilvl="0" w:tplc="CB8436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1368313">
    <w:abstractNumId w:val="0"/>
  </w:num>
  <w:num w:numId="2" w16cid:durableId="1080912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E05"/>
    <w:rsid w:val="00002176"/>
    <w:rsid w:val="00002408"/>
    <w:rsid w:val="00017D4E"/>
    <w:rsid w:val="000200AC"/>
    <w:rsid w:val="000358DB"/>
    <w:rsid w:val="0004451F"/>
    <w:rsid w:val="00057934"/>
    <w:rsid w:val="000764E8"/>
    <w:rsid w:val="00077578"/>
    <w:rsid w:val="00094D86"/>
    <w:rsid w:val="000C0FE4"/>
    <w:rsid w:val="000F56F3"/>
    <w:rsid w:val="00106676"/>
    <w:rsid w:val="001109A5"/>
    <w:rsid w:val="001230ED"/>
    <w:rsid w:val="00135789"/>
    <w:rsid w:val="00151D2E"/>
    <w:rsid w:val="00155C1D"/>
    <w:rsid w:val="00162217"/>
    <w:rsid w:val="001738F5"/>
    <w:rsid w:val="001759E3"/>
    <w:rsid w:val="00177024"/>
    <w:rsid w:val="001B03DF"/>
    <w:rsid w:val="001B4631"/>
    <w:rsid w:val="001D7E68"/>
    <w:rsid w:val="001E6FF7"/>
    <w:rsid w:val="0020519E"/>
    <w:rsid w:val="00213C20"/>
    <w:rsid w:val="002305E0"/>
    <w:rsid w:val="00246756"/>
    <w:rsid w:val="00262EEE"/>
    <w:rsid w:val="00276BD9"/>
    <w:rsid w:val="002A0BB5"/>
    <w:rsid w:val="002A12E4"/>
    <w:rsid w:val="002C0ED9"/>
    <w:rsid w:val="002C594B"/>
    <w:rsid w:val="002D40A1"/>
    <w:rsid w:val="002D5726"/>
    <w:rsid w:val="002F279C"/>
    <w:rsid w:val="003056F4"/>
    <w:rsid w:val="0031166D"/>
    <w:rsid w:val="0031592D"/>
    <w:rsid w:val="00321438"/>
    <w:rsid w:val="003426F3"/>
    <w:rsid w:val="00342FC9"/>
    <w:rsid w:val="0034500B"/>
    <w:rsid w:val="00356760"/>
    <w:rsid w:val="00365B36"/>
    <w:rsid w:val="00375C68"/>
    <w:rsid w:val="003A4DC9"/>
    <w:rsid w:val="003D01D0"/>
    <w:rsid w:val="003D69D7"/>
    <w:rsid w:val="003E39A1"/>
    <w:rsid w:val="004007A6"/>
    <w:rsid w:val="00401EDF"/>
    <w:rsid w:val="00404E2C"/>
    <w:rsid w:val="00404FED"/>
    <w:rsid w:val="0040532D"/>
    <w:rsid w:val="0041085D"/>
    <w:rsid w:val="0042784D"/>
    <w:rsid w:val="004307EA"/>
    <w:rsid w:val="00433768"/>
    <w:rsid w:val="004364B9"/>
    <w:rsid w:val="00446A66"/>
    <w:rsid w:val="00450CA1"/>
    <w:rsid w:val="00465367"/>
    <w:rsid w:val="00476F37"/>
    <w:rsid w:val="00492410"/>
    <w:rsid w:val="004B4A7D"/>
    <w:rsid w:val="004E0A65"/>
    <w:rsid w:val="004E1B79"/>
    <w:rsid w:val="004F64DE"/>
    <w:rsid w:val="00510415"/>
    <w:rsid w:val="005329A3"/>
    <w:rsid w:val="005452EC"/>
    <w:rsid w:val="005457B7"/>
    <w:rsid w:val="0058304F"/>
    <w:rsid w:val="0059061B"/>
    <w:rsid w:val="005B7816"/>
    <w:rsid w:val="005D51AC"/>
    <w:rsid w:val="005F22D7"/>
    <w:rsid w:val="005F3135"/>
    <w:rsid w:val="00622542"/>
    <w:rsid w:val="00626C88"/>
    <w:rsid w:val="0063042C"/>
    <w:rsid w:val="00635836"/>
    <w:rsid w:val="00645D02"/>
    <w:rsid w:val="006559CA"/>
    <w:rsid w:val="00671935"/>
    <w:rsid w:val="00683AA8"/>
    <w:rsid w:val="0069603F"/>
    <w:rsid w:val="006A0F1E"/>
    <w:rsid w:val="006A61DC"/>
    <w:rsid w:val="006C0FFD"/>
    <w:rsid w:val="006C2684"/>
    <w:rsid w:val="006D21FA"/>
    <w:rsid w:val="006D4A3D"/>
    <w:rsid w:val="006E5354"/>
    <w:rsid w:val="006F00DA"/>
    <w:rsid w:val="00716122"/>
    <w:rsid w:val="00723C02"/>
    <w:rsid w:val="00735D7D"/>
    <w:rsid w:val="00736571"/>
    <w:rsid w:val="007414F8"/>
    <w:rsid w:val="00777890"/>
    <w:rsid w:val="007A2E9C"/>
    <w:rsid w:val="007A5266"/>
    <w:rsid w:val="007C046C"/>
    <w:rsid w:val="007C12C4"/>
    <w:rsid w:val="007C7445"/>
    <w:rsid w:val="007D3184"/>
    <w:rsid w:val="007D5150"/>
    <w:rsid w:val="007F3F6B"/>
    <w:rsid w:val="00807DF6"/>
    <w:rsid w:val="00820ABC"/>
    <w:rsid w:val="00826F63"/>
    <w:rsid w:val="00845025"/>
    <w:rsid w:val="00861184"/>
    <w:rsid w:val="00862376"/>
    <w:rsid w:val="0087310E"/>
    <w:rsid w:val="0088040D"/>
    <w:rsid w:val="0088070A"/>
    <w:rsid w:val="00883338"/>
    <w:rsid w:val="00883C23"/>
    <w:rsid w:val="008B693C"/>
    <w:rsid w:val="008C28E1"/>
    <w:rsid w:val="008D0785"/>
    <w:rsid w:val="008E0EB2"/>
    <w:rsid w:val="008E7048"/>
    <w:rsid w:val="008F072C"/>
    <w:rsid w:val="00910CC2"/>
    <w:rsid w:val="0091237E"/>
    <w:rsid w:val="009518A4"/>
    <w:rsid w:val="0095548A"/>
    <w:rsid w:val="0097684B"/>
    <w:rsid w:val="00995B92"/>
    <w:rsid w:val="009A3B9A"/>
    <w:rsid w:val="009B7B01"/>
    <w:rsid w:val="009C1BF2"/>
    <w:rsid w:val="009E5099"/>
    <w:rsid w:val="009E5CB1"/>
    <w:rsid w:val="00A00640"/>
    <w:rsid w:val="00A04E77"/>
    <w:rsid w:val="00A06130"/>
    <w:rsid w:val="00A100BE"/>
    <w:rsid w:val="00A16E05"/>
    <w:rsid w:val="00A464E9"/>
    <w:rsid w:val="00A56346"/>
    <w:rsid w:val="00A624C6"/>
    <w:rsid w:val="00A636E7"/>
    <w:rsid w:val="00A6674D"/>
    <w:rsid w:val="00A767A6"/>
    <w:rsid w:val="00AA75B3"/>
    <w:rsid w:val="00AB0316"/>
    <w:rsid w:val="00AC631E"/>
    <w:rsid w:val="00AD77D5"/>
    <w:rsid w:val="00AE7C3A"/>
    <w:rsid w:val="00B4787D"/>
    <w:rsid w:val="00B501E8"/>
    <w:rsid w:val="00B528E2"/>
    <w:rsid w:val="00B53332"/>
    <w:rsid w:val="00B6683A"/>
    <w:rsid w:val="00B67C11"/>
    <w:rsid w:val="00B86C7B"/>
    <w:rsid w:val="00B97DD7"/>
    <w:rsid w:val="00BB1D05"/>
    <w:rsid w:val="00BB1DEA"/>
    <w:rsid w:val="00BB3335"/>
    <w:rsid w:val="00BB4E34"/>
    <w:rsid w:val="00BC0B43"/>
    <w:rsid w:val="00BC453D"/>
    <w:rsid w:val="00BC5E15"/>
    <w:rsid w:val="00BF0421"/>
    <w:rsid w:val="00C4334D"/>
    <w:rsid w:val="00C4372C"/>
    <w:rsid w:val="00C4375B"/>
    <w:rsid w:val="00C65674"/>
    <w:rsid w:val="00C744EE"/>
    <w:rsid w:val="00CB7BED"/>
    <w:rsid w:val="00CC0DD9"/>
    <w:rsid w:val="00CD40D9"/>
    <w:rsid w:val="00CF332D"/>
    <w:rsid w:val="00D02AB6"/>
    <w:rsid w:val="00D04AA0"/>
    <w:rsid w:val="00D142A3"/>
    <w:rsid w:val="00D1732F"/>
    <w:rsid w:val="00D2421D"/>
    <w:rsid w:val="00D528C5"/>
    <w:rsid w:val="00D730EF"/>
    <w:rsid w:val="00DB0CCF"/>
    <w:rsid w:val="00DB227E"/>
    <w:rsid w:val="00DB3176"/>
    <w:rsid w:val="00DD35E8"/>
    <w:rsid w:val="00DD48E9"/>
    <w:rsid w:val="00DE3510"/>
    <w:rsid w:val="00E0354A"/>
    <w:rsid w:val="00E0726E"/>
    <w:rsid w:val="00E225DC"/>
    <w:rsid w:val="00E22CEB"/>
    <w:rsid w:val="00E329D5"/>
    <w:rsid w:val="00E34714"/>
    <w:rsid w:val="00E35D54"/>
    <w:rsid w:val="00E616D9"/>
    <w:rsid w:val="00E65828"/>
    <w:rsid w:val="00E65FBB"/>
    <w:rsid w:val="00E7019E"/>
    <w:rsid w:val="00E73A78"/>
    <w:rsid w:val="00E74533"/>
    <w:rsid w:val="00E801C2"/>
    <w:rsid w:val="00E806CE"/>
    <w:rsid w:val="00E91BE0"/>
    <w:rsid w:val="00EC1352"/>
    <w:rsid w:val="00EC58C7"/>
    <w:rsid w:val="00ED2819"/>
    <w:rsid w:val="00ED5E0E"/>
    <w:rsid w:val="00EF3496"/>
    <w:rsid w:val="00F0372C"/>
    <w:rsid w:val="00F1361E"/>
    <w:rsid w:val="00F316D3"/>
    <w:rsid w:val="00F550C6"/>
    <w:rsid w:val="00F63813"/>
    <w:rsid w:val="00F66233"/>
    <w:rsid w:val="00F66D4A"/>
    <w:rsid w:val="00F755AC"/>
    <w:rsid w:val="00F9506F"/>
    <w:rsid w:val="00F965C4"/>
    <w:rsid w:val="00FA6FAA"/>
    <w:rsid w:val="00FE21C1"/>
    <w:rsid w:val="00FE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5E2E6B"/>
  <w15:chartTrackingRefBased/>
  <w15:docId w15:val="{32936276-717F-464F-A6E0-61821911B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EC58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EC58C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basedOn w:val="Norml"/>
    <w:uiPriority w:val="34"/>
    <w:qFormat/>
    <w:rsid w:val="00CB7B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46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3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8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5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7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8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ller.peter\Downloads\bunmegelozesi_kozbiztonsagi_es_kozrendvedelmi_bizottsag%20(1)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158E3E-EE08-4A1D-A857-1ED81B53FE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8F405E-0B95-40DF-BDB9-1AF8A06254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949105-3349-4C05-9C6D-9BA7973EE8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bunmegelozesi_kozbiztonsagi_es_kozrendvedelmi_bizottsag (1)</Template>
  <TotalTime>25</TotalTime>
  <Pages>1</Pages>
  <Words>113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Holler Péter dr.</dc:creator>
  <cp:keywords/>
  <dc:description/>
  <cp:lastModifiedBy>Kiss Viktória</cp:lastModifiedBy>
  <cp:revision>7</cp:revision>
  <cp:lastPrinted>2026-04-15T07:16:00Z</cp:lastPrinted>
  <dcterms:created xsi:type="dcterms:W3CDTF">2026-04-15T07:04:00Z</dcterms:created>
  <dcterms:modified xsi:type="dcterms:W3CDTF">2026-04-21T13:40:00Z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