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4E09CAAA" w14:textId="77777777" w:rsidR="00945638" w:rsidRPr="008E1619" w:rsidRDefault="00945638" w:rsidP="00926E3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243C29B9" w:rsidR="00DC20CF" w:rsidRPr="00B862C8" w:rsidRDefault="000237B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15</w:t>
      </w:r>
      <w:r w:rsidR="001B7A67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6D12D7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B862C8" w:rsidRDefault="00DC20CF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5EBEEB3" w:rsidR="00DC20CF" w:rsidRPr="00B862C8" w:rsidRDefault="00DC20CF" w:rsidP="00926E33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1B7A67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0237B5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március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1B7A67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B862C8" w:rsidRDefault="00DC20CF" w:rsidP="00926E33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3B065A29" w14:textId="77777777" w:rsidR="000237B5" w:rsidRPr="00B862C8" w:rsidRDefault="000237B5" w:rsidP="00926E33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B862C8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7DBDAF88" w14:textId="77777777" w:rsidR="000237B5" w:rsidRPr="00B862C8" w:rsidRDefault="000237B5" w:rsidP="00926E33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103F009" w14:textId="77777777" w:rsidR="000237B5" w:rsidRPr="00B862C8" w:rsidRDefault="000237B5" w:rsidP="00926E33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A Vas Vármegyei Rendőr-főkapitányság új megbízott vezetőjének bemutatkozása </w:t>
      </w:r>
      <w:r w:rsidRPr="008C5F1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F1C7E62" w14:textId="4555119D" w:rsidR="000237B5" w:rsidRPr="00B862C8" w:rsidRDefault="000237B5" w:rsidP="00926E33">
      <w:pPr>
        <w:tabs>
          <w:tab w:val="left" w:pos="2127"/>
        </w:tabs>
        <w:ind w:left="705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Cs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 xml:space="preserve">Fekete Géza György r. alezredes, Vas Vármegyei Rendőr-főkapitányság </w:t>
      </w:r>
      <w:r w:rsidR="008C5F15">
        <w:rPr>
          <w:rFonts w:asciiTheme="minorHAnsi" w:hAnsiTheme="minorHAnsi" w:cstheme="minorHAnsi"/>
          <w:sz w:val="22"/>
          <w:szCs w:val="20"/>
        </w:rPr>
        <w:t>m</w:t>
      </w:r>
      <w:r w:rsidRPr="00B862C8">
        <w:rPr>
          <w:rFonts w:asciiTheme="minorHAnsi" w:hAnsiTheme="minorHAnsi" w:cstheme="minorHAnsi"/>
          <w:sz w:val="22"/>
          <w:szCs w:val="20"/>
        </w:rPr>
        <w:t xml:space="preserve">egbízott </w:t>
      </w:r>
      <w:r w:rsidR="008C5F15">
        <w:rPr>
          <w:rFonts w:asciiTheme="minorHAnsi" w:hAnsiTheme="minorHAnsi" w:cstheme="minorHAnsi"/>
          <w:sz w:val="22"/>
          <w:szCs w:val="20"/>
        </w:rPr>
        <w:t>f</w:t>
      </w:r>
      <w:r w:rsidRPr="00B862C8">
        <w:rPr>
          <w:rFonts w:asciiTheme="minorHAnsi" w:hAnsiTheme="minorHAnsi" w:cstheme="minorHAnsi"/>
          <w:sz w:val="22"/>
          <w:szCs w:val="20"/>
        </w:rPr>
        <w:t xml:space="preserve">őkapitánya </w:t>
      </w:r>
    </w:p>
    <w:p w14:paraId="43294BD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224F79EF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Javaslat a polgárőr támogatási keret elosztásával kapcsolatos döntés meghozatalára</w:t>
      </w:r>
    </w:p>
    <w:p w14:paraId="5E057ED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13E00714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bCs/>
          <w:sz w:val="22"/>
          <w:szCs w:val="20"/>
        </w:rPr>
        <w:tab/>
      </w:r>
    </w:p>
    <w:p w14:paraId="147C3F3E" w14:textId="77777777" w:rsidR="000237B5" w:rsidRPr="00B862C8" w:rsidRDefault="000237B5" w:rsidP="00926E33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B862C8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3./</w:t>
      </w:r>
      <w:r w:rsidRPr="00B862C8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>Javaslat Szombathely város területén forgalmi rend változtatással kapcsolatos döntések meghozatalára</w:t>
      </w:r>
    </w:p>
    <w:p w14:paraId="7D92F11B" w14:textId="77777777" w:rsidR="000237B5" w:rsidRPr="00B862C8" w:rsidRDefault="000237B5" w:rsidP="00926E33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B862C8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093892DF" w14:textId="77777777" w:rsidR="000237B5" w:rsidRPr="00B862C8" w:rsidRDefault="000237B5" w:rsidP="00926E33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5A672471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B862C8">
        <w:rPr>
          <w:rFonts w:asciiTheme="minorHAnsi" w:hAnsiTheme="minorHAnsi" w:cstheme="minorHAnsi"/>
          <w:sz w:val="22"/>
          <w:szCs w:val="20"/>
        </w:rPr>
        <w:tab/>
        <w:t>Bokányi Adrienn tanácsnok, 2. sz. vk. képviselője</w:t>
      </w:r>
    </w:p>
    <w:p w14:paraId="41EDDC11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  <w:t>Tóth Kálmán, 10</w:t>
      </w:r>
      <w:r w:rsidRPr="00B862C8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5D2049EC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B862C8">
        <w:rPr>
          <w:rFonts w:asciiTheme="minorHAnsi" w:hAnsiTheme="minorHAnsi" w:cstheme="minorHAnsi"/>
          <w:sz w:val="22"/>
          <w:szCs w:val="20"/>
        </w:rPr>
        <w:t>Ágh</w:t>
      </w:r>
      <w:proofErr w:type="spellEnd"/>
      <w:r w:rsidRPr="00B862C8">
        <w:rPr>
          <w:rFonts w:asciiTheme="minorHAnsi" w:hAnsiTheme="minorHAnsi" w:cstheme="minorHAnsi"/>
          <w:sz w:val="22"/>
          <w:szCs w:val="20"/>
        </w:rPr>
        <w:t xml:space="preserve"> Ernő, önkormányzati képviselő</w:t>
      </w:r>
    </w:p>
    <w:p w14:paraId="3AC0C31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100939D3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B862C8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B862C8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B862C8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4CFC1FC7" w14:textId="77777777" w:rsidR="000237B5" w:rsidRPr="00B862C8" w:rsidRDefault="000237B5" w:rsidP="00926E33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7F5C041C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081698D1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65F13A1A" w14:textId="77777777" w:rsidR="000237B5" w:rsidRPr="00B862C8" w:rsidRDefault="000237B5" w:rsidP="00926E33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B862C8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B862C8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7A4522E6" w14:textId="77777777" w:rsidR="000237B5" w:rsidRPr="00B862C8" w:rsidRDefault="000237B5" w:rsidP="00926E33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EACA4F" w14:textId="32B58F3F" w:rsidR="00DC20CF" w:rsidRPr="00B862C8" w:rsidRDefault="00DC20CF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62C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862C8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B862C8">
        <w:rPr>
          <w:rFonts w:asciiTheme="minorHAnsi" w:hAnsiTheme="minorHAnsi" w:cstheme="minorHAnsi"/>
          <w:bCs/>
          <w:sz w:val="22"/>
          <w:szCs w:val="22"/>
        </w:rPr>
        <w:tab/>
      </w:r>
      <w:r w:rsidRPr="00B862C8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B862C8" w:rsidRDefault="00DC20CF" w:rsidP="00926E33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8E1619" w:rsidRDefault="00DC20CF" w:rsidP="00926E33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62C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862C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0C9EDC07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0903805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AD4547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BC7" w14:textId="77777777" w:rsidR="00633114" w:rsidRDefault="00633114" w:rsidP="00492410">
      <w:r>
        <w:separator/>
      </w:r>
    </w:p>
  </w:endnote>
  <w:endnote w:type="continuationSeparator" w:id="0">
    <w:p w14:paraId="019850DC" w14:textId="77777777" w:rsidR="00633114" w:rsidRDefault="0063311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8D4" w14:textId="77777777" w:rsidR="00633114" w:rsidRDefault="00633114" w:rsidP="00492410">
      <w:r>
        <w:separator/>
      </w:r>
    </w:p>
  </w:footnote>
  <w:footnote w:type="continuationSeparator" w:id="0">
    <w:p w14:paraId="551C0384" w14:textId="77777777" w:rsidR="00633114" w:rsidRDefault="0063311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38CD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2F52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1E10"/>
    <w:rsid w:val="00CC3C8E"/>
    <w:rsid w:val="00CD1D97"/>
    <w:rsid w:val="00CD519D"/>
    <w:rsid w:val="00CE1798"/>
    <w:rsid w:val="00CE6D8C"/>
    <w:rsid w:val="00CE6F2E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147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2026-03-25T10:11:00Z</dcterms:created>
  <dcterms:modified xsi:type="dcterms:W3CDTF">2026-03-25T10:12:00Z</dcterms:modified>
</cp:coreProperties>
</file>