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F41E" w14:textId="2E4A48F4" w:rsidR="00FD329D" w:rsidRPr="004E0E5D" w:rsidRDefault="00FD329D" w:rsidP="00FD329D">
      <w:pPr>
        <w:pStyle w:val="Cmsor4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sz w:val="22"/>
          <w:szCs w:val="22"/>
          <w:u w:val="single"/>
        </w:rPr>
        <w:t>E L Ő T E R J E S Z T É S</w:t>
      </w:r>
    </w:p>
    <w:p w14:paraId="59310893" w14:textId="77777777" w:rsidR="00FD329D" w:rsidRPr="004E0E5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22DBE6" w14:textId="77777777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Szombathely Megyei Jogú Város Közgyűlés</w:t>
      </w:r>
      <w:r>
        <w:rPr>
          <w:rFonts w:asciiTheme="minorHAnsi" w:hAnsiTheme="minorHAnsi" w:cstheme="minorHAnsi"/>
          <w:bCs/>
          <w:sz w:val="22"/>
          <w:szCs w:val="22"/>
        </w:rPr>
        <w:t>ének</w:t>
      </w:r>
    </w:p>
    <w:p w14:paraId="595AE0FE" w14:textId="44CF98BA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Városstratégiai, Idegenforgalmi és Sport Bizottságának</w:t>
      </w:r>
    </w:p>
    <w:p w14:paraId="0E765355" w14:textId="546CC3C5" w:rsidR="00FD329D" w:rsidRPr="004E0E5D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0E5D">
        <w:rPr>
          <w:rFonts w:asciiTheme="minorHAnsi" w:hAnsiTheme="minorHAnsi" w:cstheme="minorHAnsi"/>
          <w:bCs/>
          <w:sz w:val="22"/>
          <w:szCs w:val="22"/>
        </w:rPr>
        <w:t>202</w:t>
      </w:r>
      <w:r w:rsidR="00F2588C">
        <w:rPr>
          <w:rFonts w:asciiTheme="minorHAnsi" w:hAnsiTheme="minorHAnsi" w:cstheme="minorHAnsi"/>
          <w:bCs/>
          <w:sz w:val="22"/>
          <w:szCs w:val="22"/>
        </w:rPr>
        <w:t>6</w:t>
      </w:r>
      <w:r w:rsidRPr="004E0E5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F2588C">
        <w:rPr>
          <w:rFonts w:asciiTheme="minorHAnsi" w:hAnsiTheme="minorHAnsi" w:cstheme="minorHAnsi"/>
          <w:bCs/>
          <w:sz w:val="22"/>
          <w:szCs w:val="22"/>
        </w:rPr>
        <w:t>március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33DC1">
        <w:rPr>
          <w:rFonts w:asciiTheme="minorHAnsi" w:hAnsiTheme="minorHAnsi" w:cstheme="minorHAnsi"/>
          <w:bCs/>
          <w:sz w:val="22"/>
          <w:szCs w:val="22"/>
        </w:rPr>
        <w:t>2</w:t>
      </w:r>
      <w:r w:rsidR="00F2588C">
        <w:rPr>
          <w:rFonts w:asciiTheme="minorHAnsi" w:hAnsiTheme="minorHAnsi" w:cstheme="minorHAnsi"/>
          <w:bCs/>
          <w:sz w:val="22"/>
          <w:szCs w:val="22"/>
        </w:rPr>
        <w:t>4</w:t>
      </w:r>
      <w:r w:rsidRPr="004E0E5D">
        <w:rPr>
          <w:rFonts w:asciiTheme="minorHAnsi" w:hAnsiTheme="minorHAnsi" w:cstheme="minorHAnsi"/>
          <w:bCs/>
          <w:sz w:val="22"/>
          <w:szCs w:val="22"/>
        </w:rPr>
        <w:t>-i ülésére</w:t>
      </w:r>
    </w:p>
    <w:p w14:paraId="6C679C4C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E40732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valamint</w:t>
      </w:r>
    </w:p>
    <w:p w14:paraId="0FF4DF1C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1FF5C3" w14:textId="77777777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Szombathely Megyei Jogú Város Közgyűlés</w:t>
      </w:r>
      <w:r>
        <w:rPr>
          <w:rFonts w:asciiTheme="minorHAnsi" w:hAnsiTheme="minorHAnsi" w:cstheme="minorHAnsi"/>
          <w:bCs/>
          <w:sz w:val="22"/>
          <w:szCs w:val="22"/>
        </w:rPr>
        <w:t>ének</w:t>
      </w:r>
    </w:p>
    <w:p w14:paraId="25240359" w14:textId="6B23021E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Fenntarthatósági és Klímastratégiai Szakmai</w:t>
      </w:r>
      <w:r w:rsidRPr="009D25F6">
        <w:rPr>
          <w:rFonts w:asciiTheme="minorHAnsi" w:hAnsiTheme="minorHAnsi" w:cstheme="minorHAnsi"/>
          <w:bCs/>
          <w:sz w:val="22"/>
          <w:szCs w:val="22"/>
        </w:rPr>
        <w:t xml:space="preserve"> Bizottságának</w:t>
      </w:r>
    </w:p>
    <w:p w14:paraId="71A12813" w14:textId="3D7A736A" w:rsidR="00FD329D" w:rsidRPr="004E0E5D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0E5D">
        <w:rPr>
          <w:rFonts w:asciiTheme="minorHAnsi" w:hAnsiTheme="minorHAnsi" w:cstheme="minorHAnsi"/>
          <w:bCs/>
          <w:sz w:val="22"/>
          <w:szCs w:val="22"/>
        </w:rPr>
        <w:t>202</w:t>
      </w:r>
      <w:r w:rsidR="00F2588C">
        <w:rPr>
          <w:rFonts w:asciiTheme="minorHAnsi" w:hAnsiTheme="minorHAnsi" w:cstheme="minorHAnsi"/>
          <w:bCs/>
          <w:sz w:val="22"/>
          <w:szCs w:val="22"/>
        </w:rPr>
        <w:t>6</w:t>
      </w:r>
      <w:r w:rsidRPr="004E0E5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F2588C">
        <w:rPr>
          <w:rFonts w:asciiTheme="minorHAnsi" w:hAnsiTheme="minorHAnsi" w:cstheme="minorHAnsi"/>
          <w:bCs/>
          <w:sz w:val="22"/>
          <w:szCs w:val="22"/>
        </w:rPr>
        <w:t>március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33DC1">
        <w:rPr>
          <w:rFonts w:asciiTheme="minorHAnsi" w:hAnsiTheme="minorHAnsi" w:cstheme="minorHAnsi"/>
          <w:bCs/>
          <w:sz w:val="22"/>
          <w:szCs w:val="22"/>
        </w:rPr>
        <w:t>2</w:t>
      </w:r>
      <w:r w:rsidR="00F2588C">
        <w:rPr>
          <w:rFonts w:asciiTheme="minorHAnsi" w:hAnsiTheme="minorHAnsi" w:cstheme="minorHAnsi"/>
          <w:bCs/>
          <w:sz w:val="22"/>
          <w:szCs w:val="22"/>
        </w:rPr>
        <w:t>5</w:t>
      </w:r>
      <w:r w:rsidRPr="004E0E5D">
        <w:rPr>
          <w:rFonts w:asciiTheme="minorHAnsi" w:hAnsiTheme="minorHAnsi" w:cstheme="minorHAnsi"/>
          <w:bCs/>
          <w:sz w:val="22"/>
          <w:szCs w:val="22"/>
        </w:rPr>
        <w:t>-i ülésére</w:t>
      </w:r>
    </w:p>
    <w:p w14:paraId="77BE7A29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5BAD2C" w14:textId="7A2BDB01" w:rsidR="001620F4" w:rsidRPr="00521CE6" w:rsidRDefault="00521CE6" w:rsidP="00993E20">
      <w:pPr>
        <w:jc w:val="center"/>
        <w:rPr>
          <w:rFonts w:ascii="Calibri" w:hAnsi="Calibri" w:cs="Calibri"/>
          <w:i/>
          <w:sz w:val="22"/>
          <w:szCs w:val="22"/>
        </w:rPr>
      </w:pPr>
      <w:bookmarkStart w:id="0" w:name="_Hlk182492878"/>
      <w:r w:rsidRPr="00521CE6">
        <w:rPr>
          <w:rFonts w:ascii="Calibri" w:hAnsi="Calibri" w:cs="Calibri"/>
          <w:i/>
          <w:sz w:val="22"/>
          <w:szCs w:val="22"/>
        </w:rPr>
        <w:t>Javaslat Szombathely város területén közművezeték építés zöldterületen történő elhelyezéséhez szükséges döntések meghozatalára</w:t>
      </w:r>
    </w:p>
    <w:bookmarkEnd w:id="0"/>
    <w:p w14:paraId="23788EDC" w14:textId="77777777" w:rsidR="00521CE6" w:rsidRPr="00521CE6" w:rsidRDefault="00521CE6" w:rsidP="00993E20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3721412F" w14:textId="7802F554" w:rsidR="00A03A41" w:rsidRPr="004E0E5D" w:rsidRDefault="00A03A41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Szombathely Megyei </w:t>
      </w:r>
      <w:proofErr w:type="spellStart"/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>Jogú</w:t>
      </w:r>
      <w:proofErr w:type="spellEnd"/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>Város</w:t>
      </w:r>
      <w:proofErr w:type="spellEnd"/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>Önkormányzat</w:t>
      </w:r>
      <w:r w:rsidR="00521CE6">
        <w:rPr>
          <w:rFonts w:asciiTheme="minorHAnsi" w:hAnsiTheme="minorHAnsi" w:cstheme="minorHAnsi"/>
          <w:spacing w:val="-5"/>
          <w:sz w:val="22"/>
          <w:szCs w:val="22"/>
          <w:lang w:val="en"/>
        </w:rPr>
        <w:t>a</w:t>
      </w:r>
      <w:proofErr w:type="spellEnd"/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>Közgyűlésének</w:t>
      </w:r>
      <w:proofErr w:type="spellEnd"/>
      <w:r w:rsidRPr="004E0E5D">
        <w:rPr>
          <w:rFonts w:asciiTheme="minorHAnsi" w:hAnsiTheme="minorHAnsi" w:cstheme="minorHAnsi"/>
          <w:sz w:val="22"/>
          <w:szCs w:val="22"/>
        </w:rPr>
        <w:t xml:space="preserve"> a közterületek bontás utáni helyreállításáról szóló 3/2008. (IV.1.) önkormányzati rendelete 7.</w:t>
      </w:r>
      <w:r w:rsidR="00AF3980">
        <w:rPr>
          <w:rFonts w:asciiTheme="minorHAnsi" w:hAnsiTheme="minorHAnsi" w:cstheme="minorHAnsi"/>
          <w:sz w:val="22"/>
          <w:szCs w:val="22"/>
        </w:rPr>
        <w:t xml:space="preserve"> </w:t>
      </w:r>
      <w:r w:rsidRPr="004E0E5D">
        <w:rPr>
          <w:rFonts w:asciiTheme="minorHAnsi" w:hAnsiTheme="minorHAnsi" w:cstheme="minorHAnsi"/>
          <w:sz w:val="22"/>
          <w:szCs w:val="22"/>
        </w:rPr>
        <w:t xml:space="preserve">§ </w:t>
      </w:r>
      <w:r w:rsidR="00291C3E" w:rsidRPr="004E0E5D">
        <w:rPr>
          <w:rFonts w:asciiTheme="minorHAnsi" w:hAnsiTheme="minorHAnsi" w:cstheme="minorHAnsi"/>
          <w:sz w:val="22"/>
          <w:szCs w:val="22"/>
        </w:rPr>
        <w:t>(2) és (6) bekezdése</w:t>
      </w:r>
      <w:r w:rsidRPr="004E0E5D">
        <w:rPr>
          <w:rFonts w:asciiTheme="minorHAnsi" w:hAnsiTheme="minorHAnsi" w:cstheme="minorHAnsi"/>
          <w:sz w:val="22"/>
          <w:szCs w:val="22"/>
        </w:rPr>
        <w:t xml:space="preserve"> szerint zöldterületben közmű csak a városfejlesztési ügyekben illetékes bizottság előzetes hozzájárulásával helyezhető el.</w:t>
      </w:r>
    </w:p>
    <w:p w14:paraId="18D3AD7A" w14:textId="0BB2ED60" w:rsidR="00B87EBF" w:rsidRDefault="00B87EBF" w:rsidP="00993E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547E6D" w14:textId="282AE412" w:rsidR="00955601" w:rsidRPr="003136B8" w:rsidRDefault="00F2588C" w:rsidP="003136B8">
      <w:pPr>
        <w:jc w:val="both"/>
        <w:rPr>
          <w:rFonts w:asciiTheme="minorHAnsi" w:hAnsiTheme="minorHAnsi" w:cstheme="minorHAnsi"/>
          <w:sz w:val="22"/>
          <w:szCs w:val="22"/>
        </w:rPr>
      </w:pPr>
      <w:r w:rsidRPr="003136B8">
        <w:rPr>
          <w:rFonts w:asciiTheme="minorHAnsi" w:hAnsiTheme="minorHAnsi" w:cstheme="minorHAnsi"/>
          <w:b/>
          <w:bCs/>
          <w:sz w:val="22"/>
          <w:szCs w:val="22"/>
        </w:rPr>
        <w:t xml:space="preserve">Vaskeresztes, MAM- Hungária 3000 </w:t>
      </w:r>
      <w:proofErr w:type="spellStart"/>
      <w:r w:rsidRPr="003136B8">
        <w:rPr>
          <w:rFonts w:asciiTheme="minorHAnsi" w:hAnsiTheme="minorHAnsi" w:cstheme="minorHAnsi"/>
          <w:b/>
          <w:bCs/>
          <w:sz w:val="22"/>
          <w:szCs w:val="22"/>
        </w:rPr>
        <w:t>kVA</w:t>
      </w:r>
      <w:proofErr w:type="spellEnd"/>
      <w:r w:rsidRPr="003136B8">
        <w:rPr>
          <w:rFonts w:asciiTheme="minorHAnsi" w:hAnsiTheme="minorHAnsi" w:cstheme="minorHAnsi"/>
          <w:b/>
          <w:bCs/>
          <w:sz w:val="22"/>
          <w:szCs w:val="22"/>
        </w:rPr>
        <w:t xml:space="preserve"> villamos energia ellátási munkálatok</w:t>
      </w:r>
    </w:p>
    <w:p w14:paraId="4F04C447" w14:textId="77777777" w:rsidR="000A0496" w:rsidRDefault="000A0496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22BF92" w14:textId="537B5740" w:rsidR="00F2588C" w:rsidRDefault="00F2588C" w:rsidP="002579B7">
      <w:pPr>
        <w:jc w:val="both"/>
        <w:rPr>
          <w:rFonts w:asciiTheme="minorHAnsi" w:hAnsiTheme="minorHAnsi" w:cstheme="minorHAnsi"/>
          <w:sz w:val="22"/>
          <w:szCs w:val="22"/>
        </w:rPr>
      </w:pPr>
      <w:r w:rsidRPr="00F2588C">
        <w:rPr>
          <w:rFonts w:asciiTheme="minorHAnsi" w:hAnsiTheme="minorHAnsi" w:cstheme="minorHAnsi"/>
          <w:sz w:val="22"/>
          <w:szCs w:val="22"/>
        </w:rPr>
        <w:t>A Vaskeresztes MAM-Hungária Kft. új energia igényt jelentett be az E.ON Északdunántúli Áramhálózati Zrt-</w:t>
      </w:r>
      <w:proofErr w:type="spellStart"/>
      <w:r w:rsidRPr="00F2588C">
        <w:rPr>
          <w:rFonts w:asciiTheme="minorHAnsi" w:hAnsiTheme="minorHAnsi" w:cstheme="minorHAnsi"/>
          <w:sz w:val="22"/>
          <w:szCs w:val="22"/>
        </w:rPr>
        <w:t>hez</w:t>
      </w:r>
      <w:proofErr w:type="spellEnd"/>
      <w:r w:rsidRPr="00F2588C">
        <w:rPr>
          <w:rFonts w:asciiTheme="minorHAnsi" w:hAnsiTheme="minorHAnsi" w:cstheme="minorHAnsi"/>
          <w:sz w:val="22"/>
          <w:szCs w:val="22"/>
        </w:rPr>
        <w:t>. Az E.ON Észak-dunántúli Áramhálózati Zrt. az előzetes áramszolgáltatói tájékoztatóban meghatározta a villamos energia biztosításának feltételeit, miszerint közcélú beruházás szükséges. Feladat az új Szombathely Észak alállomásból új középfeszültségű kábel létesítése az igénylő területére tervezett kapcsolóállomásig.</w:t>
      </w:r>
    </w:p>
    <w:p w14:paraId="2A65AA7B" w14:textId="77777777" w:rsidR="00F109CE" w:rsidRDefault="00F109CE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EE30C6" w14:textId="21396F1D" w:rsidR="00F109CE" w:rsidRDefault="00D36CF4" w:rsidP="00F109CE">
      <w:pPr>
        <w:jc w:val="both"/>
        <w:rPr>
          <w:rFonts w:asciiTheme="minorHAnsi" w:hAnsiTheme="minorHAnsi" w:cstheme="minorHAnsi"/>
          <w:sz w:val="22"/>
          <w:szCs w:val="22"/>
        </w:rPr>
      </w:pPr>
      <w:r w:rsidRPr="00D36CF4">
        <w:rPr>
          <w:rFonts w:asciiTheme="minorHAnsi" w:hAnsiTheme="minorHAnsi" w:cstheme="minorHAnsi"/>
          <w:sz w:val="22"/>
          <w:szCs w:val="22"/>
        </w:rPr>
        <w:t>A tervezett kapcsolóállomás és a SZOM – Körmend elnevezésű hálózat között középfeszültségű kábel</w:t>
      </w:r>
      <w:r w:rsidR="00C504C2">
        <w:rPr>
          <w:rFonts w:asciiTheme="minorHAnsi" w:hAnsiTheme="minorHAnsi" w:cstheme="minorHAnsi"/>
          <w:sz w:val="22"/>
          <w:szCs w:val="22"/>
        </w:rPr>
        <w:t xml:space="preserve"> </w:t>
      </w:r>
      <w:r w:rsidRPr="00D36CF4">
        <w:rPr>
          <w:rFonts w:asciiTheme="minorHAnsi" w:hAnsiTheme="minorHAnsi" w:cstheme="minorHAnsi"/>
          <w:sz w:val="22"/>
          <w:szCs w:val="22"/>
        </w:rPr>
        <w:t>kiépít</w:t>
      </w:r>
      <w:r w:rsidR="00C504C2">
        <w:rPr>
          <w:rFonts w:asciiTheme="minorHAnsi" w:hAnsiTheme="minorHAnsi" w:cstheme="minorHAnsi"/>
          <w:sz w:val="22"/>
          <w:szCs w:val="22"/>
        </w:rPr>
        <w:t>ése szükséges.</w:t>
      </w:r>
      <w:r w:rsidR="00D0510A">
        <w:rPr>
          <w:rFonts w:asciiTheme="minorHAnsi" w:hAnsiTheme="minorHAnsi" w:cstheme="minorHAnsi"/>
          <w:sz w:val="22"/>
          <w:szCs w:val="22"/>
        </w:rPr>
        <w:t xml:space="preserve"> </w:t>
      </w:r>
      <w:r w:rsidRPr="00D36CF4">
        <w:rPr>
          <w:rFonts w:asciiTheme="minorHAnsi" w:hAnsiTheme="minorHAnsi" w:cstheme="minorHAnsi"/>
          <w:sz w:val="22"/>
          <w:szCs w:val="22"/>
        </w:rPr>
        <w:t>Az új Szombathely-Észak alállomástól indul a tervezett középfeszültségű kábel nyomvonala a külön dokumentációban tervezett középfeszültségű kábelekkel párhuzamosan. A nyomvonal az alállomásból délnyugati irányba halad és megkeresztezi a 8721 számú Szombathely – Lukácsháza összekötő utat a 0+445 km szelvényben út alatti átfúrással. A keresztezés után a nyomvonal tovább halad nyugati irányba a kerékpárút déli oldalán egészen a körforgalomig. A körforgalom előtt a nyomvonal észak-nyugati irányba fordul, megkeresztezi a 8721 számú Szombathely – Lukácsháza összekötő utat a 0+014 km szelvényben, majd a kerékpárút és az árok közötti zöldterületben halad nyugati irányba 30 méter hosszan, majd a kerékpárút burkolatának ívét követve észak-nyugati irányba fordul. A tervezett nyomvonal a kerékpárút és az árok közötti zöldterületben, majd a kiskertek kerítését elérve a kerékpá</w:t>
      </w:r>
      <w:r w:rsidR="003136B8">
        <w:rPr>
          <w:rFonts w:asciiTheme="minorHAnsi" w:hAnsiTheme="minorHAnsi" w:cstheme="minorHAnsi"/>
          <w:sz w:val="22"/>
          <w:szCs w:val="22"/>
        </w:rPr>
        <w:t>r</w:t>
      </w:r>
      <w:r w:rsidRPr="00D36CF4">
        <w:rPr>
          <w:rFonts w:asciiTheme="minorHAnsi" w:hAnsiTheme="minorHAnsi" w:cstheme="minorHAnsi"/>
          <w:sz w:val="22"/>
          <w:szCs w:val="22"/>
        </w:rPr>
        <w:t>út északi oldalán halad tovább. A nyomvonal a kerékpárút északi szélében halad 850 méter hossz</w:t>
      </w:r>
      <w:r w:rsidR="00D0510A">
        <w:rPr>
          <w:rFonts w:asciiTheme="minorHAnsi" w:hAnsiTheme="minorHAnsi" w:cstheme="minorHAnsi"/>
          <w:sz w:val="22"/>
          <w:szCs w:val="22"/>
        </w:rPr>
        <w:t>b</w:t>
      </w:r>
      <w:r w:rsidRPr="00D36CF4">
        <w:rPr>
          <w:rFonts w:asciiTheme="minorHAnsi" w:hAnsiTheme="minorHAnsi" w:cstheme="minorHAnsi"/>
          <w:sz w:val="22"/>
          <w:szCs w:val="22"/>
        </w:rPr>
        <w:t>an, majd a kerékpárutat megkeresztezve a kerékpárút déli oldalán halad a kerékpárút és az árok közötti zöldterületben észak-nyugati irány</w:t>
      </w:r>
      <w:r w:rsidR="00E4218F">
        <w:rPr>
          <w:rFonts w:asciiTheme="minorHAnsi" w:hAnsiTheme="minorHAnsi" w:cstheme="minorHAnsi"/>
          <w:sz w:val="22"/>
          <w:szCs w:val="22"/>
        </w:rPr>
        <w:t>b</w:t>
      </w:r>
      <w:r w:rsidRPr="00D36CF4">
        <w:rPr>
          <w:rFonts w:asciiTheme="minorHAnsi" w:hAnsiTheme="minorHAnsi" w:cstheme="minorHAnsi"/>
          <w:sz w:val="22"/>
          <w:szCs w:val="22"/>
        </w:rPr>
        <w:t xml:space="preserve">a a 89801 jelű útig. A Dolgozók </w:t>
      </w:r>
      <w:r w:rsidR="00D0510A">
        <w:rPr>
          <w:rFonts w:asciiTheme="minorHAnsi" w:hAnsiTheme="minorHAnsi" w:cstheme="minorHAnsi"/>
          <w:sz w:val="22"/>
          <w:szCs w:val="22"/>
        </w:rPr>
        <w:t>úti</w:t>
      </w:r>
      <w:r w:rsidRPr="00D36CF4">
        <w:rPr>
          <w:rFonts w:asciiTheme="minorHAnsi" w:hAnsiTheme="minorHAnsi" w:cstheme="minorHAnsi"/>
          <w:sz w:val="22"/>
          <w:szCs w:val="22"/>
        </w:rPr>
        <w:t xml:space="preserve"> körforgalom északi irányba menő kihajtó ágát 89801 utat átfúrással keresztez</w:t>
      </w:r>
      <w:r w:rsidR="003136B8">
        <w:rPr>
          <w:rFonts w:asciiTheme="minorHAnsi" w:hAnsiTheme="minorHAnsi" w:cstheme="minorHAnsi"/>
          <w:sz w:val="22"/>
          <w:szCs w:val="22"/>
        </w:rPr>
        <w:t>i</w:t>
      </w:r>
      <w:r w:rsidRPr="00D36CF4">
        <w:rPr>
          <w:rFonts w:asciiTheme="minorHAnsi" w:hAnsiTheme="minorHAnsi" w:cstheme="minorHAnsi"/>
          <w:sz w:val="22"/>
          <w:szCs w:val="22"/>
        </w:rPr>
        <w:t>k a „C-C” jelű keresztszelvény szerint. A 89801 jelzőszámú út nyugati oldalán a nyomvonal tovább halad nyugati irányba 636 méter hossz</w:t>
      </w:r>
      <w:r w:rsidR="00D0510A">
        <w:rPr>
          <w:rFonts w:asciiTheme="minorHAnsi" w:hAnsiTheme="minorHAnsi" w:cstheme="minorHAnsi"/>
          <w:sz w:val="22"/>
          <w:szCs w:val="22"/>
        </w:rPr>
        <w:t>b</w:t>
      </w:r>
      <w:r w:rsidRPr="00D36CF4">
        <w:rPr>
          <w:rFonts w:asciiTheme="minorHAnsi" w:hAnsiTheme="minorHAnsi" w:cstheme="minorHAnsi"/>
          <w:sz w:val="22"/>
          <w:szCs w:val="22"/>
        </w:rPr>
        <w:t>an a kerékpárút déli oldalán</w:t>
      </w:r>
      <w:r w:rsidR="00F109CE">
        <w:rPr>
          <w:rFonts w:asciiTheme="minorHAnsi" w:hAnsiTheme="minorHAnsi" w:cstheme="minorHAnsi"/>
          <w:sz w:val="22"/>
          <w:szCs w:val="22"/>
        </w:rPr>
        <w:t>.</w:t>
      </w:r>
    </w:p>
    <w:p w14:paraId="483D8B75" w14:textId="77777777" w:rsidR="00F109CE" w:rsidRDefault="00F109CE" w:rsidP="00F109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CFDC0" w14:textId="7EA63E3B" w:rsidR="00F109CE" w:rsidRDefault="00F109CE" w:rsidP="00F109CE">
      <w:pPr>
        <w:jc w:val="both"/>
        <w:rPr>
          <w:rFonts w:asciiTheme="minorHAnsi" w:hAnsiTheme="minorHAnsi" w:cstheme="minorHAnsi"/>
          <w:sz w:val="22"/>
          <w:szCs w:val="22"/>
        </w:rPr>
      </w:pPr>
      <w:r w:rsidRPr="003F7AAF">
        <w:rPr>
          <w:rFonts w:asciiTheme="minorHAnsi" w:hAnsiTheme="minorHAnsi" w:cstheme="minorHAnsi"/>
          <w:sz w:val="22"/>
          <w:szCs w:val="22"/>
        </w:rPr>
        <w:t xml:space="preserve">A tervezett nyomvonal </w:t>
      </w:r>
      <w:r w:rsidR="00D0510A">
        <w:rPr>
          <w:rFonts w:asciiTheme="minorHAnsi" w:hAnsiTheme="minorHAnsi" w:cstheme="minorHAnsi"/>
          <w:sz w:val="22"/>
          <w:szCs w:val="22"/>
        </w:rPr>
        <w:t>zöldterületben halad, azonban</w:t>
      </w:r>
      <w:r w:rsidRPr="003F7AAF">
        <w:rPr>
          <w:rFonts w:asciiTheme="minorHAnsi" w:hAnsiTheme="minorHAnsi" w:cstheme="minorHAnsi"/>
          <w:sz w:val="22"/>
          <w:szCs w:val="22"/>
        </w:rPr>
        <w:t xml:space="preserve"> növényzet</w:t>
      </w:r>
      <w:r w:rsidR="00D0510A">
        <w:rPr>
          <w:rFonts w:asciiTheme="minorHAnsi" w:hAnsiTheme="minorHAnsi" w:cstheme="minorHAnsi"/>
          <w:sz w:val="22"/>
          <w:szCs w:val="22"/>
        </w:rPr>
        <w:t xml:space="preserve"> eltávolítására nincs szükség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E7A8214" w14:textId="77777777" w:rsidR="00F109CE" w:rsidRDefault="00F109CE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B80750" w14:textId="77777777" w:rsidR="00F109CE" w:rsidRDefault="00F109CE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2BA661" w14:textId="77777777" w:rsidR="00F109CE" w:rsidRDefault="00F109CE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50A6D8" w14:textId="77777777" w:rsidR="00F109CE" w:rsidRDefault="00F109CE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03C75E" w14:textId="77777777" w:rsidR="00F109CE" w:rsidRDefault="00F109CE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0BBB56" w14:textId="661BF1F8" w:rsidR="00255E73" w:rsidRPr="007E306A" w:rsidRDefault="00255E73" w:rsidP="002579B7">
      <w:pPr>
        <w:jc w:val="both"/>
        <w:rPr>
          <w:rFonts w:asciiTheme="minorHAnsi" w:hAnsiTheme="minorHAnsi" w:cstheme="minorHAnsi"/>
          <w:sz w:val="22"/>
          <w:szCs w:val="22"/>
        </w:rPr>
      </w:pPr>
      <w:r w:rsidRPr="007E306A">
        <w:rPr>
          <w:rFonts w:asciiTheme="minorHAnsi" w:hAnsiTheme="minorHAnsi" w:cstheme="minorHAnsi"/>
          <w:sz w:val="22"/>
          <w:szCs w:val="22"/>
        </w:rPr>
        <w:t xml:space="preserve">Kérem </w:t>
      </w:r>
      <w:r w:rsidR="006B25C6">
        <w:rPr>
          <w:rFonts w:asciiTheme="minorHAnsi" w:hAnsiTheme="minorHAnsi" w:cstheme="minorHAnsi"/>
          <w:sz w:val="22"/>
          <w:szCs w:val="22"/>
        </w:rPr>
        <w:t xml:space="preserve">a </w:t>
      </w:r>
      <w:r w:rsidRPr="007E306A">
        <w:rPr>
          <w:rFonts w:asciiTheme="minorHAnsi" w:hAnsiTheme="minorHAnsi" w:cstheme="minorHAnsi"/>
          <w:sz w:val="22"/>
          <w:szCs w:val="22"/>
        </w:rPr>
        <w:t>Tisztelt Bizottságo</w:t>
      </w:r>
      <w:r w:rsidR="00F17C1D">
        <w:rPr>
          <w:rFonts w:asciiTheme="minorHAnsi" w:hAnsiTheme="minorHAnsi" w:cstheme="minorHAnsi"/>
          <w:sz w:val="22"/>
          <w:szCs w:val="22"/>
        </w:rPr>
        <w:t>ka</w:t>
      </w:r>
      <w:r w:rsidRPr="007E306A">
        <w:rPr>
          <w:rFonts w:asciiTheme="minorHAnsi" w:hAnsiTheme="minorHAnsi" w:cstheme="minorHAnsi"/>
          <w:sz w:val="22"/>
          <w:szCs w:val="22"/>
        </w:rPr>
        <w:t>t, hogy a</w:t>
      </w:r>
      <w:r w:rsidR="00901688" w:rsidRPr="007E306A">
        <w:rPr>
          <w:rFonts w:asciiTheme="minorHAnsi" w:hAnsiTheme="minorHAnsi" w:cstheme="minorHAnsi"/>
          <w:sz w:val="22"/>
          <w:szCs w:val="22"/>
        </w:rPr>
        <w:t>z</w:t>
      </w:r>
      <w:r w:rsidRPr="007E306A">
        <w:rPr>
          <w:rFonts w:asciiTheme="minorHAnsi" w:hAnsiTheme="minorHAnsi" w:cstheme="minorHAnsi"/>
          <w:sz w:val="22"/>
          <w:szCs w:val="22"/>
        </w:rPr>
        <w:t xml:space="preserve"> előterjesztést megtárgyalni, és</w:t>
      </w:r>
      <w:r w:rsidR="00291C3E" w:rsidRPr="007E306A">
        <w:rPr>
          <w:rFonts w:asciiTheme="minorHAnsi" w:hAnsiTheme="minorHAnsi" w:cstheme="minorHAnsi"/>
          <w:sz w:val="22"/>
          <w:szCs w:val="22"/>
        </w:rPr>
        <w:t xml:space="preserve"> a</w:t>
      </w:r>
      <w:r w:rsidRPr="007E306A">
        <w:rPr>
          <w:rFonts w:asciiTheme="minorHAnsi" w:hAnsiTheme="minorHAnsi" w:cstheme="minorHAnsi"/>
          <w:sz w:val="22"/>
          <w:szCs w:val="22"/>
        </w:rPr>
        <w:t xml:space="preserve"> határozati javaslato</w:t>
      </w:r>
      <w:r w:rsidR="00F17C1D">
        <w:rPr>
          <w:rFonts w:asciiTheme="minorHAnsi" w:hAnsiTheme="minorHAnsi" w:cstheme="minorHAnsi"/>
          <w:sz w:val="22"/>
          <w:szCs w:val="22"/>
        </w:rPr>
        <w:t>ka</w:t>
      </w:r>
      <w:r w:rsidRPr="007E306A">
        <w:rPr>
          <w:rFonts w:asciiTheme="minorHAnsi" w:hAnsiTheme="minorHAnsi" w:cstheme="minorHAnsi"/>
          <w:sz w:val="22"/>
          <w:szCs w:val="22"/>
        </w:rPr>
        <w:t>t elfogadni szívesked</w:t>
      </w:r>
      <w:r w:rsidR="00342BFD">
        <w:rPr>
          <w:rFonts w:asciiTheme="minorHAnsi" w:hAnsiTheme="minorHAnsi" w:cstheme="minorHAnsi"/>
          <w:sz w:val="22"/>
          <w:szCs w:val="22"/>
        </w:rPr>
        <w:t>jenek</w:t>
      </w:r>
      <w:r w:rsidRPr="007E306A">
        <w:rPr>
          <w:rFonts w:asciiTheme="minorHAnsi" w:hAnsiTheme="minorHAnsi" w:cstheme="minorHAnsi"/>
          <w:sz w:val="22"/>
          <w:szCs w:val="22"/>
        </w:rPr>
        <w:t>!</w:t>
      </w:r>
    </w:p>
    <w:p w14:paraId="78CB9FD4" w14:textId="77777777" w:rsidR="0061395C" w:rsidRDefault="0061395C" w:rsidP="0061395C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AB21F72" w14:textId="251473A6" w:rsidR="00CD5C73" w:rsidRPr="00D36CF4" w:rsidRDefault="00CD5C73" w:rsidP="00D36CF4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Szombathely, 20</w:t>
      </w:r>
      <w:r w:rsidR="00E57CF7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2</w:t>
      </w:r>
      <w:r w:rsidR="00F2588C">
        <w:rPr>
          <w:rFonts w:asciiTheme="minorHAnsi" w:hAnsiTheme="minorHAnsi" w:cstheme="minorHAnsi"/>
          <w:b/>
          <w:bCs/>
          <w:iCs/>
          <w:sz w:val="22"/>
          <w:szCs w:val="22"/>
        </w:rPr>
        <w:t>6</w:t>
      </w:r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. </w:t>
      </w:r>
      <w:r w:rsidR="00F2588C">
        <w:rPr>
          <w:rFonts w:asciiTheme="minorHAnsi" w:hAnsiTheme="minorHAnsi" w:cstheme="minorHAnsi"/>
          <w:b/>
          <w:bCs/>
          <w:iCs/>
          <w:sz w:val="22"/>
          <w:szCs w:val="22"/>
        </w:rPr>
        <w:t>március</w:t>
      </w:r>
      <w:r w:rsidR="005D108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proofErr w:type="gramStart"/>
      <w:r w:rsidR="00CA00CA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„  </w:t>
      </w:r>
      <w:proofErr w:type="gramEnd"/>
      <w:r w:rsidR="00CA00CA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    </w:t>
      </w:r>
      <w:proofErr w:type="gramStart"/>
      <w:r w:rsidR="00CA00CA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”</w:t>
      </w:r>
      <w:proofErr w:type="gramEnd"/>
    </w:p>
    <w:p w14:paraId="25D065FB" w14:textId="7A9CD0F9" w:rsidR="00E36BF0" w:rsidRDefault="00CA00CA" w:rsidP="00D0510A">
      <w:pPr>
        <w:tabs>
          <w:tab w:val="center" w:pos="6663"/>
        </w:tabs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0E5D">
        <w:rPr>
          <w:rFonts w:ascii="Calibri" w:hAnsi="Calibri" w:cs="Calibri"/>
          <w:b/>
          <w:sz w:val="22"/>
          <w:szCs w:val="22"/>
        </w:rPr>
        <w:t xml:space="preserve">/: </w:t>
      </w:r>
      <w:r w:rsidRPr="006B25C6">
        <w:rPr>
          <w:rFonts w:ascii="Calibri" w:hAnsi="Calibri" w:cs="Calibri"/>
          <w:b/>
          <w:bCs/>
          <w:spacing w:val="20"/>
          <w:sz w:val="22"/>
          <w:szCs w:val="22"/>
        </w:rPr>
        <w:t>Horváth Soma</w:t>
      </w:r>
      <w:r w:rsidRPr="004E0E5D">
        <w:rPr>
          <w:rFonts w:ascii="Calibri" w:hAnsi="Calibri" w:cs="Calibri"/>
          <w:b/>
          <w:sz w:val="22"/>
          <w:szCs w:val="22"/>
        </w:rPr>
        <w:t xml:space="preserve"> :/</w:t>
      </w:r>
      <w:r w:rsidR="00CD5C73" w:rsidRPr="004E0E5D"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="00E36BF0">
        <w:rPr>
          <w:rFonts w:asciiTheme="minorHAnsi" w:hAnsiTheme="minorHAnsi" w:cstheme="minorHAnsi"/>
          <w:b/>
          <w:bCs/>
          <w:sz w:val="22"/>
          <w:szCs w:val="22"/>
        </w:rPr>
        <w:lastRenderedPageBreak/>
        <w:t>I.</w:t>
      </w:r>
    </w:p>
    <w:p w14:paraId="4AFC9D52" w14:textId="0F6EB989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582C2B5A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E86C24" w14:textId="1C9B55AA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 w:rsid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..</w:t>
      </w:r>
      <w:proofErr w:type="gramEnd"/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/20</w:t>
      </w:r>
      <w:r w:rsidR="00E57CF7"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D36CF4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="00D36CF4">
        <w:rPr>
          <w:rFonts w:asciiTheme="minorHAnsi" w:hAnsiTheme="minorHAnsi" w:cstheme="minorHAnsi"/>
          <w:b/>
          <w:bCs/>
          <w:sz w:val="22"/>
          <w:szCs w:val="22"/>
          <w:u w:val="single"/>
        </w:rPr>
        <w:t>III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D36CF4">
        <w:rPr>
          <w:rFonts w:asciiTheme="minorHAnsi" w:hAnsiTheme="minorHAnsi" w:cstheme="minorHAnsi"/>
          <w:b/>
          <w:bCs/>
          <w:sz w:val="22"/>
          <w:szCs w:val="22"/>
          <w:u w:val="single"/>
        </w:rPr>
        <w:t>24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 w:rsidR="001D177F"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VIS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B. sz. határozat</w:t>
      </w:r>
    </w:p>
    <w:p w14:paraId="2E898F4D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4B37DD" w14:textId="76A3F4D7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A Városstratégiai</w:t>
      </w:r>
      <w:r w:rsidR="001D177F" w:rsidRPr="004E0E5D">
        <w:rPr>
          <w:rFonts w:asciiTheme="minorHAnsi" w:hAnsiTheme="minorHAnsi" w:cstheme="minorHAnsi"/>
          <w:sz w:val="22"/>
          <w:szCs w:val="22"/>
        </w:rPr>
        <w:t>, Idegenforgalmi és Sport</w:t>
      </w:r>
      <w:r w:rsidRPr="004E0E5D">
        <w:rPr>
          <w:rFonts w:asciiTheme="minorHAnsi" w:hAnsiTheme="minorHAnsi" w:cstheme="minorHAnsi"/>
          <w:sz w:val="22"/>
          <w:szCs w:val="22"/>
        </w:rPr>
        <w:t xml:space="preserve"> Bizottság </w:t>
      </w:r>
      <w:r w:rsidR="005F0DE6">
        <w:rPr>
          <w:rFonts w:asciiTheme="minorHAnsi" w:hAnsiTheme="minorHAnsi" w:cstheme="minorHAnsi"/>
          <w:sz w:val="22"/>
          <w:szCs w:val="22"/>
        </w:rPr>
        <w:t xml:space="preserve">a </w:t>
      </w:r>
      <w:r w:rsidR="009F1D58">
        <w:rPr>
          <w:rFonts w:asciiTheme="minorHAnsi" w:hAnsiTheme="minorHAnsi" w:cstheme="minorHAnsi"/>
          <w:sz w:val="22"/>
          <w:szCs w:val="22"/>
        </w:rPr>
        <w:t>„</w:t>
      </w:r>
      <w:r w:rsidR="00CE5E2A" w:rsidRPr="00CE5E2A">
        <w:rPr>
          <w:rFonts w:asciiTheme="minorHAnsi" w:hAnsiTheme="minorHAnsi" w:cstheme="minorHAnsi"/>
          <w:i/>
          <w:iCs/>
          <w:sz w:val="22"/>
          <w:szCs w:val="22"/>
        </w:rPr>
        <w:t>Javaslat Szombathely város területén közművezeték építés zöldterületen történő elhelyezéséhez szükséges döntések meghozatalára</w:t>
      </w:r>
      <w:r w:rsidR="009F1D58">
        <w:rPr>
          <w:rFonts w:asciiTheme="minorHAnsi" w:hAnsiTheme="minorHAnsi" w:cstheme="minorHAnsi"/>
          <w:sz w:val="22"/>
          <w:szCs w:val="22"/>
        </w:rPr>
        <w:t xml:space="preserve">” </w:t>
      </w:r>
      <w:r w:rsidR="00DB5B4C" w:rsidRPr="004E0E5D">
        <w:rPr>
          <w:rFonts w:asciiTheme="minorHAnsi" w:hAnsiTheme="minorHAnsi" w:cstheme="minorHAnsi"/>
          <w:sz w:val="22"/>
          <w:szCs w:val="22"/>
        </w:rPr>
        <w:t xml:space="preserve">című </w:t>
      </w:r>
      <w:r w:rsidR="00255E73" w:rsidRPr="004E0E5D">
        <w:rPr>
          <w:rFonts w:asciiTheme="minorHAnsi" w:hAnsiTheme="minorHAnsi" w:cstheme="minorHAnsi"/>
          <w:sz w:val="22"/>
          <w:szCs w:val="22"/>
        </w:rPr>
        <w:t>előterjesztést</w:t>
      </w:r>
      <w:r w:rsidR="00255E73" w:rsidRPr="004E0E5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A7A0D" w:rsidRPr="004E0E5D">
        <w:rPr>
          <w:rFonts w:asciiTheme="minorHAnsi" w:hAnsiTheme="minorHAnsi" w:cstheme="minorHAnsi"/>
          <w:sz w:val="22"/>
          <w:szCs w:val="22"/>
        </w:rPr>
        <w:t xml:space="preserve">megtárgyalta, és </w:t>
      </w:r>
      <w:r w:rsidR="008300E6" w:rsidRPr="004E0E5D">
        <w:rPr>
          <w:rFonts w:asciiTheme="minorHAnsi" w:hAnsiTheme="minorHAnsi" w:cstheme="minorHAnsi"/>
          <w:bCs/>
          <w:sz w:val="22"/>
          <w:szCs w:val="22"/>
        </w:rPr>
        <w:t>Szombathely Megyei Jogú Város Önkormányzat</w:t>
      </w:r>
      <w:r w:rsidR="002007A9" w:rsidRPr="004E0E5D">
        <w:rPr>
          <w:rFonts w:asciiTheme="minorHAnsi" w:hAnsiTheme="minorHAnsi" w:cstheme="minorHAnsi"/>
          <w:bCs/>
          <w:sz w:val="22"/>
          <w:szCs w:val="22"/>
        </w:rPr>
        <w:t>a Közgyűlésének a közterületek bontás utáni helyreállításáról szóló 3/2008. (IV.1</w:t>
      </w:r>
      <w:r w:rsidR="003136B8">
        <w:rPr>
          <w:rFonts w:asciiTheme="minorHAnsi" w:hAnsiTheme="minorHAnsi" w:cstheme="minorHAnsi"/>
          <w:bCs/>
          <w:sz w:val="22"/>
          <w:szCs w:val="22"/>
        </w:rPr>
        <w:t>0</w:t>
      </w:r>
      <w:r w:rsidR="002007A9" w:rsidRPr="004E0E5D">
        <w:rPr>
          <w:rFonts w:asciiTheme="minorHAnsi" w:hAnsiTheme="minorHAnsi" w:cstheme="minorHAnsi"/>
          <w:bCs/>
          <w:sz w:val="22"/>
          <w:szCs w:val="22"/>
        </w:rPr>
        <w:t>.) önkormányzati rendelet</w:t>
      </w:r>
      <w:r w:rsidR="004D673E">
        <w:rPr>
          <w:rFonts w:asciiTheme="minorHAnsi" w:hAnsiTheme="minorHAnsi" w:cstheme="minorHAnsi"/>
          <w:bCs/>
          <w:sz w:val="22"/>
          <w:szCs w:val="22"/>
        </w:rPr>
        <w:t>e</w:t>
      </w:r>
      <w:r w:rsidR="002007A9" w:rsidRPr="004E0E5D">
        <w:rPr>
          <w:rFonts w:asciiTheme="minorHAnsi" w:hAnsiTheme="minorHAnsi" w:cstheme="minorHAnsi"/>
          <w:bCs/>
          <w:sz w:val="22"/>
          <w:szCs w:val="22"/>
        </w:rPr>
        <w:t xml:space="preserve"> 7. § (2) </w:t>
      </w:r>
      <w:r w:rsidR="00291C3E" w:rsidRPr="004E0E5D">
        <w:rPr>
          <w:rFonts w:asciiTheme="minorHAnsi" w:hAnsiTheme="minorHAnsi" w:cstheme="minorHAnsi"/>
          <w:bCs/>
          <w:sz w:val="22"/>
          <w:szCs w:val="22"/>
        </w:rPr>
        <w:t>és (6) bekezdése</w:t>
      </w:r>
      <w:r w:rsidR="008300E6" w:rsidRPr="004E0E5D">
        <w:rPr>
          <w:rFonts w:asciiTheme="minorHAnsi" w:hAnsiTheme="minorHAnsi" w:cstheme="minorHAnsi"/>
          <w:sz w:val="22"/>
          <w:szCs w:val="22"/>
        </w:rPr>
        <w:t xml:space="preserve"> alapján </w:t>
      </w:r>
      <w:r w:rsidR="00286955" w:rsidRPr="004E0E5D">
        <w:rPr>
          <w:rFonts w:asciiTheme="minorHAnsi" w:hAnsiTheme="minorHAnsi" w:cstheme="minorHAnsi"/>
          <w:sz w:val="22"/>
          <w:szCs w:val="22"/>
        </w:rPr>
        <w:t>az alábbi döntést hozta</w:t>
      </w:r>
      <w:r w:rsidR="008C2810">
        <w:rPr>
          <w:rFonts w:asciiTheme="minorHAnsi" w:hAnsiTheme="minorHAnsi" w:cstheme="minorHAnsi"/>
          <w:sz w:val="22"/>
          <w:szCs w:val="22"/>
        </w:rPr>
        <w:t>:</w:t>
      </w:r>
    </w:p>
    <w:p w14:paraId="56AB10A5" w14:textId="77777777" w:rsidR="00CD5C73" w:rsidRPr="00916A99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E886A5" w14:textId="59E01059" w:rsidR="00B8519C" w:rsidRPr="003136B8" w:rsidRDefault="00D82FFF" w:rsidP="003136B8">
      <w:pPr>
        <w:jc w:val="both"/>
        <w:rPr>
          <w:rFonts w:asciiTheme="minorHAnsi" w:hAnsiTheme="minorHAnsi" w:cstheme="minorHAnsi"/>
          <w:sz w:val="22"/>
          <w:szCs w:val="22"/>
        </w:rPr>
      </w:pPr>
      <w:r w:rsidRPr="003136B8">
        <w:rPr>
          <w:rFonts w:asciiTheme="minorHAnsi" w:hAnsiTheme="minorHAnsi" w:cstheme="minorHAnsi"/>
          <w:sz w:val="22"/>
          <w:szCs w:val="22"/>
        </w:rPr>
        <w:t>A Bizottság hozzájárul, hogy az E.ON Észak-dunántúli Áramhálózati Zrt. beruházásában tervezett</w:t>
      </w:r>
      <w:r w:rsidR="00B8519C" w:rsidRPr="003136B8">
        <w:rPr>
          <w:rFonts w:asciiTheme="minorHAnsi" w:hAnsiTheme="minorHAnsi" w:cstheme="minorHAnsi"/>
          <w:sz w:val="22"/>
          <w:szCs w:val="22"/>
        </w:rPr>
        <w:t xml:space="preserve"> </w:t>
      </w:r>
      <w:r w:rsidRPr="003136B8">
        <w:rPr>
          <w:rFonts w:asciiTheme="minorHAnsi" w:hAnsiTheme="minorHAnsi" w:cstheme="minorHAnsi"/>
          <w:sz w:val="22"/>
          <w:szCs w:val="22"/>
        </w:rPr>
        <w:t>Vaskeresztes MAM-Hungária Kft. új energia igény</w:t>
      </w:r>
      <w:r w:rsidR="00F109CE" w:rsidRPr="003136B8">
        <w:rPr>
          <w:rFonts w:asciiTheme="minorHAnsi" w:hAnsiTheme="minorHAnsi" w:cstheme="minorHAnsi"/>
          <w:sz w:val="22"/>
          <w:szCs w:val="22"/>
        </w:rPr>
        <w:t>e</w:t>
      </w:r>
      <w:r w:rsidRPr="003136B8">
        <w:rPr>
          <w:rFonts w:asciiTheme="minorHAnsi" w:hAnsiTheme="minorHAnsi" w:cstheme="minorHAnsi"/>
          <w:sz w:val="22"/>
          <w:szCs w:val="22"/>
        </w:rPr>
        <w:t xml:space="preserve"> </w:t>
      </w:r>
      <w:r w:rsidR="00342BFD" w:rsidRPr="003136B8">
        <w:rPr>
          <w:rFonts w:asciiTheme="minorHAnsi" w:hAnsiTheme="minorHAnsi" w:cstheme="minorHAnsi"/>
          <w:sz w:val="22"/>
          <w:szCs w:val="22"/>
        </w:rPr>
        <w:t>megvalós</w:t>
      </w:r>
      <w:r w:rsidR="00F109CE" w:rsidRPr="003136B8">
        <w:rPr>
          <w:rFonts w:asciiTheme="minorHAnsi" w:hAnsiTheme="minorHAnsi" w:cstheme="minorHAnsi"/>
          <w:sz w:val="22"/>
          <w:szCs w:val="22"/>
        </w:rPr>
        <w:t xml:space="preserve">uljon </w:t>
      </w:r>
      <w:r w:rsidR="00B8519C" w:rsidRPr="003136B8">
        <w:rPr>
          <w:rFonts w:asciiTheme="minorHAnsi" w:hAnsiTheme="minorHAnsi" w:cstheme="minorHAnsi"/>
          <w:sz w:val="22"/>
          <w:szCs w:val="22"/>
        </w:rPr>
        <w:t>az előterjesztés 1. számú melléklete szerint.</w:t>
      </w:r>
    </w:p>
    <w:p w14:paraId="4C66AA44" w14:textId="01F9C048" w:rsidR="00902C4F" w:rsidRPr="007B2108" w:rsidRDefault="00902C4F" w:rsidP="007B21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C3C89F" w14:textId="59C8AB0E" w:rsidR="00291C3E" w:rsidRPr="004E0E5D" w:rsidRDefault="00CD5C73" w:rsidP="006D7F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 w:val="22"/>
          <w:szCs w:val="22"/>
        </w:rPr>
        <w:t>:</w:t>
      </w:r>
      <w:r w:rsidR="00AA7FC3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291C3E" w:rsidRPr="004E0E5D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="00291C3E" w:rsidRPr="004E0E5D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="00291C3E" w:rsidRPr="004E0E5D">
        <w:rPr>
          <w:rFonts w:asciiTheme="minorHAnsi" w:hAnsiTheme="minorHAnsi" w:cstheme="minorHAnsi"/>
          <w:sz w:val="22"/>
          <w:szCs w:val="22"/>
        </w:rPr>
        <w:t xml:space="preserve"> Andr</w:t>
      </w:r>
      <w:r w:rsidR="0052299E" w:rsidRPr="004E0E5D">
        <w:rPr>
          <w:rFonts w:asciiTheme="minorHAnsi" w:hAnsiTheme="minorHAnsi" w:cstheme="minorHAnsi"/>
          <w:sz w:val="22"/>
          <w:szCs w:val="22"/>
        </w:rPr>
        <w:t>á</w:t>
      </w:r>
      <w:r w:rsidR="00291C3E" w:rsidRPr="004E0E5D">
        <w:rPr>
          <w:rFonts w:asciiTheme="minorHAnsi" w:hAnsiTheme="minorHAnsi" w:cstheme="minorHAnsi"/>
          <w:sz w:val="22"/>
          <w:szCs w:val="22"/>
        </w:rPr>
        <w:t>s polgármester</w:t>
      </w:r>
    </w:p>
    <w:p w14:paraId="16DC3579" w14:textId="18FC2F89" w:rsidR="004E0E5D" w:rsidRPr="004E0E5D" w:rsidRDefault="004E0E5D" w:rsidP="00993E2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Horváth Soma, alpolgármester</w:t>
      </w:r>
    </w:p>
    <w:p w14:paraId="0E0A85E1" w14:textId="34FE02F2" w:rsidR="00CD5C73" w:rsidRPr="004E0E5D" w:rsidRDefault="001D177F" w:rsidP="00993E2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Tóth Kálmán</w:t>
      </w:r>
      <w:r w:rsidR="00CD5C73" w:rsidRPr="004E0E5D">
        <w:rPr>
          <w:rFonts w:asciiTheme="minorHAnsi" w:hAnsiTheme="minorHAnsi" w:cstheme="minorHAnsi"/>
          <w:sz w:val="22"/>
          <w:szCs w:val="22"/>
        </w:rPr>
        <w:t>, a Városstratégiai</w:t>
      </w:r>
      <w:r w:rsidRPr="004E0E5D">
        <w:rPr>
          <w:rFonts w:asciiTheme="minorHAnsi" w:hAnsiTheme="minorHAnsi" w:cstheme="minorHAnsi"/>
          <w:sz w:val="22"/>
          <w:szCs w:val="22"/>
        </w:rPr>
        <w:t>, Idegenforgalmi és Sport</w:t>
      </w:r>
      <w:r w:rsidR="00CD5C73" w:rsidRPr="004E0E5D">
        <w:rPr>
          <w:rFonts w:asciiTheme="minorHAnsi" w:hAnsiTheme="minorHAnsi" w:cstheme="minorHAnsi"/>
          <w:sz w:val="22"/>
          <w:szCs w:val="22"/>
        </w:rPr>
        <w:t xml:space="preserve"> Bizottság elnöke</w:t>
      </w:r>
    </w:p>
    <w:p w14:paraId="44BEB6D2" w14:textId="77777777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637864F6" w14:textId="572A42AD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8C4AF6">
        <w:rPr>
          <w:rFonts w:asciiTheme="minorHAnsi" w:hAnsiTheme="minorHAnsi" w:cstheme="minorHAnsi"/>
          <w:sz w:val="22"/>
          <w:szCs w:val="22"/>
        </w:rPr>
        <w:t>dr. Gyuráczné dr. Speier Anikó</w:t>
      </w:r>
      <w:r w:rsidRPr="004E0E5D">
        <w:rPr>
          <w:rFonts w:asciiTheme="minorHAnsi" w:hAnsiTheme="minorHAnsi" w:cstheme="minorHAnsi"/>
          <w:sz w:val="22"/>
          <w:szCs w:val="22"/>
        </w:rPr>
        <w:t xml:space="preserve">, a Városüzemeltetési </w:t>
      </w:r>
      <w:r w:rsidR="008C4AF6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 w:val="22"/>
          <w:szCs w:val="22"/>
        </w:rPr>
        <w:t>Osztály vezetője</w:t>
      </w:r>
      <w:r w:rsidR="00240F79" w:rsidRPr="004E0E5D">
        <w:rPr>
          <w:rFonts w:asciiTheme="minorHAnsi" w:hAnsiTheme="minorHAnsi" w:cstheme="minorHAnsi"/>
          <w:sz w:val="22"/>
          <w:szCs w:val="22"/>
        </w:rPr>
        <w:t>)</w:t>
      </w:r>
    </w:p>
    <w:p w14:paraId="1BC7C6BD" w14:textId="2F01E8D5" w:rsidR="00EA528E" w:rsidRDefault="00CD5C73" w:rsidP="000E04A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0B1924">
        <w:rPr>
          <w:rFonts w:asciiTheme="minorHAnsi" w:hAnsiTheme="minorHAnsi" w:cstheme="minorHAnsi"/>
          <w:sz w:val="22"/>
          <w:szCs w:val="22"/>
        </w:rPr>
        <w:t>azonnal</w:t>
      </w:r>
    </w:p>
    <w:p w14:paraId="56B91CAD" w14:textId="77777777" w:rsidR="00794AF8" w:rsidRDefault="00794AF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D5E82D6" w14:textId="1FBDFDAA" w:rsidR="00E36BF0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II.</w:t>
      </w:r>
    </w:p>
    <w:p w14:paraId="5DCE3697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4B111998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7975151" w14:textId="0ED4D12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..</w:t>
      </w:r>
      <w:proofErr w:type="gramEnd"/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 w:rsidR="00F8361B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="00F8361B">
        <w:rPr>
          <w:rFonts w:asciiTheme="minorHAnsi" w:hAnsiTheme="minorHAnsi" w:cstheme="minorHAnsi"/>
          <w:b/>
          <w:bCs/>
          <w:sz w:val="22"/>
          <w:szCs w:val="22"/>
          <w:u w:val="single"/>
        </w:rPr>
        <w:t>III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662FE4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F8361B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FKSZB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 sz. határozat</w:t>
      </w:r>
    </w:p>
    <w:p w14:paraId="03178984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FA7549" w14:textId="1361394B" w:rsidR="00BF0866" w:rsidRPr="00BF0866" w:rsidRDefault="00E36BF0" w:rsidP="00BF0866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 xml:space="preserve">A </w:t>
      </w:r>
      <w:r w:rsidR="00BF0866" w:rsidRPr="00BF0866">
        <w:rPr>
          <w:rFonts w:asciiTheme="minorHAnsi" w:hAnsiTheme="minorHAnsi" w:cstheme="minorHAnsi"/>
          <w:sz w:val="22"/>
          <w:szCs w:val="22"/>
        </w:rPr>
        <w:t>Fenntarthatósági és Klímastratégiai Szakmai Bizottság a „Javaslat Szombathely város területén közművezeték építések zöldterületen történő elhelyezéséhez szükséges döntések meghozatalára” című előterjesztést megtárgyalta, és Szombathely Megyei Jogú Város Önkormányzatának Szervezeti és Működési Szabályzatáról szóló 16/2024. (X.1</w:t>
      </w:r>
      <w:r w:rsidR="003136B8">
        <w:rPr>
          <w:rFonts w:asciiTheme="minorHAnsi" w:hAnsiTheme="minorHAnsi" w:cstheme="minorHAnsi"/>
          <w:sz w:val="22"/>
          <w:szCs w:val="22"/>
        </w:rPr>
        <w:t>0</w:t>
      </w:r>
      <w:r w:rsidR="00BF0866" w:rsidRPr="00BF0866">
        <w:rPr>
          <w:rFonts w:asciiTheme="minorHAnsi" w:hAnsiTheme="minorHAnsi" w:cstheme="minorHAnsi"/>
          <w:sz w:val="22"/>
          <w:szCs w:val="22"/>
        </w:rPr>
        <w:t>.) önkormányzati rendelet 69. § 5. pontja alapján az alábbi döntést hozta:</w:t>
      </w:r>
    </w:p>
    <w:p w14:paraId="03724A8A" w14:textId="77777777" w:rsidR="00BF0866" w:rsidRPr="00BF0866" w:rsidRDefault="00BF0866" w:rsidP="00BF08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4A9ADD" w14:textId="51925A6D" w:rsidR="0042483F" w:rsidRPr="003136B8" w:rsidRDefault="0042483F" w:rsidP="003136B8">
      <w:pPr>
        <w:jc w:val="both"/>
        <w:rPr>
          <w:rFonts w:asciiTheme="minorHAnsi" w:hAnsiTheme="minorHAnsi" w:cstheme="minorHAnsi"/>
          <w:sz w:val="22"/>
          <w:szCs w:val="22"/>
        </w:rPr>
      </w:pPr>
      <w:r w:rsidRPr="003136B8">
        <w:rPr>
          <w:rFonts w:asciiTheme="minorHAnsi" w:hAnsiTheme="minorHAnsi" w:cstheme="minorHAnsi"/>
          <w:sz w:val="22"/>
          <w:szCs w:val="22"/>
        </w:rPr>
        <w:t xml:space="preserve">A Bizottság </w:t>
      </w:r>
      <w:r w:rsidR="003136B8">
        <w:rPr>
          <w:rFonts w:asciiTheme="minorHAnsi" w:hAnsiTheme="minorHAnsi" w:cstheme="minorHAnsi"/>
          <w:sz w:val="22"/>
          <w:szCs w:val="22"/>
        </w:rPr>
        <w:t>egyetért</w:t>
      </w:r>
      <w:r w:rsidRPr="003136B8">
        <w:rPr>
          <w:rFonts w:asciiTheme="minorHAnsi" w:hAnsiTheme="minorHAnsi" w:cstheme="minorHAnsi"/>
          <w:sz w:val="22"/>
          <w:szCs w:val="22"/>
        </w:rPr>
        <w:t>, hogy az E.ON Észak-dunántúli Áramhálózati Zrt. beruházásában tervezett Vaskeresztes MAM-Hungária Kft. új energia igénye megvalósuljon az előterjesztés 1. számú melléklete szerint.</w:t>
      </w:r>
    </w:p>
    <w:p w14:paraId="586893CB" w14:textId="09451663" w:rsidR="00D82FFF" w:rsidRPr="0042483F" w:rsidRDefault="00D82FFF" w:rsidP="0042483F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</w:p>
    <w:p w14:paraId="174F3E61" w14:textId="77777777" w:rsidR="00E36BF0" w:rsidRPr="004E0E5D" w:rsidRDefault="00E36BF0" w:rsidP="006D7F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4E0E5D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4E0E5D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5618D78B" w14:textId="77777777" w:rsidR="00E36BF0" w:rsidRPr="004E0E5D" w:rsidRDefault="00E36BF0" w:rsidP="00E36BF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Horváth Soma, alpolgármester</w:t>
      </w:r>
    </w:p>
    <w:p w14:paraId="1211D434" w14:textId="7179C74B" w:rsidR="00E36BF0" w:rsidRPr="004E0E5D" w:rsidRDefault="00E36BF0" w:rsidP="00E36BF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6BF0">
        <w:rPr>
          <w:rFonts w:asciiTheme="minorHAnsi" w:hAnsiTheme="minorHAnsi" w:cstheme="minorHAnsi"/>
          <w:sz w:val="22"/>
          <w:szCs w:val="22"/>
        </w:rPr>
        <w:t>Németh Ákos, a Fenntarthatósági és Klímastratégiai Szakmai Bizottság elnöke</w:t>
      </w:r>
    </w:p>
    <w:p w14:paraId="51068729" w14:textId="77777777" w:rsidR="00E36BF0" w:rsidRPr="004E0E5D" w:rsidRDefault="00E36BF0" w:rsidP="00E36BF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027C198C" w14:textId="77777777" w:rsidR="00E36BF0" w:rsidRPr="004E0E5D" w:rsidRDefault="00E36BF0" w:rsidP="00E36BF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Gyuráczné dr. Speier Anikó</w:t>
      </w:r>
      <w:r w:rsidRPr="004E0E5D">
        <w:rPr>
          <w:rFonts w:asciiTheme="minorHAnsi" w:hAnsiTheme="minorHAnsi" w:cstheme="minorHAnsi"/>
          <w:sz w:val="22"/>
          <w:szCs w:val="22"/>
        </w:rPr>
        <w:t xml:space="preserve">, a Városüzemeltetési </w:t>
      </w:r>
      <w:r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 w:val="22"/>
          <w:szCs w:val="22"/>
        </w:rPr>
        <w:t>Osztály vezetője)</w:t>
      </w:r>
    </w:p>
    <w:p w14:paraId="57CC0E2E" w14:textId="305BEC75" w:rsidR="00E36BF0" w:rsidRPr="00BA1B73" w:rsidRDefault="00E36BF0" w:rsidP="000E04A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</w:p>
    <w:sectPr w:rsidR="00E36BF0" w:rsidRPr="00BA1B73" w:rsidSect="00942438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7869" w14:textId="77777777" w:rsidR="00BA6E45" w:rsidRDefault="00BA6E45">
      <w:r>
        <w:separator/>
      </w:r>
    </w:p>
  </w:endnote>
  <w:endnote w:type="continuationSeparator" w:id="0">
    <w:p w14:paraId="33F84FB3" w14:textId="77777777" w:rsidR="00BA6E45" w:rsidRDefault="00BA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C547" w14:textId="77777777" w:rsidR="005F19FE" w:rsidRPr="004E0E5D" w:rsidRDefault="0004716E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3B0203" wp14:editId="7158B477">
              <wp:simplePos x="0" y="0"/>
              <wp:positionH relativeFrom="margin">
                <wp:align>center</wp:align>
              </wp:positionH>
              <wp:positionV relativeFrom="paragraph">
                <wp:posOffset>-13368</wp:posOffset>
              </wp:positionV>
              <wp:extent cx="6110605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6B4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-1.05pt;width:481.15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">
              <w10:wrap anchorx="margin"/>
            </v:shape>
          </w:pict>
        </mc:Fallback>
      </mc:AlternateContent>
    </w:r>
    <w:r w:rsidR="00EC7C11" w:rsidRPr="004E0E5D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begin"/>
    </w:r>
    <w:r w:rsidR="00EC7C11" w:rsidRPr="004E0E5D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4E0E5D">
      <w:rPr>
        <w:rFonts w:asciiTheme="minorHAnsi" w:hAnsiTheme="minorHAnsi" w:cstheme="minorHAnsi"/>
        <w:sz w:val="20"/>
        <w:szCs w:val="20"/>
      </w:rPr>
      <w:fldChar w:fldCharType="separate"/>
    </w:r>
    <w:r w:rsidRPr="004E0E5D">
      <w:rPr>
        <w:rFonts w:asciiTheme="minorHAnsi" w:hAnsiTheme="minorHAnsi" w:cstheme="minorHAnsi"/>
        <w:noProof/>
        <w:sz w:val="20"/>
        <w:szCs w:val="20"/>
      </w:rPr>
      <w:t>2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end"/>
    </w:r>
    <w:r w:rsidR="00EC7C11" w:rsidRPr="004E0E5D">
      <w:rPr>
        <w:rFonts w:asciiTheme="minorHAnsi" w:hAnsiTheme="minorHAnsi" w:cstheme="minorHAnsi"/>
        <w:sz w:val="20"/>
        <w:szCs w:val="20"/>
      </w:rPr>
      <w:t xml:space="preserve"> / 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begin"/>
    </w:r>
    <w:r w:rsidR="00EC7C11" w:rsidRPr="004E0E5D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4E0E5D">
      <w:rPr>
        <w:rFonts w:asciiTheme="minorHAnsi" w:hAnsiTheme="minorHAnsi" w:cstheme="minorHAnsi"/>
        <w:sz w:val="20"/>
        <w:szCs w:val="20"/>
      </w:rPr>
      <w:fldChar w:fldCharType="separate"/>
    </w:r>
    <w:r w:rsidRPr="004E0E5D">
      <w:rPr>
        <w:rFonts w:asciiTheme="minorHAnsi" w:hAnsiTheme="minorHAnsi" w:cstheme="minorHAnsi"/>
        <w:noProof/>
        <w:sz w:val="20"/>
        <w:szCs w:val="20"/>
      </w:rPr>
      <w:t>3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9BD5" w14:textId="77777777" w:rsidR="004E0E5D" w:rsidRPr="004E0E5D" w:rsidRDefault="004E0E5D" w:rsidP="004E0E5D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Telefon: +36 94/520-366</w:t>
    </w:r>
  </w:p>
  <w:p w14:paraId="7371FEEF" w14:textId="77777777" w:rsidR="004E0E5D" w:rsidRPr="004E0E5D" w:rsidRDefault="004E0E5D" w:rsidP="004E0E5D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Email: horvath.soma@szombathely.hu</w:t>
    </w:r>
  </w:p>
  <w:p w14:paraId="0656A20F" w14:textId="774E1EBE" w:rsidR="005F19FE" w:rsidRPr="004E0E5D" w:rsidRDefault="004E0E5D" w:rsidP="004E0E5D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ECC19" w14:textId="77777777" w:rsidR="00BA6E45" w:rsidRDefault="00BA6E45">
      <w:r>
        <w:separator/>
      </w:r>
    </w:p>
  </w:footnote>
  <w:footnote w:type="continuationSeparator" w:id="0">
    <w:p w14:paraId="3D34AF57" w14:textId="77777777" w:rsidR="00BA6E45" w:rsidRDefault="00BA6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CE40" w14:textId="77777777" w:rsidR="005F19FE" w:rsidRPr="001620F4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1620F4">
      <w:rPr>
        <w:rFonts w:asciiTheme="minorHAnsi" w:hAnsiTheme="minorHAnsi" w:cstheme="minorHAnsi"/>
      </w:rPr>
      <w:tab/>
    </w:r>
    <w:r w:rsidR="0004716E" w:rsidRPr="001620F4">
      <w:rPr>
        <w:rFonts w:asciiTheme="minorHAnsi" w:hAnsiTheme="minorHAnsi" w:cstheme="minorHAnsi"/>
        <w:noProof/>
        <w:sz w:val="20"/>
      </w:rPr>
      <w:drawing>
        <wp:inline distT="0" distB="0" distL="0" distR="0" wp14:anchorId="0C2A3500" wp14:editId="4A3FF513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637BA" w14:textId="77777777" w:rsidR="005F19FE" w:rsidRPr="001620F4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1620F4">
      <w:rPr>
        <w:rFonts w:asciiTheme="minorHAnsi" w:hAnsiTheme="minorHAnsi" w:cstheme="minorHAnsi"/>
      </w:rPr>
      <w:tab/>
    </w:r>
    <w:r w:rsidRPr="001620F4">
      <w:rPr>
        <w:rFonts w:asciiTheme="minorHAnsi" w:hAnsiTheme="minorHAnsi" w:cstheme="minorHAnsi"/>
        <w:smallCaps/>
      </w:rPr>
      <w:t xml:space="preserve">Szombathely Megyei Jogú Város </w:t>
    </w:r>
  </w:p>
  <w:p w14:paraId="2E94C98A" w14:textId="77777777" w:rsidR="005F19FE" w:rsidRPr="001620F4" w:rsidRDefault="005F19FE">
    <w:pPr>
      <w:tabs>
        <w:tab w:val="center" w:pos="1800"/>
      </w:tabs>
      <w:rPr>
        <w:rFonts w:asciiTheme="minorHAnsi" w:hAnsiTheme="minorHAnsi" w:cstheme="minorHAnsi"/>
      </w:rPr>
    </w:pPr>
    <w:r w:rsidRPr="001620F4">
      <w:rPr>
        <w:rFonts w:asciiTheme="minorHAnsi" w:hAnsiTheme="minorHAnsi" w:cstheme="minorHAnsi"/>
        <w:smallCaps/>
      </w:rPr>
      <w:tab/>
    </w:r>
    <w:r w:rsidR="00AC3D7B" w:rsidRPr="001620F4">
      <w:rPr>
        <w:rFonts w:asciiTheme="minorHAnsi" w:hAnsiTheme="minorHAnsi" w:cstheme="minorHAnsi"/>
        <w:smallCaps/>
      </w:rPr>
      <w:t>Alpolgármestere</w:t>
    </w:r>
  </w:p>
  <w:p w14:paraId="1D048D59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122"/>
    <w:multiLevelType w:val="hybridMultilevel"/>
    <w:tmpl w:val="E1BA49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2CC3"/>
    <w:multiLevelType w:val="hybridMultilevel"/>
    <w:tmpl w:val="F9583D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0DB6"/>
    <w:multiLevelType w:val="hybridMultilevel"/>
    <w:tmpl w:val="FEF6B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C3BC7"/>
    <w:multiLevelType w:val="hybridMultilevel"/>
    <w:tmpl w:val="D09452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69C8"/>
    <w:multiLevelType w:val="hybridMultilevel"/>
    <w:tmpl w:val="9A786B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8376E"/>
    <w:multiLevelType w:val="hybridMultilevel"/>
    <w:tmpl w:val="EDA8EF34"/>
    <w:lvl w:ilvl="0" w:tplc="AF3AB01C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6EC2B90"/>
    <w:multiLevelType w:val="hybridMultilevel"/>
    <w:tmpl w:val="F54618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46EF6"/>
    <w:multiLevelType w:val="hybridMultilevel"/>
    <w:tmpl w:val="4E628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033B9"/>
    <w:multiLevelType w:val="hybridMultilevel"/>
    <w:tmpl w:val="F3CEA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42E8C"/>
    <w:multiLevelType w:val="hybridMultilevel"/>
    <w:tmpl w:val="D2E06E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A09E5"/>
    <w:multiLevelType w:val="hybridMultilevel"/>
    <w:tmpl w:val="15F01D68"/>
    <w:lvl w:ilvl="0" w:tplc="B55058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53062"/>
    <w:multiLevelType w:val="hybridMultilevel"/>
    <w:tmpl w:val="99FE181A"/>
    <w:lvl w:ilvl="0" w:tplc="5CE0677C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94617"/>
    <w:multiLevelType w:val="hybridMultilevel"/>
    <w:tmpl w:val="D48800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836AB"/>
    <w:multiLevelType w:val="hybridMultilevel"/>
    <w:tmpl w:val="DD70AD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45AAC"/>
    <w:multiLevelType w:val="hybridMultilevel"/>
    <w:tmpl w:val="85F0AC5C"/>
    <w:lvl w:ilvl="0" w:tplc="51081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92CFD"/>
    <w:multiLevelType w:val="hybridMultilevel"/>
    <w:tmpl w:val="111CD0BE"/>
    <w:lvl w:ilvl="0" w:tplc="040E000F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D346C"/>
    <w:multiLevelType w:val="hybridMultilevel"/>
    <w:tmpl w:val="4A5CFF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57226"/>
    <w:multiLevelType w:val="hybridMultilevel"/>
    <w:tmpl w:val="D2BC000E"/>
    <w:lvl w:ilvl="0" w:tplc="AF3AB0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E3E13"/>
    <w:multiLevelType w:val="hybridMultilevel"/>
    <w:tmpl w:val="51E89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B40EE"/>
    <w:multiLevelType w:val="hybridMultilevel"/>
    <w:tmpl w:val="1034EF48"/>
    <w:lvl w:ilvl="0" w:tplc="0DC49C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B7B86"/>
    <w:multiLevelType w:val="hybridMultilevel"/>
    <w:tmpl w:val="2ED639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C1C42"/>
    <w:multiLevelType w:val="hybridMultilevel"/>
    <w:tmpl w:val="D6AC1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C6EDA"/>
    <w:multiLevelType w:val="hybridMultilevel"/>
    <w:tmpl w:val="2C8E8CBE"/>
    <w:lvl w:ilvl="0" w:tplc="5CE0677C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75458">
    <w:abstractNumId w:val="16"/>
  </w:num>
  <w:num w:numId="2" w16cid:durableId="966350234">
    <w:abstractNumId w:val="23"/>
  </w:num>
  <w:num w:numId="3" w16cid:durableId="464927536">
    <w:abstractNumId w:val="0"/>
  </w:num>
  <w:num w:numId="4" w16cid:durableId="258026164">
    <w:abstractNumId w:val="3"/>
  </w:num>
  <w:num w:numId="5" w16cid:durableId="439303042">
    <w:abstractNumId w:val="7"/>
  </w:num>
  <w:num w:numId="6" w16cid:durableId="1614896194">
    <w:abstractNumId w:val="4"/>
  </w:num>
  <w:num w:numId="7" w16cid:durableId="840895493">
    <w:abstractNumId w:val="20"/>
  </w:num>
  <w:num w:numId="8" w16cid:durableId="1411585668">
    <w:abstractNumId w:val="21"/>
  </w:num>
  <w:num w:numId="9" w16cid:durableId="1269656918">
    <w:abstractNumId w:val="9"/>
  </w:num>
  <w:num w:numId="10" w16cid:durableId="1674643596">
    <w:abstractNumId w:val="24"/>
  </w:num>
  <w:num w:numId="11" w16cid:durableId="1559902106">
    <w:abstractNumId w:val="12"/>
  </w:num>
  <w:num w:numId="12" w16cid:durableId="700670459">
    <w:abstractNumId w:val="15"/>
  </w:num>
  <w:num w:numId="13" w16cid:durableId="1742947878">
    <w:abstractNumId w:val="13"/>
  </w:num>
  <w:num w:numId="14" w16cid:durableId="1437871380">
    <w:abstractNumId w:val="18"/>
  </w:num>
  <w:num w:numId="15" w16cid:durableId="1407723519">
    <w:abstractNumId w:val="22"/>
  </w:num>
  <w:num w:numId="16" w16cid:durableId="592856838">
    <w:abstractNumId w:val="8"/>
  </w:num>
  <w:num w:numId="17" w16cid:durableId="2086829161">
    <w:abstractNumId w:val="17"/>
  </w:num>
  <w:num w:numId="18" w16cid:durableId="1772624830">
    <w:abstractNumId w:val="14"/>
  </w:num>
  <w:num w:numId="19" w16cid:durableId="1044982520">
    <w:abstractNumId w:val="6"/>
  </w:num>
  <w:num w:numId="20" w16cid:durableId="1868323114">
    <w:abstractNumId w:val="19"/>
  </w:num>
  <w:num w:numId="21" w16cid:durableId="89007597">
    <w:abstractNumId w:val="5"/>
  </w:num>
  <w:num w:numId="22" w16cid:durableId="2012370142">
    <w:abstractNumId w:val="1"/>
  </w:num>
  <w:num w:numId="23" w16cid:durableId="40833350">
    <w:abstractNumId w:val="11"/>
  </w:num>
  <w:num w:numId="24" w16cid:durableId="1091439247">
    <w:abstractNumId w:val="10"/>
  </w:num>
  <w:num w:numId="25" w16cid:durableId="548762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6E"/>
    <w:rsid w:val="00000C1F"/>
    <w:rsid w:val="00001CD4"/>
    <w:rsid w:val="00012042"/>
    <w:rsid w:val="00022FAC"/>
    <w:rsid w:val="00030444"/>
    <w:rsid w:val="00030CB4"/>
    <w:rsid w:val="00033DC1"/>
    <w:rsid w:val="000367BD"/>
    <w:rsid w:val="00044644"/>
    <w:rsid w:val="00044CEE"/>
    <w:rsid w:val="00046363"/>
    <w:rsid w:val="0004716E"/>
    <w:rsid w:val="000471AD"/>
    <w:rsid w:val="00050368"/>
    <w:rsid w:val="00054D5B"/>
    <w:rsid w:val="00067267"/>
    <w:rsid w:val="0006737D"/>
    <w:rsid w:val="00071325"/>
    <w:rsid w:val="000834AD"/>
    <w:rsid w:val="0009247A"/>
    <w:rsid w:val="00092FA3"/>
    <w:rsid w:val="000974C7"/>
    <w:rsid w:val="000A0496"/>
    <w:rsid w:val="000A2C58"/>
    <w:rsid w:val="000B0000"/>
    <w:rsid w:val="000B10AD"/>
    <w:rsid w:val="000B1924"/>
    <w:rsid w:val="000B1C08"/>
    <w:rsid w:val="000B2B50"/>
    <w:rsid w:val="000B37A0"/>
    <w:rsid w:val="000B40AE"/>
    <w:rsid w:val="000B5AB6"/>
    <w:rsid w:val="000B5C19"/>
    <w:rsid w:val="000C2719"/>
    <w:rsid w:val="000C403E"/>
    <w:rsid w:val="000D0308"/>
    <w:rsid w:val="000D0469"/>
    <w:rsid w:val="000D3253"/>
    <w:rsid w:val="000D3DED"/>
    <w:rsid w:val="000D3F57"/>
    <w:rsid w:val="000D4628"/>
    <w:rsid w:val="000D5554"/>
    <w:rsid w:val="000D56FC"/>
    <w:rsid w:val="000E04A0"/>
    <w:rsid w:val="000E2FBE"/>
    <w:rsid w:val="000E3852"/>
    <w:rsid w:val="0010180D"/>
    <w:rsid w:val="00102A9A"/>
    <w:rsid w:val="001049BF"/>
    <w:rsid w:val="00115DD6"/>
    <w:rsid w:val="00116365"/>
    <w:rsid w:val="00132161"/>
    <w:rsid w:val="00140CB2"/>
    <w:rsid w:val="001439A8"/>
    <w:rsid w:val="0014564A"/>
    <w:rsid w:val="001537F4"/>
    <w:rsid w:val="00153EEF"/>
    <w:rsid w:val="0015737D"/>
    <w:rsid w:val="00157FF4"/>
    <w:rsid w:val="001620F4"/>
    <w:rsid w:val="00166FBF"/>
    <w:rsid w:val="00167646"/>
    <w:rsid w:val="00171EE6"/>
    <w:rsid w:val="0018148B"/>
    <w:rsid w:val="00182178"/>
    <w:rsid w:val="00184C85"/>
    <w:rsid w:val="00191CC5"/>
    <w:rsid w:val="00195360"/>
    <w:rsid w:val="0019575F"/>
    <w:rsid w:val="001A337F"/>
    <w:rsid w:val="001A4648"/>
    <w:rsid w:val="001B3C22"/>
    <w:rsid w:val="001C025C"/>
    <w:rsid w:val="001C1A95"/>
    <w:rsid w:val="001C28BF"/>
    <w:rsid w:val="001D177F"/>
    <w:rsid w:val="001D2081"/>
    <w:rsid w:val="001D7B26"/>
    <w:rsid w:val="001D7F70"/>
    <w:rsid w:val="001E215E"/>
    <w:rsid w:val="001E396A"/>
    <w:rsid w:val="001F436D"/>
    <w:rsid w:val="002007A9"/>
    <w:rsid w:val="00204FBE"/>
    <w:rsid w:val="00210D09"/>
    <w:rsid w:val="00215B64"/>
    <w:rsid w:val="00222012"/>
    <w:rsid w:val="0023503D"/>
    <w:rsid w:val="002403A8"/>
    <w:rsid w:val="00240F79"/>
    <w:rsid w:val="00255E73"/>
    <w:rsid w:val="002579B7"/>
    <w:rsid w:val="002630CB"/>
    <w:rsid w:val="002646AC"/>
    <w:rsid w:val="002649CA"/>
    <w:rsid w:val="00286955"/>
    <w:rsid w:val="00291C3E"/>
    <w:rsid w:val="00291FEE"/>
    <w:rsid w:val="00296297"/>
    <w:rsid w:val="002A34CE"/>
    <w:rsid w:val="002A387E"/>
    <w:rsid w:val="002A6F36"/>
    <w:rsid w:val="002B3C1B"/>
    <w:rsid w:val="002D2EAB"/>
    <w:rsid w:val="002D401C"/>
    <w:rsid w:val="002E628F"/>
    <w:rsid w:val="002E6932"/>
    <w:rsid w:val="002E6DE1"/>
    <w:rsid w:val="002F0512"/>
    <w:rsid w:val="002F0EE6"/>
    <w:rsid w:val="0031178F"/>
    <w:rsid w:val="003136B8"/>
    <w:rsid w:val="00315A69"/>
    <w:rsid w:val="00316E8B"/>
    <w:rsid w:val="00317C8F"/>
    <w:rsid w:val="00323343"/>
    <w:rsid w:val="00325973"/>
    <w:rsid w:val="0032649B"/>
    <w:rsid w:val="00331BAE"/>
    <w:rsid w:val="00334FC7"/>
    <w:rsid w:val="00337B74"/>
    <w:rsid w:val="00340D00"/>
    <w:rsid w:val="0034130E"/>
    <w:rsid w:val="003413F3"/>
    <w:rsid w:val="00342BFD"/>
    <w:rsid w:val="00342CE2"/>
    <w:rsid w:val="00356256"/>
    <w:rsid w:val="00357160"/>
    <w:rsid w:val="00362F5D"/>
    <w:rsid w:val="0036455B"/>
    <w:rsid w:val="0037294E"/>
    <w:rsid w:val="00372E3A"/>
    <w:rsid w:val="003822DA"/>
    <w:rsid w:val="00386435"/>
    <w:rsid w:val="0039158A"/>
    <w:rsid w:val="00396253"/>
    <w:rsid w:val="003A0B9D"/>
    <w:rsid w:val="003A7C59"/>
    <w:rsid w:val="003B28D0"/>
    <w:rsid w:val="003B774A"/>
    <w:rsid w:val="003B77D7"/>
    <w:rsid w:val="003B7A03"/>
    <w:rsid w:val="003C7A4F"/>
    <w:rsid w:val="003D1858"/>
    <w:rsid w:val="003D7916"/>
    <w:rsid w:val="003D7BDA"/>
    <w:rsid w:val="003E028C"/>
    <w:rsid w:val="003F1779"/>
    <w:rsid w:val="004001D1"/>
    <w:rsid w:val="00402327"/>
    <w:rsid w:val="00407238"/>
    <w:rsid w:val="00410320"/>
    <w:rsid w:val="00411F08"/>
    <w:rsid w:val="00415E9A"/>
    <w:rsid w:val="00417F22"/>
    <w:rsid w:val="0042103B"/>
    <w:rsid w:val="0042483F"/>
    <w:rsid w:val="0044602F"/>
    <w:rsid w:val="00457029"/>
    <w:rsid w:val="00463757"/>
    <w:rsid w:val="004647A5"/>
    <w:rsid w:val="00464DF4"/>
    <w:rsid w:val="004676B1"/>
    <w:rsid w:val="00467924"/>
    <w:rsid w:val="004711F2"/>
    <w:rsid w:val="00481863"/>
    <w:rsid w:val="00484FD5"/>
    <w:rsid w:val="00495677"/>
    <w:rsid w:val="004957E9"/>
    <w:rsid w:val="004A4373"/>
    <w:rsid w:val="004B62C9"/>
    <w:rsid w:val="004C040C"/>
    <w:rsid w:val="004C1B75"/>
    <w:rsid w:val="004D0B2F"/>
    <w:rsid w:val="004D115B"/>
    <w:rsid w:val="004D673E"/>
    <w:rsid w:val="004D759E"/>
    <w:rsid w:val="004E0E5D"/>
    <w:rsid w:val="004F70CB"/>
    <w:rsid w:val="00500F0C"/>
    <w:rsid w:val="00502B2B"/>
    <w:rsid w:val="00506101"/>
    <w:rsid w:val="00511270"/>
    <w:rsid w:val="005115D7"/>
    <w:rsid w:val="00516561"/>
    <w:rsid w:val="00517800"/>
    <w:rsid w:val="0052042E"/>
    <w:rsid w:val="00521AD3"/>
    <w:rsid w:val="00521CE6"/>
    <w:rsid w:val="0052299E"/>
    <w:rsid w:val="005264E3"/>
    <w:rsid w:val="00530260"/>
    <w:rsid w:val="00537F82"/>
    <w:rsid w:val="00537FAE"/>
    <w:rsid w:val="005419B0"/>
    <w:rsid w:val="00545C01"/>
    <w:rsid w:val="00546307"/>
    <w:rsid w:val="00546335"/>
    <w:rsid w:val="00546B69"/>
    <w:rsid w:val="00553A17"/>
    <w:rsid w:val="005621EA"/>
    <w:rsid w:val="00562AE4"/>
    <w:rsid w:val="00563218"/>
    <w:rsid w:val="00572635"/>
    <w:rsid w:val="00573BBA"/>
    <w:rsid w:val="00573E49"/>
    <w:rsid w:val="005743F8"/>
    <w:rsid w:val="00575A5F"/>
    <w:rsid w:val="00576DA9"/>
    <w:rsid w:val="0058139C"/>
    <w:rsid w:val="00583E18"/>
    <w:rsid w:val="00590BB4"/>
    <w:rsid w:val="005952FC"/>
    <w:rsid w:val="005A7998"/>
    <w:rsid w:val="005B21E8"/>
    <w:rsid w:val="005B2C79"/>
    <w:rsid w:val="005D1088"/>
    <w:rsid w:val="005D12A0"/>
    <w:rsid w:val="005E0809"/>
    <w:rsid w:val="005E1A3A"/>
    <w:rsid w:val="005E394E"/>
    <w:rsid w:val="005F0DE6"/>
    <w:rsid w:val="005F19FE"/>
    <w:rsid w:val="005F3D43"/>
    <w:rsid w:val="00600818"/>
    <w:rsid w:val="00607FEB"/>
    <w:rsid w:val="0061395C"/>
    <w:rsid w:val="006164BC"/>
    <w:rsid w:val="00621D34"/>
    <w:rsid w:val="0062482B"/>
    <w:rsid w:val="00632A99"/>
    <w:rsid w:val="00644EE3"/>
    <w:rsid w:val="00646709"/>
    <w:rsid w:val="00662FE4"/>
    <w:rsid w:val="00665129"/>
    <w:rsid w:val="00666746"/>
    <w:rsid w:val="00671916"/>
    <w:rsid w:val="0068284C"/>
    <w:rsid w:val="00685185"/>
    <w:rsid w:val="00694345"/>
    <w:rsid w:val="006977DE"/>
    <w:rsid w:val="00697BDB"/>
    <w:rsid w:val="006A378C"/>
    <w:rsid w:val="006B05E5"/>
    <w:rsid w:val="006B175F"/>
    <w:rsid w:val="006B25C6"/>
    <w:rsid w:val="006B5218"/>
    <w:rsid w:val="006C50DB"/>
    <w:rsid w:val="006C6C63"/>
    <w:rsid w:val="006D0FD0"/>
    <w:rsid w:val="006D104F"/>
    <w:rsid w:val="006D1763"/>
    <w:rsid w:val="006D5583"/>
    <w:rsid w:val="006D6A9E"/>
    <w:rsid w:val="006D7F0D"/>
    <w:rsid w:val="006E1AA5"/>
    <w:rsid w:val="006E1C07"/>
    <w:rsid w:val="006E68BF"/>
    <w:rsid w:val="006F0460"/>
    <w:rsid w:val="006F0B22"/>
    <w:rsid w:val="006F1D5B"/>
    <w:rsid w:val="006F3707"/>
    <w:rsid w:val="006F392A"/>
    <w:rsid w:val="006F4986"/>
    <w:rsid w:val="0070111C"/>
    <w:rsid w:val="00704DC9"/>
    <w:rsid w:val="007054D2"/>
    <w:rsid w:val="00715BBA"/>
    <w:rsid w:val="00721799"/>
    <w:rsid w:val="00723C56"/>
    <w:rsid w:val="0072554B"/>
    <w:rsid w:val="00725E18"/>
    <w:rsid w:val="00726C9A"/>
    <w:rsid w:val="00730FC9"/>
    <w:rsid w:val="007313E2"/>
    <w:rsid w:val="00735A87"/>
    <w:rsid w:val="00736C2B"/>
    <w:rsid w:val="00737AA3"/>
    <w:rsid w:val="00744774"/>
    <w:rsid w:val="0075139B"/>
    <w:rsid w:val="00756A98"/>
    <w:rsid w:val="0075751B"/>
    <w:rsid w:val="0076146E"/>
    <w:rsid w:val="00765065"/>
    <w:rsid w:val="00765F6C"/>
    <w:rsid w:val="00767B6D"/>
    <w:rsid w:val="00776D72"/>
    <w:rsid w:val="00776DA9"/>
    <w:rsid w:val="00780C27"/>
    <w:rsid w:val="007818CF"/>
    <w:rsid w:val="007824ED"/>
    <w:rsid w:val="00782C85"/>
    <w:rsid w:val="00793AA0"/>
    <w:rsid w:val="00794AF8"/>
    <w:rsid w:val="007A09F8"/>
    <w:rsid w:val="007A0BB7"/>
    <w:rsid w:val="007A161E"/>
    <w:rsid w:val="007A248F"/>
    <w:rsid w:val="007A77E6"/>
    <w:rsid w:val="007B2108"/>
    <w:rsid w:val="007B2FF9"/>
    <w:rsid w:val="007B4759"/>
    <w:rsid w:val="007C56E7"/>
    <w:rsid w:val="007D16BA"/>
    <w:rsid w:val="007D3174"/>
    <w:rsid w:val="007E306A"/>
    <w:rsid w:val="007E3E80"/>
    <w:rsid w:val="007E79BC"/>
    <w:rsid w:val="007F0390"/>
    <w:rsid w:val="007F2F31"/>
    <w:rsid w:val="007F69B1"/>
    <w:rsid w:val="0080017A"/>
    <w:rsid w:val="00803B33"/>
    <w:rsid w:val="00803C8D"/>
    <w:rsid w:val="00806696"/>
    <w:rsid w:val="0081189A"/>
    <w:rsid w:val="00814B21"/>
    <w:rsid w:val="00822744"/>
    <w:rsid w:val="00825C9A"/>
    <w:rsid w:val="008300E6"/>
    <w:rsid w:val="00834AA0"/>
    <w:rsid w:val="00837F31"/>
    <w:rsid w:val="00840523"/>
    <w:rsid w:val="00841A23"/>
    <w:rsid w:val="00842DA1"/>
    <w:rsid w:val="00843358"/>
    <w:rsid w:val="008436C6"/>
    <w:rsid w:val="008520A1"/>
    <w:rsid w:val="00853ADB"/>
    <w:rsid w:val="00856EC5"/>
    <w:rsid w:val="00863C46"/>
    <w:rsid w:val="0086798E"/>
    <w:rsid w:val="00870DEA"/>
    <w:rsid w:val="008711A4"/>
    <w:rsid w:val="008715FC"/>
    <w:rsid w:val="008728D0"/>
    <w:rsid w:val="00876C01"/>
    <w:rsid w:val="00895AAA"/>
    <w:rsid w:val="00897684"/>
    <w:rsid w:val="008A1313"/>
    <w:rsid w:val="008A3856"/>
    <w:rsid w:val="008A7029"/>
    <w:rsid w:val="008B5740"/>
    <w:rsid w:val="008C0997"/>
    <w:rsid w:val="008C1FFD"/>
    <w:rsid w:val="008C2810"/>
    <w:rsid w:val="008C4292"/>
    <w:rsid w:val="008C4AF6"/>
    <w:rsid w:val="008C5256"/>
    <w:rsid w:val="008D0DE7"/>
    <w:rsid w:val="008E08A3"/>
    <w:rsid w:val="008E2229"/>
    <w:rsid w:val="008E4B0E"/>
    <w:rsid w:val="008E5557"/>
    <w:rsid w:val="008F3CE2"/>
    <w:rsid w:val="00901688"/>
    <w:rsid w:val="00902C4F"/>
    <w:rsid w:val="00904BC7"/>
    <w:rsid w:val="0090562F"/>
    <w:rsid w:val="00910254"/>
    <w:rsid w:val="00913F23"/>
    <w:rsid w:val="00916A99"/>
    <w:rsid w:val="00921613"/>
    <w:rsid w:val="009247B1"/>
    <w:rsid w:val="009348EA"/>
    <w:rsid w:val="0094049D"/>
    <w:rsid w:val="009409F8"/>
    <w:rsid w:val="0094134D"/>
    <w:rsid w:val="00941413"/>
    <w:rsid w:val="0094141D"/>
    <w:rsid w:val="00942438"/>
    <w:rsid w:val="00942B13"/>
    <w:rsid w:val="00955601"/>
    <w:rsid w:val="0096279B"/>
    <w:rsid w:val="00962F74"/>
    <w:rsid w:val="009652B9"/>
    <w:rsid w:val="0096635A"/>
    <w:rsid w:val="00967AA8"/>
    <w:rsid w:val="00971A64"/>
    <w:rsid w:val="00971F7C"/>
    <w:rsid w:val="00972CED"/>
    <w:rsid w:val="0098799D"/>
    <w:rsid w:val="00992B89"/>
    <w:rsid w:val="00993BF1"/>
    <w:rsid w:val="00993E20"/>
    <w:rsid w:val="009A1CDE"/>
    <w:rsid w:val="009B331E"/>
    <w:rsid w:val="009C40E1"/>
    <w:rsid w:val="009C78A0"/>
    <w:rsid w:val="009D1242"/>
    <w:rsid w:val="009D4FB6"/>
    <w:rsid w:val="009D716E"/>
    <w:rsid w:val="009E1778"/>
    <w:rsid w:val="009E48EA"/>
    <w:rsid w:val="009F1D58"/>
    <w:rsid w:val="009F6B65"/>
    <w:rsid w:val="00A00E44"/>
    <w:rsid w:val="00A03438"/>
    <w:rsid w:val="00A03A41"/>
    <w:rsid w:val="00A061FC"/>
    <w:rsid w:val="00A06AC3"/>
    <w:rsid w:val="00A07D0C"/>
    <w:rsid w:val="00A10ABF"/>
    <w:rsid w:val="00A14728"/>
    <w:rsid w:val="00A2411B"/>
    <w:rsid w:val="00A36CE3"/>
    <w:rsid w:val="00A41260"/>
    <w:rsid w:val="00A53F44"/>
    <w:rsid w:val="00A543CE"/>
    <w:rsid w:val="00A5623D"/>
    <w:rsid w:val="00A570C5"/>
    <w:rsid w:val="00A61185"/>
    <w:rsid w:val="00A628B0"/>
    <w:rsid w:val="00A62AB0"/>
    <w:rsid w:val="00A71EBD"/>
    <w:rsid w:val="00A7633E"/>
    <w:rsid w:val="00A8419C"/>
    <w:rsid w:val="00A95A62"/>
    <w:rsid w:val="00A9626A"/>
    <w:rsid w:val="00A962AD"/>
    <w:rsid w:val="00AA3F8D"/>
    <w:rsid w:val="00AA6BF7"/>
    <w:rsid w:val="00AA7FC3"/>
    <w:rsid w:val="00AB2737"/>
    <w:rsid w:val="00AB2B9B"/>
    <w:rsid w:val="00AB3804"/>
    <w:rsid w:val="00AB7B31"/>
    <w:rsid w:val="00AC2F57"/>
    <w:rsid w:val="00AC3D7B"/>
    <w:rsid w:val="00AC4C91"/>
    <w:rsid w:val="00AD08CD"/>
    <w:rsid w:val="00AD15CE"/>
    <w:rsid w:val="00AE13BA"/>
    <w:rsid w:val="00AF18F7"/>
    <w:rsid w:val="00AF3980"/>
    <w:rsid w:val="00B0018B"/>
    <w:rsid w:val="00B02055"/>
    <w:rsid w:val="00B05BF3"/>
    <w:rsid w:val="00B36166"/>
    <w:rsid w:val="00B3689E"/>
    <w:rsid w:val="00B42421"/>
    <w:rsid w:val="00B425D1"/>
    <w:rsid w:val="00B51BCB"/>
    <w:rsid w:val="00B51BFF"/>
    <w:rsid w:val="00B51E8A"/>
    <w:rsid w:val="00B532AC"/>
    <w:rsid w:val="00B5645B"/>
    <w:rsid w:val="00B610E8"/>
    <w:rsid w:val="00B6628A"/>
    <w:rsid w:val="00B71BB5"/>
    <w:rsid w:val="00B72B78"/>
    <w:rsid w:val="00B73EB5"/>
    <w:rsid w:val="00B75E05"/>
    <w:rsid w:val="00B80039"/>
    <w:rsid w:val="00B82373"/>
    <w:rsid w:val="00B8519C"/>
    <w:rsid w:val="00B87EBF"/>
    <w:rsid w:val="00B90589"/>
    <w:rsid w:val="00B97BC9"/>
    <w:rsid w:val="00BA1B73"/>
    <w:rsid w:val="00BA6E45"/>
    <w:rsid w:val="00BA7A0D"/>
    <w:rsid w:val="00BB2227"/>
    <w:rsid w:val="00BB7C14"/>
    <w:rsid w:val="00BC46F6"/>
    <w:rsid w:val="00BD3BA1"/>
    <w:rsid w:val="00BD574F"/>
    <w:rsid w:val="00BE0568"/>
    <w:rsid w:val="00BE370B"/>
    <w:rsid w:val="00BF0866"/>
    <w:rsid w:val="00BF1E6E"/>
    <w:rsid w:val="00C02313"/>
    <w:rsid w:val="00C04E3A"/>
    <w:rsid w:val="00C058C4"/>
    <w:rsid w:val="00C10C19"/>
    <w:rsid w:val="00C1404F"/>
    <w:rsid w:val="00C1607D"/>
    <w:rsid w:val="00C24236"/>
    <w:rsid w:val="00C3533B"/>
    <w:rsid w:val="00C35D5C"/>
    <w:rsid w:val="00C44FFC"/>
    <w:rsid w:val="00C471BA"/>
    <w:rsid w:val="00C504C2"/>
    <w:rsid w:val="00C5335A"/>
    <w:rsid w:val="00C54E75"/>
    <w:rsid w:val="00C62D8A"/>
    <w:rsid w:val="00C6780E"/>
    <w:rsid w:val="00C77DB1"/>
    <w:rsid w:val="00CA00CA"/>
    <w:rsid w:val="00CA07A1"/>
    <w:rsid w:val="00CA205D"/>
    <w:rsid w:val="00CB32D7"/>
    <w:rsid w:val="00CB7269"/>
    <w:rsid w:val="00CB727C"/>
    <w:rsid w:val="00CD5C73"/>
    <w:rsid w:val="00CE0560"/>
    <w:rsid w:val="00CE5E2A"/>
    <w:rsid w:val="00CF1627"/>
    <w:rsid w:val="00CF2F50"/>
    <w:rsid w:val="00CF3875"/>
    <w:rsid w:val="00CF7D75"/>
    <w:rsid w:val="00CF7F56"/>
    <w:rsid w:val="00D0510A"/>
    <w:rsid w:val="00D05FF9"/>
    <w:rsid w:val="00D10953"/>
    <w:rsid w:val="00D13167"/>
    <w:rsid w:val="00D246C0"/>
    <w:rsid w:val="00D25ECB"/>
    <w:rsid w:val="00D35373"/>
    <w:rsid w:val="00D36CF4"/>
    <w:rsid w:val="00D415E0"/>
    <w:rsid w:val="00D43090"/>
    <w:rsid w:val="00D51E78"/>
    <w:rsid w:val="00D54AE3"/>
    <w:rsid w:val="00D54DF8"/>
    <w:rsid w:val="00D65189"/>
    <w:rsid w:val="00D65B03"/>
    <w:rsid w:val="00D71AA3"/>
    <w:rsid w:val="00D80509"/>
    <w:rsid w:val="00D81357"/>
    <w:rsid w:val="00D82631"/>
    <w:rsid w:val="00D82FFF"/>
    <w:rsid w:val="00D86502"/>
    <w:rsid w:val="00D950A1"/>
    <w:rsid w:val="00DA257C"/>
    <w:rsid w:val="00DB4E1F"/>
    <w:rsid w:val="00DB5786"/>
    <w:rsid w:val="00DB5B4C"/>
    <w:rsid w:val="00DB7B56"/>
    <w:rsid w:val="00DC6F0F"/>
    <w:rsid w:val="00DD089B"/>
    <w:rsid w:val="00DD4428"/>
    <w:rsid w:val="00DD52F9"/>
    <w:rsid w:val="00DE38E1"/>
    <w:rsid w:val="00DE3F6D"/>
    <w:rsid w:val="00DE4726"/>
    <w:rsid w:val="00DE4C97"/>
    <w:rsid w:val="00DF2545"/>
    <w:rsid w:val="00DF6820"/>
    <w:rsid w:val="00E0381D"/>
    <w:rsid w:val="00E20D84"/>
    <w:rsid w:val="00E2646A"/>
    <w:rsid w:val="00E34FFA"/>
    <w:rsid w:val="00E3573A"/>
    <w:rsid w:val="00E35940"/>
    <w:rsid w:val="00E35BB8"/>
    <w:rsid w:val="00E36436"/>
    <w:rsid w:val="00E3680C"/>
    <w:rsid w:val="00E36BF0"/>
    <w:rsid w:val="00E4218F"/>
    <w:rsid w:val="00E5049F"/>
    <w:rsid w:val="00E517C8"/>
    <w:rsid w:val="00E57CF7"/>
    <w:rsid w:val="00E6080D"/>
    <w:rsid w:val="00E677F8"/>
    <w:rsid w:val="00E708AF"/>
    <w:rsid w:val="00E70F93"/>
    <w:rsid w:val="00E71A39"/>
    <w:rsid w:val="00E82F69"/>
    <w:rsid w:val="00E83A11"/>
    <w:rsid w:val="00E961BC"/>
    <w:rsid w:val="00E97F55"/>
    <w:rsid w:val="00EA0615"/>
    <w:rsid w:val="00EA13A1"/>
    <w:rsid w:val="00EA528E"/>
    <w:rsid w:val="00EA7804"/>
    <w:rsid w:val="00EB05D8"/>
    <w:rsid w:val="00EB0B5B"/>
    <w:rsid w:val="00EB10DA"/>
    <w:rsid w:val="00EB1352"/>
    <w:rsid w:val="00EB211C"/>
    <w:rsid w:val="00EC3367"/>
    <w:rsid w:val="00EC368B"/>
    <w:rsid w:val="00EC7C11"/>
    <w:rsid w:val="00ED03BF"/>
    <w:rsid w:val="00ED0A9F"/>
    <w:rsid w:val="00ED200E"/>
    <w:rsid w:val="00ED233A"/>
    <w:rsid w:val="00ED2D66"/>
    <w:rsid w:val="00ED6CB6"/>
    <w:rsid w:val="00EE006F"/>
    <w:rsid w:val="00EE0469"/>
    <w:rsid w:val="00EE515B"/>
    <w:rsid w:val="00EE6628"/>
    <w:rsid w:val="00EF26A0"/>
    <w:rsid w:val="00EF2C45"/>
    <w:rsid w:val="00EF51A0"/>
    <w:rsid w:val="00F0202D"/>
    <w:rsid w:val="00F109CE"/>
    <w:rsid w:val="00F1759C"/>
    <w:rsid w:val="00F17C1D"/>
    <w:rsid w:val="00F208DD"/>
    <w:rsid w:val="00F2588C"/>
    <w:rsid w:val="00F27C20"/>
    <w:rsid w:val="00F52321"/>
    <w:rsid w:val="00F5652D"/>
    <w:rsid w:val="00F60971"/>
    <w:rsid w:val="00F63FC9"/>
    <w:rsid w:val="00F71018"/>
    <w:rsid w:val="00F72E64"/>
    <w:rsid w:val="00F73691"/>
    <w:rsid w:val="00F745F5"/>
    <w:rsid w:val="00F75309"/>
    <w:rsid w:val="00F77C07"/>
    <w:rsid w:val="00F82F42"/>
    <w:rsid w:val="00F8361B"/>
    <w:rsid w:val="00F837C0"/>
    <w:rsid w:val="00F92B4A"/>
    <w:rsid w:val="00F93187"/>
    <w:rsid w:val="00F9486F"/>
    <w:rsid w:val="00F95047"/>
    <w:rsid w:val="00FA4BA7"/>
    <w:rsid w:val="00FA7DFC"/>
    <w:rsid w:val="00FB3B47"/>
    <w:rsid w:val="00FC38A4"/>
    <w:rsid w:val="00FC3A82"/>
    <w:rsid w:val="00FD308D"/>
    <w:rsid w:val="00FD329D"/>
    <w:rsid w:val="00FE0BC8"/>
    <w:rsid w:val="00FE2883"/>
    <w:rsid w:val="00FF228B"/>
    <w:rsid w:val="00FF3656"/>
    <w:rsid w:val="00FF39E1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2E1CB"/>
  <w15:chartTrackingRefBased/>
  <w15:docId w15:val="{264E88CD-73D3-402E-8B0A-F97997C2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C4292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672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CD5C73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CD5C73"/>
    <w:rPr>
      <w:sz w:val="24"/>
    </w:rPr>
  </w:style>
  <w:style w:type="paragraph" w:styleId="Listaszerbekezds">
    <w:name w:val="List Paragraph"/>
    <w:basedOn w:val="Norml"/>
    <w:uiPriority w:val="34"/>
    <w:qFormat/>
    <w:rsid w:val="009652B9"/>
    <w:pPr>
      <w:ind w:left="720"/>
      <w:contextualSpacing/>
    </w:pPr>
  </w:style>
  <w:style w:type="character" w:styleId="Hiperhivatkozs">
    <w:name w:val="Hyperlink"/>
    <w:basedOn w:val="Bekezdsalapbettpusa"/>
    <w:rsid w:val="003822D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822DA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rsid w:val="00FD329D"/>
    <w:rPr>
      <w:b/>
      <w:smallCaps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FD329D"/>
    <w:rPr>
      <w:rFonts w:ascii="Arial" w:hAnsi="Arial" w:cs="Arial"/>
      <w:b/>
      <w:smallCaps/>
      <w:szCs w:val="24"/>
    </w:rPr>
  </w:style>
  <w:style w:type="character" w:customStyle="1" w:styleId="Cmsor1Char">
    <w:name w:val="Címsor 1 Char"/>
    <w:basedOn w:val="Bekezdsalapbettpusa"/>
    <w:link w:val="Cmsor1"/>
    <w:rsid w:val="000672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csostblzat">
    <w:name w:val="Table Grid"/>
    <w:basedOn w:val="Normltblzat"/>
    <w:rsid w:val="00DF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Varosfejlesztes\penzes.laszlo\dokumentumok\2017\t&#233;li%20&#252;zem\el&#337;t%20GVB%20t&#233;l%201718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252D-86A6-4042-A404-2EA69187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előt GVB tél 1718</Template>
  <TotalTime>32</TotalTime>
  <Pages>4</Pages>
  <Words>629</Words>
  <Characters>4342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Dávid</dc:creator>
  <cp:keywords/>
  <dc:description/>
  <cp:lastModifiedBy>Németh-Tóth Katalin</cp:lastModifiedBy>
  <cp:revision>9</cp:revision>
  <cp:lastPrinted>2026-03-16T13:21:00Z</cp:lastPrinted>
  <dcterms:created xsi:type="dcterms:W3CDTF">2026-03-13T10:39:00Z</dcterms:created>
  <dcterms:modified xsi:type="dcterms:W3CDTF">2026-03-17T09:00:00Z</dcterms:modified>
</cp:coreProperties>
</file>