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4B48" w14:textId="4915C70F" w:rsidR="00136ED8" w:rsidRPr="00063736" w:rsidRDefault="00136ED8" w:rsidP="00136ED8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0" w:name="_Hlk74817952"/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</w:t>
      </w:r>
    </w:p>
    <w:p w14:paraId="41CDD356" w14:textId="77777777" w:rsidR="00136ED8" w:rsidRPr="00063736" w:rsidRDefault="00136ED8" w:rsidP="00136ED8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208/2025.(II.25)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10315D57" w14:textId="77777777" w:rsidR="00136ED8" w:rsidRPr="00136ED8" w:rsidRDefault="00136ED8" w:rsidP="00136ED8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6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évi költségvetéséről szóló önkormányzati rendelet megalkotására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meghozatalára”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című előterjesztést megtárgyalta, </w:t>
      </w:r>
      <w:r w:rsidRPr="00136ED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és a </w:t>
      </w:r>
      <w:r w:rsidRPr="00136ED8">
        <w:rPr>
          <w:rFonts w:ascii="Calibri" w:hAnsi="Calibri" w:cs="Calibri"/>
          <w:b w:val="0"/>
          <w:bCs/>
          <w:sz w:val="22"/>
          <w:szCs w:val="22"/>
          <w:u w:val="none"/>
        </w:rPr>
        <w:t>Szombathelyi Fedett Uszoda és Termálfürdő árjegyzéke változásának jóváhagyásáról</w:t>
      </w:r>
      <w:r w:rsidRPr="00136ED8">
        <w:rPr>
          <w:rFonts w:ascii="Calibri" w:hAnsi="Calibri" w:cs="Calibri"/>
          <w:b w:val="0"/>
          <w:bCs/>
          <w:szCs w:val="22"/>
          <w:u w:val="none"/>
        </w:rPr>
        <w:t xml:space="preserve"> </w:t>
      </w:r>
      <w:r w:rsidRPr="00136ED8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  <w:u w:val="none"/>
        </w:rPr>
        <w:t>szóló V. számú határozati javaslatot</w:t>
      </w:r>
      <w:r w:rsidRPr="00136ED8">
        <w:rPr>
          <w:rFonts w:asciiTheme="minorHAnsi" w:hAnsiTheme="minorHAnsi" w:cstheme="minorHAnsi"/>
          <w:b w:val="0"/>
          <w:bCs/>
          <w:color w:val="FF0000"/>
          <w:sz w:val="22"/>
          <w:szCs w:val="22"/>
          <w:u w:val="none"/>
        </w:rPr>
        <w:t xml:space="preserve"> </w:t>
      </w:r>
      <w:r w:rsidRPr="00136ED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előterjesztésben foglaltak szerint elfogadásra javasolja a Közgyűlésnek.</w:t>
      </w:r>
    </w:p>
    <w:p w14:paraId="50D696F0" w14:textId="77777777" w:rsidR="00136ED8" w:rsidRPr="00063736" w:rsidRDefault="00136ED8" w:rsidP="00136ED8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696834" w14:textId="77777777" w:rsidR="00136ED8" w:rsidRPr="00063736" w:rsidRDefault="00136ED8" w:rsidP="00136ED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2746F19" w14:textId="77777777" w:rsidR="00136ED8" w:rsidRDefault="00136ED8" w:rsidP="00136ED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CF65C4" w14:textId="6A6E3F04" w:rsidR="00136ED8" w:rsidRDefault="00136ED8" w:rsidP="00136ED8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február 26.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07B70D4F" w14:textId="77777777" w:rsidR="002068B3" w:rsidRDefault="002068B3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2068B3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36ED8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0629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0AA7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71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2026-02-25T15:56:00Z</dcterms:created>
  <dcterms:modified xsi:type="dcterms:W3CDTF">2026-02-26T10:30:00Z</dcterms:modified>
</cp:coreProperties>
</file>