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FCBD" w14:textId="77777777" w:rsidR="00DE6C93" w:rsidRPr="00063736" w:rsidRDefault="00DE6C93" w:rsidP="00DE6C93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207/2025.(II.25)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A299D3A" w14:textId="77777777" w:rsidR="00DE6C93" w:rsidRPr="00DE6C93" w:rsidRDefault="00DE6C93" w:rsidP="00DE6C93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DE6C93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a Újperinti SE-vel feladatellátási megállapodás megkötéséről szóló IV. </w:t>
      </w:r>
      <w:r w:rsidRPr="00DE6C93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>számú határozati javaslatot</w:t>
      </w:r>
      <w:r w:rsidRPr="00DE6C93">
        <w:rPr>
          <w:rFonts w:asciiTheme="minorHAnsi" w:hAnsiTheme="minorHAnsi" w:cstheme="minorHAnsi"/>
          <w:b w:val="0"/>
          <w:bCs/>
          <w:color w:val="FF0000"/>
          <w:sz w:val="22"/>
          <w:szCs w:val="22"/>
          <w:u w:val="none"/>
        </w:rPr>
        <w:t xml:space="preserve"> </w:t>
      </w:r>
      <w:r w:rsidRPr="00DE6C93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6981873F" w14:textId="77777777" w:rsidR="00DE6C93" w:rsidRPr="00063736" w:rsidRDefault="00DE6C93" w:rsidP="00DE6C93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E592D" w14:textId="77777777" w:rsidR="00DE6C93" w:rsidRPr="00063736" w:rsidRDefault="00DE6C93" w:rsidP="00DE6C9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4194D16" w14:textId="77777777" w:rsidR="00DE6C93" w:rsidRDefault="00DE6C93" w:rsidP="00DE6C9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1FCC4A" w14:textId="2B9F29F4" w:rsidR="00DE6C93" w:rsidRDefault="00DE6C93" w:rsidP="00DE6C93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256DC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4A1F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C93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68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2026-02-26T10:30:00Z</dcterms:modified>
</cp:coreProperties>
</file>