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834" w14:textId="7715E306" w:rsidR="003420BD" w:rsidRPr="00063736" w:rsidRDefault="003420BD" w:rsidP="003420BD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</w:p>
    <w:p w14:paraId="2FD57E99" w14:textId="77777777" w:rsidR="003420BD" w:rsidRPr="00063736" w:rsidRDefault="003420BD" w:rsidP="003420BD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206/2025.(II.25)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C66893A" w14:textId="77777777" w:rsidR="003420BD" w:rsidRPr="00063736" w:rsidRDefault="003420BD" w:rsidP="003420BD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303DB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D06667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Szombathelyi Köznevelési Gamesz, a Szombathely Városi Vásárcsarnok és a Polgármesteri Hivatal tekintetében bérfejlesztés megvalósításáról szóló  III. </w:t>
      </w:r>
      <w:r w:rsidRPr="00D06667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 xml:space="preserve">számú határozati javaslatot, </w:t>
      </w:r>
      <w:r w:rsidRPr="00D06667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előterjesztésben foglaltak szerint elfogadásra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javasolja a Közgyűlésnek.</w:t>
      </w:r>
    </w:p>
    <w:p w14:paraId="74AB4125" w14:textId="77777777" w:rsidR="003420BD" w:rsidRPr="00063736" w:rsidRDefault="003420BD" w:rsidP="003420BD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EF28CB" w14:textId="77777777" w:rsidR="003420BD" w:rsidRPr="00063736" w:rsidRDefault="003420BD" w:rsidP="003420B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2878620" w14:textId="77777777" w:rsidR="003420BD" w:rsidRDefault="003420BD" w:rsidP="003420B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FCD36E" w14:textId="364A7C18" w:rsidR="003420BD" w:rsidRDefault="003420BD" w:rsidP="003420BD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0BD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102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8EF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667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77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2026-02-25T15:56:00Z</dcterms:created>
  <dcterms:modified xsi:type="dcterms:W3CDTF">2026-02-26T10:30:00Z</dcterms:modified>
</cp:coreProperties>
</file>