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0419" w14:textId="77777777" w:rsidR="008C41DE" w:rsidRDefault="008C41DE" w:rsidP="008C41D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203/2026.(II.25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277610AB" w14:textId="77777777" w:rsidR="008C41DE" w:rsidRPr="00063736" w:rsidRDefault="008C41DE" w:rsidP="008C41D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6A44F0" w14:textId="77777777" w:rsidR="008C41DE" w:rsidRPr="00063736" w:rsidRDefault="008C41DE" w:rsidP="008C41DE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6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évi költségvetéséről szóló önkormányzati rendelet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című előterjesztést megtárgyalta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és </w:t>
      </w:r>
      <w:r w:rsidRPr="000C3112">
        <w:rPr>
          <w:rFonts w:asciiTheme="minorHAnsi" w:hAnsiTheme="minorHAnsi" w:cstheme="minorHAnsi"/>
          <w:b w:val="0"/>
          <w:sz w:val="22"/>
          <w:szCs w:val="22"/>
          <w:u w:val="none"/>
        </w:rPr>
        <w:t>Szombathely Megyei Jogú Város Önkormányzat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a</w:t>
      </w:r>
      <w:r w:rsidRPr="000C3112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Pr="009D50D6">
        <w:rPr>
          <w:rFonts w:asciiTheme="minorHAnsi" w:hAnsiTheme="minorHAnsi" w:cstheme="minorHAnsi"/>
          <w:bCs/>
          <w:sz w:val="22"/>
          <w:szCs w:val="22"/>
          <w:u w:val="none"/>
        </w:rPr>
        <w:t>2026. évi költségvetéséről szóló</w:t>
      </w:r>
      <w:r w:rsidRPr="009D50D6">
        <w:rPr>
          <w:rFonts w:asciiTheme="minorHAnsi" w:hAnsiTheme="minorHAnsi" w:cstheme="minorHAnsi"/>
          <w:bCs/>
          <w:color w:val="FF0000"/>
          <w:sz w:val="22"/>
          <w:szCs w:val="22"/>
          <w:u w:val="none"/>
        </w:rPr>
        <w:t xml:space="preserve"> </w:t>
      </w:r>
      <w:r w:rsidRPr="009D50D6">
        <w:rPr>
          <w:rFonts w:asciiTheme="minorHAnsi" w:hAnsiTheme="minorHAnsi" w:cstheme="minorHAnsi"/>
          <w:bCs/>
          <w:sz w:val="22"/>
          <w:szCs w:val="22"/>
          <w:u w:val="none"/>
        </w:rPr>
        <w:t>rendelet-tervezetet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az előterjesztésben foglaltak szerint elfogadásra javasolja a Közgyűlésnek.</w:t>
      </w:r>
    </w:p>
    <w:p w14:paraId="42E39CB4" w14:textId="77777777" w:rsidR="008C41DE" w:rsidRDefault="008C41DE" w:rsidP="008C41DE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57776" w14:textId="77777777" w:rsidR="008C41DE" w:rsidRPr="00063736" w:rsidRDefault="008C41DE" w:rsidP="008C41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FF866D" w14:textId="77777777" w:rsidR="008C41DE" w:rsidRPr="00063736" w:rsidRDefault="008C41DE" w:rsidP="008C41D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3D0331A" w14:textId="77777777" w:rsidR="008C41DE" w:rsidRDefault="008C41DE" w:rsidP="008C41D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D4BFB0" w14:textId="3174AAFB" w:rsidR="008C41DE" w:rsidRDefault="008C41DE" w:rsidP="008C41DE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február 26.</w:t>
      </w:r>
    </w:p>
    <w:p w14:paraId="2A8CFA31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07B70D4F" w14:textId="77777777" w:rsidR="002068B3" w:rsidRDefault="002068B3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068B3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079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1DE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DC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2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2026-02-25T15:56:00Z</dcterms:created>
  <dcterms:modified xsi:type="dcterms:W3CDTF">2026-02-26T10:30:00Z</dcterms:modified>
</cp:coreProperties>
</file>