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A8A6" w14:textId="77777777" w:rsidR="009F48C8" w:rsidRPr="008C60A1" w:rsidRDefault="009F48C8" w:rsidP="009F48C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212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/202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. (II.2</w:t>
      </w:r>
      <w:r>
        <w:rPr>
          <w:rFonts w:ascii="Calibri" w:hAnsi="Calibri" w:cs="Calibri"/>
          <w:b/>
          <w:sz w:val="22"/>
          <w:szCs w:val="22"/>
          <w:u w:val="single"/>
        </w:rPr>
        <w:t>5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Pr="008C60A1">
        <w:rPr>
          <w:rFonts w:ascii="Calibri" w:hAnsi="Calibri" w:cs="Calibri"/>
          <w:b/>
          <w:sz w:val="22"/>
          <w:szCs w:val="22"/>
          <w:u w:val="single"/>
        </w:rPr>
        <w:t>SzLB</w:t>
      </w:r>
      <w:proofErr w:type="spellEnd"/>
      <w:r w:rsidRPr="008C60A1">
        <w:rPr>
          <w:rFonts w:ascii="Calibri" w:hAnsi="Calibri" w:cs="Calibri"/>
          <w:b/>
          <w:sz w:val="22"/>
          <w:szCs w:val="22"/>
          <w:u w:val="single"/>
        </w:rPr>
        <w:t>. sz. határozat</w:t>
      </w:r>
    </w:p>
    <w:p w14:paraId="1181BBA1" w14:textId="77777777" w:rsidR="009F48C8" w:rsidRPr="008C60A1" w:rsidRDefault="009F48C8" w:rsidP="009F48C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907C25E" w14:textId="77777777" w:rsidR="009F48C8" w:rsidRPr="008C60A1" w:rsidRDefault="009F48C8" w:rsidP="009F48C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9B8506F" w14:textId="77777777" w:rsidR="009F48C8" w:rsidRPr="00F24CC5" w:rsidRDefault="009F48C8" w:rsidP="009F48C8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561CC7">
        <w:rPr>
          <w:rFonts w:ascii="Calibri" w:hAnsi="Calibri" w:cs="Calibri"/>
          <w:b w:val="0"/>
          <w:sz w:val="22"/>
          <w:szCs w:val="22"/>
          <w:u w:val="none"/>
        </w:rPr>
        <w:t>Szombathely Megyei Jogú Város Közgyűlésének</w:t>
      </w:r>
      <w:r w:rsidRPr="00F24CC5">
        <w:rPr>
          <w:rFonts w:ascii="Calibri" w:hAnsi="Calibri" w:cs="Calibri"/>
          <w:b w:val="0"/>
          <w:bCs/>
          <w:sz w:val="22"/>
          <w:szCs w:val="22"/>
          <w:u w:val="none"/>
        </w:rPr>
        <w:t xml:space="preserve"> Szociális és Lakás Bizottság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>a</w:t>
      </w:r>
      <w:r w:rsidRPr="00F24CC5">
        <w:rPr>
          <w:rFonts w:ascii="Calibri" w:hAnsi="Calibri" w:cs="Calibri"/>
          <w:b w:val="0"/>
          <w:bCs/>
          <w:sz w:val="22"/>
          <w:szCs w:val="22"/>
          <w:u w:val="none"/>
        </w:rPr>
        <w:t xml:space="preserve"> a „Beszámoló a Pálos Károly Szociális Szolgáltató Központ és Gyermekjóléti Szolgálat 2025. évi munkájáról” című előterjesztést a Szombathely Megyei Jogú Város Önkormányzatának Szervezeti és Működési Szabályzatáról szóló 16/2024. (X.10.) önkormányzati rendelet 53. § 10. és 31. pontja alapján megtárgyalta és az abban foglaltakat elfogadja.</w:t>
      </w:r>
    </w:p>
    <w:p w14:paraId="2EF2ACAF" w14:textId="77777777" w:rsidR="009F48C8" w:rsidRPr="008C60A1" w:rsidRDefault="009F48C8" w:rsidP="009F48C8">
      <w:pPr>
        <w:pStyle w:val="Szvegtrzs"/>
        <w:rPr>
          <w:rFonts w:ascii="Calibri" w:hAnsi="Calibri" w:cs="Calibri"/>
          <w:sz w:val="22"/>
          <w:szCs w:val="22"/>
        </w:rPr>
      </w:pPr>
    </w:p>
    <w:p w14:paraId="2ED780E1" w14:textId="77777777" w:rsidR="009F48C8" w:rsidRPr="008C60A1" w:rsidRDefault="009F48C8" w:rsidP="009F48C8">
      <w:pPr>
        <w:pStyle w:val="Szvegtrzs"/>
        <w:rPr>
          <w:rFonts w:ascii="Calibri" w:hAnsi="Calibri" w:cs="Calibri"/>
          <w:sz w:val="22"/>
          <w:szCs w:val="22"/>
        </w:rPr>
      </w:pPr>
    </w:p>
    <w:p w14:paraId="1C780045" w14:textId="77777777" w:rsidR="009F48C8" w:rsidRPr="008C60A1" w:rsidRDefault="009F48C8" w:rsidP="009F48C8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8C60A1">
        <w:rPr>
          <w:rFonts w:ascii="Calibri" w:hAnsi="Calibri" w:cs="Calibri"/>
          <w:sz w:val="22"/>
          <w:szCs w:val="22"/>
        </w:rPr>
        <w:t xml:space="preserve"> </w:t>
      </w:r>
      <w:r w:rsidRPr="008C60A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42AF2A50" w14:textId="77777777" w:rsidR="009F48C8" w:rsidRPr="008C60A1" w:rsidRDefault="009F48C8" w:rsidP="009F48C8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54F71155" w14:textId="77777777" w:rsidR="009F48C8" w:rsidRPr="008C60A1" w:rsidRDefault="009F48C8" w:rsidP="009F48C8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8C60A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2560D4A7" w14:textId="77777777" w:rsidR="009F48C8" w:rsidRPr="008C60A1" w:rsidRDefault="009F48C8" w:rsidP="009F48C8">
      <w:pPr>
        <w:ind w:left="14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Dénes Tímea</w:t>
      </w:r>
      <w:r w:rsidRPr="008C60A1">
        <w:rPr>
          <w:rFonts w:ascii="Calibri" w:hAnsi="Calibri" w:cs="Calibri"/>
          <w:sz w:val="22"/>
          <w:szCs w:val="22"/>
        </w:rPr>
        <w:t>, a Pálos Károly Szociális Szolgáltató Központ   és    Gyermekjóléti Szolgálat vezetője /</w:t>
      </w:r>
    </w:p>
    <w:p w14:paraId="11D84D60" w14:textId="77777777" w:rsidR="009F48C8" w:rsidRDefault="009F48C8" w:rsidP="009F48C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ECADE4B" w14:textId="55860771" w:rsidR="009F48C8" w:rsidRPr="008C60A1" w:rsidRDefault="009F48C8" w:rsidP="009F48C8">
      <w:pPr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C60A1">
        <w:rPr>
          <w:rFonts w:ascii="Calibri" w:hAnsi="Calibri" w:cs="Calibri"/>
          <w:sz w:val="22"/>
          <w:szCs w:val="22"/>
        </w:rPr>
        <w:tab/>
        <w:t>azonnal</w:t>
      </w:r>
    </w:p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55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48C8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852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96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2026-02-25T15:57:00Z</dcterms:created>
  <dcterms:modified xsi:type="dcterms:W3CDTF">2026-02-26T10:31:00Z</dcterms:modified>
</cp:coreProperties>
</file>