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D0DA3" w14:textId="77777777" w:rsidR="000B36DE" w:rsidRDefault="000B36DE" w:rsidP="000B36DE">
      <w:pPr>
        <w:pStyle w:val="Cm"/>
        <w:numPr>
          <w:ilvl w:val="12"/>
          <w:numId w:val="0"/>
        </w:numPr>
        <w:rPr>
          <w:rFonts w:asciiTheme="minorHAnsi" w:hAnsiTheme="minorHAnsi" w:cstheme="minorHAnsi"/>
          <w:bCs/>
          <w:sz w:val="22"/>
          <w:szCs w:val="22"/>
        </w:rPr>
      </w:pPr>
      <w:r w:rsidRPr="00FB5FB7">
        <w:rPr>
          <w:rFonts w:asciiTheme="minorHAnsi" w:hAnsiTheme="minorHAnsi" w:cstheme="minorHAnsi"/>
          <w:bCs/>
          <w:sz w:val="22"/>
          <w:szCs w:val="22"/>
        </w:rPr>
        <w:t>E L Ő T E R J E S Z T É S</w:t>
      </w:r>
    </w:p>
    <w:p w14:paraId="6110D7E4" w14:textId="77777777" w:rsidR="000B36DE" w:rsidRPr="00FB5FB7" w:rsidRDefault="000B36DE" w:rsidP="000B36DE">
      <w:pPr>
        <w:pStyle w:val="Cm"/>
        <w:numPr>
          <w:ilvl w:val="12"/>
          <w:numId w:val="0"/>
        </w:numPr>
        <w:rPr>
          <w:rFonts w:asciiTheme="minorHAnsi" w:hAnsiTheme="minorHAnsi" w:cstheme="minorHAnsi"/>
          <w:bCs/>
          <w:sz w:val="22"/>
          <w:szCs w:val="22"/>
        </w:rPr>
      </w:pPr>
    </w:p>
    <w:p w14:paraId="5E373014" w14:textId="58C269AD" w:rsidR="000B36DE" w:rsidRPr="00FB5FB7" w:rsidRDefault="000B36DE" w:rsidP="000B36DE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5FB7">
        <w:rPr>
          <w:rFonts w:asciiTheme="minorHAnsi" w:hAnsiTheme="minorHAnsi" w:cstheme="minorHAnsi"/>
          <w:b/>
          <w:bCs/>
          <w:sz w:val="22"/>
          <w:szCs w:val="22"/>
        </w:rPr>
        <w:t>Szombathely Megyei Jogú Város Közgyűlése Szociális és Lakás Bizottságának 20</w:t>
      </w:r>
      <w:r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Pr="00FB5FB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</w:rPr>
        <w:t>október</w:t>
      </w:r>
      <w:r w:rsidRPr="00FB5F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066ED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FB5FB7">
        <w:rPr>
          <w:rFonts w:asciiTheme="minorHAnsi" w:hAnsiTheme="minorHAnsi" w:cstheme="minorHAnsi"/>
          <w:b/>
          <w:bCs/>
          <w:sz w:val="22"/>
          <w:szCs w:val="22"/>
        </w:rPr>
        <w:t>-i ülésére</w:t>
      </w:r>
    </w:p>
    <w:p w14:paraId="063C4F7A" w14:textId="42C79144" w:rsidR="000B36DE" w:rsidRPr="009066ED" w:rsidRDefault="000B36DE" w:rsidP="000B36DE">
      <w:pPr>
        <w:pStyle w:val="Cmsor1"/>
        <w:tabs>
          <w:tab w:val="left" w:pos="7217"/>
        </w:tabs>
        <w:spacing w:after="24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066ED">
        <w:rPr>
          <w:rFonts w:asciiTheme="minorHAnsi" w:hAnsiTheme="minorHAnsi" w:cstheme="minorHAnsi"/>
          <w:b/>
          <w:color w:val="auto"/>
          <w:sz w:val="22"/>
          <w:szCs w:val="22"/>
        </w:rPr>
        <w:t>Javaslat a 202</w:t>
      </w:r>
      <w:r w:rsidR="009066ED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Pr="009066ED">
        <w:rPr>
          <w:rFonts w:asciiTheme="minorHAnsi" w:hAnsiTheme="minorHAnsi" w:cstheme="minorHAnsi"/>
          <w:b/>
          <w:color w:val="auto"/>
          <w:sz w:val="22"/>
          <w:szCs w:val="22"/>
        </w:rPr>
        <w:t>. évi bérleményellenőrzési terv jóváhagyására</w:t>
      </w:r>
    </w:p>
    <w:p w14:paraId="52C1B77D" w14:textId="5CFFEFB3" w:rsidR="000B36DE" w:rsidRDefault="000B36DE" w:rsidP="000B36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sz w:val="22"/>
          <w:szCs w:val="22"/>
        </w:rPr>
        <w:t>Szombathely Megyei Jogú Város Önkormányzata Közgyűlésének a lakáshoz jutás, a lakbérek és a lakbértámogatás, az önkormányzat által a lakásvásárláshoz és építéshez nyújtott támogatások szabályai megállapításáról szóló 36/2010. (XII.01.) önkormányzati rendelet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FB5FB7">
        <w:rPr>
          <w:rFonts w:asciiTheme="minorHAnsi" w:hAnsiTheme="minorHAnsi" w:cstheme="minorHAnsi"/>
          <w:sz w:val="22"/>
          <w:szCs w:val="22"/>
        </w:rPr>
        <w:t xml:space="preserve"> 23.§ (1) bekezdése értelmében a lakások ellenőrzése a kezelő által legkésőbb a tárgyévet megelőző év október 31. napjáig elkészített és a lakásügyekkel foglalkozó bizottság által jóváhagyott éves ellenőrzési terv alapján történik.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B5FB7">
        <w:rPr>
          <w:rFonts w:asciiTheme="minorHAnsi" w:hAnsiTheme="minorHAnsi" w:cstheme="minorHAnsi"/>
          <w:sz w:val="22"/>
          <w:szCs w:val="22"/>
        </w:rPr>
        <w:t>A rende</w:t>
      </w:r>
      <w:r w:rsidR="002D3A54">
        <w:rPr>
          <w:rFonts w:asciiTheme="minorHAnsi" w:hAnsiTheme="minorHAnsi" w:cstheme="minorHAnsi"/>
          <w:sz w:val="22"/>
          <w:szCs w:val="22"/>
        </w:rPr>
        <w:t xml:space="preserve">let alapján az Egészségügyi és Közszolgálati Osztály Bérleménykezelési Iroda </w:t>
      </w:r>
      <w:r w:rsidRPr="00FB5FB7">
        <w:rPr>
          <w:rFonts w:asciiTheme="minorHAnsi" w:hAnsiTheme="minorHAnsi" w:cstheme="minorHAnsi"/>
          <w:sz w:val="22"/>
          <w:szCs w:val="22"/>
        </w:rPr>
        <w:t>az előterjesztés mellékletét képező 202</w:t>
      </w:r>
      <w:r w:rsidR="002D3A54">
        <w:rPr>
          <w:rFonts w:asciiTheme="minorHAnsi" w:hAnsiTheme="minorHAnsi" w:cstheme="minorHAnsi"/>
          <w:sz w:val="22"/>
          <w:szCs w:val="22"/>
        </w:rPr>
        <w:t>6</w:t>
      </w:r>
      <w:r w:rsidRPr="00FB5FB7">
        <w:rPr>
          <w:rFonts w:asciiTheme="minorHAnsi" w:hAnsiTheme="minorHAnsi" w:cstheme="minorHAnsi"/>
          <w:sz w:val="22"/>
          <w:szCs w:val="22"/>
        </w:rPr>
        <w:t xml:space="preserve">. évi bérleményellenőrzési tervet elkészítette. </w:t>
      </w:r>
    </w:p>
    <w:p w14:paraId="6CA90AC7" w14:textId="77777777" w:rsidR="000B36DE" w:rsidRDefault="000B36DE" w:rsidP="000B36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0F625D" w14:textId="273FE568" w:rsidR="000B36DE" w:rsidRPr="00FB5FB7" w:rsidRDefault="000B36DE" w:rsidP="000B36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sz w:val="22"/>
          <w:szCs w:val="22"/>
        </w:rPr>
        <w:t>Kérem a Tisztelt Bizottságot, hogy a 202</w:t>
      </w:r>
      <w:r w:rsidR="002D3A54">
        <w:rPr>
          <w:rFonts w:asciiTheme="minorHAnsi" w:hAnsiTheme="minorHAnsi" w:cstheme="minorHAnsi"/>
          <w:sz w:val="22"/>
          <w:szCs w:val="22"/>
        </w:rPr>
        <w:t>6</w:t>
      </w:r>
      <w:r w:rsidRPr="00FB5FB7">
        <w:rPr>
          <w:rFonts w:asciiTheme="minorHAnsi" w:hAnsiTheme="minorHAnsi" w:cstheme="minorHAnsi"/>
          <w:sz w:val="22"/>
          <w:szCs w:val="22"/>
        </w:rPr>
        <w:t>. évi bérleményellenőrzési tervet az előterjesztés melléklete szerinti tartalommal jóváhagyni szíveskedjék.</w:t>
      </w:r>
    </w:p>
    <w:p w14:paraId="653D5D2E" w14:textId="77777777" w:rsidR="000B36DE" w:rsidRDefault="000B36DE" w:rsidP="000B36DE">
      <w:pPr>
        <w:tabs>
          <w:tab w:val="left" w:pos="3724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E2C8DEA" w14:textId="182FEA33" w:rsidR="000B36DE" w:rsidRPr="00FB5FB7" w:rsidRDefault="000B36DE" w:rsidP="000B36DE">
      <w:pPr>
        <w:tabs>
          <w:tab w:val="left" w:pos="3724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B5FB7">
        <w:rPr>
          <w:rFonts w:asciiTheme="minorHAnsi" w:hAnsiTheme="minorHAnsi" w:cstheme="minorHAnsi"/>
          <w:b/>
          <w:sz w:val="22"/>
          <w:szCs w:val="22"/>
        </w:rPr>
        <w:t>Szombathely,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2D3A54">
        <w:rPr>
          <w:rFonts w:asciiTheme="minorHAnsi" w:hAnsiTheme="minorHAnsi" w:cstheme="minorHAnsi"/>
          <w:b/>
          <w:sz w:val="22"/>
          <w:szCs w:val="22"/>
        </w:rPr>
        <w:t>5</w:t>
      </w:r>
      <w:r w:rsidRPr="00FB5FB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D3A54">
        <w:rPr>
          <w:rFonts w:asciiTheme="minorHAnsi" w:hAnsiTheme="minorHAnsi" w:cstheme="minorHAnsi"/>
          <w:b/>
          <w:sz w:val="22"/>
          <w:szCs w:val="22"/>
        </w:rPr>
        <w:t>október</w:t>
      </w:r>
      <w:r w:rsidRPr="00FB5FB7">
        <w:rPr>
          <w:rFonts w:asciiTheme="minorHAnsi" w:hAnsiTheme="minorHAnsi" w:cstheme="minorHAnsi"/>
          <w:b/>
          <w:sz w:val="22"/>
          <w:szCs w:val="22"/>
        </w:rPr>
        <w:t xml:space="preserve"> „       ”.</w:t>
      </w:r>
    </w:p>
    <w:p w14:paraId="0E4D52E8" w14:textId="77777777" w:rsidR="000B36DE" w:rsidRPr="00FB5FB7" w:rsidRDefault="000B36DE" w:rsidP="000B36DE">
      <w:pPr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47723C5D" w14:textId="77777777" w:rsidR="000B36DE" w:rsidRPr="00FB5FB7" w:rsidRDefault="000B36DE" w:rsidP="000B36DE">
      <w:pPr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4828A77" w14:textId="2153296D" w:rsidR="000B36DE" w:rsidRPr="00FB5FB7" w:rsidRDefault="000B36DE" w:rsidP="000B36DE">
      <w:pPr>
        <w:tabs>
          <w:tab w:val="center" w:pos="684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FB5FB7">
        <w:rPr>
          <w:rFonts w:asciiTheme="minorHAnsi" w:hAnsiTheme="minorHAnsi" w:cstheme="minorHAnsi"/>
          <w:b/>
          <w:spacing w:val="-3"/>
          <w:sz w:val="22"/>
          <w:szCs w:val="22"/>
        </w:rPr>
        <w:tab/>
        <w:t xml:space="preserve">/: Dr. </w:t>
      </w:r>
      <w:r w:rsidR="002D3A54">
        <w:rPr>
          <w:rFonts w:asciiTheme="minorHAnsi" w:hAnsiTheme="minorHAnsi" w:cstheme="minorHAnsi"/>
          <w:b/>
          <w:spacing w:val="-3"/>
          <w:sz w:val="22"/>
          <w:szCs w:val="22"/>
        </w:rPr>
        <w:t>László Győző</w:t>
      </w:r>
      <w:r w:rsidRPr="00FB5FB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:/</w:t>
      </w:r>
    </w:p>
    <w:p w14:paraId="1F06A012" w14:textId="77777777" w:rsidR="000B36DE" w:rsidRPr="00FB5FB7" w:rsidRDefault="000B36DE" w:rsidP="000B36DE">
      <w:pPr>
        <w:tabs>
          <w:tab w:val="center" w:pos="6840"/>
        </w:tabs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5FB7">
        <w:rPr>
          <w:rFonts w:asciiTheme="minorHAnsi" w:hAnsiTheme="minorHAnsi" w:cstheme="minorHAnsi"/>
          <w:b/>
          <w:spacing w:val="-3"/>
          <w:sz w:val="22"/>
          <w:szCs w:val="22"/>
        </w:rPr>
        <w:tab/>
      </w:r>
    </w:p>
    <w:p w14:paraId="5C3785CA" w14:textId="77777777" w:rsidR="000B36DE" w:rsidRDefault="000B36DE" w:rsidP="000B36DE">
      <w:pPr>
        <w:rPr>
          <w:rFonts w:asciiTheme="minorHAnsi" w:hAnsiTheme="minorHAnsi" w:cstheme="minorHAnsi"/>
          <w:sz w:val="22"/>
          <w:szCs w:val="22"/>
        </w:rPr>
      </w:pPr>
    </w:p>
    <w:p w14:paraId="59147983" w14:textId="77777777" w:rsidR="000B36DE" w:rsidRDefault="000B36DE" w:rsidP="000B36DE">
      <w:pPr>
        <w:rPr>
          <w:rFonts w:asciiTheme="minorHAnsi" w:hAnsiTheme="minorHAnsi" w:cstheme="minorHAnsi"/>
          <w:sz w:val="22"/>
          <w:szCs w:val="22"/>
        </w:rPr>
      </w:pPr>
    </w:p>
    <w:p w14:paraId="01867C59" w14:textId="77777777" w:rsidR="000B36DE" w:rsidRDefault="000B36DE" w:rsidP="000B36DE">
      <w:pPr>
        <w:rPr>
          <w:rFonts w:asciiTheme="minorHAnsi" w:hAnsiTheme="minorHAnsi" w:cstheme="minorHAnsi"/>
          <w:sz w:val="22"/>
          <w:szCs w:val="22"/>
        </w:rPr>
      </w:pPr>
    </w:p>
    <w:p w14:paraId="1F5D0913" w14:textId="77777777" w:rsidR="000B36DE" w:rsidRPr="00FB5FB7" w:rsidRDefault="000B36DE" w:rsidP="000B36DE">
      <w:pPr>
        <w:rPr>
          <w:rFonts w:asciiTheme="minorHAnsi" w:hAnsiTheme="minorHAnsi" w:cstheme="minorHAnsi"/>
          <w:sz w:val="22"/>
          <w:szCs w:val="22"/>
        </w:rPr>
      </w:pPr>
    </w:p>
    <w:p w14:paraId="4F31CDDB" w14:textId="77777777" w:rsidR="000B36DE" w:rsidRPr="00FB5FB7" w:rsidRDefault="000B36DE" w:rsidP="000B36D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44B3397D" w14:textId="5E84BFEF" w:rsidR="000B36DE" w:rsidRPr="00FB5FB7" w:rsidRDefault="000B36DE" w:rsidP="000B36D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B5FB7">
        <w:rPr>
          <w:rFonts w:asciiTheme="minorHAnsi" w:hAnsiTheme="minorHAnsi" w:cstheme="minorHAnsi"/>
          <w:b/>
          <w:sz w:val="22"/>
          <w:szCs w:val="22"/>
          <w:u w:val="single"/>
        </w:rPr>
        <w:t>…/20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2D3A54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FB5FB7">
        <w:rPr>
          <w:rFonts w:asciiTheme="minorHAnsi" w:hAnsiTheme="minorHAnsi" w:cstheme="minorHAnsi"/>
          <w:b/>
          <w:sz w:val="22"/>
          <w:szCs w:val="22"/>
          <w:u w:val="single"/>
        </w:rPr>
        <w:t>. (X.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2D3A54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Pr="00FB5FB7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proofErr w:type="spellStart"/>
      <w:r w:rsidRPr="00FB5FB7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Pr="00FB5FB7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2AB15A5C" w14:textId="77777777" w:rsidR="000B36DE" w:rsidRPr="00FB5FB7" w:rsidRDefault="000B36DE" w:rsidP="000B36D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E44F1D" w14:textId="486056C4" w:rsidR="000B36DE" w:rsidRPr="00FB5FB7" w:rsidRDefault="000B36DE" w:rsidP="000B36DE">
      <w:pPr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sz w:val="22"/>
          <w:szCs w:val="22"/>
        </w:rPr>
        <w:t>A Szociális és Lakás Bizottság a lakáshoz jutás, a lakbérek és a lakbértámogatás, az önkormányzat által a lakásvásárláshoz és építéshez nyújtott támogatások szabályai megállapításáról szóló 36/2010. (XII.01.) önkormányzati rendelet 23.§ (1) bekezdése értelmében a 202</w:t>
      </w:r>
      <w:r w:rsidR="00BF58E5">
        <w:rPr>
          <w:rFonts w:asciiTheme="minorHAnsi" w:hAnsiTheme="minorHAnsi" w:cstheme="minorHAnsi"/>
          <w:sz w:val="22"/>
          <w:szCs w:val="22"/>
        </w:rPr>
        <w:t>6</w:t>
      </w:r>
      <w:r w:rsidRPr="00FB5FB7">
        <w:rPr>
          <w:rFonts w:asciiTheme="minorHAnsi" w:hAnsiTheme="minorHAnsi" w:cstheme="minorHAnsi"/>
          <w:sz w:val="22"/>
          <w:szCs w:val="22"/>
        </w:rPr>
        <w:t>. évi bérleményellenőrzési tervet az előterjesztés melléklete szerinti tartalommal jóváhagyja.</w:t>
      </w:r>
    </w:p>
    <w:p w14:paraId="01BC079F" w14:textId="77777777" w:rsidR="000B36DE" w:rsidRPr="00FB5FB7" w:rsidRDefault="000B36DE" w:rsidP="000B36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7D0A72" w14:textId="77777777" w:rsidR="000B36DE" w:rsidRPr="00FB5FB7" w:rsidRDefault="000B36DE" w:rsidP="000B36DE">
      <w:pPr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FB5FB7">
        <w:rPr>
          <w:rFonts w:asciiTheme="minorHAnsi" w:hAnsiTheme="minorHAnsi" w:cstheme="minorHAnsi"/>
          <w:sz w:val="22"/>
          <w:szCs w:val="22"/>
        </w:rPr>
        <w:t xml:space="preserve">  Dr. Czeglédy Csaba, a Szociális és Lakás Bizottság elnöke</w:t>
      </w:r>
    </w:p>
    <w:p w14:paraId="49068D49" w14:textId="77777777" w:rsidR="000B36DE" w:rsidRPr="00FB5FB7" w:rsidRDefault="000B36DE" w:rsidP="000B36DE">
      <w:pPr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sz w:val="22"/>
          <w:szCs w:val="22"/>
        </w:rPr>
        <w:t xml:space="preserve">                /a végrehajtásért: </w:t>
      </w:r>
    </w:p>
    <w:p w14:paraId="58972200" w14:textId="6BC2B5EB" w:rsidR="000B36DE" w:rsidRPr="00FB5FB7" w:rsidRDefault="000B36DE" w:rsidP="000B36DE">
      <w:pPr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BF58E5">
        <w:rPr>
          <w:rFonts w:asciiTheme="minorHAnsi" w:hAnsiTheme="minorHAnsi" w:cstheme="minorHAnsi"/>
          <w:sz w:val="22"/>
          <w:szCs w:val="22"/>
        </w:rPr>
        <w:t>Németh Réka</w:t>
      </w:r>
      <w:r w:rsidRPr="00FB5FB7">
        <w:rPr>
          <w:rFonts w:asciiTheme="minorHAnsi" w:hAnsiTheme="minorHAnsi" w:cstheme="minorHAnsi"/>
          <w:sz w:val="22"/>
          <w:szCs w:val="22"/>
        </w:rPr>
        <w:t xml:space="preserve">, a </w:t>
      </w:r>
      <w:r w:rsidR="00BF58E5">
        <w:rPr>
          <w:rFonts w:asciiTheme="minorHAnsi" w:hAnsiTheme="minorHAnsi" w:cstheme="minorHAnsi"/>
          <w:sz w:val="22"/>
          <w:szCs w:val="22"/>
        </w:rPr>
        <w:t>Bérleménykezelési</w:t>
      </w:r>
      <w:bookmarkStart w:id="0" w:name="_GoBack"/>
      <w:bookmarkEnd w:id="0"/>
      <w:r w:rsidRPr="00FB5FB7">
        <w:rPr>
          <w:rFonts w:asciiTheme="minorHAnsi" w:hAnsiTheme="minorHAnsi" w:cstheme="minorHAnsi"/>
          <w:sz w:val="22"/>
          <w:szCs w:val="22"/>
        </w:rPr>
        <w:t xml:space="preserve"> Iroda vezetője/</w:t>
      </w:r>
    </w:p>
    <w:p w14:paraId="39003B8F" w14:textId="77777777" w:rsidR="000B36DE" w:rsidRPr="00FB5FB7" w:rsidRDefault="000B36DE" w:rsidP="000B36D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F9A375" w14:textId="77777777" w:rsidR="000B36DE" w:rsidRPr="00FB5FB7" w:rsidRDefault="000B36DE" w:rsidP="000B36DE">
      <w:pPr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>
        <w:rPr>
          <w:rFonts w:asciiTheme="minorHAnsi" w:hAnsiTheme="minorHAnsi" w:cstheme="minorHAnsi"/>
          <w:sz w:val="22"/>
          <w:szCs w:val="22"/>
        </w:rPr>
        <w:t xml:space="preserve"> azonnal</w:t>
      </w:r>
    </w:p>
    <w:p w14:paraId="5D6DAD13" w14:textId="73D82EBD" w:rsidR="00FE4A53" w:rsidRPr="000B36DE" w:rsidRDefault="00FE4A53" w:rsidP="000B36DE">
      <w:pPr>
        <w:rPr>
          <w:rFonts w:eastAsia="SimSun"/>
        </w:rPr>
      </w:pPr>
    </w:p>
    <w:sectPr w:rsidR="00FE4A53" w:rsidRPr="000B36DE" w:rsidSect="00E82F69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24B27" w14:textId="77777777" w:rsidR="00930F61" w:rsidRDefault="00930F61">
      <w:r>
        <w:separator/>
      </w:r>
    </w:p>
  </w:endnote>
  <w:endnote w:type="continuationSeparator" w:id="0">
    <w:p w14:paraId="257608A1" w14:textId="77777777" w:rsidR="00930F61" w:rsidRDefault="0093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18234" w14:textId="472B771D" w:rsidR="00653D20" w:rsidRPr="00DC293F" w:rsidRDefault="00653D20" w:rsidP="00653D20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 w:rsidR="00866C64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7383BB" wp14:editId="0491938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DF9B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noProof/>
        <w:sz w:val="20"/>
        <w:szCs w:val="20"/>
      </w:rPr>
      <w:tab/>
    </w:r>
    <w:r w:rsidRPr="00DC293F">
      <w:rPr>
        <w:rFonts w:asciiTheme="minorHAnsi" w:hAnsiTheme="minorHAnsi" w:cstheme="minorHAnsi"/>
        <w:sz w:val="22"/>
        <w:szCs w:val="22"/>
      </w:rPr>
      <w:t>Telefon: +36 94/520-127</w:t>
    </w:r>
  </w:p>
  <w:p w14:paraId="72ACC8C6" w14:textId="2B0325A5" w:rsidR="00653D20" w:rsidRPr="00DC293F" w:rsidRDefault="00DC293F" w:rsidP="00DC293F">
    <w:pPr>
      <w:pStyle w:val="llb"/>
      <w:tabs>
        <w:tab w:val="clear" w:pos="4536"/>
        <w:tab w:val="clear" w:pos="9072"/>
        <w:tab w:val="left" w:pos="7254"/>
        <w:tab w:val="right" w:pos="9638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0653D20" w:rsidRPr="00DC293F">
      <w:rPr>
        <w:rFonts w:asciiTheme="minorHAnsi" w:hAnsiTheme="minorHAnsi" w:cstheme="minorHAnsi"/>
        <w:sz w:val="22"/>
        <w:szCs w:val="22"/>
      </w:rPr>
      <w:t>KRID: 628508398</w:t>
    </w:r>
  </w:p>
  <w:p w14:paraId="699F437F" w14:textId="77777777" w:rsidR="00653D20" w:rsidRPr="00DC293F" w:rsidRDefault="00653D20" w:rsidP="00653D20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DC293F">
      <w:rPr>
        <w:rFonts w:asciiTheme="minorHAnsi" w:hAnsiTheme="minorHAnsi" w:cstheme="minorHAnsi"/>
        <w:sz w:val="22"/>
        <w:szCs w:val="22"/>
      </w:rPr>
      <w:t>Web: www.szombathely.hu</w:t>
    </w:r>
  </w:p>
  <w:p w14:paraId="75FFB2D0" w14:textId="6471D989" w:rsidR="00930F61" w:rsidRPr="0034130E" w:rsidRDefault="00930F61" w:rsidP="00653D20">
    <w:pPr>
      <w:pStyle w:val="llb"/>
      <w:tabs>
        <w:tab w:val="center" w:pos="4819"/>
        <w:tab w:val="left" w:pos="7415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1716B" w14:textId="77777777" w:rsidR="00930F61" w:rsidRPr="00356256" w:rsidRDefault="00930F61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4658D1E3" w14:textId="77777777" w:rsidR="00930F61" w:rsidRPr="00FB1307" w:rsidRDefault="00930F61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FB1307">
      <w:rPr>
        <w:rFonts w:asciiTheme="minorHAnsi" w:hAnsiTheme="minorHAnsi" w:cstheme="minorHAnsi"/>
        <w:sz w:val="20"/>
        <w:szCs w:val="20"/>
      </w:rPr>
      <w:t>Telefon: +36 94/520-127</w:t>
    </w:r>
  </w:p>
  <w:p w14:paraId="1784584C" w14:textId="025EC33A" w:rsidR="003216B7" w:rsidRPr="00FB1307" w:rsidRDefault="003216B7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FB1307">
      <w:rPr>
        <w:rFonts w:asciiTheme="minorHAnsi" w:hAnsiTheme="minorHAnsi" w:cstheme="minorHAnsi"/>
        <w:sz w:val="20"/>
        <w:szCs w:val="20"/>
      </w:rPr>
      <w:t>KRID: 628508398</w:t>
    </w:r>
  </w:p>
  <w:p w14:paraId="2FF3804A" w14:textId="42C4EB51" w:rsidR="00930F61" w:rsidRPr="00FB1307" w:rsidRDefault="00930F61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FB1307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54233" w14:textId="77777777" w:rsidR="00930F61" w:rsidRDefault="00930F61">
      <w:r>
        <w:separator/>
      </w:r>
    </w:p>
  </w:footnote>
  <w:footnote w:type="continuationSeparator" w:id="0">
    <w:p w14:paraId="4F3227C4" w14:textId="77777777" w:rsidR="00930F61" w:rsidRDefault="00930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95B57" w14:textId="73A11FE6" w:rsidR="00010669" w:rsidRDefault="00010669" w:rsidP="00010669">
    <w:pPr>
      <w:pStyle w:val="lfej"/>
      <w:tabs>
        <w:tab w:val="center" w:pos="1843"/>
      </w:tabs>
      <w:ind w:left="709"/>
      <w:rPr>
        <w:rFonts w:asciiTheme="minorHAnsi" w:hAnsiTheme="minorHAnsi" w:cstheme="minorHAnsi"/>
        <w:smallCaps/>
        <w:sz w:val="22"/>
        <w:szCs w:val="22"/>
      </w:rPr>
    </w:pPr>
    <w:r w:rsidRPr="000B7D44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0751C241" wp14:editId="6695E94A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98613" w14:textId="27CDDCBD" w:rsidR="00010669" w:rsidRPr="000B7D44" w:rsidRDefault="00010669" w:rsidP="00010669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0B7D44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AA974C0" w14:textId="73166A0B" w:rsidR="00010669" w:rsidRPr="000B7D44" w:rsidRDefault="00010669" w:rsidP="00010669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mallCaps/>
        <w:sz w:val="22"/>
        <w:szCs w:val="22"/>
      </w:rPr>
      <w:t xml:space="preserve">                </w:t>
    </w:r>
    <w:r w:rsidRPr="000B7D44">
      <w:rPr>
        <w:rFonts w:asciiTheme="minorHAnsi" w:hAnsiTheme="minorHAnsi" w:cstheme="minorHAnsi"/>
        <w:smallCaps/>
        <w:sz w:val="22"/>
        <w:szCs w:val="22"/>
      </w:rPr>
      <w:t>Alpolgármestere</w:t>
    </w:r>
  </w:p>
  <w:p w14:paraId="05B6E278" w14:textId="77777777" w:rsidR="00930F61" w:rsidRPr="00132161" w:rsidRDefault="00930F61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1EA"/>
    <w:multiLevelType w:val="hybridMultilevel"/>
    <w:tmpl w:val="01CC4C7A"/>
    <w:lvl w:ilvl="0" w:tplc="3984F8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6C5F"/>
    <w:multiLevelType w:val="hybridMultilevel"/>
    <w:tmpl w:val="FF2A93B0"/>
    <w:lvl w:ilvl="0" w:tplc="2D685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52513"/>
    <w:multiLevelType w:val="hybridMultilevel"/>
    <w:tmpl w:val="231089C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03045"/>
    <w:multiLevelType w:val="hybridMultilevel"/>
    <w:tmpl w:val="28D860D8"/>
    <w:lvl w:ilvl="0" w:tplc="450A0C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C14C1"/>
    <w:multiLevelType w:val="hybridMultilevel"/>
    <w:tmpl w:val="D7FA1664"/>
    <w:lvl w:ilvl="0" w:tplc="386CF3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94410"/>
    <w:multiLevelType w:val="hybridMultilevel"/>
    <w:tmpl w:val="9F4A7EA8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3C6084"/>
    <w:multiLevelType w:val="hybridMultilevel"/>
    <w:tmpl w:val="F558B2E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3D5"/>
    <w:multiLevelType w:val="hybridMultilevel"/>
    <w:tmpl w:val="FCE47CDC"/>
    <w:lvl w:ilvl="0" w:tplc="DC986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836C7"/>
    <w:multiLevelType w:val="hybridMultilevel"/>
    <w:tmpl w:val="81CA90F2"/>
    <w:lvl w:ilvl="0" w:tplc="F568494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1F5C"/>
    <w:multiLevelType w:val="hybridMultilevel"/>
    <w:tmpl w:val="5ACA6780"/>
    <w:lvl w:ilvl="0" w:tplc="F7D67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13485"/>
    <w:multiLevelType w:val="hybridMultilevel"/>
    <w:tmpl w:val="B058C60E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2A1C2BBE"/>
    <w:multiLevelType w:val="hybridMultilevel"/>
    <w:tmpl w:val="B89AA36A"/>
    <w:lvl w:ilvl="0" w:tplc="2D685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50C52"/>
    <w:multiLevelType w:val="hybridMultilevel"/>
    <w:tmpl w:val="55527F4E"/>
    <w:lvl w:ilvl="0" w:tplc="040E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32B17651"/>
    <w:multiLevelType w:val="hybridMultilevel"/>
    <w:tmpl w:val="18A83682"/>
    <w:lvl w:ilvl="0" w:tplc="4CC82A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A05D3"/>
    <w:multiLevelType w:val="hybridMultilevel"/>
    <w:tmpl w:val="B70AA89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15061A6"/>
    <w:multiLevelType w:val="hybridMultilevel"/>
    <w:tmpl w:val="366C32D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2E63E50"/>
    <w:multiLevelType w:val="hybridMultilevel"/>
    <w:tmpl w:val="59DA7B58"/>
    <w:lvl w:ilvl="0" w:tplc="B770F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F1540"/>
    <w:multiLevelType w:val="hybridMultilevel"/>
    <w:tmpl w:val="C7C8E1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746C7"/>
    <w:multiLevelType w:val="hybridMultilevel"/>
    <w:tmpl w:val="A478F7C0"/>
    <w:lvl w:ilvl="0" w:tplc="6AA6ED24">
      <w:start w:val="1"/>
      <w:numFmt w:val="upperRoman"/>
      <w:lvlText w:val="%1."/>
      <w:lvlJc w:val="left"/>
      <w:pPr>
        <w:ind w:left="1125" w:hanging="720"/>
      </w:pPr>
      <w:rPr>
        <w:rFonts w:ascii="Arial" w:hAnsi="Arial" w:cs="Arial" w:hint="default"/>
        <w:b/>
      </w:rPr>
    </w:lvl>
    <w:lvl w:ilvl="1" w:tplc="9618AB92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94061B1"/>
    <w:multiLevelType w:val="hybridMultilevel"/>
    <w:tmpl w:val="CDA49452"/>
    <w:lvl w:ilvl="0" w:tplc="8828C6E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B7248"/>
    <w:multiLevelType w:val="hybridMultilevel"/>
    <w:tmpl w:val="231089C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85D5C"/>
    <w:multiLevelType w:val="hybridMultilevel"/>
    <w:tmpl w:val="DC1EEF60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C5E6DF0"/>
    <w:multiLevelType w:val="hybridMultilevel"/>
    <w:tmpl w:val="A862495A"/>
    <w:lvl w:ilvl="0" w:tplc="EE9EA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35B4B"/>
    <w:multiLevelType w:val="hybridMultilevel"/>
    <w:tmpl w:val="304E8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F0E2C"/>
    <w:multiLevelType w:val="hybridMultilevel"/>
    <w:tmpl w:val="0B66A5C0"/>
    <w:lvl w:ilvl="0" w:tplc="67EEB5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B7BD7"/>
    <w:multiLevelType w:val="hybridMultilevel"/>
    <w:tmpl w:val="551EEE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73815"/>
    <w:multiLevelType w:val="hybridMultilevel"/>
    <w:tmpl w:val="78247FA0"/>
    <w:lvl w:ilvl="0" w:tplc="BFD87A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F42143D"/>
    <w:multiLevelType w:val="hybridMultilevel"/>
    <w:tmpl w:val="4516E628"/>
    <w:lvl w:ilvl="0" w:tplc="F568494E">
      <w:start w:val="1"/>
      <w:numFmt w:val="bullet"/>
      <w:lvlText w:val="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0D27F9F"/>
    <w:multiLevelType w:val="hybridMultilevel"/>
    <w:tmpl w:val="5A12CA6C"/>
    <w:lvl w:ilvl="0" w:tplc="040E0017">
      <w:start w:val="1"/>
      <w:numFmt w:val="lowerLetter"/>
      <w:lvlText w:val="%1)"/>
      <w:lvlJc w:val="left"/>
      <w:pPr>
        <w:ind w:left="2145" w:hanging="360"/>
      </w:pPr>
    </w:lvl>
    <w:lvl w:ilvl="1" w:tplc="040E0019" w:tentative="1">
      <w:start w:val="1"/>
      <w:numFmt w:val="lowerLetter"/>
      <w:lvlText w:val="%2."/>
      <w:lvlJc w:val="left"/>
      <w:pPr>
        <w:ind w:left="2865" w:hanging="360"/>
      </w:pPr>
    </w:lvl>
    <w:lvl w:ilvl="2" w:tplc="040E001B" w:tentative="1">
      <w:start w:val="1"/>
      <w:numFmt w:val="lowerRoman"/>
      <w:lvlText w:val="%3."/>
      <w:lvlJc w:val="right"/>
      <w:pPr>
        <w:ind w:left="3585" w:hanging="180"/>
      </w:pPr>
    </w:lvl>
    <w:lvl w:ilvl="3" w:tplc="040E000F" w:tentative="1">
      <w:start w:val="1"/>
      <w:numFmt w:val="decimal"/>
      <w:lvlText w:val="%4."/>
      <w:lvlJc w:val="left"/>
      <w:pPr>
        <w:ind w:left="4305" w:hanging="360"/>
      </w:pPr>
    </w:lvl>
    <w:lvl w:ilvl="4" w:tplc="040E0019" w:tentative="1">
      <w:start w:val="1"/>
      <w:numFmt w:val="lowerLetter"/>
      <w:lvlText w:val="%5."/>
      <w:lvlJc w:val="left"/>
      <w:pPr>
        <w:ind w:left="5025" w:hanging="360"/>
      </w:pPr>
    </w:lvl>
    <w:lvl w:ilvl="5" w:tplc="040E001B" w:tentative="1">
      <w:start w:val="1"/>
      <w:numFmt w:val="lowerRoman"/>
      <w:lvlText w:val="%6."/>
      <w:lvlJc w:val="right"/>
      <w:pPr>
        <w:ind w:left="5745" w:hanging="180"/>
      </w:pPr>
    </w:lvl>
    <w:lvl w:ilvl="6" w:tplc="040E000F" w:tentative="1">
      <w:start w:val="1"/>
      <w:numFmt w:val="decimal"/>
      <w:lvlText w:val="%7."/>
      <w:lvlJc w:val="left"/>
      <w:pPr>
        <w:ind w:left="6465" w:hanging="360"/>
      </w:pPr>
    </w:lvl>
    <w:lvl w:ilvl="7" w:tplc="040E0019" w:tentative="1">
      <w:start w:val="1"/>
      <w:numFmt w:val="lowerLetter"/>
      <w:lvlText w:val="%8."/>
      <w:lvlJc w:val="left"/>
      <w:pPr>
        <w:ind w:left="7185" w:hanging="360"/>
      </w:pPr>
    </w:lvl>
    <w:lvl w:ilvl="8" w:tplc="040E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 w15:restartNumberingAfterBreak="0">
    <w:nsid w:val="70FD6F2B"/>
    <w:multiLevelType w:val="hybridMultilevel"/>
    <w:tmpl w:val="23D4026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22F3AB4"/>
    <w:multiLevelType w:val="hybridMultilevel"/>
    <w:tmpl w:val="C48CC35E"/>
    <w:lvl w:ilvl="0" w:tplc="2A1AB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C6CA6"/>
    <w:multiLevelType w:val="hybridMultilevel"/>
    <w:tmpl w:val="EC1A4D4E"/>
    <w:lvl w:ilvl="0" w:tplc="450A0C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27"/>
  </w:num>
  <w:num w:numId="5">
    <w:abstractNumId w:val="26"/>
  </w:num>
  <w:num w:numId="6">
    <w:abstractNumId w:val="28"/>
  </w:num>
  <w:num w:numId="7">
    <w:abstractNumId w:val="25"/>
  </w:num>
  <w:num w:numId="8">
    <w:abstractNumId w:val="29"/>
  </w:num>
  <w:num w:numId="9">
    <w:abstractNumId w:val="15"/>
  </w:num>
  <w:num w:numId="10">
    <w:abstractNumId w:val="18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20"/>
  </w:num>
  <w:num w:numId="16">
    <w:abstractNumId w:val="30"/>
  </w:num>
  <w:num w:numId="17">
    <w:abstractNumId w:val="6"/>
  </w:num>
  <w:num w:numId="18">
    <w:abstractNumId w:val="2"/>
  </w:num>
  <w:num w:numId="19">
    <w:abstractNumId w:val="23"/>
  </w:num>
  <w:num w:numId="20">
    <w:abstractNumId w:val="7"/>
  </w:num>
  <w:num w:numId="21">
    <w:abstractNumId w:val="0"/>
  </w:num>
  <w:num w:numId="22">
    <w:abstractNumId w:val="24"/>
  </w:num>
  <w:num w:numId="23">
    <w:abstractNumId w:val="19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1"/>
  </w:num>
  <w:num w:numId="27">
    <w:abstractNumId w:val="22"/>
  </w:num>
  <w:num w:numId="28">
    <w:abstractNumId w:val="1"/>
  </w:num>
  <w:num w:numId="29">
    <w:abstractNumId w:val="31"/>
  </w:num>
  <w:num w:numId="30">
    <w:abstractNumId w:val="3"/>
  </w:num>
  <w:num w:numId="31">
    <w:abstractNumId w:val="4"/>
  </w:num>
  <w:num w:numId="32">
    <w:abstractNumId w:val="1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E3"/>
    <w:rsid w:val="00010669"/>
    <w:rsid w:val="00011497"/>
    <w:rsid w:val="00015156"/>
    <w:rsid w:val="00015BEB"/>
    <w:rsid w:val="00017247"/>
    <w:rsid w:val="000262CB"/>
    <w:rsid w:val="00036A28"/>
    <w:rsid w:val="00042E80"/>
    <w:rsid w:val="00044BD6"/>
    <w:rsid w:val="00044C5D"/>
    <w:rsid w:val="000463BF"/>
    <w:rsid w:val="00060B7B"/>
    <w:rsid w:val="0007201B"/>
    <w:rsid w:val="000723FF"/>
    <w:rsid w:val="000761D7"/>
    <w:rsid w:val="000839C4"/>
    <w:rsid w:val="000930B4"/>
    <w:rsid w:val="00097F1E"/>
    <w:rsid w:val="000A0AE8"/>
    <w:rsid w:val="000A2D4E"/>
    <w:rsid w:val="000A7D1C"/>
    <w:rsid w:val="000B36DE"/>
    <w:rsid w:val="000C1CF6"/>
    <w:rsid w:val="000D5554"/>
    <w:rsid w:val="000E7F3D"/>
    <w:rsid w:val="00110C4D"/>
    <w:rsid w:val="00112369"/>
    <w:rsid w:val="00112519"/>
    <w:rsid w:val="00115837"/>
    <w:rsid w:val="00124E2C"/>
    <w:rsid w:val="001265C8"/>
    <w:rsid w:val="00132161"/>
    <w:rsid w:val="0014026E"/>
    <w:rsid w:val="00140CDE"/>
    <w:rsid w:val="0014665B"/>
    <w:rsid w:val="001472C9"/>
    <w:rsid w:val="001515AB"/>
    <w:rsid w:val="001560B9"/>
    <w:rsid w:val="00176B51"/>
    <w:rsid w:val="00184EED"/>
    <w:rsid w:val="00185BDF"/>
    <w:rsid w:val="00185D03"/>
    <w:rsid w:val="001A4648"/>
    <w:rsid w:val="001B4EDD"/>
    <w:rsid w:val="001B5744"/>
    <w:rsid w:val="001D153B"/>
    <w:rsid w:val="001F4A89"/>
    <w:rsid w:val="001F4FF2"/>
    <w:rsid w:val="001F7343"/>
    <w:rsid w:val="00201133"/>
    <w:rsid w:val="002058BD"/>
    <w:rsid w:val="00206A25"/>
    <w:rsid w:val="00207F34"/>
    <w:rsid w:val="0021123C"/>
    <w:rsid w:val="002160E1"/>
    <w:rsid w:val="00220CE9"/>
    <w:rsid w:val="002277F1"/>
    <w:rsid w:val="00231EAD"/>
    <w:rsid w:val="00240784"/>
    <w:rsid w:val="002422B6"/>
    <w:rsid w:val="0024522D"/>
    <w:rsid w:val="002452A8"/>
    <w:rsid w:val="00251F64"/>
    <w:rsid w:val="00253DD5"/>
    <w:rsid w:val="00265227"/>
    <w:rsid w:val="00265724"/>
    <w:rsid w:val="00267FC4"/>
    <w:rsid w:val="00272477"/>
    <w:rsid w:val="002774E2"/>
    <w:rsid w:val="00290C15"/>
    <w:rsid w:val="002952EA"/>
    <w:rsid w:val="00297862"/>
    <w:rsid w:val="002A22DC"/>
    <w:rsid w:val="002B2B8E"/>
    <w:rsid w:val="002C25E5"/>
    <w:rsid w:val="002C6A04"/>
    <w:rsid w:val="002C7BA8"/>
    <w:rsid w:val="002D3A54"/>
    <w:rsid w:val="002D4802"/>
    <w:rsid w:val="002E1B6D"/>
    <w:rsid w:val="002E3379"/>
    <w:rsid w:val="002E7B35"/>
    <w:rsid w:val="00303936"/>
    <w:rsid w:val="00317631"/>
    <w:rsid w:val="003216B7"/>
    <w:rsid w:val="00324CA9"/>
    <w:rsid w:val="003253BF"/>
    <w:rsid w:val="00325973"/>
    <w:rsid w:val="0032649B"/>
    <w:rsid w:val="00333284"/>
    <w:rsid w:val="00333BA8"/>
    <w:rsid w:val="003406AC"/>
    <w:rsid w:val="0034130E"/>
    <w:rsid w:val="00347649"/>
    <w:rsid w:val="00351080"/>
    <w:rsid w:val="00351C59"/>
    <w:rsid w:val="00356256"/>
    <w:rsid w:val="00361D50"/>
    <w:rsid w:val="00371F0B"/>
    <w:rsid w:val="00375209"/>
    <w:rsid w:val="003861E8"/>
    <w:rsid w:val="00397ECB"/>
    <w:rsid w:val="003A5D93"/>
    <w:rsid w:val="003C0238"/>
    <w:rsid w:val="003C05B7"/>
    <w:rsid w:val="003D3242"/>
    <w:rsid w:val="003E0ACF"/>
    <w:rsid w:val="003F1706"/>
    <w:rsid w:val="003F1C23"/>
    <w:rsid w:val="003F710A"/>
    <w:rsid w:val="00400C88"/>
    <w:rsid w:val="00401324"/>
    <w:rsid w:val="00406EF0"/>
    <w:rsid w:val="004121BB"/>
    <w:rsid w:val="004206E6"/>
    <w:rsid w:val="0042114A"/>
    <w:rsid w:val="0042541A"/>
    <w:rsid w:val="00436FC9"/>
    <w:rsid w:val="00443EF7"/>
    <w:rsid w:val="00453B93"/>
    <w:rsid w:val="00454A7B"/>
    <w:rsid w:val="0045604A"/>
    <w:rsid w:val="00460535"/>
    <w:rsid w:val="00463107"/>
    <w:rsid w:val="00466357"/>
    <w:rsid w:val="00483F41"/>
    <w:rsid w:val="004923F6"/>
    <w:rsid w:val="004B06A2"/>
    <w:rsid w:val="004B32EE"/>
    <w:rsid w:val="004B6E9F"/>
    <w:rsid w:val="004C097B"/>
    <w:rsid w:val="004C3174"/>
    <w:rsid w:val="004C67A6"/>
    <w:rsid w:val="004C7421"/>
    <w:rsid w:val="004D0B21"/>
    <w:rsid w:val="004E41E3"/>
    <w:rsid w:val="004F0899"/>
    <w:rsid w:val="004F2A82"/>
    <w:rsid w:val="004F651E"/>
    <w:rsid w:val="00503A3D"/>
    <w:rsid w:val="005042E3"/>
    <w:rsid w:val="00513A2F"/>
    <w:rsid w:val="00517943"/>
    <w:rsid w:val="00533E59"/>
    <w:rsid w:val="005362E0"/>
    <w:rsid w:val="00545755"/>
    <w:rsid w:val="00551322"/>
    <w:rsid w:val="00557421"/>
    <w:rsid w:val="005650EA"/>
    <w:rsid w:val="0057214E"/>
    <w:rsid w:val="0059496E"/>
    <w:rsid w:val="005B278B"/>
    <w:rsid w:val="005C5CF8"/>
    <w:rsid w:val="005D2505"/>
    <w:rsid w:val="005D32FF"/>
    <w:rsid w:val="005E7350"/>
    <w:rsid w:val="005F1978"/>
    <w:rsid w:val="005F19FE"/>
    <w:rsid w:val="005F2848"/>
    <w:rsid w:val="005F58C8"/>
    <w:rsid w:val="00600ADF"/>
    <w:rsid w:val="006034D4"/>
    <w:rsid w:val="00613572"/>
    <w:rsid w:val="00617E1F"/>
    <w:rsid w:val="00636627"/>
    <w:rsid w:val="00640356"/>
    <w:rsid w:val="00644228"/>
    <w:rsid w:val="00653D20"/>
    <w:rsid w:val="00656470"/>
    <w:rsid w:val="006566D6"/>
    <w:rsid w:val="00656F72"/>
    <w:rsid w:val="00660888"/>
    <w:rsid w:val="006627D8"/>
    <w:rsid w:val="00664307"/>
    <w:rsid w:val="00664B68"/>
    <w:rsid w:val="00667809"/>
    <w:rsid w:val="00681BF6"/>
    <w:rsid w:val="006851C1"/>
    <w:rsid w:val="00685E2E"/>
    <w:rsid w:val="0069008E"/>
    <w:rsid w:val="00695E65"/>
    <w:rsid w:val="006A5C68"/>
    <w:rsid w:val="006A6CAD"/>
    <w:rsid w:val="006B5218"/>
    <w:rsid w:val="006D4108"/>
    <w:rsid w:val="006E1C7C"/>
    <w:rsid w:val="006F083B"/>
    <w:rsid w:val="006F734C"/>
    <w:rsid w:val="00700327"/>
    <w:rsid w:val="0070400A"/>
    <w:rsid w:val="007062E8"/>
    <w:rsid w:val="00714A31"/>
    <w:rsid w:val="007158DC"/>
    <w:rsid w:val="00716587"/>
    <w:rsid w:val="00717DD8"/>
    <w:rsid w:val="00721976"/>
    <w:rsid w:val="007227B6"/>
    <w:rsid w:val="00730440"/>
    <w:rsid w:val="00741540"/>
    <w:rsid w:val="00746E92"/>
    <w:rsid w:val="00767ED4"/>
    <w:rsid w:val="00777D8C"/>
    <w:rsid w:val="00783871"/>
    <w:rsid w:val="0079138C"/>
    <w:rsid w:val="007969AB"/>
    <w:rsid w:val="007974C0"/>
    <w:rsid w:val="007A670F"/>
    <w:rsid w:val="007B2FF9"/>
    <w:rsid w:val="007B5B0B"/>
    <w:rsid w:val="007C018C"/>
    <w:rsid w:val="007C690A"/>
    <w:rsid w:val="007D5627"/>
    <w:rsid w:val="007E003A"/>
    <w:rsid w:val="007E6D42"/>
    <w:rsid w:val="007F2F31"/>
    <w:rsid w:val="007F752F"/>
    <w:rsid w:val="00805E6B"/>
    <w:rsid w:val="008149E3"/>
    <w:rsid w:val="00817200"/>
    <w:rsid w:val="00817855"/>
    <w:rsid w:val="0083172E"/>
    <w:rsid w:val="00837EF6"/>
    <w:rsid w:val="00852815"/>
    <w:rsid w:val="00860DC0"/>
    <w:rsid w:val="00866C64"/>
    <w:rsid w:val="00871AB9"/>
    <w:rsid w:val="008728D0"/>
    <w:rsid w:val="00872F59"/>
    <w:rsid w:val="00874A9E"/>
    <w:rsid w:val="00880DBD"/>
    <w:rsid w:val="008835CE"/>
    <w:rsid w:val="008956E7"/>
    <w:rsid w:val="008A1BA9"/>
    <w:rsid w:val="008B00EF"/>
    <w:rsid w:val="008B290D"/>
    <w:rsid w:val="008B4DB1"/>
    <w:rsid w:val="008C7310"/>
    <w:rsid w:val="008D0A0D"/>
    <w:rsid w:val="008D3155"/>
    <w:rsid w:val="008E5668"/>
    <w:rsid w:val="008E78F3"/>
    <w:rsid w:val="008F0CB5"/>
    <w:rsid w:val="008F0DB6"/>
    <w:rsid w:val="0090037F"/>
    <w:rsid w:val="009066ED"/>
    <w:rsid w:val="009175C6"/>
    <w:rsid w:val="00923741"/>
    <w:rsid w:val="0092778A"/>
    <w:rsid w:val="00930F61"/>
    <w:rsid w:val="00933AC6"/>
    <w:rsid w:val="009348EA"/>
    <w:rsid w:val="009350B0"/>
    <w:rsid w:val="00936ACA"/>
    <w:rsid w:val="00936DBD"/>
    <w:rsid w:val="0094317C"/>
    <w:rsid w:val="00951938"/>
    <w:rsid w:val="00954345"/>
    <w:rsid w:val="00954C60"/>
    <w:rsid w:val="0096279B"/>
    <w:rsid w:val="00967728"/>
    <w:rsid w:val="00970B70"/>
    <w:rsid w:val="00972FEA"/>
    <w:rsid w:val="009913C5"/>
    <w:rsid w:val="009A4A0E"/>
    <w:rsid w:val="009A5290"/>
    <w:rsid w:val="009B1C55"/>
    <w:rsid w:val="009C5ADA"/>
    <w:rsid w:val="009D75A7"/>
    <w:rsid w:val="009E46AC"/>
    <w:rsid w:val="009E4C90"/>
    <w:rsid w:val="009F3518"/>
    <w:rsid w:val="00A0415E"/>
    <w:rsid w:val="00A05F27"/>
    <w:rsid w:val="00A06E77"/>
    <w:rsid w:val="00A20D68"/>
    <w:rsid w:val="00A24C03"/>
    <w:rsid w:val="00A37D66"/>
    <w:rsid w:val="00A650DB"/>
    <w:rsid w:val="00A71562"/>
    <w:rsid w:val="00A7633E"/>
    <w:rsid w:val="00A76BDE"/>
    <w:rsid w:val="00A91C6A"/>
    <w:rsid w:val="00A93D15"/>
    <w:rsid w:val="00A950D7"/>
    <w:rsid w:val="00AA3958"/>
    <w:rsid w:val="00AA4D6C"/>
    <w:rsid w:val="00AB2E1B"/>
    <w:rsid w:val="00AB3AF0"/>
    <w:rsid w:val="00AB71A5"/>
    <w:rsid w:val="00AB7739"/>
    <w:rsid w:val="00AB7B31"/>
    <w:rsid w:val="00AC3D7B"/>
    <w:rsid w:val="00AD08CD"/>
    <w:rsid w:val="00AD6AFE"/>
    <w:rsid w:val="00AE12E5"/>
    <w:rsid w:val="00AE197A"/>
    <w:rsid w:val="00AF00CA"/>
    <w:rsid w:val="00B004B4"/>
    <w:rsid w:val="00B00F8D"/>
    <w:rsid w:val="00B124B6"/>
    <w:rsid w:val="00B17126"/>
    <w:rsid w:val="00B2236B"/>
    <w:rsid w:val="00B3373B"/>
    <w:rsid w:val="00B4057F"/>
    <w:rsid w:val="00B43280"/>
    <w:rsid w:val="00B4599C"/>
    <w:rsid w:val="00B462DF"/>
    <w:rsid w:val="00B51B19"/>
    <w:rsid w:val="00B5246E"/>
    <w:rsid w:val="00B56ED5"/>
    <w:rsid w:val="00B60F3C"/>
    <w:rsid w:val="00B610E8"/>
    <w:rsid w:val="00B74126"/>
    <w:rsid w:val="00B9396E"/>
    <w:rsid w:val="00B94407"/>
    <w:rsid w:val="00B97429"/>
    <w:rsid w:val="00BA36A7"/>
    <w:rsid w:val="00BA7999"/>
    <w:rsid w:val="00BB3469"/>
    <w:rsid w:val="00BB35FC"/>
    <w:rsid w:val="00BB452E"/>
    <w:rsid w:val="00BC46F6"/>
    <w:rsid w:val="00BC727B"/>
    <w:rsid w:val="00BD3C74"/>
    <w:rsid w:val="00BD6FE9"/>
    <w:rsid w:val="00BD7583"/>
    <w:rsid w:val="00BE1CAC"/>
    <w:rsid w:val="00BE370B"/>
    <w:rsid w:val="00BE580E"/>
    <w:rsid w:val="00BF0771"/>
    <w:rsid w:val="00BF0784"/>
    <w:rsid w:val="00BF0A9E"/>
    <w:rsid w:val="00BF58E5"/>
    <w:rsid w:val="00BF7DCB"/>
    <w:rsid w:val="00C04236"/>
    <w:rsid w:val="00C163C8"/>
    <w:rsid w:val="00C22F92"/>
    <w:rsid w:val="00C2521A"/>
    <w:rsid w:val="00C262A3"/>
    <w:rsid w:val="00C26B88"/>
    <w:rsid w:val="00C300D6"/>
    <w:rsid w:val="00C3063C"/>
    <w:rsid w:val="00C46F19"/>
    <w:rsid w:val="00C47910"/>
    <w:rsid w:val="00C51E10"/>
    <w:rsid w:val="00C5229A"/>
    <w:rsid w:val="00C64CBE"/>
    <w:rsid w:val="00C731ED"/>
    <w:rsid w:val="00C762DD"/>
    <w:rsid w:val="00C8187A"/>
    <w:rsid w:val="00C852C2"/>
    <w:rsid w:val="00C85FB8"/>
    <w:rsid w:val="00C86A1C"/>
    <w:rsid w:val="00CA6A8B"/>
    <w:rsid w:val="00CB29D9"/>
    <w:rsid w:val="00CC0191"/>
    <w:rsid w:val="00CC10D6"/>
    <w:rsid w:val="00CC4AAD"/>
    <w:rsid w:val="00CE2591"/>
    <w:rsid w:val="00CE3453"/>
    <w:rsid w:val="00CE4B93"/>
    <w:rsid w:val="00CE73EE"/>
    <w:rsid w:val="00CE780F"/>
    <w:rsid w:val="00D006C6"/>
    <w:rsid w:val="00D02EAE"/>
    <w:rsid w:val="00D101D2"/>
    <w:rsid w:val="00D1381A"/>
    <w:rsid w:val="00D13EF5"/>
    <w:rsid w:val="00D14BE0"/>
    <w:rsid w:val="00D158D1"/>
    <w:rsid w:val="00D1655C"/>
    <w:rsid w:val="00D21AE3"/>
    <w:rsid w:val="00D21F9F"/>
    <w:rsid w:val="00D25D70"/>
    <w:rsid w:val="00D26A87"/>
    <w:rsid w:val="00D33E24"/>
    <w:rsid w:val="00D43C84"/>
    <w:rsid w:val="00D53173"/>
    <w:rsid w:val="00D54DF8"/>
    <w:rsid w:val="00D56715"/>
    <w:rsid w:val="00D615DC"/>
    <w:rsid w:val="00D7452B"/>
    <w:rsid w:val="00D74B43"/>
    <w:rsid w:val="00D76368"/>
    <w:rsid w:val="00D84CF3"/>
    <w:rsid w:val="00D97F5F"/>
    <w:rsid w:val="00DA6ED7"/>
    <w:rsid w:val="00DB1907"/>
    <w:rsid w:val="00DB70F2"/>
    <w:rsid w:val="00DC0D29"/>
    <w:rsid w:val="00DC293F"/>
    <w:rsid w:val="00DC77FC"/>
    <w:rsid w:val="00DD1EE2"/>
    <w:rsid w:val="00DD63A4"/>
    <w:rsid w:val="00DE1380"/>
    <w:rsid w:val="00DF595B"/>
    <w:rsid w:val="00DF6669"/>
    <w:rsid w:val="00E052E4"/>
    <w:rsid w:val="00E06F7D"/>
    <w:rsid w:val="00E140B9"/>
    <w:rsid w:val="00E2484D"/>
    <w:rsid w:val="00E32256"/>
    <w:rsid w:val="00E33DA0"/>
    <w:rsid w:val="00E36C93"/>
    <w:rsid w:val="00E36EEE"/>
    <w:rsid w:val="00E44D32"/>
    <w:rsid w:val="00E514D3"/>
    <w:rsid w:val="00E5581A"/>
    <w:rsid w:val="00E55E07"/>
    <w:rsid w:val="00E55E5D"/>
    <w:rsid w:val="00E560F8"/>
    <w:rsid w:val="00E570C8"/>
    <w:rsid w:val="00E6152C"/>
    <w:rsid w:val="00E661DD"/>
    <w:rsid w:val="00E737CC"/>
    <w:rsid w:val="00E73CFE"/>
    <w:rsid w:val="00E7616E"/>
    <w:rsid w:val="00E82F69"/>
    <w:rsid w:val="00E838E1"/>
    <w:rsid w:val="00E85EDC"/>
    <w:rsid w:val="00E91E37"/>
    <w:rsid w:val="00E94802"/>
    <w:rsid w:val="00EA329A"/>
    <w:rsid w:val="00EB2383"/>
    <w:rsid w:val="00EB59A7"/>
    <w:rsid w:val="00EC2BCB"/>
    <w:rsid w:val="00EC7640"/>
    <w:rsid w:val="00EC7C11"/>
    <w:rsid w:val="00ED4647"/>
    <w:rsid w:val="00ED764A"/>
    <w:rsid w:val="00EE4B35"/>
    <w:rsid w:val="00EE5881"/>
    <w:rsid w:val="00EE6A4D"/>
    <w:rsid w:val="00EE784C"/>
    <w:rsid w:val="00F01101"/>
    <w:rsid w:val="00F1051E"/>
    <w:rsid w:val="00F15A64"/>
    <w:rsid w:val="00F20861"/>
    <w:rsid w:val="00F41D79"/>
    <w:rsid w:val="00F43D72"/>
    <w:rsid w:val="00F4603E"/>
    <w:rsid w:val="00F7231D"/>
    <w:rsid w:val="00F76520"/>
    <w:rsid w:val="00F908F8"/>
    <w:rsid w:val="00F91E32"/>
    <w:rsid w:val="00F94BB4"/>
    <w:rsid w:val="00F96FBE"/>
    <w:rsid w:val="00FA04BD"/>
    <w:rsid w:val="00FA09B1"/>
    <w:rsid w:val="00FB1307"/>
    <w:rsid w:val="00FB7F31"/>
    <w:rsid w:val="00FC3C08"/>
    <w:rsid w:val="00FC4132"/>
    <w:rsid w:val="00FD7177"/>
    <w:rsid w:val="00FE0B09"/>
    <w:rsid w:val="00FE1E01"/>
    <w:rsid w:val="00FE264B"/>
    <w:rsid w:val="00FE452A"/>
    <w:rsid w:val="00FE4A53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4:docId w14:val="1EE2FE0B"/>
  <w15:docId w15:val="{C2C21D9F-261F-4338-B053-3C5E531D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772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B36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rsid w:val="00231EAD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rsid w:val="00231EAD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31EA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31EA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31EAD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36DBD"/>
    <w:pPr>
      <w:ind w:left="720"/>
      <w:contextualSpacing/>
    </w:pPr>
  </w:style>
  <w:style w:type="table" w:styleId="Rcsostblzat">
    <w:name w:val="Table Grid"/>
    <w:basedOn w:val="Normltblzat"/>
    <w:rsid w:val="00E7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semiHidden/>
    <w:unhideWhenUsed/>
    <w:rsid w:val="0026572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2657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65724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657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65724"/>
    <w:rPr>
      <w:b/>
      <w:bCs/>
    </w:rPr>
  </w:style>
  <w:style w:type="paragraph" w:styleId="Cm">
    <w:name w:val="Title"/>
    <w:basedOn w:val="Norml"/>
    <w:link w:val="CmChar"/>
    <w:qFormat/>
    <w:rsid w:val="003861E8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3861E8"/>
    <w:rPr>
      <w:b/>
      <w:sz w:val="24"/>
      <w:u w:val="single"/>
    </w:rPr>
  </w:style>
  <w:style w:type="character" w:customStyle="1" w:styleId="lfejChar">
    <w:name w:val="Élőfej Char"/>
    <w:basedOn w:val="Bekezdsalapbettpusa"/>
    <w:link w:val="lfej"/>
    <w:rsid w:val="00613572"/>
    <w:rPr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E570C8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0B36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8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oldos.edina\AppData\Local\Microsoft\Windows\Temporary%20Internet%20Files\Content.IE5\5WAGIO1T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4</TotalTime>
  <Pages>1</Pages>
  <Words>211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Zsoldos Edina</dc:creator>
  <cp:lastModifiedBy>Szentkirályi Bernadett</cp:lastModifiedBy>
  <cp:revision>5</cp:revision>
  <cp:lastPrinted>2025-04-16T14:41:00Z</cp:lastPrinted>
  <dcterms:created xsi:type="dcterms:W3CDTF">2025-10-21T05:31:00Z</dcterms:created>
  <dcterms:modified xsi:type="dcterms:W3CDTF">2025-10-21T05:36:00Z</dcterms:modified>
</cp:coreProperties>
</file>