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10BC" w14:textId="3BC5FFD4" w:rsidR="000E2BD1" w:rsidRPr="008D3509" w:rsidRDefault="000E2BD1" w:rsidP="000E2BD1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D3509">
        <w:rPr>
          <w:rFonts w:asciiTheme="minorHAnsi" w:hAnsiTheme="minorHAnsi" w:cstheme="minorHAnsi"/>
          <w:b/>
          <w:sz w:val="22"/>
          <w:szCs w:val="22"/>
          <w:u w:val="single"/>
        </w:rPr>
        <w:t>E L Ő T E R J E S Z T É S</w:t>
      </w:r>
    </w:p>
    <w:p w14:paraId="6D7AED7B" w14:textId="77777777" w:rsidR="000E2BD1" w:rsidRPr="00CA7C3C" w:rsidRDefault="000E2BD1" w:rsidP="000E2B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7C3C">
        <w:rPr>
          <w:rFonts w:asciiTheme="minorHAnsi" w:hAnsiTheme="minorHAnsi" w:cstheme="minorHAnsi"/>
          <w:b/>
          <w:sz w:val="22"/>
          <w:szCs w:val="22"/>
        </w:rPr>
        <w:t>Szombathely Megyei Jogú Város Közgyűlése Szociális és Lakás Bizottságának</w:t>
      </w:r>
    </w:p>
    <w:p w14:paraId="1FF56AAB" w14:textId="0D770F52" w:rsidR="000E2BD1" w:rsidRPr="00CA7C3C" w:rsidRDefault="000E2BD1" w:rsidP="000E2B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7C3C">
        <w:rPr>
          <w:rFonts w:asciiTheme="minorHAnsi" w:hAnsiTheme="minorHAnsi" w:cstheme="minorHAnsi"/>
          <w:b/>
          <w:sz w:val="22"/>
          <w:szCs w:val="22"/>
        </w:rPr>
        <w:t>202</w:t>
      </w:r>
      <w:r w:rsidR="00456D55">
        <w:rPr>
          <w:rFonts w:asciiTheme="minorHAnsi" w:hAnsiTheme="minorHAnsi" w:cstheme="minorHAnsi"/>
          <w:b/>
          <w:sz w:val="22"/>
          <w:szCs w:val="22"/>
        </w:rPr>
        <w:t>5</w:t>
      </w:r>
      <w:r w:rsidRPr="00CA7C3C">
        <w:rPr>
          <w:rFonts w:asciiTheme="minorHAnsi" w:hAnsiTheme="minorHAnsi" w:cstheme="minorHAnsi"/>
          <w:b/>
          <w:sz w:val="22"/>
          <w:szCs w:val="22"/>
        </w:rPr>
        <w:t xml:space="preserve">. október </w:t>
      </w:r>
      <w:r w:rsidR="008D0982">
        <w:rPr>
          <w:rFonts w:asciiTheme="minorHAnsi" w:hAnsiTheme="minorHAnsi" w:cstheme="minorHAnsi"/>
          <w:b/>
          <w:sz w:val="22"/>
          <w:szCs w:val="22"/>
        </w:rPr>
        <w:t>2</w:t>
      </w:r>
      <w:r w:rsidR="004D37C3">
        <w:rPr>
          <w:rFonts w:asciiTheme="minorHAnsi" w:hAnsiTheme="minorHAnsi" w:cstheme="minorHAnsi"/>
          <w:b/>
          <w:sz w:val="22"/>
          <w:szCs w:val="22"/>
        </w:rPr>
        <w:t>9</w:t>
      </w:r>
      <w:r w:rsidRPr="00CA7C3C">
        <w:rPr>
          <w:rFonts w:asciiTheme="minorHAnsi" w:hAnsiTheme="minorHAnsi" w:cstheme="minorHAnsi"/>
          <w:b/>
          <w:sz w:val="22"/>
          <w:szCs w:val="22"/>
        </w:rPr>
        <w:t>-i rendes ülésére</w:t>
      </w:r>
    </w:p>
    <w:p w14:paraId="2509D3A7" w14:textId="77777777" w:rsidR="000E2BD1" w:rsidRPr="00CA7C3C" w:rsidRDefault="000E2BD1" w:rsidP="000E2BD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9159F5" w14:textId="22F929AF" w:rsidR="000E2BD1" w:rsidRPr="00CA7C3C" w:rsidRDefault="000E2BD1" w:rsidP="00CA7C3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7C3C">
        <w:rPr>
          <w:rFonts w:asciiTheme="minorHAnsi" w:hAnsiTheme="minorHAnsi" w:cstheme="minorHAnsi"/>
          <w:b/>
          <w:sz w:val="22"/>
          <w:szCs w:val="22"/>
        </w:rPr>
        <w:t>Javaslat rászoruló kisgyermekek</w:t>
      </w:r>
      <w:r w:rsidR="00CA7C3C">
        <w:rPr>
          <w:rFonts w:asciiTheme="minorHAnsi" w:hAnsiTheme="minorHAnsi" w:cstheme="minorHAnsi"/>
          <w:b/>
          <w:sz w:val="22"/>
          <w:szCs w:val="22"/>
        </w:rPr>
        <w:t xml:space="preserve"> karácsonyi</w:t>
      </w:r>
      <w:r w:rsidRPr="00CA7C3C">
        <w:rPr>
          <w:rFonts w:asciiTheme="minorHAnsi" w:hAnsiTheme="minorHAnsi" w:cstheme="minorHAnsi"/>
          <w:b/>
          <w:sz w:val="22"/>
          <w:szCs w:val="22"/>
        </w:rPr>
        <w:t xml:space="preserve"> ajándékozására</w:t>
      </w:r>
    </w:p>
    <w:p w14:paraId="5534DAE7" w14:textId="77777777" w:rsidR="000E2BD1" w:rsidRPr="00CA7C3C" w:rsidRDefault="000E2BD1" w:rsidP="000E2BD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094144D" w14:textId="2E98803F" w:rsidR="0032079F" w:rsidRDefault="000E2BD1" w:rsidP="00CA7C3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7C3C">
        <w:rPr>
          <w:rFonts w:asciiTheme="minorHAnsi" w:hAnsiTheme="minorHAnsi" w:cstheme="minorHAnsi"/>
          <w:color w:val="000000"/>
          <w:sz w:val="22"/>
          <w:szCs w:val="22"/>
        </w:rPr>
        <w:t>Szombathely Megyei Jogú Város Önkormányzatánál már hagyománnyá vált Szombathelyen lakóhellyel rendelkező, kiskorú gyermeket/gyermekeket nevelő rászoru</w:t>
      </w:r>
      <w:r w:rsidR="00B41363">
        <w:rPr>
          <w:rFonts w:asciiTheme="minorHAnsi" w:hAnsiTheme="minorHAnsi" w:cstheme="minorHAnsi"/>
          <w:color w:val="000000"/>
          <w:sz w:val="22"/>
          <w:szCs w:val="22"/>
        </w:rPr>
        <w:t>ló családok év végi ajándékozása</w:t>
      </w:r>
      <w:r w:rsidRPr="00CA7C3C">
        <w:rPr>
          <w:rFonts w:asciiTheme="minorHAnsi" w:hAnsiTheme="minorHAnsi" w:cstheme="minorHAnsi"/>
          <w:color w:val="000000"/>
          <w:sz w:val="22"/>
          <w:szCs w:val="22"/>
        </w:rPr>
        <w:t xml:space="preserve">. A családok kiválasztása Szombathely Megyei Jogú Város Önkormányzata Egészségügyi és Közszolgálati Osztály Szociális és </w:t>
      </w:r>
      <w:r w:rsidR="005E0B92" w:rsidRPr="00CA7C3C">
        <w:rPr>
          <w:rFonts w:asciiTheme="minorHAnsi" w:hAnsiTheme="minorHAnsi" w:cstheme="minorHAnsi"/>
          <w:color w:val="000000"/>
          <w:sz w:val="22"/>
          <w:szCs w:val="22"/>
        </w:rPr>
        <w:t>Lakás</w:t>
      </w:r>
      <w:r w:rsidRPr="00CA7C3C">
        <w:rPr>
          <w:rFonts w:asciiTheme="minorHAnsi" w:hAnsiTheme="minorHAnsi" w:cstheme="minorHAnsi"/>
          <w:color w:val="000000"/>
          <w:sz w:val="22"/>
          <w:szCs w:val="22"/>
        </w:rPr>
        <w:t xml:space="preserve">i Irodája, valamint a Pálos Károly Szociális Szolgáltató Központ és Gyermekjóléti Szolgálat munkatársai által, a rendelkezésre álló nyilvántartások alapján történik. Az ajándékozás </w:t>
      </w:r>
      <w:r w:rsidR="0032079F">
        <w:rPr>
          <w:rFonts w:asciiTheme="minorHAnsi" w:hAnsiTheme="minorHAnsi" w:cstheme="minorHAnsi"/>
          <w:color w:val="000000"/>
          <w:sz w:val="22"/>
          <w:szCs w:val="22"/>
        </w:rPr>
        <w:t xml:space="preserve">lebonyolítása </w:t>
      </w:r>
      <w:r w:rsidRPr="00CA7C3C">
        <w:rPr>
          <w:rFonts w:asciiTheme="minorHAnsi" w:hAnsiTheme="minorHAnsi" w:cstheme="minorHAnsi"/>
          <w:color w:val="000000"/>
          <w:sz w:val="22"/>
          <w:szCs w:val="22"/>
        </w:rPr>
        <w:t>a Szociális Szolgáltatók Közhasznú Egyesülete</w:t>
      </w:r>
      <w:r w:rsidR="00B41363">
        <w:rPr>
          <w:rFonts w:asciiTheme="minorHAnsi" w:hAnsiTheme="minorHAnsi" w:cstheme="minorHAnsi"/>
          <w:color w:val="000000"/>
          <w:sz w:val="22"/>
          <w:szCs w:val="22"/>
        </w:rPr>
        <w:t xml:space="preserve"> bevonásával </w:t>
      </w:r>
      <w:r w:rsidR="0032079F">
        <w:rPr>
          <w:rFonts w:asciiTheme="minorHAnsi" w:hAnsiTheme="minorHAnsi" w:cstheme="minorHAnsi"/>
          <w:color w:val="000000"/>
          <w:sz w:val="22"/>
          <w:szCs w:val="22"/>
        </w:rPr>
        <w:t>történik</w:t>
      </w:r>
      <w:r w:rsidR="00B4136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76E8BB6D" w14:textId="5A0E69AF" w:rsidR="000E2BD1" w:rsidRDefault="0032079F" w:rsidP="00CA7C3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Fentiekre tekintettel</w:t>
      </w:r>
      <w:r w:rsidR="00761629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5D73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B41363">
        <w:rPr>
          <w:rFonts w:asciiTheme="minorHAnsi" w:hAnsiTheme="minorHAnsi" w:cstheme="minorHAnsi"/>
          <w:color w:val="000000"/>
          <w:sz w:val="22"/>
          <w:szCs w:val="22"/>
        </w:rPr>
        <w:t>karácsonyi ajándékozás megvalósításához</w:t>
      </w:r>
      <w:r w:rsidR="00285D73" w:rsidRPr="00285D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85D73">
        <w:rPr>
          <w:rFonts w:asciiTheme="minorHAnsi" w:hAnsiTheme="minorHAnsi" w:cstheme="minorHAnsi"/>
          <w:color w:val="000000"/>
          <w:sz w:val="22"/>
          <w:szCs w:val="22"/>
        </w:rPr>
        <w:t>Szombathely Megyei Jogú Város Önkormányzata</w:t>
      </w:r>
      <w:r w:rsidR="00285D73" w:rsidRPr="00761629">
        <w:rPr>
          <w:rFonts w:asciiTheme="minorHAnsi" w:hAnsiTheme="minorHAnsi" w:cstheme="minorHAnsi"/>
          <w:sz w:val="22"/>
          <w:szCs w:val="22"/>
        </w:rPr>
        <w:t xml:space="preserve"> SZMSZ</w:t>
      </w:r>
      <w:r w:rsidR="00285D73">
        <w:rPr>
          <w:rFonts w:asciiTheme="minorHAnsi" w:hAnsiTheme="minorHAnsi" w:cstheme="minorHAnsi"/>
          <w:sz w:val="22"/>
          <w:szCs w:val="22"/>
        </w:rPr>
        <w:t>-ének</w:t>
      </w:r>
      <w:r w:rsidR="00285D73" w:rsidRPr="00761629">
        <w:rPr>
          <w:rFonts w:asciiTheme="minorHAnsi" w:hAnsiTheme="minorHAnsi" w:cstheme="minorHAnsi"/>
          <w:sz w:val="22"/>
          <w:szCs w:val="22"/>
        </w:rPr>
        <w:t xml:space="preserve"> 53. § 4. pontja alapján</w:t>
      </w:r>
      <w:r w:rsidR="00B4136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67457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CA7C3C" w:rsidRPr="00CA7C3C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867457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CA7C3C" w:rsidRPr="00CA7C3C">
        <w:rPr>
          <w:rFonts w:asciiTheme="minorHAnsi" w:hAnsiTheme="minorHAnsi" w:cstheme="minorHAnsi"/>
          <w:color w:val="000000"/>
          <w:sz w:val="22"/>
          <w:szCs w:val="22"/>
        </w:rPr>
        <w:t>00.000,- Ft</w:t>
      </w:r>
      <w:r w:rsidR="00B41363">
        <w:rPr>
          <w:rFonts w:asciiTheme="minorHAnsi" w:hAnsiTheme="minorHAnsi" w:cstheme="minorHAnsi"/>
          <w:color w:val="000000"/>
          <w:sz w:val="22"/>
          <w:szCs w:val="22"/>
        </w:rPr>
        <w:t xml:space="preserve"> összegű költségvetési forrás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biztosítását javaslom</w:t>
      </w:r>
      <w:r w:rsidR="00B4136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F58B869" w14:textId="77777777" w:rsidR="00B41363" w:rsidRPr="00CA7C3C" w:rsidRDefault="00B41363" w:rsidP="00CA7C3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6B39DC" w14:textId="1B00ACA5" w:rsidR="000E2BD1" w:rsidRPr="00CA7C3C" w:rsidRDefault="000E2BD1" w:rsidP="000E2BD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A7C3C">
        <w:rPr>
          <w:rFonts w:asciiTheme="minorHAnsi" w:hAnsiTheme="minorHAnsi" w:cstheme="minorHAnsi"/>
          <w:color w:val="000000"/>
          <w:sz w:val="22"/>
          <w:szCs w:val="22"/>
        </w:rPr>
        <w:t>Kérem a Tisztelt Bizottságot, hogy az előterjesztést megtárgyalni, és a határozati javaslatot elfogadni szíveskedjék.</w:t>
      </w:r>
    </w:p>
    <w:p w14:paraId="0197911B" w14:textId="77777777" w:rsidR="000E2BD1" w:rsidRPr="00CA7C3C" w:rsidRDefault="000E2BD1" w:rsidP="000E2BD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0BD67E4" w14:textId="3CC7B733" w:rsidR="000E2BD1" w:rsidRPr="0032079F" w:rsidRDefault="000E2BD1" w:rsidP="000E2BD1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2079F">
        <w:rPr>
          <w:rFonts w:asciiTheme="minorHAnsi" w:hAnsiTheme="minorHAnsi" w:cstheme="minorHAnsi"/>
          <w:b/>
          <w:color w:val="000000"/>
          <w:sz w:val="22"/>
          <w:szCs w:val="22"/>
        </w:rPr>
        <w:t>Szombathely, 202</w:t>
      </w:r>
      <w:r w:rsidR="00456D55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32079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. október </w:t>
      </w:r>
      <w:r w:rsidR="00456D55">
        <w:rPr>
          <w:rFonts w:asciiTheme="minorHAnsi" w:hAnsiTheme="minorHAnsi" w:cstheme="minorHAnsi"/>
          <w:b/>
          <w:color w:val="000000"/>
          <w:sz w:val="22"/>
          <w:szCs w:val="22"/>
        </w:rPr>
        <w:t>„      „</w:t>
      </w:r>
      <w:r w:rsidR="00013D5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32079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                               </w:t>
      </w:r>
    </w:p>
    <w:p w14:paraId="3D477CE4" w14:textId="77777777" w:rsidR="000E2BD1" w:rsidRPr="00CA7C3C" w:rsidRDefault="000E2BD1" w:rsidP="000E2BD1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A8F1DED" w14:textId="77777777" w:rsidR="000E2BD1" w:rsidRPr="00CA7C3C" w:rsidRDefault="000E2BD1" w:rsidP="000E2BD1">
      <w:pPr>
        <w:ind w:left="5664" w:firstLine="7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A7C3C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Pr="00CA7C3C">
        <w:rPr>
          <w:rFonts w:asciiTheme="minorHAnsi" w:hAnsiTheme="minorHAnsi" w:cstheme="minorHAnsi"/>
          <w:b/>
          <w:color w:val="000000"/>
          <w:sz w:val="22"/>
          <w:szCs w:val="22"/>
        </w:rPr>
        <w:t>/: Dr. László Győző :/</w:t>
      </w:r>
    </w:p>
    <w:p w14:paraId="0EC18920" w14:textId="77777777" w:rsidR="000673BD" w:rsidRPr="00CA7C3C" w:rsidRDefault="000673BD" w:rsidP="000E2BD1">
      <w:pPr>
        <w:ind w:left="5664" w:firstLine="7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505EE76" w14:textId="28CE2E73" w:rsidR="000E2BD1" w:rsidRPr="0032079F" w:rsidRDefault="000E2BD1" w:rsidP="0032079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0E2BD1">
        <w:rPr>
          <w:rFonts w:ascii="Arial" w:hAnsi="Arial" w:cs="Arial"/>
          <w:b/>
          <w:bCs/>
        </w:rPr>
        <w:t xml:space="preserve">                                                           </w:t>
      </w:r>
      <w:r w:rsidRPr="0032079F">
        <w:rPr>
          <w:rFonts w:asciiTheme="minorHAnsi" w:hAnsiTheme="minorHAnsi" w:cstheme="minorHAnsi"/>
          <w:b/>
          <w:sz w:val="22"/>
          <w:szCs w:val="22"/>
          <w:u w:val="single"/>
        </w:rPr>
        <w:t>Ha</w:t>
      </w:r>
      <w:r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tározati javaslat</w:t>
      </w:r>
    </w:p>
    <w:p w14:paraId="7F9A1DF3" w14:textId="3F77F9D8" w:rsidR="000E2BD1" w:rsidRPr="0032079F" w:rsidRDefault="000673BD" w:rsidP="000E2BD1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……../202</w:t>
      </w:r>
      <w:r w:rsidR="00456D5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5</w:t>
      </w:r>
      <w:r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.(X</w:t>
      </w:r>
      <w:r w:rsid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  <w:r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2</w:t>
      </w:r>
      <w:r w:rsidR="004D37C3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9</w:t>
      </w:r>
      <w:r w:rsidR="000E2BD1" w:rsidRPr="0032079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.) SzLB. sz. határozat</w:t>
      </w:r>
    </w:p>
    <w:p w14:paraId="567BE17F" w14:textId="77777777" w:rsidR="000E2BD1" w:rsidRPr="0032079F" w:rsidRDefault="000E2BD1" w:rsidP="000E2BD1">
      <w:pPr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986A677" w14:textId="6B3FC27A" w:rsidR="000E2BD1" w:rsidRPr="0032079F" w:rsidRDefault="000E2BD1" w:rsidP="0032079F">
      <w:pPr>
        <w:pStyle w:val="Listaszerbekezds"/>
        <w:numPr>
          <w:ilvl w:val="0"/>
          <w:numId w:val="24"/>
        </w:numPr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sz w:val="22"/>
          <w:szCs w:val="22"/>
        </w:rPr>
        <w:t xml:space="preserve">Szombathely Megyei Jogú Város Közgyűlésének Szociális és Lakás Bizottsága </w:t>
      </w:r>
      <w:r w:rsidR="002D3FCD" w:rsidRPr="002D3FCD">
        <w:rPr>
          <w:rFonts w:asciiTheme="minorHAnsi" w:hAnsiTheme="minorHAnsi" w:cstheme="minorHAnsi"/>
          <w:sz w:val="22"/>
          <w:szCs w:val="22"/>
        </w:rPr>
        <w:t>az SZMSZ 53. § 4. pontja alapján</w:t>
      </w:r>
      <w:r w:rsidR="002D3FCD" w:rsidRPr="00A344A9">
        <w:rPr>
          <w:rFonts w:ascii="Arial" w:hAnsi="Arial" w:cs="Arial"/>
        </w:rPr>
        <w:t xml:space="preserve"> </w:t>
      </w:r>
      <w:r w:rsidRPr="0032079F">
        <w:rPr>
          <w:rFonts w:asciiTheme="minorHAnsi" w:hAnsiTheme="minorHAnsi" w:cstheme="minorHAnsi"/>
          <w:sz w:val="22"/>
          <w:szCs w:val="22"/>
        </w:rPr>
        <w:t>javasolja a</w:t>
      </w:r>
      <w:r w:rsidR="007E3895" w:rsidRPr="0032079F">
        <w:rPr>
          <w:rFonts w:asciiTheme="minorHAnsi" w:hAnsiTheme="minorHAnsi" w:cstheme="minorHAnsi"/>
          <w:sz w:val="22"/>
          <w:szCs w:val="22"/>
        </w:rPr>
        <w:t xml:space="preserve"> Polgármesternek</w:t>
      </w:r>
      <w:r w:rsidRPr="0032079F">
        <w:rPr>
          <w:rFonts w:asciiTheme="minorHAnsi" w:hAnsiTheme="minorHAnsi" w:cstheme="minorHAnsi"/>
          <w:sz w:val="22"/>
          <w:szCs w:val="22"/>
        </w:rPr>
        <w:t>, hogy rászoruló, kiskorú gyermeket nevelő családok év végi karácsonyi ajándékozására a Szociális ágazat kiadásai</w:t>
      </w:r>
      <w:r w:rsidR="00774929">
        <w:rPr>
          <w:rFonts w:asciiTheme="minorHAnsi" w:hAnsiTheme="minorHAnsi" w:cstheme="minorHAnsi"/>
          <w:sz w:val="22"/>
          <w:szCs w:val="22"/>
        </w:rPr>
        <w:t xml:space="preserve"> „Segély önkormányzati támogatásból” </w:t>
      </w:r>
      <w:r w:rsidRPr="0032079F">
        <w:rPr>
          <w:rFonts w:asciiTheme="minorHAnsi" w:hAnsiTheme="minorHAnsi" w:cstheme="minorHAnsi"/>
          <w:sz w:val="22"/>
          <w:szCs w:val="22"/>
        </w:rPr>
        <w:t xml:space="preserve">tételsor terhére </w:t>
      </w:r>
      <w:r w:rsidR="00867457">
        <w:rPr>
          <w:rFonts w:asciiTheme="minorHAnsi" w:hAnsiTheme="minorHAnsi" w:cstheme="minorHAnsi"/>
          <w:sz w:val="22"/>
          <w:szCs w:val="22"/>
        </w:rPr>
        <w:t>2</w:t>
      </w:r>
      <w:r w:rsidRPr="0032079F">
        <w:rPr>
          <w:rFonts w:asciiTheme="minorHAnsi" w:hAnsiTheme="minorHAnsi" w:cstheme="minorHAnsi"/>
          <w:sz w:val="22"/>
          <w:szCs w:val="22"/>
        </w:rPr>
        <w:t>.</w:t>
      </w:r>
      <w:r w:rsidR="00867457">
        <w:rPr>
          <w:rFonts w:asciiTheme="minorHAnsi" w:hAnsiTheme="minorHAnsi" w:cstheme="minorHAnsi"/>
          <w:sz w:val="22"/>
          <w:szCs w:val="22"/>
        </w:rPr>
        <w:t>0</w:t>
      </w:r>
      <w:r w:rsidRPr="0032079F">
        <w:rPr>
          <w:rFonts w:asciiTheme="minorHAnsi" w:hAnsiTheme="minorHAnsi" w:cstheme="minorHAnsi"/>
          <w:sz w:val="22"/>
          <w:szCs w:val="22"/>
        </w:rPr>
        <w:t>00.000,- Ft támogatást biztosítson.</w:t>
      </w:r>
    </w:p>
    <w:p w14:paraId="6DAD218F" w14:textId="77777777" w:rsidR="000E2BD1" w:rsidRPr="0032079F" w:rsidRDefault="000E2BD1" w:rsidP="0032079F">
      <w:pPr>
        <w:tabs>
          <w:tab w:val="num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ED4E3B" w14:textId="76844E08" w:rsidR="000E2BD1" w:rsidRPr="0032079F" w:rsidRDefault="000E2BD1" w:rsidP="0032079F">
      <w:pPr>
        <w:pStyle w:val="Listaszerbekezds"/>
        <w:numPr>
          <w:ilvl w:val="0"/>
          <w:numId w:val="24"/>
        </w:numPr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79F">
        <w:rPr>
          <w:rFonts w:asciiTheme="minorHAnsi" w:hAnsiTheme="minorHAnsi" w:cstheme="minorHAnsi"/>
          <w:sz w:val="22"/>
          <w:szCs w:val="22"/>
        </w:rPr>
        <w:t>A Bizottság felkéri a Polgármestert, hogy</w:t>
      </w:r>
      <w:r w:rsidR="00CC2A8D" w:rsidRPr="0032079F">
        <w:rPr>
          <w:rFonts w:asciiTheme="minorHAnsi" w:hAnsiTheme="minorHAnsi" w:cstheme="minorHAnsi"/>
          <w:sz w:val="22"/>
          <w:szCs w:val="22"/>
        </w:rPr>
        <w:t xml:space="preserve"> a Szociális Szolgáltatók Közhasznú Egyesületével a</w:t>
      </w:r>
      <w:r w:rsidRPr="0032079F">
        <w:rPr>
          <w:rFonts w:asciiTheme="minorHAnsi" w:hAnsiTheme="minorHAnsi" w:cstheme="minorHAnsi"/>
          <w:sz w:val="22"/>
          <w:szCs w:val="22"/>
        </w:rPr>
        <w:t xml:space="preserve"> </w:t>
      </w:r>
      <w:r w:rsidR="00D30445" w:rsidRPr="0032079F">
        <w:rPr>
          <w:rFonts w:asciiTheme="minorHAnsi" w:hAnsiTheme="minorHAnsi" w:cstheme="minorHAnsi"/>
          <w:sz w:val="22"/>
          <w:szCs w:val="22"/>
        </w:rPr>
        <w:t xml:space="preserve">támogatási szerződés megkötéséről és </w:t>
      </w:r>
      <w:r w:rsidRPr="0032079F">
        <w:rPr>
          <w:rFonts w:asciiTheme="minorHAnsi" w:hAnsiTheme="minorHAnsi" w:cstheme="minorHAnsi"/>
          <w:sz w:val="22"/>
          <w:szCs w:val="22"/>
        </w:rPr>
        <w:t>az ajándékozás</w:t>
      </w:r>
      <w:r w:rsidR="00CC2A8D" w:rsidRPr="0032079F">
        <w:rPr>
          <w:rFonts w:asciiTheme="minorHAnsi" w:hAnsiTheme="minorHAnsi" w:cstheme="minorHAnsi"/>
          <w:sz w:val="22"/>
          <w:szCs w:val="22"/>
        </w:rPr>
        <w:t>nak a</w:t>
      </w:r>
      <w:r w:rsidR="005B6D55" w:rsidRPr="0032079F">
        <w:rPr>
          <w:rFonts w:asciiTheme="minorHAnsi" w:hAnsiTheme="minorHAnsi" w:cstheme="minorHAnsi"/>
          <w:sz w:val="22"/>
          <w:szCs w:val="22"/>
        </w:rPr>
        <w:t xml:space="preserve"> Szociális Szolgáltatók Közhasznú Egyesület</w:t>
      </w:r>
      <w:r w:rsidR="00CC2A8D" w:rsidRPr="0032079F">
        <w:rPr>
          <w:rFonts w:asciiTheme="minorHAnsi" w:hAnsiTheme="minorHAnsi" w:cstheme="minorHAnsi"/>
          <w:sz w:val="22"/>
          <w:szCs w:val="22"/>
        </w:rPr>
        <w:t xml:space="preserve">e </w:t>
      </w:r>
      <w:r w:rsidR="005B6D55" w:rsidRPr="0032079F">
        <w:rPr>
          <w:rFonts w:asciiTheme="minorHAnsi" w:hAnsiTheme="minorHAnsi" w:cstheme="minorHAnsi"/>
          <w:sz w:val="22"/>
          <w:szCs w:val="22"/>
        </w:rPr>
        <w:t>bevonásával</w:t>
      </w:r>
      <w:r w:rsidR="00CC2A8D" w:rsidRPr="0032079F">
        <w:rPr>
          <w:rFonts w:asciiTheme="minorHAnsi" w:hAnsiTheme="minorHAnsi" w:cstheme="minorHAnsi"/>
          <w:sz w:val="22"/>
          <w:szCs w:val="22"/>
        </w:rPr>
        <w:t xml:space="preserve"> történő megszervezéséről</w:t>
      </w:r>
      <w:r w:rsidRPr="0032079F">
        <w:rPr>
          <w:rFonts w:asciiTheme="minorHAnsi" w:hAnsiTheme="minorHAnsi" w:cstheme="minorHAnsi"/>
          <w:sz w:val="22"/>
          <w:szCs w:val="22"/>
        </w:rPr>
        <w:t xml:space="preserve"> gondoskodjon. </w:t>
      </w:r>
    </w:p>
    <w:p w14:paraId="1BDEFAD6" w14:textId="77777777" w:rsidR="000E2BD1" w:rsidRPr="0032079F" w:rsidRDefault="000E2BD1" w:rsidP="0032079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8439B4" w14:textId="6C6C76E0" w:rsidR="007E3895" w:rsidRPr="0032079F" w:rsidRDefault="000E2BD1" w:rsidP="000E2BD1">
      <w:pPr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32079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7E3895" w:rsidRPr="0032079F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5449AF92" w14:textId="06CB8F77" w:rsidR="000E2BD1" w:rsidRPr="0032079F" w:rsidRDefault="007E3895" w:rsidP="000E2BD1">
      <w:pPr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="0032079F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Pr="0032079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0E2BD1" w:rsidRPr="0032079F">
        <w:rPr>
          <w:rFonts w:asciiTheme="minorHAnsi" w:hAnsiTheme="minorHAnsi" w:cstheme="minorHAnsi"/>
          <w:sz w:val="22"/>
          <w:szCs w:val="22"/>
        </w:rPr>
        <w:t>Dr. László Győző</w:t>
      </w:r>
      <w:r w:rsidR="000E2BD1" w:rsidRPr="003207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2BD1" w:rsidRPr="0032079F">
        <w:rPr>
          <w:rFonts w:asciiTheme="minorHAnsi" w:hAnsiTheme="minorHAnsi" w:cstheme="minorHAnsi"/>
          <w:bCs/>
          <w:sz w:val="22"/>
          <w:szCs w:val="22"/>
        </w:rPr>
        <w:t>alpolgármester,</w:t>
      </w:r>
    </w:p>
    <w:p w14:paraId="29E146FD" w14:textId="77777777" w:rsidR="000E2BD1" w:rsidRPr="0032079F" w:rsidRDefault="000E2BD1" w:rsidP="000E2BD1">
      <w:pPr>
        <w:ind w:firstLine="348"/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ab/>
        <w:t xml:space="preserve">Dr. Czeglédy Csaba, a Szociális és Lakás </w:t>
      </w:r>
      <w:r w:rsidRPr="0032079F">
        <w:rPr>
          <w:rFonts w:asciiTheme="minorHAnsi" w:hAnsiTheme="minorHAnsi" w:cstheme="minorHAnsi"/>
          <w:sz w:val="22"/>
          <w:szCs w:val="22"/>
        </w:rPr>
        <w:t>Bizottság elnöke</w:t>
      </w:r>
    </w:p>
    <w:p w14:paraId="6CCAC197" w14:textId="66997945" w:rsidR="000E2BD1" w:rsidRPr="0032079F" w:rsidRDefault="000E2BD1" w:rsidP="000E2BD1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  <w:t>(Vinczéné Dr. Menyhárt Mária az Egészségügyi és Közszolgálati Osztály</w:t>
      </w:r>
      <w:r w:rsidR="0032079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2079F">
        <w:rPr>
          <w:rFonts w:asciiTheme="minorHAnsi" w:hAnsiTheme="minorHAnsi" w:cstheme="minorHAnsi"/>
          <w:bCs/>
          <w:sz w:val="22"/>
          <w:szCs w:val="22"/>
        </w:rPr>
        <w:t>vezetője,</w:t>
      </w:r>
    </w:p>
    <w:p w14:paraId="3971B657" w14:textId="77777777" w:rsidR="000E2BD1" w:rsidRPr="0032079F" w:rsidRDefault="000E2BD1" w:rsidP="000E2BD1">
      <w:pPr>
        <w:ind w:firstLine="69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ab/>
        <w:t>Stéger Gábor, a Közgazdasági és Adó Osztály vezetője</w:t>
      </w:r>
    </w:p>
    <w:p w14:paraId="5A6D0471" w14:textId="07D0B5E0" w:rsidR="000E2BD1" w:rsidRPr="0032079F" w:rsidRDefault="000E2BD1" w:rsidP="000E2BD1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32079F">
        <w:rPr>
          <w:rFonts w:asciiTheme="minorHAnsi" w:hAnsiTheme="minorHAnsi" w:cstheme="minorHAnsi"/>
          <w:sz w:val="22"/>
          <w:szCs w:val="22"/>
        </w:rPr>
        <w:tab/>
      </w:r>
      <w:r w:rsidR="005E0B92" w:rsidRPr="0032079F">
        <w:rPr>
          <w:rFonts w:asciiTheme="minorHAnsi" w:hAnsiTheme="minorHAnsi" w:cstheme="minorHAnsi"/>
          <w:bCs/>
          <w:sz w:val="22"/>
          <w:szCs w:val="22"/>
        </w:rPr>
        <w:t>Szentkirályi Bernadett, a Szociális és Lakás Iroda vezetője</w:t>
      </w:r>
      <w:r w:rsidRPr="0032079F">
        <w:rPr>
          <w:rFonts w:asciiTheme="minorHAnsi" w:hAnsiTheme="minorHAnsi" w:cstheme="minorHAnsi"/>
          <w:bCs/>
          <w:sz w:val="22"/>
          <w:szCs w:val="22"/>
        </w:rPr>
        <w:t>)</w:t>
      </w:r>
    </w:p>
    <w:p w14:paraId="588A6502" w14:textId="77777777" w:rsidR="000E2BD1" w:rsidRPr="0032079F" w:rsidRDefault="000E2BD1" w:rsidP="000E2BD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2079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32079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 xml:space="preserve">azonnal /1. pont vonatkozásában/ </w:t>
      </w:r>
    </w:p>
    <w:p w14:paraId="3BC27D84" w14:textId="08C6E194" w:rsidR="00D21AE3" w:rsidRPr="0032079F" w:rsidRDefault="000E2BD1" w:rsidP="0021055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79F">
        <w:rPr>
          <w:rFonts w:asciiTheme="minorHAnsi" w:hAnsiTheme="minorHAnsi" w:cstheme="minorHAnsi"/>
          <w:bCs/>
          <w:sz w:val="22"/>
          <w:szCs w:val="22"/>
        </w:rPr>
        <w:tab/>
      </w:r>
      <w:r w:rsidRPr="0032079F">
        <w:rPr>
          <w:rFonts w:asciiTheme="minorHAnsi" w:hAnsiTheme="minorHAnsi" w:cstheme="minorHAnsi"/>
          <w:bCs/>
          <w:sz w:val="22"/>
          <w:szCs w:val="22"/>
        </w:rPr>
        <w:tab/>
        <w:t>20</w:t>
      </w:r>
      <w:r w:rsidR="00437E2C" w:rsidRPr="0032079F">
        <w:rPr>
          <w:rFonts w:asciiTheme="minorHAnsi" w:hAnsiTheme="minorHAnsi" w:cstheme="minorHAnsi"/>
          <w:bCs/>
          <w:sz w:val="22"/>
          <w:szCs w:val="22"/>
        </w:rPr>
        <w:t>2</w:t>
      </w:r>
      <w:r w:rsidR="00456D55">
        <w:rPr>
          <w:rFonts w:asciiTheme="minorHAnsi" w:hAnsiTheme="minorHAnsi" w:cstheme="minorHAnsi"/>
          <w:bCs/>
          <w:sz w:val="22"/>
          <w:szCs w:val="22"/>
        </w:rPr>
        <w:t>5</w:t>
      </w:r>
      <w:r w:rsidRPr="0032079F">
        <w:rPr>
          <w:rFonts w:asciiTheme="minorHAnsi" w:hAnsiTheme="minorHAnsi" w:cstheme="minorHAnsi"/>
          <w:bCs/>
          <w:sz w:val="22"/>
          <w:szCs w:val="22"/>
        </w:rPr>
        <w:t>. december /2. pont vonatkozásában/</w:t>
      </w:r>
    </w:p>
    <w:sectPr w:rsidR="00D21AE3" w:rsidRPr="0032079F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631A" w14:textId="77777777" w:rsidR="00930F61" w:rsidRDefault="00930F61">
      <w:r>
        <w:separator/>
      </w:r>
    </w:p>
  </w:endnote>
  <w:endnote w:type="continuationSeparator" w:id="0">
    <w:p w14:paraId="0EEA3F8C" w14:textId="77777777" w:rsidR="00930F61" w:rsidRDefault="0093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43EA" w14:textId="77777777" w:rsidR="00930F61" w:rsidRPr="0034130E" w:rsidRDefault="00866C6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0BBC53" wp14:editId="4544742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F9B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930F61">
      <w:rPr>
        <w:rFonts w:ascii="Arial" w:hAnsi="Arial" w:cs="Arial"/>
        <w:sz w:val="20"/>
        <w:szCs w:val="20"/>
      </w:rPr>
      <w:t xml:space="preserve">Oldalszám: </w:t>
    </w:r>
    <w:r w:rsidR="000723FF">
      <w:rPr>
        <w:rFonts w:ascii="Arial" w:hAnsi="Arial" w:cs="Arial"/>
        <w:sz w:val="20"/>
        <w:szCs w:val="20"/>
      </w:rPr>
      <w:fldChar w:fldCharType="begin"/>
    </w:r>
    <w:r w:rsidR="00930F61">
      <w:rPr>
        <w:rFonts w:ascii="Arial" w:hAnsi="Arial" w:cs="Arial"/>
        <w:sz w:val="20"/>
        <w:szCs w:val="20"/>
      </w:rPr>
      <w:instrText xml:space="preserve"> PAGE  \* Arabic  \* MERGEFORMAT </w:instrText>
    </w:r>
    <w:r w:rsidR="000723FF">
      <w:rPr>
        <w:rFonts w:ascii="Arial" w:hAnsi="Arial" w:cs="Arial"/>
        <w:sz w:val="20"/>
        <w:szCs w:val="20"/>
      </w:rPr>
      <w:fldChar w:fldCharType="separate"/>
    </w:r>
    <w:r w:rsidR="00285D73">
      <w:rPr>
        <w:rFonts w:ascii="Arial" w:hAnsi="Arial" w:cs="Arial"/>
        <w:noProof/>
        <w:sz w:val="20"/>
        <w:szCs w:val="20"/>
      </w:rPr>
      <w:t>2</w:t>
    </w:r>
    <w:r w:rsidR="000723FF">
      <w:rPr>
        <w:rFonts w:ascii="Arial" w:hAnsi="Arial" w:cs="Arial"/>
        <w:sz w:val="20"/>
        <w:szCs w:val="20"/>
      </w:rPr>
      <w:fldChar w:fldCharType="end"/>
    </w:r>
    <w:r w:rsidR="00930F61">
      <w:rPr>
        <w:rFonts w:ascii="Arial" w:hAnsi="Arial" w:cs="Arial"/>
        <w:sz w:val="20"/>
        <w:szCs w:val="20"/>
      </w:rPr>
      <w:t xml:space="preserve"> / </w:t>
    </w:r>
    <w:r w:rsidR="00A51025">
      <w:rPr>
        <w:rFonts w:ascii="Arial" w:hAnsi="Arial" w:cs="Arial"/>
        <w:noProof/>
        <w:sz w:val="20"/>
        <w:szCs w:val="20"/>
      </w:rPr>
      <w:fldChar w:fldCharType="begin"/>
    </w:r>
    <w:r w:rsidR="00A51025">
      <w:rPr>
        <w:rFonts w:ascii="Arial" w:hAnsi="Arial" w:cs="Arial"/>
        <w:noProof/>
        <w:sz w:val="20"/>
        <w:szCs w:val="20"/>
      </w:rPr>
      <w:instrText xml:space="preserve"> NUMPAGES  \* Arabic  \* MERGEFORMAT </w:instrText>
    </w:r>
    <w:r w:rsidR="00A51025">
      <w:rPr>
        <w:rFonts w:ascii="Arial" w:hAnsi="Arial" w:cs="Arial"/>
        <w:noProof/>
        <w:sz w:val="20"/>
        <w:szCs w:val="20"/>
      </w:rPr>
      <w:fldChar w:fldCharType="separate"/>
    </w:r>
    <w:r w:rsidR="00F8549A">
      <w:rPr>
        <w:rFonts w:ascii="Arial" w:hAnsi="Arial" w:cs="Arial"/>
        <w:noProof/>
        <w:sz w:val="20"/>
        <w:szCs w:val="20"/>
      </w:rPr>
      <w:t>1</w:t>
    </w:r>
    <w:r w:rsidR="00A51025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CAA0" w14:textId="77777777" w:rsidR="00E4492A" w:rsidRPr="00E4492A" w:rsidRDefault="00E4492A" w:rsidP="00E4492A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</w:rPr>
      <w:t xml:space="preserve">                                                                                                           </w:t>
    </w:r>
    <w:r w:rsidRPr="00E4492A">
      <w:rPr>
        <w:rFonts w:asciiTheme="minorHAnsi" w:hAnsiTheme="minorHAnsi" w:cstheme="minorHAnsi"/>
        <w:sz w:val="20"/>
        <w:szCs w:val="20"/>
      </w:rPr>
      <w:t>Telefon: +36 94/520-127</w:t>
    </w:r>
  </w:p>
  <w:p w14:paraId="5DE1282D" w14:textId="3A9CEF62" w:rsidR="00E4492A" w:rsidRPr="00E4492A" w:rsidRDefault="00E4492A" w:rsidP="00E4492A">
    <w:pPr>
      <w:pStyle w:val="llb"/>
      <w:tabs>
        <w:tab w:val="left" w:pos="7605"/>
        <w:tab w:val="right" w:pos="9638"/>
      </w:tabs>
      <w:rPr>
        <w:rFonts w:asciiTheme="minorHAnsi" w:hAnsiTheme="minorHAnsi" w:cstheme="minorHAnsi"/>
        <w:sz w:val="20"/>
        <w:szCs w:val="20"/>
      </w:rPr>
    </w:pPr>
    <w:r w:rsidRPr="00E4492A">
      <w:rPr>
        <w:rFonts w:asciiTheme="minorHAnsi" w:hAnsiTheme="minorHAnsi" w:cstheme="minorHAnsi"/>
        <w:sz w:val="20"/>
        <w:szCs w:val="20"/>
      </w:rPr>
      <w:tab/>
    </w:r>
    <w:r w:rsidRPr="00E4492A">
      <w:rPr>
        <w:rFonts w:asciiTheme="minorHAnsi" w:hAnsiTheme="minorHAnsi" w:cstheme="minorHAnsi"/>
        <w:sz w:val="20"/>
        <w:szCs w:val="20"/>
      </w:rPr>
      <w:tab/>
    </w:r>
    <w:r w:rsidRPr="00E4492A">
      <w:rPr>
        <w:rFonts w:asciiTheme="minorHAnsi" w:hAnsiTheme="minorHAnsi" w:cstheme="minorHAnsi"/>
        <w:sz w:val="20"/>
        <w:szCs w:val="20"/>
      </w:rPr>
      <w:tab/>
      <w:t xml:space="preserve">      </w:t>
    </w:r>
    <w:r>
      <w:rPr>
        <w:rFonts w:asciiTheme="minorHAnsi" w:hAnsiTheme="minorHAnsi" w:cstheme="minorHAnsi"/>
        <w:sz w:val="20"/>
        <w:szCs w:val="20"/>
      </w:rPr>
      <w:t xml:space="preserve">      </w:t>
    </w:r>
    <w:r w:rsidRPr="00E4492A">
      <w:rPr>
        <w:rFonts w:asciiTheme="minorHAnsi" w:hAnsiTheme="minorHAnsi" w:cstheme="minorHAnsi"/>
        <w:sz w:val="20"/>
        <w:szCs w:val="20"/>
      </w:rPr>
      <w:t xml:space="preserve"> KRID: 628508398</w:t>
    </w:r>
  </w:p>
  <w:p w14:paraId="21CF2E33" w14:textId="77777777" w:rsidR="00E4492A" w:rsidRPr="00E4492A" w:rsidRDefault="00E4492A" w:rsidP="00E4492A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E4492A">
      <w:rPr>
        <w:rFonts w:asciiTheme="minorHAnsi" w:hAnsiTheme="minorHAnsi" w:cstheme="minorHAnsi"/>
        <w:sz w:val="20"/>
        <w:szCs w:val="20"/>
      </w:rPr>
      <w:t>Web: www.szombathely.hu</w:t>
    </w:r>
  </w:p>
  <w:p w14:paraId="59A374E7" w14:textId="09EFA358" w:rsidR="00930F61" w:rsidRPr="00356256" w:rsidRDefault="00930F61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98F7" w14:textId="77777777" w:rsidR="00930F61" w:rsidRDefault="00930F61">
      <w:r>
        <w:separator/>
      </w:r>
    </w:p>
  </w:footnote>
  <w:footnote w:type="continuationSeparator" w:id="0">
    <w:p w14:paraId="74183260" w14:textId="77777777" w:rsidR="00930F61" w:rsidRDefault="00930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F153" w14:textId="77777777" w:rsidR="00930F61" w:rsidRPr="0099517F" w:rsidRDefault="00930F61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2"/>
        <w:szCs w:val="22"/>
      </w:rPr>
    </w:pPr>
    <w:r w:rsidRPr="0099517F">
      <w:rPr>
        <w:rFonts w:asciiTheme="minorHAnsi" w:hAnsiTheme="minorHAnsi" w:cstheme="minorHAnsi"/>
        <w:sz w:val="22"/>
        <w:szCs w:val="22"/>
      </w:rPr>
      <w:tab/>
    </w:r>
    <w:r w:rsidRPr="0099517F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6E27BD66" wp14:editId="0599E0BA">
          <wp:extent cx="859790" cy="1030605"/>
          <wp:effectExtent l="1905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0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9BBD85" w14:textId="77777777" w:rsidR="00930F61" w:rsidRPr="0099517F" w:rsidRDefault="00930F61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99517F">
      <w:rPr>
        <w:rFonts w:asciiTheme="minorHAnsi" w:hAnsiTheme="minorHAnsi" w:cstheme="minorHAnsi"/>
        <w:sz w:val="22"/>
        <w:szCs w:val="22"/>
      </w:rPr>
      <w:tab/>
    </w:r>
    <w:r w:rsidRPr="0099517F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2BC24BEB" w14:textId="77777777" w:rsidR="00930F61" w:rsidRPr="0099517F" w:rsidRDefault="00930F61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99517F">
      <w:rPr>
        <w:rFonts w:asciiTheme="minorHAnsi" w:hAnsiTheme="minorHAnsi" w:cstheme="minorHAnsi"/>
        <w:smallCaps/>
        <w:sz w:val="22"/>
        <w:szCs w:val="22"/>
      </w:rPr>
      <w:tab/>
      <w:t>Alpolgármestere</w:t>
    </w:r>
  </w:p>
  <w:p w14:paraId="57E73D7B" w14:textId="77777777" w:rsidR="00930F61" w:rsidRPr="0099517F" w:rsidRDefault="00930F61">
    <w:pPr>
      <w:pStyle w:val="lfej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DDC"/>
    <w:multiLevelType w:val="hybridMultilevel"/>
    <w:tmpl w:val="C6E6FA4A"/>
    <w:lvl w:ilvl="0" w:tplc="2DC2EFAC">
      <w:start w:val="1"/>
      <w:numFmt w:val="bullet"/>
      <w:lvlText w:val=""/>
      <w:lvlJc w:val="left"/>
      <w:pPr>
        <w:ind w:left="49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" w15:restartNumberingAfterBreak="0">
    <w:nsid w:val="02D00828"/>
    <w:multiLevelType w:val="hybridMultilevel"/>
    <w:tmpl w:val="0F00CCFC"/>
    <w:lvl w:ilvl="0" w:tplc="2DC2EFAC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067556C5"/>
    <w:multiLevelType w:val="hybridMultilevel"/>
    <w:tmpl w:val="5A3650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4410"/>
    <w:multiLevelType w:val="hybridMultilevel"/>
    <w:tmpl w:val="9F4A7EA8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302610D"/>
    <w:multiLevelType w:val="hybridMultilevel"/>
    <w:tmpl w:val="6D3616CE"/>
    <w:lvl w:ilvl="0" w:tplc="F1748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36C7"/>
    <w:multiLevelType w:val="hybridMultilevel"/>
    <w:tmpl w:val="81CA90F2"/>
    <w:lvl w:ilvl="0" w:tplc="F568494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639D"/>
    <w:multiLevelType w:val="hybridMultilevel"/>
    <w:tmpl w:val="B114D9BE"/>
    <w:lvl w:ilvl="0" w:tplc="2DC2EFA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 w15:restartNumberingAfterBreak="0">
    <w:nsid w:val="205230D4"/>
    <w:multiLevelType w:val="hybridMultilevel"/>
    <w:tmpl w:val="5DC61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C1DFB"/>
    <w:multiLevelType w:val="hybridMultilevel"/>
    <w:tmpl w:val="DB74A47E"/>
    <w:lvl w:ilvl="0" w:tplc="2DC2EF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1E3FED"/>
    <w:multiLevelType w:val="hybridMultilevel"/>
    <w:tmpl w:val="9D1CD7D4"/>
    <w:lvl w:ilvl="0" w:tplc="6D106F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850B7"/>
    <w:multiLevelType w:val="hybridMultilevel"/>
    <w:tmpl w:val="506CD1BC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498B2054"/>
    <w:multiLevelType w:val="hybridMultilevel"/>
    <w:tmpl w:val="CAD86F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85D5C"/>
    <w:multiLevelType w:val="hybridMultilevel"/>
    <w:tmpl w:val="DC1EEF60"/>
    <w:lvl w:ilvl="0" w:tplc="F568494E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C6B8B"/>
    <w:multiLevelType w:val="hybridMultilevel"/>
    <w:tmpl w:val="24B48F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B7BD7"/>
    <w:multiLevelType w:val="hybridMultilevel"/>
    <w:tmpl w:val="551EEE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25887"/>
    <w:multiLevelType w:val="hybridMultilevel"/>
    <w:tmpl w:val="EB5CD204"/>
    <w:lvl w:ilvl="0" w:tplc="FADEBB16">
      <w:start w:val="20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73815"/>
    <w:multiLevelType w:val="hybridMultilevel"/>
    <w:tmpl w:val="78247FA0"/>
    <w:lvl w:ilvl="0" w:tplc="BFD87AD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E37719D"/>
    <w:multiLevelType w:val="hybridMultilevel"/>
    <w:tmpl w:val="B3B4A606"/>
    <w:lvl w:ilvl="0" w:tplc="B1B04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2143D"/>
    <w:multiLevelType w:val="hybridMultilevel"/>
    <w:tmpl w:val="4516E628"/>
    <w:lvl w:ilvl="0" w:tplc="F568494E">
      <w:start w:val="1"/>
      <w:numFmt w:val="bullet"/>
      <w:lvlText w:val="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0D27F9F"/>
    <w:multiLevelType w:val="hybridMultilevel"/>
    <w:tmpl w:val="5A12CA6C"/>
    <w:lvl w:ilvl="0" w:tplc="040E0017">
      <w:start w:val="1"/>
      <w:numFmt w:val="lowerLetter"/>
      <w:lvlText w:val="%1)"/>
      <w:lvlJc w:val="left"/>
      <w:pPr>
        <w:ind w:left="2145" w:hanging="360"/>
      </w:pPr>
    </w:lvl>
    <w:lvl w:ilvl="1" w:tplc="040E0019" w:tentative="1">
      <w:start w:val="1"/>
      <w:numFmt w:val="lowerLetter"/>
      <w:lvlText w:val="%2."/>
      <w:lvlJc w:val="left"/>
      <w:pPr>
        <w:ind w:left="2865" w:hanging="360"/>
      </w:pPr>
    </w:lvl>
    <w:lvl w:ilvl="2" w:tplc="040E001B" w:tentative="1">
      <w:start w:val="1"/>
      <w:numFmt w:val="lowerRoman"/>
      <w:lvlText w:val="%3."/>
      <w:lvlJc w:val="right"/>
      <w:pPr>
        <w:ind w:left="3585" w:hanging="180"/>
      </w:pPr>
    </w:lvl>
    <w:lvl w:ilvl="3" w:tplc="040E000F" w:tentative="1">
      <w:start w:val="1"/>
      <w:numFmt w:val="decimal"/>
      <w:lvlText w:val="%4."/>
      <w:lvlJc w:val="left"/>
      <w:pPr>
        <w:ind w:left="4305" w:hanging="360"/>
      </w:pPr>
    </w:lvl>
    <w:lvl w:ilvl="4" w:tplc="040E0019" w:tentative="1">
      <w:start w:val="1"/>
      <w:numFmt w:val="lowerLetter"/>
      <w:lvlText w:val="%5."/>
      <w:lvlJc w:val="left"/>
      <w:pPr>
        <w:ind w:left="5025" w:hanging="360"/>
      </w:pPr>
    </w:lvl>
    <w:lvl w:ilvl="5" w:tplc="040E001B" w:tentative="1">
      <w:start w:val="1"/>
      <w:numFmt w:val="lowerRoman"/>
      <w:lvlText w:val="%6."/>
      <w:lvlJc w:val="right"/>
      <w:pPr>
        <w:ind w:left="5745" w:hanging="180"/>
      </w:pPr>
    </w:lvl>
    <w:lvl w:ilvl="6" w:tplc="040E000F" w:tentative="1">
      <w:start w:val="1"/>
      <w:numFmt w:val="decimal"/>
      <w:lvlText w:val="%7."/>
      <w:lvlJc w:val="left"/>
      <w:pPr>
        <w:ind w:left="6465" w:hanging="360"/>
      </w:pPr>
    </w:lvl>
    <w:lvl w:ilvl="7" w:tplc="040E0019" w:tentative="1">
      <w:start w:val="1"/>
      <w:numFmt w:val="lowerLetter"/>
      <w:lvlText w:val="%8."/>
      <w:lvlJc w:val="left"/>
      <w:pPr>
        <w:ind w:left="7185" w:hanging="360"/>
      </w:pPr>
    </w:lvl>
    <w:lvl w:ilvl="8" w:tplc="040E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718673F2"/>
    <w:multiLevelType w:val="hybridMultilevel"/>
    <w:tmpl w:val="A4D2AF4C"/>
    <w:lvl w:ilvl="0" w:tplc="2DC2EF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6902D7"/>
    <w:multiLevelType w:val="hybridMultilevel"/>
    <w:tmpl w:val="82187388"/>
    <w:lvl w:ilvl="0" w:tplc="376EE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5653">
    <w:abstractNumId w:val="5"/>
  </w:num>
  <w:num w:numId="2" w16cid:durableId="569659424">
    <w:abstractNumId w:val="3"/>
  </w:num>
  <w:num w:numId="3" w16cid:durableId="1236620950">
    <w:abstractNumId w:val="13"/>
  </w:num>
  <w:num w:numId="4" w16cid:durableId="516697286">
    <w:abstractNumId w:val="20"/>
  </w:num>
  <w:num w:numId="5" w16cid:durableId="551116614">
    <w:abstractNumId w:val="18"/>
  </w:num>
  <w:num w:numId="6" w16cid:durableId="103889031">
    <w:abstractNumId w:val="21"/>
  </w:num>
  <w:num w:numId="7" w16cid:durableId="968129757">
    <w:abstractNumId w:val="16"/>
  </w:num>
  <w:num w:numId="8" w16cid:durableId="989867665">
    <w:abstractNumId w:val="14"/>
  </w:num>
  <w:num w:numId="9" w16cid:durableId="1266227971">
    <w:abstractNumId w:val="7"/>
  </w:num>
  <w:num w:numId="10" w16cid:durableId="117919018">
    <w:abstractNumId w:val="11"/>
  </w:num>
  <w:num w:numId="11" w16cid:durableId="455761591">
    <w:abstractNumId w:val="23"/>
  </w:num>
  <w:num w:numId="12" w16cid:durableId="135463426">
    <w:abstractNumId w:val="12"/>
  </w:num>
  <w:num w:numId="13" w16cid:durableId="677344380">
    <w:abstractNumId w:val="19"/>
  </w:num>
  <w:num w:numId="14" w16cid:durableId="150370450">
    <w:abstractNumId w:val="17"/>
  </w:num>
  <w:num w:numId="15" w16cid:durableId="329141204">
    <w:abstractNumId w:val="15"/>
  </w:num>
  <w:num w:numId="16" w16cid:durableId="322665346">
    <w:abstractNumId w:val="8"/>
  </w:num>
  <w:num w:numId="17" w16cid:durableId="1717315185">
    <w:abstractNumId w:val="1"/>
  </w:num>
  <w:num w:numId="18" w16cid:durableId="1734892254">
    <w:abstractNumId w:val="22"/>
  </w:num>
  <w:num w:numId="19" w16cid:durableId="1725712613">
    <w:abstractNumId w:val="10"/>
  </w:num>
  <w:num w:numId="20" w16cid:durableId="1696341405">
    <w:abstractNumId w:val="6"/>
  </w:num>
  <w:num w:numId="21" w16cid:durableId="16851031">
    <w:abstractNumId w:val="2"/>
  </w:num>
  <w:num w:numId="22" w16cid:durableId="1804540327">
    <w:abstractNumId w:val="4"/>
  </w:num>
  <w:num w:numId="23" w16cid:durableId="170295216">
    <w:abstractNumId w:val="0"/>
  </w:num>
  <w:num w:numId="24" w16cid:durableId="1853061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E3"/>
    <w:rsid w:val="00013D54"/>
    <w:rsid w:val="00015156"/>
    <w:rsid w:val="00015BEB"/>
    <w:rsid w:val="00017247"/>
    <w:rsid w:val="0002755C"/>
    <w:rsid w:val="00042E80"/>
    <w:rsid w:val="000463BF"/>
    <w:rsid w:val="00062CF3"/>
    <w:rsid w:val="000673BD"/>
    <w:rsid w:val="0007201B"/>
    <w:rsid w:val="000723FF"/>
    <w:rsid w:val="000746B4"/>
    <w:rsid w:val="0007539C"/>
    <w:rsid w:val="000839C4"/>
    <w:rsid w:val="000A0AE8"/>
    <w:rsid w:val="000A675F"/>
    <w:rsid w:val="000A7D1C"/>
    <w:rsid w:val="000B157B"/>
    <w:rsid w:val="000D5554"/>
    <w:rsid w:val="000E2BD1"/>
    <w:rsid w:val="0010446B"/>
    <w:rsid w:val="001236D5"/>
    <w:rsid w:val="00124FDD"/>
    <w:rsid w:val="00132161"/>
    <w:rsid w:val="0014026E"/>
    <w:rsid w:val="00192D89"/>
    <w:rsid w:val="001A2319"/>
    <w:rsid w:val="001A4648"/>
    <w:rsid w:val="001E4520"/>
    <w:rsid w:val="001F4FF2"/>
    <w:rsid w:val="00206A25"/>
    <w:rsid w:val="0021055C"/>
    <w:rsid w:val="00231EAD"/>
    <w:rsid w:val="00267722"/>
    <w:rsid w:val="00285D73"/>
    <w:rsid w:val="00294CD8"/>
    <w:rsid w:val="002A702F"/>
    <w:rsid w:val="002D3FCD"/>
    <w:rsid w:val="002F073F"/>
    <w:rsid w:val="0032079F"/>
    <w:rsid w:val="003253BF"/>
    <w:rsid w:val="00325973"/>
    <w:rsid w:val="0032649B"/>
    <w:rsid w:val="003328B6"/>
    <w:rsid w:val="0034130E"/>
    <w:rsid w:val="00343A64"/>
    <w:rsid w:val="00356256"/>
    <w:rsid w:val="0037007D"/>
    <w:rsid w:val="003860BC"/>
    <w:rsid w:val="003A46AE"/>
    <w:rsid w:val="003C05B7"/>
    <w:rsid w:val="003E0ACF"/>
    <w:rsid w:val="003F710A"/>
    <w:rsid w:val="004140E1"/>
    <w:rsid w:val="0043388F"/>
    <w:rsid w:val="00437E2C"/>
    <w:rsid w:val="00453B93"/>
    <w:rsid w:val="00454A7B"/>
    <w:rsid w:val="0045604A"/>
    <w:rsid w:val="00456D55"/>
    <w:rsid w:val="00482F96"/>
    <w:rsid w:val="004A7E73"/>
    <w:rsid w:val="004B06A2"/>
    <w:rsid w:val="004C3174"/>
    <w:rsid w:val="004D37C3"/>
    <w:rsid w:val="005005FC"/>
    <w:rsid w:val="00510118"/>
    <w:rsid w:val="00557421"/>
    <w:rsid w:val="00586320"/>
    <w:rsid w:val="00587FBD"/>
    <w:rsid w:val="005B278B"/>
    <w:rsid w:val="005B606C"/>
    <w:rsid w:val="005B6D55"/>
    <w:rsid w:val="005E0B92"/>
    <w:rsid w:val="005F19FE"/>
    <w:rsid w:val="00617E1F"/>
    <w:rsid w:val="00647877"/>
    <w:rsid w:val="006607DE"/>
    <w:rsid w:val="006B5218"/>
    <w:rsid w:val="006D409A"/>
    <w:rsid w:val="006F4FBF"/>
    <w:rsid w:val="006F7701"/>
    <w:rsid w:val="00714A31"/>
    <w:rsid w:val="00736004"/>
    <w:rsid w:val="00753532"/>
    <w:rsid w:val="00761629"/>
    <w:rsid w:val="00774929"/>
    <w:rsid w:val="007A0D51"/>
    <w:rsid w:val="007B2FF9"/>
    <w:rsid w:val="007B57C2"/>
    <w:rsid w:val="007E3895"/>
    <w:rsid w:val="007F2F31"/>
    <w:rsid w:val="00805E6B"/>
    <w:rsid w:val="00845813"/>
    <w:rsid w:val="00856D83"/>
    <w:rsid w:val="00866C64"/>
    <w:rsid w:val="00867457"/>
    <w:rsid w:val="008728D0"/>
    <w:rsid w:val="008D0982"/>
    <w:rsid w:val="008D3509"/>
    <w:rsid w:val="008D37B4"/>
    <w:rsid w:val="008F0CB5"/>
    <w:rsid w:val="00930F61"/>
    <w:rsid w:val="00933AC6"/>
    <w:rsid w:val="009348EA"/>
    <w:rsid w:val="00936DBD"/>
    <w:rsid w:val="0094132E"/>
    <w:rsid w:val="0096279B"/>
    <w:rsid w:val="00980875"/>
    <w:rsid w:val="00986F46"/>
    <w:rsid w:val="0099517F"/>
    <w:rsid w:val="009C050D"/>
    <w:rsid w:val="00A0415E"/>
    <w:rsid w:val="00A11871"/>
    <w:rsid w:val="00A40F33"/>
    <w:rsid w:val="00A51025"/>
    <w:rsid w:val="00A71562"/>
    <w:rsid w:val="00A7633E"/>
    <w:rsid w:val="00A86753"/>
    <w:rsid w:val="00A950D7"/>
    <w:rsid w:val="00AA6FB5"/>
    <w:rsid w:val="00AB71A5"/>
    <w:rsid w:val="00AB7B31"/>
    <w:rsid w:val="00AC059B"/>
    <w:rsid w:val="00AC3D7B"/>
    <w:rsid w:val="00AD08CD"/>
    <w:rsid w:val="00AD6003"/>
    <w:rsid w:val="00AE12E5"/>
    <w:rsid w:val="00B17126"/>
    <w:rsid w:val="00B2236B"/>
    <w:rsid w:val="00B41363"/>
    <w:rsid w:val="00B43280"/>
    <w:rsid w:val="00B43DE6"/>
    <w:rsid w:val="00B462DF"/>
    <w:rsid w:val="00B610E8"/>
    <w:rsid w:val="00B94407"/>
    <w:rsid w:val="00BA36A7"/>
    <w:rsid w:val="00BB452E"/>
    <w:rsid w:val="00BC46F6"/>
    <w:rsid w:val="00BD3C74"/>
    <w:rsid w:val="00BE370B"/>
    <w:rsid w:val="00C04236"/>
    <w:rsid w:val="00C325D6"/>
    <w:rsid w:val="00C50913"/>
    <w:rsid w:val="00C6321E"/>
    <w:rsid w:val="00C76E72"/>
    <w:rsid w:val="00C852C2"/>
    <w:rsid w:val="00CA4145"/>
    <w:rsid w:val="00CA6A8B"/>
    <w:rsid w:val="00CA7C3C"/>
    <w:rsid w:val="00CC1DD5"/>
    <w:rsid w:val="00CC2A8D"/>
    <w:rsid w:val="00CF7C10"/>
    <w:rsid w:val="00D04383"/>
    <w:rsid w:val="00D21AE3"/>
    <w:rsid w:val="00D26A87"/>
    <w:rsid w:val="00D30445"/>
    <w:rsid w:val="00D46D26"/>
    <w:rsid w:val="00D54DF8"/>
    <w:rsid w:val="00D74B43"/>
    <w:rsid w:val="00DA5B11"/>
    <w:rsid w:val="00DC3370"/>
    <w:rsid w:val="00DC5BA0"/>
    <w:rsid w:val="00DD010B"/>
    <w:rsid w:val="00DD63A4"/>
    <w:rsid w:val="00DE1380"/>
    <w:rsid w:val="00DF2AAC"/>
    <w:rsid w:val="00E052E4"/>
    <w:rsid w:val="00E131C3"/>
    <w:rsid w:val="00E142EB"/>
    <w:rsid w:val="00E36EEE"/>
    <w:rsid w:val="00E4492A"/>
    <w:rsid w:val="00E55E5D"/>
    <w:rsid w:val="00E6152C"/>
    <w:rsid w:val="00E70991"/>
    <w:rsid w:val="00E737CC"/>
    <w:rsid w:val="00E77742"/>
    <w:rsid w:val="00E82F69"/>
    <w:rsid w:val="00E84313"/>
    <w:rsid w:val="00E94802"/>
    <w:rsid w:val="00EA3035"/>
    <w:rsid w:val="00EB3E91"/>
    <w:rsid w:val="00EC2BCB"/>
    <w:rsid w:val="00EC7C11"/>
    <w:rsid w:val="00EF4702"/>
    <w:rsid w:val="00EF508D"/>
    <w:rsid w:val="00F1051E"/>
    <w:rsid w:val="00F15FC1"/>
    <w:rsid w:val="00F20861"/>
    <w:rsid w:val="00F24AB1"/>
    <w:rsid w:val="00F8549A"/>
    <w:rsid w:val="00F908F8"/>
    <w:rsid w:val="00FA09B1"/>
    <w:rsid w:val="00FA4AFF"/>
    <w:rsid w:val="00FC3C08"/>
    <w:rsid w:val="00FD54BF"/>
    <w:rsid w:val="00FE0B09"/>
    <w:rsid w:val="00FE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20729227"/>
  <w15:docId w15:val="{C2C21D9F-261F-4338-B053-3C5E531D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21AE3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A46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rsid w:val="00231EAD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rsid w:val="00231EAD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31EAD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231EA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1EAD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36DBD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3A46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zvegtrzs">
    <w:name w:val="Body Text"/>
    <w:basedOn w:val="Norml"/>
    <w:link w:val="SzvegtrzsChar"/>
    <w:rsid w:val="006F7701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6F7701"/>
    <w:rPr>
      <w:sz w:val="24"/>
    </w:rPr>
  </w:style>
  <w:style w:type="character" w:styleId="Hiperhivatkozs">
    <w:name w:val="Hyperlink"/>
    <w:unhideWhenUsed/>
    <w:rsid w:val="00EF508D"/>
    <w:rPr>
      <w:color w:val="0000FF"/>
      <w:u w:val="single"/>
    </w:rPr>
  </w:style>
  <w:style w:type="character" w:customStyle="1" w:styleId="llbChar">
    <w:name w:val="Élőláb Char"/>
    <w:basedOn w:val="Bekezdsalapbettpusa"/>
    <w:link w:val="llb"/>
    <w:rsid w:val="00E449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oldos.edina\AppData\Local\Microsoft\Windows\Temporary%20Internet%20Files\Content.IE5\5WAGIO1T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</Template>
  <TotalTime>52</TotalTime>
  <Pages>1</Pages>
  <Words>299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Zsoldos Edina</dc:creator>
  <cp:lastModifiedBy>Tóth Balázs József</cp:lastModifiedBy>
  <cp:revision>7</cp:revision>
  <cp:lastPrinted>2023-10-16T13:47:00Z</cp:lastPrinted>
  <dcterms:created xsi:type="dcterms:W3CDTF">2024-10-04T06:36:00Z</dcterms:created>
  <dcterms:modified xsi:type="dcterms:W3CDTF">2025-10-21T07:48:00Z</dcterms:modified>
</cp:coreProperties>
</file>