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89186" w14:textId="77777777" w:rsidR="00C93A8F" w:rsidRPr="00A106E4" w:rsidRDefault="00C93A8F" w:rsidP="00C93A8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57057B6" w14:textId="77777777" w:rsidR="00C93A8F" w:rsidRPr="00A106E4" w:rsidRDefault="00C93A8F" w:rsidP="00C93A8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23F90" w14:textId="2537A4CA" w:rsidR="00DC20CF" w:rsidRPr="00A106E4" w:rsidRDefault="001E2345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</w:t>
      </w:r>
      <w:r w:rsidR="00633C24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6</w:t>
      </w:r>
      <w:r w:rsidR="00166CDF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</w:t>
      </w:r>
      <w:r w:rsidR="00633C24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X</w:t>
      </w:r>
      <w:r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.</w:t>
      </w:r>
      <w:r w:rsidR="00633C24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22.</w:t>
      </w:r>
      <w:r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)</w:t>
      </w:r>
      <w:r w:rsidR="00E13FE6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DC20CF"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6ADD2D42" w14:textId="77777777" w:rsidR="00DC20CF" w:rsidRPr="00A106E4" w:rsidRDefault="00DC20CF" w:rsidP="00C93A8F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21E34C9" w14:textId="0A0095F2" w:rsidR="00DC20CF" w:rsidRPr="00A106E4" w:rsidRDefault="00DC20CF" w:rsidP="00C93A8F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A106E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7A20F1" w:rsidRPr="00A106E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5</w:t>
      </w:r>
      <w:r w:rsidRPr="00A106E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633C24" w:rsidRPr="00A106E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szeptember</w:t>
      </w:r>
      <w:r w:rsidRPr="00A106E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633C24" w:rsidRPr="00A106E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22</w:t>
      </w:r>
      <w:r w:rsidRPr="00A106E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-i ülésének napirendjét az alábbiak szerint fogadta el:</w:t>
      </w:r>
    </w:p>
    <w:p w14:paraId="1BDBEDF2" w14:textId="77777777" w:rsidR="00DC20CF" w:rsidRPr="00A106E4" w:rsidRDefault="00DC20CF" w:rsidP="00C93A8F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AA2A879" w14:textId="77777777" w:rsidR="00633C24" w:rsidRPr="00A106E4" w:rsidRDefault="00633C24" w:rsidP="00C93A8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106E4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3D260645" w14:textId="77777777" w:rsidR="00633C24" w:rsidRPr="00A106E4" w:rsidRDefault="00633C24" w:rsidP="00C93A8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CB5683" w14:textId="77777777" w:rsidR="00633C24" w:rsidRPr="00A106E4" w:rsidRDefault="00633C24" w:rsidP="00C93A8F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06E4">
        <w:rPr>
          <w:rFonts w:asciiTheme="minorHAnsi" w:hAnsiTheme="minorHAnsi" w:cstheme="minorHAnsi"/>
          <w:b/>
          <w:color w:val="000000"/>
          <w:sz w:val="22"/>
          <w:szCs w:val="22"/>
        </w:rPr>
        <w:t>1./</w:t>
      </w:r>
      <w:r w:rsidRPr="00A106E4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Javaslat Szombathely Megyei Jogú Város Önkormányzata 2025. évi költségvetéséről szóló 4/2025. (II.28.) önkormányzati rendelet III. számú módosításának megalkotására </w:t>
      </w:r>
      <w:r w:rsidRPr="00A106E4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(Közgyűlési 2.)</w:t>
      </w:r>
    </w:p>
    <w:p w14:paraId="71C2CA6F" w14:textId="77777777" w:rsidR="00633C24" w:rsidRPr="00A106E4" w:rsidRDefault="00633C24" w:rsidP="00C93A8F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06E4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A106E4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A106E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</w:t>
      </w:r>
      <w:r w:rsidRPr="00A106E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r w:rsidRPr="00A106E4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A106E4">
        <w:rPr>
          <w:rFonts w:asciiTheme="minorHAnsi" w:hAnsiTheme="minorHAnsi" w:cstheme="minorHAnsi"/>
          <w:bCs/>
          <w:sz w:val="22"/>
          <w:szCs w:val="22"/>
        </w:rPr>
        <w:t>Stéger Gábor, a Közgazdasági és Adó Osztály vezetője</w:t>
      </w:r>
    </w:p>
    <w:p w14:paraId="58DD056D" w14:textId="77777777" w:rsidR="00633C24" w:rsidRPr="00A106E4" w:rsidRDefault="00633C24" w:rsidP="00C93A8F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25FF3D" w14:textId="77777777" w:rsidR="00633C24" w:rsidRPr="00A106E4" w:rsidRDefault="00633C24" w:rsidP="00C93A8F">
      <w:pPr>
        <w:ind w:left="705" w:hanging="70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A106E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2./</w:t>
      </w:r>
      <w:r w:rsidRPr="00A106E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  <w:t xml:space="preserve">Tájékoztatás a hulladékgazdálkodással kapcsolatos jogszabályváltozásról </w:t>
      </w:r>
      <w:r w:rsidRPr="00A106E4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76BD9C6D" w14:textId="77777777" w:rsidR="00633C24" w:rsidRPr="00A106E4" w:rsidRDefault="00633C24" w:rsidP="00C93A8F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106E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106E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Előadók:</w:t>
      </w:r>
      <w:r w:rsidRPr="00A106E4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A106E4">
        <w:rPr>
          <w:rFonts w:asciiTheme="minorHAnsi" w:hAnsiTheme="minorHAnsi" w:cstheme="minorHAnsi"/>
          <w:bCs/>
          <w:color w:val="000000"/>
          <w:sz w:val="22"/>
          <w:szCs w:val="22"/>
        </w:rPr>
        <w:tab/>
        <w:t>Dr. Holler Péter, a Hatósági Osztály vezetője</w:t>
      </w:r>
    </w:p>
    <w:p w14:paraId="6326F68F" w14:textId="77777777" w:rsidR="00633C24" w:rsidRPr="00A106E4" w:rsidRDefault="00633C24" w:rsidP="00C93A8F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106E4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A106E4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A106E4">
        <w:rPr>
          <w:rFonts w:asciiTheme="minorHAnsi" w:hAnsiTheme="minorHAnsi" w:cstheme="minorHAnsi"/>
          <w:bCs/>
          <w:color w:val="000000"/>
          <w:sz w:val="22"/>
          <w:szCs w:val="22"/>
        </w:rPr>
        <w:tab/>
        <w:t>Ágoston Sándor,</w:t>
      </w:r>
      <w:r w:rsidRPr="00A106E4">
        <w:rPr>
          <w:rFonts w:asciiTheme="minorHAnsi" w:hAnsiTheme="minorHAnsi" w:cstheme="minorHAnsi"/>
          <w:bCs/>
          <w:sz w:val="22"/>
          <w:szCs w:val="22"/>
        </w:rPr>
        <w:t xml:space="preserve"> a Városrendészet irodavezetője</w:t>
      </w:r>
    </w:p>
    <w:p w14:paraId="68CDBA9E" w14:textId="77777777" w:rsidR="00633C24" w:rsidRPr="00A106E4" w:rsidRDefault="00633C24" w:rsidP="00C93A8F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77D241A" w14:textId="77777777" w:rsidR="00633C24" w:rsidRPr="00A106E4" w:rsidRDefault="00633C24" w:rsidP="00C93A8F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106E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3./</w:t>
      </w:r>
      <w:r w:rsidRPr="00A106E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  <w:t>Javaslat a polgárőr egyesületek támogatási kérelmének elbírálására, éves eredményességi támogatás elosztására</w:t>
      </w:r>
    </w:p>
    <w:p w14:paraId="56DED814" w14:textId="77777777" w:rsidR="00633C24" w:rsidRPr="00A106E4" w:rsidRDefault="00633C24" w:rsidP="00C93A8F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106E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106E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A106E4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A106E4">
        <w:rPr>
          <w:rFonts w:asciiTheme="minorHAnsi" w:hAnsiTheme="minorHAnsi" w:cstheme="minorHAnsi"/>
          <w:bCs/>
          <w:color w:val="000000"/>
          <w:sz w:val="22"/>
          <w:szCs w:val="22"/>
        </w:rPr>
        <w:tab/>
        <w:t>Kelemen Krisztián, a Bizottság elnöke</w:t>
      </w:r>
    </w:p>
    <w:p w14:paraId="3E1460EA" w14:textId="77777777" w:rsidR="00633C24" w:rsidRPr="00A106E4" w:rsidRDefault="00633C24" w:rsidP="00C93A8F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ED6CF32" w14:textId="77777777" w:rsidR="00633C24" w:rsidRPr="00A106E4" w:rsidRDefault="00633C24" w:rsidP="00C93A8F">
      <w:pPr>
        <w:ind w:left="705" w:hanging="705"/>
        <w:jc w:val="both"/>
        <w:rPr>
          <w:rFonts w:ascii="Roboto" w:hAnsi="Roboto"/>
          <w:b/>
          <w:bCs/>
          <w:color w:val="000000"/>
          <w:sz w:val="23"/>
          <w:szCs w:val="23"/>
          <w:shd w:val="clear" w:color="auto" w:fill="FFFFFF"/>
        </w:rPr>
      </w:pPr>
      <w:r w:rsidRPr="00A106E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4./</w:t>
      </w:r>
      <w:r w:rsidRPr="00A106E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  <w:t>Javaslat Szombathely város területén forgalmi rend változtatással kapcsolatos döntések meghozatalára</w:t>
      </w:r>
    </w:p>
    <w:p w14:paraId="01D77102" w14:textId="77777777" w:rsidR="00633C24" w:rsidRPr="00A106E4" w:rsidRDefault="00633C24" w:rsidP="00C93A8F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Előadók:</w:t>
      </w:r>
      <w:r w:rsidRPr="00A106E4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411703E9" w14:textId="77777777" w:rsidR="00633C24" w:rsidRPr="00A106E4" w:rsidRDefault="00633C24" w:rsidP="00C93A8F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106E4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A106E4">
        <w:rPr>
          <w:rFonts w:asciiTheme="minorHAnsi" w:hAnsiTheme="minorHAnsi" w:cstheme="minorHAnsi"/>
          <w:bCs/>
          <w:color w:val="000000"/>
          <w:sz w:val="22"/>
          <w:szCs w:val="22"/>
        </w:rPr>
        <w:tab/>
        <w:t>Bonti Tamás, a Kommunális Iroda vezetője</w:t>
      </w:r>
    </w:p>
    <w:p w14:paraId="2AFDE59A" w14:textId="77777777" w:rsidR="00633C24" w:rsidRPr="00A106E4" w:rsidRDefault="00633C24" w:rsidP="00C93A8F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Meghívottak:</w:t>
      </w:r>
      <w:r w:rsidRPr="00A106E4">
        <w:rPr>
          <w:rFonts w:asciiTheme="minorHAnsi" w:hAnsiTheme="minorHAnsi" w:cstheme="minorHAnsi"/>
          <w:sz w:val="22"/>
          <w:szCs w:val="22"/>
        </w:rPr>
        <w:tab/>
        <w:t>Dr. László Győző alpolgármester, az 1. sz. választókerület képviselője</w:t>
      </w:r>
    </w:p>
    <w:p w14:paraId="695E1B43" w14:textId="77777777" w:rsidR="00633C24" w:rsidRPr="00A106E4" w:rsidRDefault="00633C24" w:rsidP="00C93A8F">
      <w:pPr>
        <w:tabs>
          <w:tab w:val="left" w:pos="18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sz w:val="22"/>
          <w:szCs w:val="22"/>
        </w:rPr>
        <w:tab/>
      </w:r>
      <w:r w:rsidRPr="00A106E4">
        <w:rPr>
          <w:rFonts w:asciiTheme="minorHAnsi" w:hAnsiTheme="minorHAnsi" w:cstheme="minorHAnsi"/>
          <w:sz w:val="22"/>
          <w:szCs w:val="22"/>
        </w:rPr>
        <w:tab/>
        <w:t>Horváth Soma alpolgármester, a 4. sz. választókerület képviselője</w:t>
      </w:r>
    </w:p>
    <w:p w14:paraId="5A48BCC5" w14:textId="77777777" w:rsidR="00633C24" w:rsidRPr="00A106E4" w:rsidRDefault="00633C24" w:rsidP="00C93A8F">
      <w:pPr>
        <w:tabs>
          <w:tab w:val="left" w:pos="18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sz w:val="22"/>
          <w:szCs w:val="22"/>
        </w:rPr>
        <w:tab/>
      </w:r>
      <w:r w:rsidRPr="00A106E4">
        <w:rPr>
          <w:rFonts w:asciiTheme="minorHAnsi" w:hAnsiTheme="minorHAnsi" w:cstheme="minorHAnsi"/>
          <w:sz w:val="22"/>
          <w:szCs w:val="22"/>
        </w:rPr>
        <w:tab/>
        <w:t>Németh Ákos tanácsnok, a 8. sz. választókerület képviselője</w:t>
      </w:r>
    </w:p>
    <w:p w14:paraId="337EACD5" w14:textId="77777777" w:rsidR="00633C24" w:rsidRPr="00A106E4" w:rsidRDefault="00633C24" w:rsidP="00C93A8F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DB92400" w14:textId="77777777" w:rsidR="00633C24" w:rsidRPr="00A106E4" w:rsidRDefault="00633C24" w:rsidP="00C93A8F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106E4">
        <w:rPr>
          <w:rFonts w:asciiTheme="minorHAnsi" w:hAnsiTheme="minorHAnsi" w:cstheme="minorHAnsi"/>
          <w:b/>
          <w:bCs/>
          <w:sz w:val="22"/>
          <w:szCs w:val="22"/>
        </w:rPr>
        <w:t>5. /</w:t>
      </w:r>
      <w:r w:rsidRPr="00A106E4">
        <w:rPr>
          <w:rFonts w:asciiTheme="minorHAnsi" w:hAnsiTheme="minorHAnsi" w:cstheme="minorHAnsi"/>
          <w:b/>
          <w:bCs/>
          <w:sz w:val="22"/>
          <w:szCs w:val="22"/>
        </w:rPr>
        <w:tab/>
        <w:t>Áttekintés az elmúlt időszak rendőrségi intézkedéseiről</w:t>
      </w:r>
      <w:r w:rsidRPr="00A106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106E4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62A6C573" w14:textId="77777777" w:rsidR="00633C24" w:rsidRPr="00A106E4" w:rsidRDefault="00633C24" w:rsidP="00C93A8F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106E4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A106E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A106E4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A106E4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A106E4">
        <w:rPr>
          <w:rFonts w:asciiTheme="minorHAnsi" w:hAnsiTheme="minorHAnsi" w:cstheme="minorHAnsi"/>
          <w:sz w:val="22"/>
          <w:szCs w:val="22"/>
        </w:rPr>
        <w:t>Dr. Koncz Gabriella r. ezredes, kapitányságvezető, a Bizottság tagja</w:t>
      </w:r>
    </w:p>
    <w:p w14:paraId="32F1C87C" w14:textId="77777777" w:rsidR="00633C24" w:rsidRPr="00A106E4" w:rsidRDefault="00633C24" w:rsidP="00C93A8F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0A5129F" w14:textId="77777777" w:rsidR="00633C24" w:rsidRPr="00A106E4" w:rsidRDefault="00633C24" w:rsidP="00C93A8F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b/>
          <w:color w:val="000000"/>
          <w:sz w:val="22"/>
          <w:szCs w:val="22"/>
        </w:rPr>
        <w:t>6./</w:t>
      </w:r>
      <w:r w:rsidRPr="00A106E4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A106E4">
        <w:rPr>
          <w:rFonts w:asciiTheme="minorHAnsi" w:hAnsiTheme="minorHAnsi" w:cstheme="minorHAnsi"/>
          <w:b/>
          <w:bCs/>
          <w:sz w:val="22"/>
          <w:szCs w:val="22"/>
        </w:rPr>
        <w:t>Különfélék</w:t>
      </w:r>
    </w:p>
    <w:p w14:paraId="57C7FB82" w14:textId="77777777" w:rsidR="00633C24" w:rsidRPr="00A106E4" w:rsidRDefault="00633C24" w:rsidP="00C93A8F">
      <w:pPr>
        <w:ind w:left="2124" w:hanging="141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106E4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Előadó:</w:t>
      </w:r>
      <w:r w:rsidRPr="00A106E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>Kelemen Krisztián, a Bizottság elnöke</w:t>
      </w:r>
    </w:p>
    <w:p w14:paraId="2E088857" w14:textId="77777777" w:rsidR="00633C24" w:rsidRPr="00A106E4" w:rsidRDefault="00633C24" w:rsidP="00C93A8F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86335F1" w14:textId="77777777" w:rsidR="00633C24" w:rsidRPr="00A106E4" w:rsidRDefault="00633C24" w:rsidP="00C93A8F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A106E4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Zárt ülés:</w:t>
      </w:r>
    </w:p>
    <w:p w14:paraId="31192B34" w14:textId="77777777" w:rsidR="00633C24" w:rsidRPr="00A106E4" w:rsidRDefault="00633C24" w:rsidP="00C93A8F">
      <w:pPr>
        <w:rPr>
          <w:rFonts w:asciiTheme="minorHAnsi" w:hAnsiTheme="minorHAnsi" w:cstheme="minorHAnsi"/>
          <w:b/>
          <w:sz w:val="22"/>
          <w:szCs w:val="22"/>
        </w:rPr>
      </w:pPr>
    </w:p>
    <w:p w14:paraId="2D9B3CC3" w14:textId="77777777" w:rsidR="00633C24" w:rsidRPr="00A106E4" w:rsidRDefault="00633C24" w:rsidP="00C93A8F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06E4">
        <w:rPr>
          <w:rFonts w:asciiTheme="minorHAnsi" w:hAnsiTheme="minorHAnsi" w:cstheme="minorHAnsi"/>
          <w:b/>
          <w:color w:val="000000"/>
          <w:sz w:val="22"/>
          <w:szCs w:val="22"/>
        </w:rPr>
        <w:t>7./</w:t>
      </w:r>
      <w:r w:rsidRPr="00A106E4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Javaslat önkormányzati kitüntetések adományozására („Szombathely Közbiztonságáért díj”) </w:t>
      </w:r>
      <w:r w:rsidRPr="00A106E4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(Közgyűlési 15.)</w:t>
      </w:r>
    </w:p>
    <w:p w14:paraId="3776DAA2" w14:textId="77777777" w:rsidR="00633C24" w:rsidRPr="00A106E4" w:rsidRDefault="00633C24" w:rsidP="00C93A8F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106E4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A106E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Előadók:</w:t>
      </w:r>
      <w:r w:rsidRPr="00A106E4">
        <w:rPr>
          <w:rFonts w:asciiTheme="minorHAnsi" w:hAnsiTheme="minorHAnsi" w:cstheme="minorHAnsi"/>
          <w:bCs/>
          <w:color w:val="000000"/>
          <w:sz w:val="22"/>
          <w:szCs w:val="22"/>
        </w:rPr>
        <w:tab/>
        <w:t>Kelemen Krisztián, a Bizottság elnöke</w:t>
      </w:r>
    </w:p>
    <w:p w14:paraId="65AE51DD" w14:textId="77777777" w:rsidR="00633C24" w:rsidRPr="00A106E4" w:rsidRDefault="00633C24" w:rsidP="00C93A8F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106E4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A106E4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A106E4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A106E4">
        <w:rPr>
          <w:rFonts w:asciiTheme="minorHAnsi" w:hAnsiTheme="minorHAnsi" w:cstheme="minorHAnsi"/>
          <w:bCs/>
          <w:color w:val="000000"/>
          <w:sz w:val="22"/>
          <w:szCs w:val="22"/>
        </w:rPr>
        <w:tab/>
        <w:t>Dr. Holler Péter, a Hatósági Osztály vezetője</w:t>
      </w:r>
    </w:p>
    <w:p w14:paraId="0EFD4324" w14:textId="77777777" w:rsidR="001E2345" w:rsidRPr="00A106E4" w:rsidRDefault="001E2345" w:rsidP="00C93A8F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0147E3AB" w14:textId="77777777" w:rsidR="00774B01" w:rsidRPr="00A106E4" w:rsidRDefault="00DC20CF" w:rsidP="00C93A8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106E4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A106E4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A106E4">
        <w:rPr>
          <w:rFonts w:asciiTheme="minorHAnsi" w:hAnsiTheme="minorHAnsi" w:cstheme="minorHAnsi"/>
          <w:bCs/>
          <w:sz w:val="22"/>
          <w:szCs w:val="22"/>
        </w:rPr>
        <w:tab/>
      </w:r>
      <w:r w:rsidRPr="00A106E4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444C8507" w14:textId="77777777" w:rsidR="00774B01" w:rsidRPr="00A106E4" w:rsidRDefault="00774B01" w:rsidP="00C93A8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6C221E70" w14:textId="44476058" w:rsidR="00DC20CF" w:rsidRPr="00A106E4" w:rsidRDefault="00DC20CF" w:rsidP="00C93A8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106E4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A106E4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21CF6808" w14:textId="77777777" w:rsidR="00F643C1" w:rsidRPr="00A106E4" w:rsidRDefault="00F643C1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F643C1" w:rsidRPr="00A106E4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A9F6B" w14:textId="77777777" w:rsidR="00CF15DB" w:rsidRDefault="00CF15DB" w:rsidP="00492410">
      <w:r>
        <w:separator/>
      </w:r>
    </w:p>
  </w:endnote>
  <w:endnote w:type="continuationSeparator" w:id="0">
    <w:p w14:paraId="3C43EBB5" w14:textId="77777777" w:rsidR="00CF15DB" w:rsidRDefault="00CF15DB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C9E3D" w14:textId="77777777" w:rsidR="00CF15DB" w:rsidRDefault="00CF15DB" w:rsidP="00492410">
      <w:r>
        <w:separator/>
      </w:r>
    </w:p>
  </w:footnote>
  <w:footnote w:type="continuationSeparator" w:id="0">
    <w:p w14:paraId="396C5B96" w14:textId="77777777" w:rsidR="00CF15DB" w:rsidRDefault="00CF15DB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25123"/>
    <w:multiLevelType w:val="hybridMultilevel"/>
    <w:tmpl w:val="4FB09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4"/>
  </w:num>
  <w:num w:numId="2" w16cid:durableId="249197975">
    <w:abstractNumId w:val="30"/>
  </w:num>
  <w:num w:numId="3" w16cid:durableId="1932732820">
    <w:abstractNumId w:val="22"/>
  </w:num>
  <w:num w:numId="4" w16cid:durableId="1447430968">
    <w:abstractNumId w:val="34"/>
  </w:num>
  <w:num w:numId="5" w16cid:durableId="41711896">
    <w:abstractNumId w:val="28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20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1"/>
  </w:num>
  <w:num w:numId="14" w16cid:durableId="1791243129">
    <w:abstractNumId w:val="35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5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1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3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2"/>
  </w:num>
  <w:num w:numId="29" w16cid:durableId="1771393331">
    <w:abstractNumId w:val="4"/>
  </w:num>
  <w:num w:numId="30" w16cid:durableId="1242642862">
    <w:abstractNumId w:val="26"/>
  </w:num>
  <w:num w:numId="31" w16cid:durableId="334651370">
    <w:abstractNumId w:val="29"/>
  </w:num>
  <w:num w:numId="32" w16cid:durableId="1748769413">
    <w:abstractNumId w:val="27"/>
  </w:num>
  <w:num w:numId="33" w16cid:durableId="243875530">
    <w:abstractNumId w:val="23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  <w:num w:numId="37" w16cid:durableId="14558259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231B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1240"/>
    <w:rsid w:val="000F592C"/>
    <w:rsid w:val="000F617C"/>
    <w:rsid w:val="000F755D"/>
    <w:rsid w:val="00100EAD"/>
    <w:rsid w:val="00101B49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032A"/>
    <w:rsid w:val="001479D3"/>
    <w:rsid w:val="0015017E"/>
    <w:rsid w:val="00152F03"/>
    <w:rsid w:val="001548F5"/>
    <w:rsid w:val="00155C1D"/>
    <w:rsid w:val="00165DDD"/>
    <w:rsid w:val="00166CDF"/>
    <w:rsid w:val="00166FD5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D6A"/>
    <w:rsid w:val="001D1FEA"/>
    <w:rsid w:val="001D4F0F"/>
    <w:rsid w:val="001D545F"/>
    <w:rsid w:val="001E2345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1971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4FFA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1912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6EF7"/>
    <w:rsid w:val="00377842"/>
    <w:rsid w:val="00385F51"/>
    <w:rsid w:val="0039107A"/>
    <w:rsid w:val="00396096"/>
    <w:rsid w:val="003B4159"/>
    <w:rsid w:val="003B53E8"/>
    <w:rsid w:val="003B795F"/>
    <w:rsid w:val="003C2195"/>
    <w:rsid w:val="003C2FA2"/>
    <w:rsid w:val="003C3AD6"/>
    <w:rsid w:val="003C6DF8"/>
    <w:rsid w:val="003D1886"/>
    <w:rsid w:val="003D59BD"/>
    <w:rsid w:val="003D6216"/>
    <w:rsid w:val="003D69D7"/>
    <w:rsid w:val="003E283B"/>
    <w:rsid w:val="003E595F"/>
    <w:rsid w:val="003E6695"/>
    <w:rsid w:val="003E686D"/>
    <w:rsid w:val="003F4C69"/>
    <w:rsid w:val="00401EDF"/>
    <w:rsid w:val="00402AAD"/>
    <w:rsid w:val="00403525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353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1D9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0B4C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132F8"/>
    <w:rsid w:val="006219FB"/>
    <w:rsid w:val="00621A48"/>
    <w:rsid w:val="006252D1"/>
    <w:rsid w:val="0063042C"/>
    <w:rsid w:val="00631F99"/>
    <w:rsid w:val="00633427"/>
    <w:rsid w:val="00633C24"/>
    <w:rsid w:val="00642FC9"/>
    <w:rsid w:val="00645A52"/>
    <w:rsid w:val="00650BA5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44DA"/>
    <w:rsid w:val="006D6A65"/>
    <w:rsid w:val="006E041F"/>
    <w:rsid w:val="006E3527"/>
    <w:rsid w:val="006E4F66"/>
    <w:rsid w:val="006E762D"/>
    <w:rsid w:val="006F203D"/>
    <w:rsid w:val="006F4384"/>
    <w:rsid w:val="006F6B0F"/>
    <w:rsid w:val="00701929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5362"/>
    <w:rsid w:val="00736E1E"/>
    <w:rsid w:val="0073795D"/>
    <w:rsid w:val="007426A4"/>
    <w:rsid w:val="00745FF0"/>
    <w:rsid w:val="00761DED"/>
    <w:rsid w:val="0076694D"/>
    <w:rsid w:val="00774B01"/>
    <w:rsid w:val="0078250D"/>
    <w:rsid w:val="007873A8"/>
    <w:rsid w:val="00790B97"/>
    <w:rsid w:val="00792B0A"/>
    <w:rsid w:val="007938E3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4246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41C1"/>
    <w:rsid w:val="0088689E"/>
    <w:rsid w:val="008B301D"/>
    <w:rsid w:val="008B3A4B"/>
    <w:rsid w:val="008B6ACF"/>
    <w:rsid w:val="008C72D3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96552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6E4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22B4"/>
    <w:rsid w:val="00A64399"/>
    <w:rsid w:val="00A837CF"/>
    <w:rsid w:val="00A83F91"/>
    <w:rsid w:val="00A84316"/>
    <w:rsid w:val="00A8697A"/>
    <w:rsid w:val="00A87181"/>
    <w:rsid w:val="00A92A3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3179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6698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338A"/>
    <w:rsid w:val="00BE6530"/>
    <w:rsid w:val="00BF1DAF"/>
    <w:rsid w:val="00BF74CB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34B32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93A8F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2E17"/>
    <w:rsid w:val="00CD519D"/>
    <w:rsid w:val="00CE1798"/>
    <w:rsid w:val="00CE6D8C"/>
    <w:rsid w:val="00CE76CA"/>
    <w:rsid w:val="00CE77C3"/>
    <w:rsid w:val="00CF15DB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1472"/>
    <w:rsid w:val="00D62666"/>
    <w:rsid w:val="00D63A6A"/>
    <w:rsid w:val="00D66D06"/>
    <w:rsid w:val="00D6739A"/>
    <w:rsid w:val="00D71274"/>
    <w:rsid w:val="00D7224C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B522B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13FE6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40AF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26"/>
    <w:rsid w:val="00F34E77"/>
    <w:rsid w:val="00F4062D"/>
    <w:rsid w:val="00F4279C"/>
    <w:rsid w:val="00F435E0"/>
    <w:rsid w:val="00F44A35"/>
    <w:rsid w:val="00F46435"/>
    <w:rsid w:val="00F507BE"/>
    <w:rsid w:val="00F5082A"/>
    <w:rsid w:val="00F541F5"/>
    <w:rsid w:val="00F6042C"/>
    <w:rsid w:val="00F622B0"/>
    <w:rsid w:val="00F62E02"/>
    <w:rsid w:val="00F643C1"/>
    <w:rsid w:val="00F660B2"/>
    <w:rsid w:val="00F77ED2"/>
    <w:rsid w:val="00F84674"/>
    <w:rsid w:val="00F853FC"/>
    <w:rsid w:val="00F85F8F"/>
    <w:rsid w:val="00F910EF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209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4</cp:revision>
  <cp:lastPrinted>2025-04-29T11:34:00Z</cp:lastPrinted>
  <dcterms:created xsi:type="dcterms:W3CDTF">2025-10-01T08:19:00Z</dcterms:created>
  <dcterms:modified xsi:type="dcterms:W3CDTF">2025-10-01T08:26:00Z</dcterms:modified>
</cp:coreProperties>
</file>