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C62844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01073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24-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</w:t>
      </w:r>
      <w:r w:rsidR="0001073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="00E832F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E9ADAAE" w14:textId="77777777" w:rsidR="00F928C8" w:rsidRDefault="00F928C8" w:rsidP="00F928C8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18DD9FA3" w14:textId="77777777" w:rsidR="000F7A3F" w:rsidRPr="001C18F8" w:rsidRDefault="000F7A3F" w:rsidP="000F7A3F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bookmarkStart w:id="0" w:name="_Hlk196200671"/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7 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igen szavazattal, tartózkodás és ellenszavazat nélkül az alábbi határozatot hozta: </w:t>
      </w:r>
      <w:bookmarkEnd w:id="0"/>
    </w:p>
    <w:p w14:paraId="0941E5CB" w14:textId="77777777" w:rsidR="000F7A3F" w:rsidRPr="001C18F8" w:rsidRDefault="000F7A3F" w:rsidP="000F7A3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236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/2025.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IX.24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40194B5A" w14:textId="77777777" w:rsidR="000F7A3F" w:rsidRPr="001C18F8" w:rsidRDefault="000F7A3F" w:rsidP="000F7A3F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256C94C9" w14:textId="77777777" w:rsidR="000F7A3F" w:rsidRPr="001C18F8" w:rsidRDefault="000F7A3F" w:rsidP="000F7A3F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sz w:val="22"/>
          <w:szCs w:val="22"/>
        </w:rPr>
        <w:t>A Szociális és Lakás Bizottság az ülés napirendjét az alábbiak szerint határozza meg:</w:t>
      </w:r>
    </w:p>
    <w:p w14:paraId="5194BBBC" w14:textId="77777777" w:rsidR="000F7A3F" w:rsidRPr="001C18F8" w:rsidRDefault="000F7A3F" w:rsidP="000F7A3F">
      <w:pPr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</w:p>
    <w:p w14:paraId="710F0D3F" w14:textId="2C0FDBD6" w:rsidR="000F7A3F" w:rsidRPr="006B339F" w:rsidRDefault="000F7A3F" w:rsidP="000F7A3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B339F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697C18DA" w14:textId="77777777" w:rsidR="000F7A3F" w:rsidRPr="006B339F" w:rsidRDefault="000F7A3F" w:rsidP="000F7A3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B339F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58D263D9" w14:textId="77777777" w:rsidR="000F7A3F" w:rsidRPr="006B339F" w:rsidRDefault="000F7A3F" w:rsidP="000F7A3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A4D50F4" w14:textId="77777777" w:rsidR="000F7A3F" w:rsidRPr="00EC2609" w:rsidRDefault="000F7A3F" w:rsidP="000F7A3F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</w:rPr>
        <w:t>1./</w:t>
      </w:r>
      <w:r w:rsidRPr="00EC2609">
        <w:rPr>
          <w:rFonts w:ascii="Calibri" w:hAnsi="Calibri" w:cs="Calibri"/>
          <w:b/>
          <w:bCs/>
          <w:sz w:val="22"/>
          <w:szCs w:val="22"/>
        </w:rPr>
        <w:tab/>
        <w:t xml:space="preserve">Javaslat a szociális térképpel kapcsolatos döntés meghozatalára </w:t>
      </w:r>
    </w:p>
    <w:p w14:paraId="2327614E" w14:textId="77777777" w:rsidR="000F7A3F" w:rsidRPr="00EC2609" w:rsidRDefault="000F7A3F" w:rsidP="000F7A3F">
      <w:pPr>
        <w:numPr>
          <w:ilvl w:val="12"/>
          <w:numId w:val="0"/>
        </w:numPr>
        <w:ind w:left="705" w:firstLine="3"/>
        <w:jc w:val="both"/>
        <w:rPr>
          <w:rFonts w:ascii="Calibri" w:hAnsi="Calibri" w:cs="Calibri"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EC2609">
        <w:rPr>
          <w:rFonts w:ascii="Calibri" w:hAnsi="Calibri" w:cs="Calibri"/>
          <w:sz w:val="22"/>
          <w:szCs w:val="22"/>
        </w:rPr>
        <w:tab/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EC2609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14:paraId="38CCBDCF" w14:textId="77777777" w:rsidR="000F7A3F" w:rsidRPr="00EC2609" w:rsidRDefault="000F7A3F" w:rsidP="000F7A3F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EC2609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Dr</w:t>
      </w:r>
      <w:r w:rsidRPr="00EC2609">
        <w:rPr>
          <w:rFonts w:ascii="Calibri" w:hAnsi="Calibri" w:cs="Calibri"/>
          <w:bCs/>
          <w:sz w:val="22"/>
          <w:szCs w:val="22"/>
        </w:rPr>
        <w:t>. Szabó Tamás,</w:t>
      </w:r>
      <w:r w:rsidRPr="00EC2609">
        <w:rPr>
          <w:rFonts w:ascii="Calibri" w:hAnsi="Calibri" w:cs="Calibri"/>
          <w:b/>
          <w:sz w:val="22"/>
          <w:szCs w:val="22"/>
        </w:rPr>
        <w:t xml:space="preserve"> </w:t>
      </w:r>
      <w:r w:rsidRPr="00EC2609">
        <w:rPr>
          <w:rFonts w:ascii="Calibri" w:hAnsi="Calibri" w:cs="Calibri"/>
          <w:bCs/>
          <w:sz w:val="22"/>
          <w:szCs w:val="22"/>
        </w:rPr>
        <w:t>Homo Oecologocus Alapítvány, kuratóriumi elnök</w:t>
      </w:r>
    </w:p>
    <w:p w14:paraId="219A8B30" w14:textId="77777777" w:rsidR="000F7A3F" w:rsidRPr="00EC2609" w:rsidRDefault="000F7A3F" w:rsidP="000F7A3F">
      <w:pPr>
        <w:ind w:left="2124" w:hanging="1419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40DA73E0" w14:textId="77777777" w:rsidR="000F7A3F" w:rsidRPr="00EC2609" w:rsidRDefault="000F7A3F" w:rsidP="000F7A3F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</w:rPr>
        <w:t>2./</w:t>
      </w:r>
      <w:r w:rsidRPr="00EC2609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2025. évi költségvetéséről szóló 4/2025. (II.28.) önkormányzati rendelet III. számú módosításának megalkotására és a kapcsolódó döntés meghozatalára </w:t>
      </w:r>
    </w:p>
    <w:p w14:paraId="179C1E23" w14:textId="77777777" w:rsidR="000F7A3F" w:rsidRPr="00EC2609" w:rsidRDefault="000F7A3F" w:rsidP="000F7A3F">
      <w:pPr>
        <w:numPr>
          <w:ilvl w:val="12"/>
          <w:numId w:val="0"/>
        </w:numPr>
        <w:ind w:left="705" w:firstLine="3"/>
        <w:jc w:val="both"/>
        <w:rPr>
          <w:rFonts w:ascii="Calibri" w:hAnsi="Calibri" w:cs="Calibri"/>
          <w:bCs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EC2609">
        <w:rPr>
          <w:rFonts w:ascii="Calibri" w:hAnsi="Calibri" w:cs="Calibri"/>
          <w:sz w:val="22"/>
          <w:szCs w:val="22"/>
        </w:rPr>
        <w:tab/>
        <w:t xml:space="preserve">Stéger Gábor, a Közgazdasági és Adó Osztály vezetője </w:t>
      </w:r>
    </w:p>
    <w:p w14:paraId="5B3CDC4F" w14:textId="77777777" w:rsidR="000F7A3F" w:rsidRPr="00EC2609" w:rsidRDefault="000F7A3F" w:rsidP="000F7A3F">
      <w:pPr>
        <w:ind w:left="2124" w:hanging="1419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48DCBA5C" w14:textId="77777777" w:rsidR="000F7A3F" w:rsidRPr="00EC2609" w:rsidRDefault="000F7A3F" w:rsidP="000F7A3F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</w:rPr>
        <w:t>3./</w:t>
      </w:r>
      <w:r w:rsidRPr="00EC2609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tulajdonában lévő gazdasági társaságokkal kapcsolatos döntések meghozatalára</w:t>
      </w:r>
    </w:p>
    <w:p w14:paraId="56E63855" w14:textId="77777777" w:rsidR="000F7A3F" w:rsidRPr="00EC2609" w:rsidRDefault="000F7A3F" w:rsidP="000F7A3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EC2609">
        <w:rPr>
          <w:rFonts w:ascii="Calibri" w:hAnsi="Calibri" w:cs="Calibri"/>
          <w:sz w:val="22"/>
          <w:szCs w:val="22"/>
        </w:rPr>
        <w:tab/>
        <w:t>dr. Gyuráczné dr. Speier Anikó, a Városüzemeltetési és Városfejlesztési Osztály vezetője</w:t>
      </w:r>
    </w:p>
    <w:p w14:paraId="590BF7B5" w14:textId="77777777" w:rsidR="000F7A3F" w:rsidRDefault="000F7A3F" w:rsidP="000F7A3F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EC2609">
        <w:rPr>
          <w:rFonts w:ascii="Calibri" w:hAnsi="Calibri" w:cs="Calibri"/>
          <w:b/>
          <w:sz w:val="22"/>
          <w:szCs w:val="22"/>
        </w:rPr>
        <w:tab/>
      </w:r>
      <w:r w:rsidRPr="00EC2609">
        <w:rPr>
          <w:rFonts w:ascii="Calibri" w:hAnsi="Calibri" w:cs="Calibri"/>
          <w:bCs/>
          <w:sz w:val="22"/>
          <w:szCs w:val="22"/>
        </w:rPr>
        <w:t>Németh Klára, a FÉHE Nnkft. ügyvezető igazgatója</w:t>
      </w:r>
    </w:p>
    <w:p w14:paraId="3B2ACAFF" w14:textId="77777777" w:rsidR="000F7A3F" w:rsidRDefault="000F7A3F" w:rsidP="000F7A3F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</w:p>
    <w:p w14:paraId="73BA7638" w14:textId="77777777" w:rsidR="000F7A3F" w:rsidRPr="00887F5D" w:rsidRDefault="000F7A3F" w:rsidP="000F7A3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6B339F">
        <w:rPr>
          <w:rFonts w:ascii="Calibri" w:hAnsi="Calibri" w:cs="Calibri"/>
          <w:b/>
          <w:bCs/>
          <w:sz w:val="22"/>
          <w:szCs w:val="22"/>
        </w:rPr>
        <w:t>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</w:r>
      <w:bookmarkStart w:id="1" w:name="_Hlk194565892"/>
      <w:r w:rsidRPr="00887F5D">
        <w:rPr>
          <w:rFonts w:ascii="Calibri" w:hAnsi="Calibri" w:cs="Calibri"/>
          <w:b/>
          <w:bCs/>
          <w:sz w:val="22"/>
          <w:szCs w:val="22"/>
        </w:rPr>
        <w:t>Javaslat a határozatlan időre bérbeadott bérlakások értékesítésével kapcsolatos döntések meghozatalára</w:t>
      </w:r>
      <w:bookmarkEnd w:id="1"/>
    </w:p>
    <w:p w14:paraId="53563D86" w14:textId="77777777" w:rsidR="000F7A3F" w:rsidRDefault="000F7A3F" w:rsidP="000F7A3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887F5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887F5D">
        <w:rPr>
          <w:rFonts w:ascii="Calibri" w:hAnsi="Calibri" w:cs="Calibri"/>
          <w:sz w:val="22"/>
          <w:szCs w:val="22"/>
        </w:rPr>
        <w:tab/>
        <w:t>dr. Gyuráczné dr. Speier Anikó, a Városüzemeltetési és Városfejlesztési Osztály vezetője</w:t>
      </w:r>
    </w:p>
    <w:p w14:paraId="2E832F33" w14:textId="77777777" w:rsidR="000F7A3F" w:rsidRPr="00887F5D" w:rsidRDefault="000F7A3F" w:rsidP="000F7A3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9B6721E" w14:textId="77777777" w:rsidR="000F7A3F" w:rsidRPr="00EC2609" w:rsidRDefault="000F7A3F" w:rsidP="000F7A3F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</w:rPr>
        <w:t>5./</w:t>
      </w:r>
      <w:r w:rsidRPr="00EC2609">
        <w:rPr>
          <w:rFonts w:ascii="Calibri" w:hAnsi="Calibri" w:cs="Calibri"/>
          <w:b/>
          <w:bCs/>
          <w:sz w:val="22"/>
          <w:szCs w:val="22"/>
        </w:rPr>
        <w:tab/>
        <w:t>Javaslat költségvetési intézmények alapítói okiratának módosítására</w:t>
      </w:r>
    </w:p>
    <w:p w14:paraId="6744EABF" w14:textId="77777777" w:rsidR="000F7A3F" w:rsidRPr="00EC2609" w:rsidRDefault="000F7A3F" w:rsidP="000F7A3F">
      <w:pPr>
        <w:numPr>
          <w:ilvl w:val="12"/>
          <w:numId w:val="0"/>
        </w:numPr>
        <w:ind w:left="705"/>
        <w:jc w:val="both"/>
        <w:rPr>
          <w:rFonts w:ascii="Calibri" w:hAnsi="Calibri" w:cs="Calibri"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EC2609">
        <w:rPr>
          <w:rFonts w:ascii="Calibri" w:hAnsi="Calibri" w:cs="Calibri"/>
          <w:sz w:val="22"/>
          <w:szCs w:val="22"/>
        </w:rPr>
        <w:tab/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EC2609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14:paraId="59EE9958" w14:textId="77777777" w:rsidR="000F7A3F" w:rsidRPr="00EC2609" w:rsidRDefault="000F7A3F" w:rsidP="000F7A3F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EC2609">
        <w:rPr>
          <w:rFonts w:ascii="Calibri" w:hAnsi="Calibri" w:cs="Calibri"/>
          <w:b/>
          <w:sz w:val="22"/>
          <w:szCs w:val="22"/>
        </w:rPr>
        <w:tab/>
      </w:r>
      <w:r w:rsidRPr="00EC2609">
        <w:rPr>
          <w:rFonts w:ascii="Calibri" w:hAnsi="Calibri" w:cs="Calibri"/>
          <w:bCs/>
          <w:sz w:val="22"/>
          <w:szCs w:val="22"/>
        </w:rPr>
        <w:t>Kulcsár Lászlóné, a Pálos Károly Szociális Szolgáltató Központ és Gyermekjóléti Szolgálat intézményvezetője</w:t>
      </w:r>
    </w:p>
    <w:p w14:paraId="317DBDC1" w14:textId="77777777" w:rsidR="000F7A3F" w:rsidRDefault="000F7A3F" w:rsidP="000F7A3F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  <w:r w:rsidRPr="00EC2609">
        <w:rPr>
          <w:rFonts w:ascii="Calibri" w:hAnsi="Calibri" w:cs="Calibri"/>
          <w:b/>
          <w:sz w:val="22"/>
          <w:szCs w:val="22"/>
        </w:rPr>
        <w:tab/>
      </w:r>
      <w:r w:rsidRPr="00EC2609">
        <w:rPr>
          <w:rFonts w:ascii="Calibri" w:hAnsi="Calibri" w:cs="Calibri"/>
          <w:bCs/>
          <w:sz w:val="22"/>
          <w:szCs w:val="22"/>
        </w:rPr>
        <w:t>Sebestyén Bianka, a Szombathelyi Egyesített Bölcsődei Intézmény vezetője</w:t>
      </w:r>
    </w:p>
    <w:p w14:paraId="3FE56776" w14:textId="77777777" w:rsidR="000F7A3F" w:rsidRDefault="000F7A3F" w:rsidP="000F7A3F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</w:p>
    <w:p w14:paraId="5EBEE53E" w14:textId="77777777" w:rsidR="000F7A3F" w:rsidRPr="00EC2609" w:rsidRDefault="000F7A3F" w:rsidP="000F7A3F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EC2609">
        <w:rPr>
          <w:rFonts w:ascii="Calibri" w:hAnsi="Calibri" w:cs="Calibri"/>
          <w:b/>
          <w:bCs/>
          <w:sz w:val="22"/>
          <w:szCs w:val="22"/>
        </w:rPr>
        <w:t>./</w:t>
      </w:r>
      <w:r w:rsidRPr="00EC2609">
        <w:rPr>
          <w:rFonts w:ascii="Calibri" w:hAnsi="Calibri" w:cs="Calibri"/>
          <w:b/>
          <w:bCs/>
          <w:sz w:val="22"/>
          <w:szCs w:val="22"/>
        </w:rPr>
        <w:tab/>
      </w:r>
      <w:bookmarkStart w:id="2" w:name="_Hlk124421788"/>
      <w:r w:rsidRPr="00EC2609">
        <w:rPr>
          <w:rFonts w:ascii="Calibri" w:hAnsi="Calibri" w:cs="Calibri"/>
          <w:b/>
          <w:bCs/>
          <w:sz w:val="22"/>
          <w:szCs w:val="22"/>
        </w:rPr>
        <w:t>Javaslat a Szombathelyi Egyesített Bölcsődei Intézmény Szervezeti és Működési Szabályzatának és Szakmai programjának módosításával kapcsolatos döntések meghozatalára</w:t>
      </w:r>
      <w:bookmarkEnd w:id="2"/>
    </w:p>
    <w:p w14:paraId="5C6D7162" w14:textId="77777777" w:rsidR="000F7A3F" w:rsidRPr="00EC2609" w:rsidRDefault="000F7A3F" w:rsidP="000F7A3F">
      <w:pPr>
        <w:numPr>
          <w:ilvl w:val="12"/>
          <w:numId w:val="0"/>
        </w:numPr>
        <w:ind w:left="705"/>
        <w:jc w:val="both"/>
        <w:rPr>
          <w:rFonts w:ascii="Calibri" w:hAnsi="Calibri" w:cs="Calibri"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EC2609">
        <w:rPr>
          <w:rFonts w:ascii="Calibri" w:hAnsi="Calibri" w:cs="Calibri"/>
          <w:sz w:val="22"/>
          <w:szCs w:val="22"/>
        </w:rPr>
        <w:tab/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EC2609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14:paraId="6DA3B216" w14:textId="77777777" w:rsidR="000F7A3F" w:rsidRPr="00EC2609" w:rsidRDefault="000F7A3F" w:rsidP="000F7A3F">
      <w:pPr>
        <w:ind w:left="2124" w:hanging="1419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EC2609">
        <w:rPr>
          <w:rFonts w:ascii="Calibri" w:hAnsi="Calibri" w:cs="Calibri"/>
          <w:b/>
          <w:sz w:val="22"/>
          <w:szCs w:val="22"/>
        </w:rPr>
        <w:tab/>
      </w:r>
      <w:r w:rsidRPr="00EC2609">
        <w:rPr>
          <w:rFonts w:ascii="Calibri" w:hAnsi="Calibri" w:cs="Calibri"/>
          <w:bCs/>
          <w:sz w:val="22"/>
          <w:szCs w:val="22"/>
        </w:rPr>
        <w:t>Sebestyén Bianka, a Szombathelyi Egyesített Bölcsődei Intézmény vezetője</w:t>
      </w:r>
    </w:p>
    <w:p w14:paraId="1824BA54" w14:textId="77777777" w:rsidR="000F7A3F" w:rsidRPr="00EC2609" w:rsidRDefault="000F7A3F" w:rsidP="000F7A3F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EC2609">
        <w:rPr>
          <w:rFonts w:ascii="Calibri" w:hAnsi="Calibri" w:cs="Calibri"/>
          <w:b/>
          <w:bCs/>
          <w:sz w:val="22"/>
          <w:szCs w:val="22"/>
        </w:rPr>
        <w:t>./</w:t>
      </w:r>
      <w:r w:rsidRPr="00EC2609">
        <w:rPr>
          <w:rFonts w:ascii="Calibri" w:hAnsi="Calibri" w:cs="Calibri"/>
          <w:b/>
          <w:bCs/>
          <w:sz w:val="22"/>
          <w:szCs w:val="22"/>
        </w:rPr>
        <w:tab/>
        <w:t>Javaslat költségvetési intézmények vezetői álláshelyére kiírandó pályázati kiírás elfogadására</w:t>
      </w:r>
    </w:p>
    <w:p w14:paraId="540CEE7F" w14:textId="77777777" w:rsidR="000F7A3F" w:rsidRPr="00EC2609" w:rsidRDefault="000F7A3F" w:rsidP="000F7A3F">
      <w:pPr>
        <w:numPr>
          <w:ilvl w:val="12"/>
          <w:numId w:val="0"/>
        </w:numPr>
        <w:ind w:left="705"/>
        <w:jc w:val="both"/>
        <w:rPr>
          <w:rFonts w:ascii="Calibri" w:hAnsi="Calibri" w:cs="Calibri"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EC2609">
        <w:rPr>
          <w:rFonts w:ascii="Calibri" w:hAnsi="Calibri" w:cs="Calibri"/>
          <w:sz w:val="22"/>
          <w:szCs w:val="22"/>
        </w:rPr>
        <w:tab/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EC2609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14:paraId="50C9F84C" w14:textId="77777777" w:rsidR="000F7A3F" w:rsidRPr="00EC2609" w:rsidRDefault="000F7A3F" w:rsidP="000F7A3F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8</w:t>
      </w:r>
      <w:r w:rsidRPr="00EC2609">
        <w:rPr>
          <w:rFonts w:ascii="Calibri" w:hAnsi="Calibri" w:cs="Calibri"/>
          <w:b/>
          <w:bCs/>
          <w:sz w:val="22"/>
          <w:szCs w:val="22"/>
        </w:rPr>
        <w:t>./</w:t>
      </w:r>
      <w:r w:rsidRPr="00EC2609">
        <w:rPr>
          <w:rFonts w:ascii="Calibri" w:hAnsi="Calibri" w:cs="Calibri"/>
          <w:b/>
          <w:bCs/>
          <w:sz w:val="22"/>
          <w:szCs w:val="22"/>
        </w:rPr>
        <w:tab/>
        <w:t xml:space="preserve">Javaslat </w:t>
      </w:r>
      <w:r>
        <w:rPr>
          <w:rFonts w:ascii="Calibri" w:hAnsi="Calibri" w:cs="Calibri"/>
          <w:b/>
          <w:bCs/>
          <w:sz w:val="22"/>
          <w:szCs w:val="22"/>
        </w:rPr>
        <w:t>az önkormányzat által alapított alapítványokkal kapcsolatos döntések meghozatalára</w:t>
      </w:r>
    </w:p>
    <w:p w14:paraId="6F4759A4" w14:textId="77777777" w:rsidR="000F7A3F" w:rsidRDefault="000F7A3F" w:rsidP="000F7A3F">
      <w:pPr>
        <w:numPr>
          <w:ilvl w:val="12"/>
          <w:numId w:val="0"/>
        </w:numPr>
        <w:ind w:left="705"/>
        <w:jc w:val="both"/>
        <w:rPr>
          <w:rFonts w:ascii="Calibri" w:hAnsi="Calibri" w:cs="Calibri"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EC260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Nagyné dr. Gats Andrea, a Jogi és Képviselői Osztály vezetője</w:t>
      </w:r>
    </w:p>
    <w:p w14:paraId="1F46E736" w14:textId="77777777" w:rsidR="000F7A3F" w:rsidRPr="00EC2609" w:rsidRDefault="000F7A3F" w:rsidP="000F7A3F">
      <w:pPr>
        <w:numPr>
          <w:ilvl w:val="12"/>
          <w:numId w:val="0"/>
        </w:numPr>
        <w:ind w:left="2121" w:hanging="1416"/>
        <w:jc w:val="both"/>
        <w:rPr>
          <w:rFonts w:ascii="Calibri" w:hAnsi="Calibri" w:cs="Calibri"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EC2609">
        <w:rPr>
          <w:rFonts w:ascii="Calibri" w:hAnsi="Calibri" w:cs="Calibri"/>
          <w:b/>
          <w:sz w:val="22"/>
          <w:szCs w:val="22"/>
        </w:rPr>
        <w:tab/>
      </w:r>
      <w:r w:rsidRPr="00EC2609">
        <w:rPr>
          <w:rFonts w:ascii="Calibri" w:hAnsi="Calibri" w:cs="Calibri"/>
          <w:sz w:val="22"/>
          <w:szCs w:val="22"/>
        </w:rPr>
        <w:t>Szentkirályi Bernadett, a „Szombathely Szent Márton városa” Gyebrovszki János Alapítvány Kuratóriumának elnöke</w:t>
      </w:r>
    </w:p>
    <w:p w14:paraId="7E20B531" w14:textId="77777777" w:rsidR="000F7A3F" w:rsidRPr="006B339F" w:rsidRDefault="000F7A3F" w:rsidP="000F7A3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7D409F1" w14:textId="77777777" w:rsidR="000F7A3F" w:rsidRPr="004A0338" w:rsidRDefault="000F7A3F" w:rsidP="000F7A3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6B339F">
        <w:rPr>
          <w:rFonts w:ascii="Calibri" w:hAnsi="Calibri" w:cs="Calibri"/>
          <w:b/>
          <w:bCs/>
          <w:sz w:val="22"/>
          <w:szCs w:val="22"/>
        </w:rPr>
        <w:t>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4A0338">
        <w:rPr>
          <w:rFonts w:ascii="Calibri" w:hAnsi="Calibri" w:cs="Calibri"/>
          <w:b/>
          <w:bCs/>
          <w:sz w:val="22"/>
          <w:szCs w:val="22"/>
        </w:rPr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</w:p>
    <w:p w14:paraId="2C8E472E" w14:textId="77777777" w:rsidR="000F7A3F" w:rsidRDefault="000F7A3F" w:rsidP="000F7A3F">
      <w:pPr>
        <w:numPr>
          <w:ilvl w:val="12"/>
          <w:numId w:val="0"/>
        </w:numPr>
        <w:ind w:left="705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6B339F">
        <w:rPr>
          <w:rFonts w:ascii="Calibri" w:hAnsi="Calibri" w:cs="Calibri"/>
          <w:sz w:val="22"/>
          <w:szCs w:val="22"/>
        </w:rPr>
        <w:tab/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6B339F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14:paraId="694D8760" w14:textId="77777777" w:rsidR="000F7A3F" w:rsidRDefault="000F7A3F" w:rsidP="000F7A3F">
      <w:pPr>
        <w:numPr>
          <w:ilvl w:val="12"/>
          <w:numId w:val="0"/>
        </w:numPr>
        <w:ind w:left="705"/>
        <w:jc w:val="both"/>
        <w:rPr>
          <w:rFonts w:ascii="Calibri" w:hAnsi="Calibri" w:cs="Calibri"/>
          <w:sz w:val="22"/>
          <w:szCs w:val="22"/>
        </w:rPr>
      </w:pPr>
    </w:p>
    <w:p w14:paraId="5E4F5BA5" w14:textId="77777777" w:rsidR="000F7A3F" w:rsidRDefault="000F7A3F" w:rsidP="000F7A3F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Pr="006B339F">
        <w:rPr>
          <w:rFonts w:ascii="Calibri" w:hAnsi="Calibri" w:cs="Calibri"/>
          <w:b/>
          <w:sz w:val="22"/>
          <w:szCs w:val="22"/>
        </w:rPr>
        <w:t>./</w:t>
      </w:r>
      <w:r>
        <w:rPr>
          <w:rFonts w:ascii="Calibri" w:hAnsi="Calibri" w:cs="Calibri"/>
          <w:b/>
          <w:sz w:val="22"/>
          <w:szCs w:val="22"/>
        </w:rPr>
        <w:tab/>
      </w:r>
      <w:r w:rsidRPr="001303BF">
        <w:rPr>
          <w:rFonts w:ascii="Calibri" w:hAnsi="Calibri" w:cs="Calibri"/>
          <w:b/>
          <w:bCs/>
          <w:sz w:val="22"/>
          <w:szCs w:val="22"/>
        </w:rPr>
        <w:t>Tájékoztatás a „Legjobb Önkormányzati Gyakorlatok 2025” elnevezésű felhívásra benyújtott pályázatr</w:t>
      </w:r>
      <w:r>
        <w:rPr>
          <w:rFonts w:ascii="Calibri" w:hAnsi="Calibri" w:cs="Calibri"/>
          <w:b/>
          <w:bCs/>
          <w:sz w:val="22"/>
          <w:szCs w:val="22"/>
        </w:rPr>
        <w:t>ól</w:t>
      </w:r>
    </w:p>
    <w:p w14:paraId="257BA6C1" w14:textId="77777777" w:rsidR="000F7A3F" w:rsidRDefault="000F7A3F" w:rsidP="000F7A3F">
      <w:pPr>
        <w:numPr>
          <w:ilvl w:val="12"/>
          <w:numId w:val="0"/>
        </w:numPr>
        <w:ind w:left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6B339F">
        <w:rPr>
          <w:rFonts w:ascii="Calibri" w:hAnsi="Calibri" w:cs="Calibri"/>
          <w:sz w:val="22"/>
          <w:szCs w:val="22"/>
        </w:rPr>
        <w:tab/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6B339F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14:paraId="13B8FD7A" w14:textId="77777777" w:rsidR="000F7A3F" w:rsidRDefault="000F7A3F" w:rsidP="000F7A3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AE0F01C" w14:textId="77777777" w:rsidR="000F7A3F" w:rsidRPr="006B339F" w:rsidRDefault="000F7A3F" w:rsidP="000F7A3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Pr="006B339F">
        <w:rPr>
          <w:rFonts w:ascii="Calibri" w:hAnsi="Calibri" w:cs="Calibri"/>
          <w:b/>
          <w:bCs/>
          <w:sz w:val="22"/>
          <w:szCs w:val="22"/>
        </w:rPr>
        <w:t>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62684440" w14:textId="77777777" w:rsidR="000F7A3F" w:rsidRPr="006B339F" w:rsidRDefault="000F7A3F" w:rsidP="000F7A3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</w:t>
      </w:r>
      <w:r w:rsidRPr="006B339F">
        <w:rPr>
          <w:rFonts w:ascii="Calibri" w:hAnsi="Calibri" w:cs="Calibri"/>
          <w:sz w:val="22"/>
          <w:szCs w:val="22"/>
        </w:rPr>
        <w:t>r. Czeglédy Csaba, a Szociális és Lakás Bizottság elnöke</w:t>
      </w:r>
    </w:p>
    <w:p w14:paraId="550F4289" w14:textId="77777777" w:rsidR="000F7A3F" w:rsidRPr="006B339F" w:rsidRDefault="000F7A3F" w:rsidP="000F7A3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5786234" w14:textId="77777777" w:rsidR="000F7A3F" w:rsidRDefault="000F7A3F" w:rsidP="000F7A3F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B339F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365C35F7" w14:textId="77777777" w:rsidR="000F7A3F" w:rsidRDefault="000F7A3F" w:rsidP="000F7A3F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A8F0CBD" w14:textId="77777777" w:rsidR="000F7A3F" w:rsidRPr="00EC2609" w:rsidRDefault="000F7A3F" w:rsidP="000F7A3F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</w:t>
      </w:r>
      <w:r w:rsidRPr="00F36AA7">
        <w:rPr>
          <w:rFonts w:ascii="Calibri" w:hAnsi="Calibri" w:cs="Calibri"/>
          <w:b/>
          <w:sz w:val="22"/>
          <w:szCs w:val="22"/>
        </w:rPr>
        <w:t>/</w:t>
      </w:r>
      <w:r w:rsidRPr="00F36AA7">
        <w:rPr>
          <w:rFonts w:ascii="Calibri" w:hAnsi="Calibri" w:cs="Calibri"/>
          <w:b/>
          <w:sz w:val="22"/>
          <w:szCs w:val="22"/>
        </w:rPr>
        <w:tab/>
      </w:r>
      <w:r w:rsidRPr="00EC2609">
        <w:rPr>
          <w:rFonts w:ascii="Calibri" w:hAnsi="Calibri" w:cs="Calibri"/>
          <w:b/>
          <w:sz w:val="22"/>
          <w:szCs w:val="22"/>
        </w:rPr>
        <w:t>Javaslat önkormányzati kitüntetések adományozására</w:t>
      </w:r>
    </w:p>
    <w:p w14:paraId="2CE8777E" w14:textId="77777777" w:rsidR="000F7A3F" w:rsidRPr="00EC2609" w:rsidRDefault="000F7A3F" w:rsidP="000F7A3F">
      <w:pPr>
        <w:ind w:left="705" w:hanging="705"/>
        <w:jc w:val="both"/>
        <w:rPr>
          <w:rFonts w:ascii="Calibri" w:hAnsi="Calibri" w:cs="Calibri"/>
          <w:bCs/>
          <w:sz w:val="22"/>
          <w:szCs w:val="22"/>
        </w:rPr>
      </w:pPr>
      <w:r w:rsidRPr="00EC2609">
        <w:rPr>
          <w:rFonts w:ascii="Calibri" w:hAnsi="Calibri" w:cs="Calibri"/>
          <w:b/>
          <w:sz w:val="22"/>
          <w:szCs w:val="22"/>
        </w:rPr>
        <w:tab/>
        <w:t xml:space="preserve">Előadó: </w:t>
      </w:r>
      <w:r w:rsidRPr="00EC2609">
        <w:rPr>
          <w:rFonts w:ascii="Calibri" w:hAnsi="Calibri" w:cs="Calibri"/>
          <w:b/>
          <w:sz w:val="22"/>
          <w:szCs w:val="22"/>
        </w:rPr>
        <w:tab/>
      </w:r>
      <w:r w:rsidRPr="00EC2609">
        <w:rPr>
          <w:rFonts w:ascii="Calibri" w:hAnsi="Calibri" w:cs="Calibri"/>
          <w:bCs/>
          <w:sz w:val="22"/>
          <w:szCs w:val="22"/>
        </w:rPr>
        <w:t>dr. Fűzi Judit, Polgármesteri Kabinet osztályvezető</w:t>
      </w:r>
    </w:p>
    <w:p w14:paraId="6D3CE587" w14:textId="77777777" w:rsidR="000F7A3F" w:rsidRPr="00EC2609" w:rsidRDefault="000F7A3F" w:rsidP="000F7A3F">
      <w:pPr>
        <w:ind w:left="705" w:hanging="705"/>
        <w:jc w:val="both"/>
        <w:rPr>
          <w:rFonts w:ascii="Calibri" w:hAnsi="Calibri" w:cs="Calibri"/>
          <w:bCs/>
          <w:sz w:val="22"/>
          <w:szCs w:val="22"/>
        </w:rPr>
      </w:pPr>
    </w:p>
    <w:p w14:paraId="543E5431" w14:textId="77777777" w:rsidR="000F7A3F" w:rsidRPr="00EC2609" w:rsidRDefault="000F7A3F" w:rsidP="000F7A3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EC2609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EC2609">
        <w:rPr>
          <w:rFonts w:ascii="Calibri" w:hAnsi="Calibri" w:cs="Calibri"/>
          <w:b/>
          <w:bCs/>
          <w:sz w:val="22"/>
          <w:szCs w:val="22"/>
        </w:rPr>
        <w:t>./</w:t>
      </w:r>
      <w:r w:rsidRPr="00EC2609">
        <w:rPr>
          <w:rFonts w:ascii="Calibri" w:hAnsi="Calibri" w:cs="Calibri"/>
          <w:b/>
          <w:bCs/>
          <w:sz w:val="22"/>
          <w:szCs w:val="22"/>
        </w:rPr>
        <w:tab/>
        <w:t>Javaslat önkormányzati tulajdonú bérlakásokkal kapcsolatos döntések meghozatalára</w:t>
      </w:r>
      <w:r w:rsidRPr="00EC2609">
        <w:rPr>
          <w:rFonts w:ascii="Calibri" w:hAnsi="Calibri" w:cs="Calibri"/>
          <w:b/>
          <w:bCs/>
          <w:sz w:val="22"/>
          <w:szCs w:val="22"/>
        </w:rPr>
        <w:tab/>
      </w:r>
      <w:r w:rsidRPr="00EC260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EC2609">
        <w:rPr>
          <w:rFonts w:ascii="Calibri" w:hAnsi="Calibri" w:cs="Calibri"/>
          <w:sz w:val="22"/>
          <w:szCs w:val="22"/>
        </w:rPr>
        <w:tab/>
      </w:r>
      <w:r w:rsidRPr="00EC260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</w:t>
      </w:r>
      <w:r w:rsidRPr="00EC2609">
        <w:rPr>
          <w:rFonts w:ascii="Calibri" w:hAnsi="Calibri" w:cs="Calibri"/>
          <w:sz w:val="22"/>
          <w:szCs w:val="22"/>
        </w:rPr>
        <w:t>r. Czeglédy Csaba, a Szociális és Lakás Bizottság elnöke</w:t>
      </w:r>
    </w:p>
    <w:p w14:paraId="7630C838" w14:textId="77777777" w:rsidR="000F7A3F" w:rsidRPr="006B339F" w:rsidRDefault="000F7A3F" w:rsidP="000F7A3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87E062D" w14:textId="77777777" w:rsidR="000F7A3F" w:rsidRPr="006B339F" w:rsidRDefault="000F7A3F" w:rsidP="000F7A3F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14</w:t>
      </w:r>
      <w:r w:rsidRPr="006B339F">
        <w:rPr>
          <w:rFonts w:ascii="Calibri" w:hAnsi="Calibri" w:cs="Calibri"/>
          <w:b/>
          <w:sz w:val="22"/>
          <w:szCs w:val="22"/>
        </w:rPr>
        <w:t>./</w:t>
      </w:r>
      <w:r w:rsidRPr="006B339F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ingatlanokkal kapcsolatos döntések meghozatalára</w:t>
      </w:r>
    </w:p>
    <w:p w14:paraId="25BFD3AD" w14:textId="77777777" w:rsidR="000F7A3F" w:rsidRPr="006B339F" w:rsidRDefault="000F7A3F" w:rsidP="000F7A3F">
      <w:pPr>
        <w:ind w:firstLine="705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</w:r>
      <w:r w:rsidRPr="006B339F">
        <w:rPr>
          <w:rFonts w:ascii="Calibri" w:hAnsi="Calibri" w:cs="Calibri"/>
          <w:sz w:val="22"/>
          <w:szCs w:val="22"/>
        </w:rPr>
        <w:tab/>
        <w:t xml:space="preserve">Vinczéné </w:t>
      </w:r>
      <w:r>
        <w:rPr>
          <w:rFonts w:ascii="Calibri" w:hAnsi="Calibri" w:cs="Calibri"/>
          <w:sz w:val="22"/>
          <w:szCs w:val="22"/>
        </w:rPr>
        <w:t>D</w:t>
      </w:r>
      <w:r w:rsidRPr="006B339F">
        <w:rPr>
          <w:rFonts w:ascii="Calibri" w:hAnsi="Calibri" w:cs="Calibri"/>
          <w:sz w:val="22"/>
          <w:szCs w:val="22"/>
        </w:rPr>
        <w:t>r. Menyhárt Mária, az Egészségügyi és Közszolgálati Osztály vezetője</w:t>
      </w:r>
    </w:p>
    <w:p w14:paraId="4B2859D5" w14:textId="77777777" w:rsidR="000F7A3F" w:rsidRPr="006B339F" w:rsidRDefault="000F7A3F" w:rsidP="000F7A3F">
      <w:pPr>
        <w:ind w:firstLine="705"/>
        <w:rPr>
          <w:rFonts w:ascii="Calibri" w:hAnsi="Calibri" w:cs="Calibri"/>
          <w:sz w:val="22"/>
          <w:szCs w:val="22"/>
        </w:rPr>
      </w:pPr>
    </w:p>
    <w:p w14:paraId="660B0CE1" w14:textId="77777777" w:rsidR="000F7A3F" w:rsidRPr="006B339F" w:rsidRDefault="000F7A3F" w:rsidP="000F7A3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15</w:t>
      </w:r>
      <w:r w:rsidRPr="006B339F">
        <w:rPr>
          <w:rFonts w:ascii="Calibri" w:hAnsi="Calibri" w:cs="Calibri"/>
          <w:b/>
          <w:bCs/>
          <w:sz w:val="22"/>
          <w:szCs w:val="22"/>
        </w:rPr>
        <w:t>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</w:p>
    <w:p w14:paraId="50F9FF09" w14:textId="77777777" w:rsidR="000F7A3F" w:rsidRPr="006B339F" w:rsidRDefault="000F7A3F" w:rsidP="000F7A3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</w:r>
      <w:r w:rsidRPr="006B339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</w:t>
      </w:r>
      <w:r w:rsidRPr="006B339F">
        <w:rPr>
          <w:rFonts w:ascii="Calibri" w:hAnsi="Calibri" w:cs="Calibri"/>
          <w:sz w:val="22"/>
          <w:szCs w:val="22"/>
        </w:rPr>
        <w:t>r. Czeglédy Csaba, a Szociális és Lakás Bizottság elnöke</w:t>
      </w:r>
    </w:p>
    <w:p w14:paraId="21B9DA4F" w14:textId="77777777" w:rsidR="000F7A3F" w:rsidRPr="006B339F" w:rsidRDefault="000F7A3F" w:rsidP="000F7A3F">
      <w:pPr>
        <w:ind w:firstLine="705"/>
        <w:rPr>
          <w:rFonts w:ascii="Calibri" w:hAnsi="Calibri" w:cs="Calibri"/>
          <w:sz w:val="22"/>
          <w:szCs w:val="22"/>
        </w:rPr>
      </w:pPr>
    </w:p>
    <w:p w14:paraId="71F8BA99" w14:textId="77777777" w:rsidR="000F7A3F" w:rsidRPr="006B339F" w:rsidRDefault="000F7A3F" w:rsidP="000F7A3F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16</w:t>
      </w:r>
      <w:r w:rsidRPr="006B339F">
        <w:rPr>
          <w:rFonts w:ascii="Calibri" w:hAnsi="Calibri" w:cs="Calibri"/>
          <w:b/>
          <w:bCs/>
          <w:sz w:val="22"/>
          <w:szCs w:val="22"/>
        </w:rPr>
        <w:t>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</w:p>
    <w:p w14:paraId="6E1B7EBC" w14:textId="77777777" w:rsidR="000F7A3F" w:rsidRPr="006B339F" w:rsidRDefault="000F7A3F" w:rsidP="000F7A3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dr</w:t>
      </w:r>
      <w:r w:rsidRPr="006B339F">
        <w:rPr>
          <w:rFonts w:ascii="Calibri" w:hAnsi="Calibri" w:cs="Calibri"/>
          <w:sz w:val="22"/>
          <w:szCs w:val="22"/>
        </w:rPr>
        <w:t>. Czeglédy Csaba, a Szociális és Lakás Bizottság elnöke</w:t>
      </w:r>
    </w:p>
    <w:p w14:paraId="2FD9D594" w14:textId="77777777" w:rsidR="000F7A3F" w:rsidRPr="006B339F" w:rsidRDefault="000F7A3F" w:rsidP="000F7A3F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2E35C2A" w14:textId="77777777" w:rsidR="000F7A3F" w:rsidRPr="006B339F" w:rsidRDefault="000F7A3F" w:rsidP="000F7A3F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17</w:t>
      </w:r>
      <w:r w:rsidRPr="006B339F">
        <w:rPr>
          <w:rFonts w:ascii="Calibri" w:hAnsi="Calibri" w:cs="Calibri"/>
          <w:b/>
          <w:sz w:val="22"/>
          <w:szCs w:val="22"/>
        </w:rPr>
        <w:t>./</w:t>
      </w:r>
      <w:r w:rsidRPr="006B339F">
        <w:rPr>
          <w:rFonts w:ascii="Calibri" w:hAnsi="Calibri" w:cs="Calibri"/>
          <w:b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7753A972" w14:textId="77777777" w:rsidR="000F7A3F" w:rsidRPr="006B339F" w:rsidRDefault="000F7A3F" w:rsidP="000F7A3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</w:r>
      <w:r w:rsidRPr="006B339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</w:t>
      </w:r>
      <w:r w:rsidRPr="006B339F">
        <w:rPr>
          <w:rFonts w:ascii="Calibri" w:hAnsi="Calibri" w:cs="Calibri"/>
          <w:sz w:val="22"/>
          <w:szCs w:val="22"/>
        </w:rPr>
        <w:t>r. Czeglédy Csaba, a Szociális és Lakás Bizottság elnöke</w:t>
      </w:r>
    </w:p>
    <w:p w14:paraId="5F9873B9" w14:textId="77777777" w:rsidR="000F7A3F" w:rsidRPr="001C18F8" w:rsidRDefault="000F7A3F" w:rsidP="000F7A3F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769C5D0A" w14:textId="77777777" w:rsidR="000F7A3F" w:rsidRDefault="000F7A3F" w:rsidP="000F7A3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hAnsi="Calibri" w:cs="Calibri"/>
          <w:sz w:val="22"/>
          <w:szCs w:val="22"/>
        </w:rPr>
        <w:t xml:space="preserve"> 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0C40E84B" w14:textId="77777777" w:rsidR="000B203C" w:rsidRDefault="000B203C" w:rsidP="000B203C"/>
    <w:p w14:paraId="4E2EFFA0" w14:textId="46F7A6F1" w:rsidR="00352EF8" w:rsidRDefault="0096423F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73E"/>
    <w:rsid w:val="000108BD"/>
    <w:rsid w:val="00011E1A"/>
    <w:rsid w:val="000136EE"/>
    <w:rsid w:val="00013D2F"/>
    <w:rsid w:val="00015584"/>
    <w:rsid w:val="00017681"/>
    <w:rsid w:val="00017A24"/>
    <w:rsid w:val="00020F6B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2E5F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A3F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B1C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6A64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2C0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A60E9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47EE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CAE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4F4F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073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23F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A5F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A1B"/>
    <w:rsid w:val="00A66E4F"/>
    <w:rsid w:val="00A67667"/>
    <w:rsid w:val="00A711A1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C48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197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CCE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2F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A93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5AE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28C8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5FC4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0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2</Pages>
  <Words>517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2023-11-13T07:00:00Z</cp:lastPrinted>
  <dcterms:created xsi:type="dcterms:W3CDTF">2025-09-24T15:05:00Z</dcterms:created>
  <dcterms:modified xsi:type="dcterms:W3CDTF">2025-09-25T08:17:00Z</dcterms:modified>
</cp:coreProperties>
</file>