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4F05B1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75B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augusztus 27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 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5AF6426D" w14:textId="77777777" w:rsidR="00F07A93" w:rsidRDefault="00F07A93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09A034A" w14:textId="77777777" w:rsidR="00E66568" w:rsidRDefault="00E66568" w:rsidP="00E6656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E35EC7E" w14:textId="77777777" w:rsidR="00E66568" w:rsidRDefault="00E66568" w:rsidP="00E6656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F4B9F35" w14:textId="0F7D1FB4" w:rsidR="00E66568" w:rsidRDefault="00E66568" w:rsidP="00E6656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5 igen szavazattal, tartózkodás és ellenszavazat nélkül az alábbi határozatot hozta: </w:t>
      </w:r>
    </w:p>
    <w:p w14:paraId="23279C68" w14:textId="77777777" w:rsidR="00E66568" w:rsidRDefault="00E66568" w:rsidP="00E66568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224</w:t>
      </w:r>
      <w:r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/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2025. (VIII. 27.) SzLB sz. határozat</w:t>
      </w:r>
    </w:p>
    <w:p w14:paraId="41A807B1" w14:textId="77777777" w:rsidR="00E66568" w:rsidRPr="001F326F" w:rsidRDefault="00E66568" w:rsidP="00E66568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63BD6D5" w14:textId="77777777" w:rsidR="00E66568" w:rsidRPr="00A51A93" w:rsidRDefault="00E66568" w:rsidP="00E66568">
      <w:pPr>
        <w:jc w:val="both"/>
        <w:rPr>
          <w:rFonts w:asciiTheme="minorHAnsi" w:hAnsiTheme="minorHAnsi" w:cstheme="minorHAnsi"/>
          <w:sz w:val="22"/>
          <w:szCs w:val="22"/>
        </w:rPr>
      </w:pPr>
      <w:r w:rsidRPr="00A51A93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javasolja a Polgármesternek, hogy a 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Hátrányos Helyzetű Roma Fiatalokat Támogató Közhasznú Egyesület részére </w:t>
      </w:r>
      <w:r>
        <w:rPr>
          <w:rFonts w:asciiTheme="minorHAnsi" w:hAnsiTheme="minorHAnsi" w:cstheme="minorHAnsi"/>
          <w:color w:val="000000"/>
          <w:sz w:val="22"/>
          <w:szCs w:val="22"/>
        </w:rPr>
        <w:t>iskolakezdési támogatás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lebonyolítására </w:t>
      </w:r>
      <w:r w:rsidRPr="00A51A93">
        <w:rPr>
          <w:rFonts w:asciiTheme="minorHAnsi" w:hAnsiTheme="minorHAnsi" w:cstheme="minorHAnsi"/>
          <w:bCs/>
          <w:sz w:val="22"/>
          <w:szCs w:val="22"/>
        </w:rPr>
        <w:t xml:space="preserve">a Szociális ágazat kiadásai </w:t>
      </w:r>
      <w:r w:rsidRPr="00A51A93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r>
        <w:rPr>
          <w:rFonts w:asciiTheme="minorHAnsi" w:hAnsiTheme="minorHAnsi" w:cstheme="minorHAnsi"/>
          <w:color w:val="000000"/>
          <w:sz w:val="22"/>
          <w:szCs w:val="22"/>
        </w:rPr>
        <w:t>450</w:t>
      </w:r>
      <w:r w:rsidRPr="00A51A93"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biztosítson.</w:t>
      </w:r>
    </w:p>
    <w:p w14:paraId="20AD98CD" w14:textId="77777777" w:rsidR="00E66568" w:rsidRPr="00DB5E77" w:rsidRDefault="00E66568" w:rsidP="00E6656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CBA7C5" w14:textId="77777777" w:rsidR="00E66568" w:rsidRPr="00DB5E77" w:rsidRDefault="00E66568" w:rsidP="00E66568">
      <w:pPr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5F00C5B" w14:textId="77777777" w:rsidR="00E66568" w:rsidRPr="00DB5E77" w:rsidRDefault="00E66568" w:rsidP="00E66568">
      <w:pPr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0516C618" w14:textId="77777777" w:rsidR="00E66568" w:rsidRPr="00DB5E77" w:rsidRDefault="00E66568" w:rsidP="00E66568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DB5E77">
        <w:rPr>
          <w:rFonts w:asciiTheme="minorHAnsi" w:hAnsiTheme="minorHAnsi" w:cstheme="minorHAnsi"/>
          <w:sz w:val="22"/>
          <w:szCs w:val="22"/>
        </w:rPr>
        <w:t>Bizottság elnöke</w:t>
      </w:r>
    </w:p>
    <w:p w14:paraId="55BA41B0" w14:textId="77777777" w:rsidR="00E66568" w:rsidRDefault="00E66568" w:rsidP="00E66568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/a végrehajtás előkészítéséért: </w:t>
      </w:r>
    </w:p>
    <w:p w14:paraId="6576D4E7" w14:textId="77777777" w:rsidR="00E66568" w:rsidRPr="00DB5E77" w:rsidRDefault="00E66568" w:rsidP="00E66568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>Vinczéné Dr. Menyhárt Mária az Egészségügyi és Közszolgálati Osztály vezetője,</w:t>
      </w:r>
    </w:p>
    <w:p w14:paraId="1AD28533" w14:textId="77777777" w:rsidR="00E66568" w:rsidRPr="00DB5E77" w:rsidRDefault="00E66568" w:rsidP="00E66568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94CC2DB" w14:textId="77777777" w:rsidR="00E66568" w:rsidRDefault="00E66568" w:rsidP="00E66568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>
        <w:rPr>
          <w:rFonts w:asciiTheme="minorHAnsi" w:hAnsiTheme="minorHAnsi" w:cstheme="minorHAnsi"/>
          <w:bCs/>
          <w:sz w:val="22"/>
          <w:szCs w:val="22"/>
        </w:rPr>
        <w:t>/</w:t>
      </w:r>
    </w:p>
    <w:p w14:paraId="30DC106B" w14:textId="77777777" w:rsidR="00E66568" w:rsidRPr="00DB5E77" w:rsidRDefault="00E66568" w:rsidP="00E66568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56EAFF1" w14:textId="77777777" w:rsidR="00E66568" w:rsidRDefault="00E66568" w:rsidP="00E665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p w14:paraId="7C045296" w14:textId="77777777" w:rsidR="00A711A1" w:rsidRDefault="00A711A1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0F6B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34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B1C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6A64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CAE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4F4F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073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A1B"/>
    <w:rsid w:val="00A66E4F"/>
    <w:rsid w:val="00A67667"/>
    <w:rsid w:val="00A711A1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178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CCE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568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2F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A93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5AE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5FC4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2025-08-28T08:14:00Z</dcterms:created>
  <dcterms:modified xsi:type="dcterms:W3CDTF">2025-08-28T08:58:00Z</dcterms:modified>
</cp:coreProperties>
</file>