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5161F7FA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7645A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5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AC6E2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augusztus 2</w:t>
      </w:r>
      <w:r w:rsidR="007645A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7</w:t>
      </w:r>
      <w:r w:rsidR="00C4005F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5F6E0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kívüli 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162B43F3" w14:textId="6A9375FA" w:rsidR="005F6E0B" w:rsidRDefault="005F6E0B" w:rsidP="005F6E0B">
      <w:pPr>
        <w:jc w:val="both"/>
        <w:rPr>
          <w:rFonts w:ascii="Calibri" w:hAnsi="Calibri" w:cs="Calibri"/>
          <w:sz w:val="22"/>
          <w:szCs w:val="22"/>
        </w:rPr>
      </w:pPr>
      <w:bookmarkStart w:id="0" w:name="_Hlk121379107"/>
      <w:r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1455E6">
        <w:rPr>
          <w:rFonts w:ascii="Calibri" w:eastAsia="MS Mincho" w:hAnsi="Calibri" w:cs="Calibri"/>
          <w:color w:val="000000"/>
          <w:sz w:val="22"/>
          <w:szCs w:val="22"/>
        </w:rPr>
        <w:t>5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</w:p>
    <w:p w14:paraId="14DA8EAE" w14:textId="3333537A" w:rsidR="005F6E0B" w:rsidRDefault="007645A8" w:rsidP="005F6E0B">
      <w:pPr>
        <w:suppressAutoHyphens/>
        <w:jc w:val="center"/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223</w:t>
      </w:r>
      <w:r w:rsidR="005F6E0B" w:rsidRPr="00CC3B60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/</w:t>
      </w:r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202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5</w:t>
      </w:r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. (</w:t>
      </w:r>
      <w:r w:rsidR="00AC6E23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VIII</w:t>
      </w:r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. 2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7</w:t>
      </w:r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.) </w:t>
      </w:r>
      <w:proofErr w:type="spellStart"/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SzLB</w:t>
      </w:r>
      <w:proofErr w:type="spellEnd"/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 sz. határozat</w:t>
      </w:r>
    </w:p>
    <w:p w14:paraId="1FA0750A" w14:textId="77777777" w:rsidR="005F6E0B" w:rsidRDefault="005F6E0B" w:rsidP="005F6E0B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1AA5CF1" w14:textId="77777777" w:rsidR="005F6E0B" w:rsidRDefault="005F6E0B" w:rsidP="005F6E0B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  <w:r>
        <w:rPr>
          <w:rFonts w:ascii="Calibri" w:eastAsia="MS Mincho" w:hAnsi="Calibri" w:cs="Calibri"/>
          <w:bCs/>
          <w:color w:val="000000"/>
          <w:sz w:val="22"/>
          <w:szCs w:val="22"/>
        </w:rPr>
        <w:t>A Szociális és Lakás Bizottság az ülés napirendjét az alábbiak szerint határozza meg:</w:t>
      </w:r>
    </w:p>
    <w:p w14:paraId="59668778" w14:textId="77777777" w:rsidR="006B2970" w:rsidRDefault="006B2970" w:rsidP="005F6E0B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</w:p>
    <w:p w14:paraId="50380739" w14:textId="75C903F9" w:rsidR="006B2970" w:rsidRDefault="006B2970" w:rsidP="006B297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B339F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2947ADE7" w14:textId="77777777" w:rsidR="00D9264A" w:rsidRPr="006B339F" w:rsidRDefault="00D9264A" w:rsidP="006B297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07A0248" w14:textId="77777777" w:rsidR="006B2970" w:rsidRPr="00131329" w:rsidRDefault="006B2970" w:rsidP="006B2970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1./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131329">
        <w:rPr>
          <w:rFonts w:ascii="Calibri" w:hAnsi="Calibri" w:cs="Calibri"/>
          <w:b/>
          <w:bCs/>
          <w:sz w:val="22"/>
          <w:szCs w:val="22"/>
        </w:rPr>
        <w:t>Javaslat a Hátrányos Helyzetű Roma Fiatalokat Támogató Közhasznú Egyesület egyedi kérelmének támogatására</w:t>
      </w:r>
    </w:p>
    <w:p w14:paraId="33B63F33" w14:textId="77777777" w:rsidR="006B2970" w:rsidRDefault="006B2970" w:rsidP="006B297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1A36675" w14:textId="77777777" w:rsidR="006B2970" w:rsidRPr="00B2479C" w:rsidRDefault="006B2970" w:rsidP="006B2970">
      <w:pPr>
        <w:ind w:left="2124" w:hanging="1419"/>
        <w:jc w:val="both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b/>
          <w:sz w:val="22"/>
          <w:szCs w:val="22"/>
        </w:rPr>
        <w:tab/>
      </w:r>
      <w:r w:rsidRPr="00B2479C">
        <w:rPr>
          <w:rFonts w:ascii="Calibri" w:hAnsi="Calibri" w:cs="Calibri"/>
          <w:bCs/>
          <w:sz w:val="22"/>
          <w:szCs w:val="22"/>
        </w:rPr>
        <w:t>Valentin Károlyné, a HÁROFIT KHE elnöke</w:t>
      </w:r>
    </w:p>
    <w:p w14:paraId="249E9C07" w14:textId="77777777" w:rsidR="006B2970" w:rsidRPr="006B339F" w:rsidRDefault="006B2970" w:rsidP="006B297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D48664" w14:textId="77777777" w:rsidR="006B2970" w:rsidRPr="006B339F" w:rsidRDefault="006B2970" w:rsidP="006B297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2./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3B349FF7" w14:textId="77777777" w:rsidR="006B2970" w:rsidRPr="006B339F" w:rsidRDefault="006B2970" w:rsidP="006B297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CE9A776" w14:textId="77777777" w:rsidR="006B2970" w:rsidRPr="006B339F" w:rsidRDefault="006B2970" w:rsidP="006B2970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4455D9F" w14:textId="3BAA5168" w:rsidR="006B2970" w:rsidRDefault="006B2970" w:rsidP="006B2970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B339F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0E1DC498" w14:textId="77777777" w:rsidR="00D9264A" w:rsidRPr="006B339F" w:rsidRDefault="00D9264A" w:rsidP="006B2970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04257FF9" w14:textId="77777777" w:rsidR="006B2970" w:rsidRPr="00C954FB" w:rsidRDefault="006B2970" w:rsidP="006B2970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3./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C954FB">
        <w:rPr>
          <w:rFonts w:ascii="Calibri" w:hAnsi="Calibri" w:cs="Calibri"/>
          <w:b/>
          <w:bCs/>
          <w:sz w:val="22"/>
          <w:szCs w:val="22"/>
        </w:rPr>
        <w:t>Javaslat a Szent Márton Esélyegyenlőségi Támogatási Program keretében beérkezett pályázatok elbírálására, valamint a megállapított támogatások továbbfolyósítására</w:t>
      </w:r>
    </w:p>
    <w:p w14:paraId="2DAB1374" w14:textId="77777777" w:rsidR="006B2970" w:rsidRPr="006B339F" w:rsidRDefault="006B2970" w:rsidP="006B297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7161220" w14:textId="77777777" w:rsidR="006B2970" w:rsidRPr="006B339F" w:rsidRDefault="006B2970" w:rsidP="006B297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4C205F4" w14:textId="77777777" w:rsidR="006B2970" w:rsidRPr="006B339F" w:rsidRDefault="006B2970" w:rsidP="006B297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4./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  <w:t>Javaslat „Kariatida” tanulmányi támogatásban részesülők személyére</w:t>
      </w:r>
    </w:p>
    <w:p w14:paraId="626B418C" w14:textId="77777777" w:rsidR="006B2970" w:rsidRPr="006B339F" w:rsidRDefault="006B2970" w:rsidP="006B2970">
      <w:pPr>
        <w:ind w:left="705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7BE84E1" w14:textId="77777777" w:rsidR="006B2970" w:rsidRPr="006B339F" w:rsidRDefault="006B2970" w:rsidP="006B297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2FC9097" w14:textId="77777777" w:rsidR="006B2970" w:rsidRPr="006B339F" w:rsidRDefault="006B2970" w:rsidP="006B2970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6B339F">
        <w:rPr>
          <w:rFonts w:ascii="Calibri" w:hAnsi="Calibri" w:cs="Calibri"/>
          <w:b/>
          <w:sz w:val="22"/>
          <w:szCs w:val="22"/>
        </w:rPr>
        <w:t>5./</w:t>
      </w:r>
      <w:r w:rsidRPr="006B339F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ingatlanokkal kapcsolatos döntések meghozatalára</w:t>
      </w:r>
    </w:p>
    <w:p w14:paraId="5E43DD6D" w14:textId="77777777" w:rsidR="006B2970" w:rsidRPr="006B339F" w:rsidRDefault="006B2970" w:rsidP="006B2970">
      <w:pPr>
        <w:ind w:firstLine="705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C928014" w14:textId="77777777" w:rsidR="006B2970" w:rsidRPr="006B339F" w:rsidRDefault="006B2970" w:rsidP="006B2970">
      <w:pPr>
        <w:ind w:firstLine="705"/>
        <w:rPr>
          <w:rFonts w:ascii="Calibri" w:hAnsi="Calibri" w:cs="Calibri"/>
          <w:sz w:val="22"/>
          <w:szCs w:val="22"/>
        </w:rPr>
      </w:pPr>
    </w:p>
    <w:p w14:paraId="4B48652B" w14:textId="77777777" w:rsidR="006B2970" w:rsidRPr="006B339F" w:rsidRDefault="006B2970" w:rsidP="006B297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6./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</w:p>
    <w:p w14:paraId="335DFDA9" w14:textId="77777777" w:rsidR="006B2970" w:rsidRPr="006B339F" w:rsidRDefault="006B2970" w:rsidP="006B2970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7D90A78" w14:textId="77777777" w:rsidR="006B2970" w:rsidRPr="006B339F" w:rsidRDefault="006B2970" w:rsidP="006B2970">
      <w:pPr>
        <w:ind w:firstLine="705"/>
        <w:rPr>
          <w:rFonts w:ascii="Calibri" w:hAnsi="Calibri" w:cs="Calibri"/>
          <w:sz w:val="22"/>
          <w:szCs w:val="22"/>
        </w:rPr>
      </w:pPr>
    </w:p>
    <w:p w14:paraId="1C7381C6" w14:textId="77777777" w:rsidR="006B2970" w:rsidRPr="006B339F" w:rsidRDefault="006B2970" w:rsidP="006B2970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7./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6B339F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16465D27" w14:textId="77777777" w:rsidR="006B2970" w:rsidRPr="006B339F" w:rsidRDefault="006B2970" w:rsidP="006B297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4705AF1" w14:textId="77777777" w:rsidR="006B2970" w:rsidRPr="006B339F" w:rsidRDefault="006B2970" w:rsidP="006B2970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55D84C1" w14:textId="77777777" w:rsidR="006B2970" w:rsidRPr="006B339F" w:rsidRDefault="006B2970" w:rsidP="006B2970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sz w:val="22"/>
          <w:szCs w:val="22"/>
        </w:rPr>
        <w:t>8./</w:t>
      </w:r>
      <w:r w:rsidRPr="006B339F">
        <w:rPr>
          <w:rFonts w:ascii="Calibri" w:hAnsi="Calibri" w:cs="Calibri"/>
          <w:b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4FBC354F" w14:textId="69565AA8" w:rsidR="005F6E0B" w:rsidRDefault="006B2970" w:rsidP="00D9264A">
      <w:pPr>
        <w:ind w:firstLine="705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E0B2F81" w14:textId="77777777" w:rsidR="005F6E0B" w:rsidRDefault="005F6E0B" w:rsidP="005F6E0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Felelős: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>Dr. Czeglédy Csaba, a Szociális és Lakás Bizottság elnöke</w:t>
      </w:r>
    </w:p>
    <w:p w14:paraId="4C6E667D" w14:textId="77777777" w:rsidR="00A433CB" w:rsidRDefault="00A433CB" w:rsidP="005F6E0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5DCCD2A" w14:textId="77777777" w:rsidR="00BD621E" w:rsidRDefault="00BD621E" w:rsidP="00A433CB">
      <w:p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</w:p>
    <w:p w14:paraId="5A2BD908" w14:textId="77777777" w:rsidR="00BD621E" w:rsidRDefault="00BD621E" w:rsidP="00BD621E">
      <w:pPr>
        <w:ind w:left="705" w:hanging="705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BD621E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ülés:</w:t>
      </w:r>
    </w:p>
    <w:p w14:paraId="5CEDC847" w14:textId="77777777" w:rsidR="006B2970" w:rsidRDefault="006B2970" w:rsidP="00BD621E">
      <w:pPr>
        <w:ind w:left="705" w:hanging="705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245C8806" w14:textId="77777777" w:rsidR="006B2970" w:rsidRPr="00131329" w:rsidRDefault="006B2970" w:rsidP="006B2970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1./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131329">
        <w:rPr>
          <w:rFonts w:ascii="Calibri" w:hAnsi="Calibri" w:cs="Calibri"/>
          <w:b/>
          <w:bCs/>
          <w:sz w:val="22"/>
          <w:szCs w:val="22"/>
        </w:rPr>
        <w:t>Javaslat a Hátrányos Helyzetű Roma Fiatalokat Támogató Közhasznú Egyesület egyedi kérelmének támogatására</w:t>
      </w:r>
    </w:p>
    <w:p w14:paraId="0CDB124B" w14:textId="77777777" w:rsidR="006B2970" w:rsidRDefault="006B2970" w:rsidP="006B297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B597EFE" w14:textId="77777777" w:rsidR="006B2970" w:rsidRPr="00B2479C" w:rsidRDefault="006B2970" w:rsidP="006B2970">
      <w:pPr>
        <w:ind w:left="2124" w:hanging="1419"/>
        <w:jc w:val="both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b/>
          <w:sz w:val="22"/>
          <w:szCs w:val="22"/>
        </w:rPr>
        <w:tab/>
      </w:r>
      <w:r w:rsidRPr="00B2479C">
        <w:rPr>
          <w:rFonts w:ascii="Calibri" w:hAnsi="Calibri" w:cs="Calibri"/>
          <w:bCs/>
          <w:sz w:val="22"/>
          <w:szCs w:val="22"/>
        </w:rPr>
        <w:t>Valentin Károlyné, a HÁROFIT KHE elnöke</w:t>
      </w:r>
    </w:p>
    <w:p w14:paraId="2A47ED04" w14:textId="77777777" w:rsidR="006B2970" w:rsidRPr="00BD621E" w:rsidRDefault="006B2970" w:rsidP="00BD621E">
      <w:pPr>
        <w:ind w:left="705" w:hanging="705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67E6A8A7" w14:textId="77777777" w:rsidR="00BD621E" w:rsidRDefault="00BD621E" w:rsidP="00A433CB">
      <w:p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</w:p>
    <w:p w14:paraId="71725788" w14:textId="760E4A3E" w:rsidR="006B2970" w:rsidRDefault="006B2970" w:rsidP="006B297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1455E6">
        <w:rPr>
          <w:rFonts w:ascii="Calibri" w:eastAsia="MS Mincho" w:hAnsi="Calibri" w:cs="Calibri"/>
          <w:color w:val="000000"/>
          <w:sz w:val="22"/>
          <w:szCs w:val="22"/>
        </w:rPr>
        <w:t>5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</w:p>
    <w:p w14:paraId="4A94F378" w14:textId="5A267891" w:rsidR="006B2970" w:rsidRDefault="006B2970" w:rsidP="006B2970">
      <w:pPr>
        <w:suppressAutoHyphens/>
        <w:jc w:val="center"/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224</w:t>
      </w:r>
      <w:r w:rsidRPr="00CC3B60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/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2025. (VIII. 27.) </w:t>
      </w:r>
      <w:proofErr w:type="spellStart"/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SzLB</w:t>
      </w:r>
      <w:proofErr w:type="spellEnd"/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 sz. határozat</w:t>
      </w:r>
    </w:p>
    <w:p w14:paraId="32F4B938" w14:textId="77777777" w:rsidR="006B2970" w:rsidRPr="001F326F" w:rsidRDefault="006B2970" w:rsidP="00A433CB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bookmarkEnd w:id="0"/>
    <w:p w14:paraId="01B97157" w14:textId="77777777" w:rsidR="006B2970" w:rsidRPr="00A51A93" w:rsidRDefault="006B2970" w:rsidP="006B2970">
      <w:pPr>
        <w:jc w:val="both"/>
        <w:rPr>
          <w:rFonts w:asciiTheme="minorHAnsi" w:hAnsiTheme="minorHAnsi" w:cstheme="minorHAnsi"/>
          <w:sz w:val="22"/>
          <w:szCs w:val="22"/>
        </w:rPr>
      </w:pPr>
      <w:r w:rsidRPr="00A51A93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javasolja a Polgármesternek, hogy a </w:t>
      </w:r>
      <w:r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Hátrányos Helyzetű Roma Fiatalokat Támogató Közhasznú Egyesület részére </w:t>
      </w:r>
      <w:r>
        <w:rPr>
          <w:rFonts w:asciiTheme="minorHAnsi" w:hAnsiTheme="minorHAnsi" w:cstheme="minorHAnsi"/>
          <w:color w:val="000000"/>
          <w:sz w:val="22"/>
          <w:szCs w:val="22"/>
        </w:rPr>
        <w:t>iskolakezdési támogatás</w:t>
      </w:r>
      <w:r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lebonyolítására </w:t>
      </w:r>
      <w:r w:rsidRPr="00A51A93">
        <w:rPr>
          <w:rFonts w:asciiTheme="minorHAnsi" w:hAnsiTheme="minorHAnsi" w:cstheme="minorHAnsi"/>
          <w:bCs/>
          <w:sz w:val="22"/>
          <w:szCs w:val="22"/>
        </w:rPr>
        <w:t xml:space="preserve">a Szociális ágazat kiadásai </w:t>
      </w:r>
      <w:r w:rsidRPr="00A51A93"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 terhére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450</w:t>
      </w:r>
      <w:r w:rsidRPr="00A51A93">
        <w:rPr>
          <w:rFonts w:asciiTheme="minorHAnsi" w:hAnsiTheme="minorHAnsi" w:cstheme="minorHAnsi"/>
          <w:color w:val="000000"/>
          <w:sz w:val="22"/>
          <w:szCs w:val="22"/>
        </w:rPr>
        <w:t>.000,-</w:t>
      </w:r>
      <w:proofErr w:type="gramEnd"/>
      <w:r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Ft összegű támogatást biztosítson.</w:t>
      </w:r>
    </w:p>
    <w:p w14:paraId="423DD3BF" w14:textId="77777777" w:rsidR="006B2970" w:rsidRPr="00DB5E77" w:rsidRDefault="006B2970" w:rsidP="006B297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1289E" w14:textId="77777777" w:rsidR="006B2970" w:rsidRPr="00DB5E77" w:rsidRDefault="006B2970" w:rsidP="006B2970">
      <w:pPr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6B02B43" w14:textId="77777777" w:rsidR="006B2970" w:rsidRPr="00DB5E77" w:rsidRDefault="006B2970" w:rsidP="006B2970">
      <w:pPr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1F787877" w14:textId="77777777" w:rsidR="006B2970" w:rsidRPr="00DB5E77" w:rsidRDefault="006B2970" w:rsidP="006B2970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DB5E77">
        <w:rPr>
          <w:rFonts w:asciiTheme="minorHAnsi" w:hAnsiTheme="minorHAnsi" w:cstheme="minorHAnsi"/>
          <w:sz w:val="22"/>
          <w:szCs w:val="22"/>
        </w:rPr>
        <w:t>Bizottság elnöke</w:t>
      </w:r>
    </w:p>
    <w:p w14:paraId="6BB23FE0" w14:textId="77777777" w:rsidR="006B2970" w:rsidRDefault="006B2970" w:rsidP="006B2970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/a végrehajtás előkészítéséért: </w:t>
      </w:r>
    </w:p>
    <w:p w14:paraId="30495BA1" w14:textId="77777777" w:rsidR="006B2970" w:rsidRPr="00DB5E77" w:rsidRDefault="006B2970" w:rsidP="006B2970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>Vinczéné Dr. Menyhárt Mária az Egészségügyi és Közszolgálati Osztály vezetője,</w:t>
      </w:r>
    </w:p>
    <w:p w14:paraId="094CEEA8" w14:textId="77777777" w:rsidR="006B2970" w:rsidRPr="00DB5E77" w:rsidRDefault="006B2970" w:rsidP="006B2970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DB5E77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DB5E77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676C5B3A" w14:textId="77777777" w:rsidR="006B2970" w:rsidRDefault="006B2970" w:rsidP="006B2970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>
        <w:rPr>
          <w:rFonts w:asciiTheme="minorHAnsi" w:hAnsiTheme="minorHAnsi" w:cstheme="minorHAnsi"/>
          <w:bCs/>
          <w:sz w:val="22"/>
          <w:szCs w:val="22"/>
        </w:rPr>
        <w:t>/</w:t>
      </w:r>
    </w:p>
    <w:p w14:paraId="42F4A2C0" w14:textId="77777777" w:rsidR="006B2970" w:rsidRPr="00DB5E77" w:rsidRDefault="006B2970" w:rsidP="006B297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E14820E" w14:textId="77777777" w:rsidR="006B2970" w:rsidRDefault="006B2970" w:rsidP="006B29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 xml:space="preserve">azonnal </w:t>
      </w:r>
    </w:p>
    <w:p w14:paraId="59D5BB49" w14:textId="77777777" w:rsidR="006B2970" w:rsidRDefault="006B2970" w:rsidP="006B29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AF63BE" w14:textId="6A3148F9" w:rsidR="006B2970" w:rsidRPr="001F326F" w:rsidRDefault="006B2970" w:rsidP="006B297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2.</w:t>
      </w:r>
      <w:r w:rsidRPr="00F34530"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6F925E6D" w14:textId="77777777" w:rsidR="006B2970" w:rsidRDefault="006B2970" w:rsidP="006B297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5125F27" w14:textId="77777777" w:rsidR="006B2970" w:rsidRPr="00DB5E77" w:rsidRDefault="006B2970" w:rsidP="006B297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C3F501" w14:textId="77777777" w:rsidR="005F6E0B" w:rsidRDefault="005F6E0B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83FF41" w14:textId="7E4469C3" w:rsidR="00F419AA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E9776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E97764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7645A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DE4CA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527D7">
        <w:rPr>
          <w:rFonts w:asciiTheme="minorHAnsi" w:hAnsiTheme="minorHAnsi" w:cstheme="minorHAnsi"/>
          <w:color w:val="000000"/>
          <w:sz w:val="22"/>
          <w:szCs w:val="22"/>
        </w:rPr>
        <w:t xml:space="preserve">augusztus </w:t>
      </w:r>
      <w:r w:rsidR="007645A8">
        <w:rPr>
          <w:rFonts w:asciiTheme="minorHAnsi" w:hAnsiTheme="minorHAnsi" w:cstheme="minorHAnsi"/>
          <w:color w:val="000000"/>
          <w:sz w:val="22"/>
          <w:szCs w:val="22"/>
        </w:rPr>
        <w:t>27</w:t>
      </w:r>
      <w:r w:rsidR="00A527D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40506F1" w14:textId="77777777" w:rsidR="00A527D7" w:rsidRDefault="00A527D7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123FFB" w14:textId="77777777" w:rsidR="00A527D7" w:rsidRPr="00E97764" w:rsidRDefault="00A527D7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11A062" w14:textId="77777777" w:rsidR="00A30D93" w:rsidRPr="00E97764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E97764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46ABCEAF" w:rsidR="00C9281D" w:rsidRPr="00E97764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3AFB0C41" w:rsidR="00C9281D" w:rsidRPr="00E97764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E97764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E97764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>elnöke</w:t>
      </w:r>
    </w:p>
    <w:sectPr w:rsidR="00AD6F1C" w:rsidRPr="00E97764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0EB89" w14:textId="77777777" w:rsidR="00837459" w:rsidRDefault="008374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C3B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C3B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55CD3" w14:textId="77777777" w:rsidR="00837459" w:rsidRDefault="008374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813C" w14:textId="77777777" w:rsidR="00837459" w:rsidRDefault="008374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562524880">
    <w:abstractNumId w:val="10"/>
  </w:num>
  <w:num w:numId="2" w16cid:durableId="1850947922">
    <w:abstractNumId w:val="11"/>
  </w:num>
  <w:num w:numId="3" w16cid:durableId="193158335">
    <w:abstractNumId w:val="7"/>
  </w:num>
  <w:num w:numId="4" w16cid:durableId="78332273">
    <w:abstractNumId w:val="41"/>
  </w:num>
  <w:num w:numId="5" w16cid:durableId="1021516876">
    <w:abstractNumId w:val="1"/>
  </w:num>
  <w:num w:numId="6" w16cid:durableId="193464321">
    <w:abstractNumId w:val="6"/>
  </w:num>
  <w:num w:numId="7" w16cid:durableId="812524802">
    <w:abstractNumId w:val="37"/>
  </w:num>
  <w:num w:numId="8" w16cid:durableId="1322345923">
    <w:abstractNumId w:val="21"/>
  </w:num>
  <w:num w:numId="9" w16cid:durableId="149256656">
    <w:abstractNumId w:val="42"/>
  </w:num>
  <w:num w:numId="10" w16cid:durableId="1760827421">
    <w:abstractNumId w:val="31"/>
  </w:num>
  <w:num w:numId="11" w16cid:durableId="1182158930">
    <w:abstractNumId w:val="38"/>
  </w:num>
  <w:num w:numId="12" w16cid:durableId="17720432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1282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8306648">
    <w:abstractNumId w:val="15"/>
  </w:num>
  <w:num w:numId="15" w16cid:durableId="1929073763">
    <w:abstractNumId w:val="29"/>
  </w:num>
  <w:num w:numId="16" w16cid:durableId="453334416">
    <w:abstractNumId w:val="33"/>
  </w:num>
  <w:num w:numId="17" w16cid:durableId="621762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315370">
    <w:abstractNumId w:val="39"/>
  </w:num>
  <w:num w:numId="19" w16cid:durableId="1815371256">
    <w:abstractNumId w:val="40"/>
  </w:num>
  <w:num w:numId="20" w16cid:durableId="4822333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0656257">
    <w:abstractNumId w:val="35"/>
  </w:num>
  <w:num w:numId="22" w16cid:durableId="1709839774">
    <w:abstractNumId w:val="27"/>
  </w:num>
  <w:num w:numId="23" w16cid:durableId="391775142">
    <w:abstractNumId w:val="30"/>
  </w:num>
  <w:num w:numId="24" w16cid:durableId="1260522489">
    <w:abstractNumId w:val="4"/>
  </w:num>
  <w:num w:numId="25" w16cid:durableId="1812553167">
    <w:abstractNumId w:val="26"/>
  </w:num>
  <w:num w:numId="26" w16cid:durableId="1038353672">
    <w:abstractNumId w:val="43"/>
  </w:num>
  <w:num w:numId="27" w16cid:durableId="509025658">
    <w:abstractNumId w:val="3"/>
  </w:num>
  <w:num w:numId="28" w16cid:durableId="1720201634">
    <w:abstractNumId w:val="19"/>
  </w:num>
  <w:num w:numId="29" w16cid:durableId="1300458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6497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4616709">
    <w:abstractNumId w:val="20"/>
  </w:num>
  <w:num w:numId="32" w16cid:durableId="1153645317">
    <w:abstractNumId w:val="34"/>
  </w:num>
  <w:num w:numId="33" w16cid:durableId="60449016">
    <w:abstractNumId w:val="25"/>
  </w:num>
  <w:num w:numId="34" w16cid:durableId="666397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14926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43734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2152906">
    <w:abstractNumId w:val="24"/>
  </w:num>
  <w:num w:numId="38" w16cid:durableId="1062631300">
    <w:abstractNumId w:val="9"/>
  </w:num>
  <w:num w:numId="39" w16cid:durableId="1982734386">
    <w:abstractNumId w:val="32"/>
  </w:num>
  <w:num w:numId="40" w16cid:durableId="439180965">
    <w:abstractNumId w:val="13"/>
  </w:num>
  <w:num w:numId="41" w16cid:durableId="200285124">
    <w:abstractNumId w:val="22"/>
  </w:num>
  <w:num w:numId="42" w16cid:durableId="1217354692">
    <w:abstractNumId w:val="36"/>
  </w:num>
  <w:num w:numId="43" w16cid:durableId="1316489683">
    <w:abstractNumId w:val="5"/>
  </w:num>
  <w:num w:numId="44" w16cid:durableId="618267786">
    <w:abstractNumId w:val="16"/>
  </w:num>
  <w:num w:numId="45" w16cid:durableId="1172721699">
    <w:abstractNumId w:val="17"/>
  </w:num>
  <w:num w:numId="46" w16cid:durableId="1087073429">
    <w:abstractNumId w:val="44"/>
  </w:num>
  <w:num w:numId="47" w16cid:durableId="600265949">
    <w:abstractNumId w:val="0"/>
  </w:num>
  <w:num w:numId="48" w16cid:durableId="1030911837">
    <w:abstractNumId w:val="12"/>
  </w:num>
  <w:num w:numId="49" w16cid:durableId="5413506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9C1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46E9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E7718"/>
    <w:rsid w:val="000F1E92"/>
    <w:rsid w:val="000F4C59"/>
    <w:rsid w:val="000F5BB7"/>
    <w:rsid w:val="000F699C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5E6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4FCA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33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B76BE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13B1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67DEE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5823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B2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7F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45A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1F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4CF8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1F6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0B"/>
    <w:rsid w:val="005F6E14"/>
    <w:rsid w:val="005F6EE4"/>
    <w:rsid w:val="0060015F"/>
    <w:rsid w:val="006016AE"/>
    <w:rsid w:val="0060374A"/>
    <w:rsid w:val="00603E44"/>
    <w:rsid w:val="0060440A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970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EE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45A8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405"/>
    <w:rsid w:val="007F3D1D"/>
    <w:rsid w:val="007F7DD2"/>
    <w:rsid w:val="00802F69"/>
    <w:rsid w:val="00803302"/>
    <w:rsid w:val="008044E5"/>
    <w:rsid w:val="00804CA3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337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091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5C34"/>
    <w:rsid w:val="008B6778"/>
    <w:rsid w:val="008B74CE"/>
    <w:rsid w:val="008C1AA8"/>
    <w:rsid w:val="008C3103"/>
    <w:rsid w:val="008C46EB"/>
    <w:rsid w:val="008C4826"/>
    <w:rsid w:val="008C4BD2"/>
    <w:rsid w:val="008C4BDB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4CCA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2CC1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33CB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27D7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9DB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6E23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52B"/>
    <w:rsid w:val="00B93785"/>
    <w:rsid w:val="00B9436C"/>
    <w:rsid w:val="00B96270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21E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2CAD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770C3"/>
    <w:rsid w:val="00C80AFB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0D4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3E8A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204"/>
    <w:rsid w:val="00CC27AB"/>
    <w:rsid w:val="00CC3750"/>
    <w:rsid w:val="00CC388A"/>
    <w:rsid w:val="00CC3B60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917"/>
    <w:rsid w:val="00D26F20"/>
    <w:rsid w:val="00D279BD"/>
    <w:rsid w:val="00D27F26"/>
    <w:rsid w:val="00D30144"/>
    <w:rsid w:val="00D30A1F"/>
    <w:rsid w:val="00D313DA"/>
    <w:rsid w:val="00D3268F"/>
    <w:rsid w:val="00D330A0"/>
    <w:rsid w:val="00D33D8D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0C8"/>
    <w:rsid w:val="00D81215"/>
    <w:rsid w:val="00D82533"/>
    <w:rsid w:val="00D82C6F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264A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2789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3E1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1B5C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3B87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2120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ABA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9AA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4A7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3BBD-F340-44A2-8205-F35C5D1A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54</TotalTime>
  <Pages>2</Pages>
  <Words>429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69</cp:revision>
  <cp:lastPrinted>2024-03-18T13:40:00Z</cp:lastPrinted>
  <dcterms:created xsi:type="dcterms:W3CDTF">2024-02-20T07:48:00Z</dcterms:created>
  <dcterms:modified xsi:type="dcterms:W3CDTF">2025-08-27T13:51:00Z</dcterms:modified>
</cp:coreProperties>
</file>