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4F05B10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275B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augusztus 27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</w:t>
      </w:r>
      <w:r w:rsidR="00E832F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kívüli nyilvános</w:t>
      </w:r>
      <w:r w:rsidR="008816D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5AF6426D" w14:textId="77777777" w:rsidR="00F07A93" w:rsidRDefault="00F07A93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9427155" w14:textId="77777777" w:rsidR="00F928C8" w:rsidRDefault="00F928C8" w:rsidP="00F928C8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7E9ADAAE" w14:textId="77777777" w:rsidR="00F928C8" w:rsidRDefault="00F928C8" w:rsidP="00F928C8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144086D" w14:textId="750291A8" w:rsidR="00F928C8" w:rsidRDefault="00F928C8" w:rsidP="00F928C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5 igen szavazattal, tartózkodás és ellenszavazat nélkül az alábbi határozatot hozta: </w:t>
      </w:r>
    </w:p>
    <w:p w14:paraId="6A042200" w14:textId="77777777" w:rsidR="00F928C8" w:rsidRDefault="00F928C8" w:rsidP="00F928C8">
      <w:pPr>
        <w:suppressAutoHyphens/>
        <w:jc w:val="center"/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</w:pPr>
      <w:r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223</w:t>
      </w:r>
      <w:r w:rsidRPr="00CC3B60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/</w:t>
      </w:r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 xml:space="preserve">2025. (VIII. 27.) </w:t>
      </w:r>
      <w:proofErr w:type="spellStart"/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SzLB</w:t>
      </w:r>
      <w:proofErr w:type="spellEnd"/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 xml:space="preserve"> sz. határozat</w:t>
      </w:r>
    </w:p>
    <w:p w14:paraId="3B994320" w14:textId="77777777" w:rsidR="00F928C8" w:rsidRDefault="00F928C8" w:rsidP="00F928C8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24F58D46" w14:textId="77777777" w:rsidR="00F928C8" w:rsidRDefault="00F928C8" w:rsidP="00F928C8">
      <w:pPr>
        <w:jc w:val="both"/>
        <w:rPr>
          <w:rFonts w:ascii="Calibri" w:eastAsia="MS Mincho" w:hAnsi="Calibri" w:cs="Calibri"/>
          <w:bCs/>
          <w:color w:val="000000"/>
          <w:sz w:val="22"/>
          <w:szCs w:val="22"/>
        </w:rPr>
      </w:pPr>
    </w:p>
    <w:p w14:paraId="01B0F666" w14:textId="15C440C5" w:rsidR="00F928C8" w:rsidRDefault="00F928C8" w:rsidP="00F928C8">
      <w:pPr>
        <w:jc w:val="both"/>
        <w:rPr>
          <w:rFonts w:ascii="Calibri" w:eastAsia="MS Mincho" w:hAnsi="Calibri" w:cs="Calibri"/>
          <w:bCs/>
          <w:color w:val="000000"/>
          <w:sz w:val="22"/>
          <w:szCs w:val="22"/>
        </w:rPr>
      </w:pPr>
      <w:r>
        <w:rPr>
          <w:rFonts w:ascii="Calibri" w:eastAsia="MS Mincho" w:hAnsi="Calibri" w:cs="Calibri"/>
          <w:bCs/>
          <w:color w:val="000000"/>
          <w:sz w:val="22"/>
          <w:szCs w:val="22"/>
        </w:rPr>
        <w:t>A Szociális és Lakás Bizottság az ülés napirendjét az alábbiak szerint határozza meg:</w:t>
      </w:r>
    </w:p>
    <w:p w14:paraId="7CE95D60" w14:textId="77777777" w:rsidR="00F928C8" w:rsidRDefault="00F928C8" w:rsidP="00F928C8">
      <w:pPr>
        <w:jc w:val="both"/>
        <w:rPr>
          <w:rFonts w:ascii="Calibri" w:eastAsia="MS Mincho" w:hAnsi="Calibri" w:cs="Calibri"/>
          <w:bCs/>
          <w:color w:val="000000"/>
          <w:sz w:val="22"/>
          <w:szCs w:val="22"/>
        </w:rPr>
      </w:pPr>
    </w:p>
    <w:p w14:paraId="1FB0202B" w14:textId="77777777" w:rsidR="00F928C8" w:rsidRDefault="00F928C8" w:rsidP="00F928C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B339F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42CED894" w14:textId="77777777" w:rsidR="00F928C8" w:rsidRPr="006B339F" w:rsidRDefault="00F928C8" w:rsidP="00F928C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4578022" w14:textId="77777777" w:rsidR="00F928C8" w:rsidRPr="00131329" w:rsidRDefault="00F928C8" w:rsidP="00F928C8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>1./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131329">
        <w:rPr>
          <w:rFonts w:ascii="Calibri" w:hAnsi="Calibri" w:cs="Calibri"/>
          <w:b/>
          <w:bCs/>
          <w:sz w:val="22"/>
          <w:szCs w:val="22"/>
        </w:rPr>
        <w:t>Javaslat a Hátrányos Helyzetű Roma Fiatalokat Támogató Közhasznú Egyesület egyedi kérelmének támogatására</w:t>
      </w:r>
    </w:p>
    <w:p w14:paraId="7BDB4E12" w14:textId="77777777" w:rsidR="00F928C8" w:rsidRDefault="00F928C8" w:rsidP="00F928C8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74F11CF" w14:textId="77777777" w:rsidR="00F928C8" w:rsidRPr="00B2479C" w:rsidRDefault="00F928C8" w:rsidP="00F928C8">
      <w:pPr>
        <w:ind w:left="2124" w:hanging="1419"/>
        <w:jc w:val="both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>
        <w:rPr>
          <w:rFonts w:ascii="Calibri" w:hAnsi="Calibri" w:cs="Calibri"/>
          <w:b/>
          <w:sz w:val="22"/>
          <w:szCs w:val="22"/>
        </w:rPr>
        <w:tab/>
      </w:r>
      <w:r w:rsidRPr="00B2479C">
        <w:rPr>
          <w:rFonts w:ascii="Calibri" w:hAnsi="Calibri" w:cs="Calibri"/>
          <w:bCs/>
          <w:sz w:val="22"/>
          <w:szCs w:val="22"/>
        </w:rPr>
        <w:t>Valentin Károlyné, a HÁROFIT KHE elnöke</w:t>
      </w:r>
    </w:p>
    <w:p w14:paraId="1F6B030D" w14:textId="77777777" w:rsidR="00F928C8" w:rsidRPr="006B339F" w:rsidRDefault="00F928C8" w:rsidP="00F928C8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760BCD2" w14:textId="77777777" w:rsidR="00F928C8" w:rsidRPr="006B339F" w:rsidRDefault="00F928C8" w:rsidP="00F928C8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>2./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0538BFDA" w14:textId="77777777" w:rsidR="00F928C8" w:rsidRPr="006B339F" w:rsidRDefault="00F928C8" w:rsidP="00F928C8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D24AF76" w14:textId="77777777" w:rsidR="00F928C8" w:rsidRPr="006B339F" w:rsidRDefault="00F928C8" w:rsidP="00F928C8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336C3495" w14:textId="77777777" w:rsidR="00F928C8" w:rsidRDefault="00F928C8" w:rsidP="00F928C8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B339F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592A1590" w14:textId="77777777" w:rsidR="00F928C8" w:rsidRPr="006B339F" w:rsidRDefault="00F928C8" w:rsidP="00F928C8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3E8A228F" w14:textId="77777777" w:rsidR="00F928C8" w:rsidRPr="00C954FB" w:rsidRDefault="00F928C8" w:rsidP="00F928C8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>3./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C954FB">
        <w:rPr>
          <w:rFonts w:ascii="Calibri" w:hAnsi="Calibri" w:cs="Calibri"/>
          <w:b/>
          <w:bCs/>
          <w:sz w:val="22"/>
          <w:szCs w:val="22"/>
        </w:rPr>
        <w:t>Javaslat a Szent Márton Esélyegyenlőségi Támogatási Program keretében beérkezett pályázatok elbírálására, valamint a megállapított támogatások továbbfolyósítására</w:t>
      </w:r>
    </w:p>
    <w:p w14:paraId="545C9B58" w14:textId="77777777" w:rsidR="00F928C8" w:rsidRPr="006B339F" w:rsidRDefault="00F928C8" w:rsidP="00F928C8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FC05F2C" w14:textId="77777777" w:rsidR="00F928C8" w:rsidRPr="006B339F" w:rsidRDefault="00F928C8" w:rsidP="00F928C8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21023E2" w14:textId="77777777" w:rsidR="00F928C8" w:rsidRPr="006B339F" w:rsidRDefault="00F928C8" w:rsidP="00F928C8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>4./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  <w:t>Javaslat „Kariatida” tanulmányi támogatásban részesülők személyére</w:t>
      </w:r>
    </w:p>
    <w:p w14:paraId="103D4330" w14:textId="77777777" w:rsidR="00F928C8" w:rsidRPr="006B339F" w:rsidRDefault="00F928C8" w:rsidP="00F928C8">
      <w:pPr>
        <w:ind w:left="705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</w:r>
      <w:r w:rsidRPr="006B339F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94730C0" w14:textId="77777777" w:rsidR="00F928C8" w:rsidRPr="006B339F" w:rsidRDefault="00F928C8" w:rsidP="00F928C8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B2604F3" w14:textId="77777777" w:rsidR="00F928C8" w:rsidRPr="006B339F" w:rsidRDefault="00F928C8" w:rsidP="00F928C8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6B339F">
        <w:rPr>
          <w:rFonts w:ascii="Calibri" w:hAnsi="Calibri" w:cs="Calibri"/>
          <w:b/>
          <w:sz w:val="22"/>
          <w:szCs w:val="22"/>
        </w:rPr>
        <w:t>5./</w:t>
      </w:r>
      <w:r w:rsidRPr="006B339F">
        <w:rPr>
          <w:rFonts w:ascii="Calibri" w:hAnsi="Calibri" w:cs="Calibri"/>
          <w:b/>
          <w:sz w:val="22"/>
          <w:szCs w:val="22"/>
        </w:rPr>
        <w:tab/>
        <w:t>Javaslat a Közösségi Bérlakás Rendszerben nyilvántartott ingatlanokkal kapcsolatos döntések meghozatalára</w:t>
      </w:r>
    </w:p>
    <w:p w14:paraId="5C98B7E4" w14:textId="77777777" w:rsidR="00F928C8" w:rsidRPr="006B339F" w:rsidRDefault="00F928C8" w:rsidP="00F928C8">
      <w:pPr>
        <w:ind w:firstLine="705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</w:r>
      <w:r w:rsidRPr="006B339F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9D388F5" w14:textId="77777777" w:rsidR="00F928C8" w:rsidRPr="006B339F" w:rsidRDefault="00F928C8" w:rsidP="00F928C8">
      <w:pPr>
        <w:ind w:firstLine="705"/>
        <w:rPr>
          <w:rFonts w:ascii="Calibri" w:hAnsi="Calibri" w:cs="Calibri"/>
          <w:sz w:val="22"/>
          <w:szCs w:val="22"/>
        </w:rPr>
      </w:pPr>
    </w:p>
    <w:p w14:paraId="733A04C1" w14:textId="77777777" w:rsidR="00F928C8" w:rsidRPr="006B339F" w:rsidRDefault="00F928C8" w:rsidP="00F928C8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>6./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</w:p>
    <w:p w14:paraId="13D55395" w14:textId="77777777" w:rsidR="00F928C8" w:rsidRPr="006B339F" w:rsidRDefault="00F928C8" w:rsidP="00F928C8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</w:r>
      <w:r w:rsidRPr="006B339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9F42B28" w14:textId="77777777" w:rsidR="00F928C8" w:rsidRPr="006B339F" w:rsidRDefault="00F928C8" w:rsidP="00F928C8">
      <w:pPr>
        <w:ind w:firstLine="705"/>
        <w:rPr>
          <w:rFonts w:ascii="Calibri" w:hAnsi="Calibri" w:cs="Calibri"/>
          <w:sz w:val="22"/>
          <w:szCs w:val="22"/>
        </w:rPr>
      </w:pPr>
    </w:p>
    <w:p w14:paraId="272887EE" w14:textId="77777777" w:rsidR="00F928C8" w:rsidRPr="006B339F" w:rsidRDefault="00F928C8" w:rsidP="00F928C8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>7./</w:t>
      </w: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6B339F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58F38C9A" w14:textId="77777777" w:rsidR="00F928C8" w:rsidRPr="006B339F" w:rsidRDefault="00F928C8" w:rsidP="00F928C8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265D34E" w14:textId="77777777" w:rsidR="00F928C8" w:rsidRPr="006B339F" w:rsidRDefault="00F928C8" w:rsidP="00F928C8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7680544" w14:textId="77777777" w:rsidR="00F928C8" w:rsidRPr="006B339F" w:rsidRDefault="00F928C8" w:rsidP="00F928C8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6B339F">
        <w:rPr>
          <w:rFonts w:ascii="Calibri" w:hAnsi="Calibri" w:cs="Calibri"/>
          <w:b/>
          <w:sz w:val="22"/>
          <w:szCs w:val="22"/>
        </w:rPr>
        <w:t>8./</w:t>
      </w:r>
      <w:r w:rsidRPr="006B339F">
        <w:rPr>
          <w:rFonts w:ascii="Calibri" w:hAnsi="Calibri" w:cs="Calibri"/>
          <w:b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1C9EE8CF" w14:textId="77777777" w:rsidR="00F928C8" w:rsidRDefault="00F928C8" w:rsidP="00F928C8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6B339F">
        <w:rPr>
          <w:rFonts w:ascii="Calibri" w:hAnsi="Calibri" w:cs="Calibri"/>
          <w:b/>
          <w:bCs/>
          <w:sz w:val="22"/>
          <w:szCs w:val="22"/>
        </w:rPr>
        <w:tab/>
      </w:r>
      <w:r w:rsidRPr="006B339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B339F">
        <w:rPr>
          <w:rFonts w:ascii="Calibri" w:hAnsi="Calibri" w:cs="Calibri"/>
          <w:sz w:val="22"/>
          <w:szCs w:val="22"/>
        </w:rPr>
        <w:tab/>
      </w:r>
      <w:r w:rsidRPr="006B339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5D93E41A" w14:textId="77777777" w:rsidR="0061364B" w:rsidRDefault="0061364B" w:rsidP="00F928C8">
      <w:pPr>
        <w:ind w:firstLine="705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1755FE48" w14:textId="77777777" w:rsidR="00F928C8" w:rsidRDefault="00F928C8" w:rsidP="00F928C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Felelős: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ab/>
        <w:t>Dr. Czeglédy Csaba, a Szociális és Lakás Bizottság elnöke</w:t>
      </w: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C40E84B" w14:textId="77777777" w:rsidR="000B203C" w:rsidRDefault="000B203C" w:rsidP="000B203C"/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0F6B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6899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B1C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6A64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2C0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5C9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4B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233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47EE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CAE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4F4F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16D0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073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5DC0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A1B"/>
    <w:rsid w:val="00A66E4F"/>
    <w:rsid w:val="00A67667"/>
    <w:rsid w:val="00A711A1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4E1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4BF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C48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CCE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689D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2F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A93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5AE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28C8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5FC4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731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3</TotalTime>
  <Pages>2</Pages>
  <Words>256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10</cp:revision>
  <cp:lastPrinted>2023-11-13T07:00:00Z</cp:lastPrinted>
  <dcterms:created xsi:type="dcterms:W3CDTF">2025-06-19T06:04:00Z</dcterms:created>
  <dcterms:modified xsi:type="dcterms:W3CDTF">2025-08-28T08:58:00Z</dcterms:modified>
</cp:coreProperties>
</file>