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2E4AD1" w14:textId="77777777" w:rsidR="00851246" w:rsidRPr="00851246" w:rsidRDefault="00851246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83240A1" w14:textId="77777777" w:rsidR="00131818" w:rsidRPr="00851246" w:rsidRDefault="00131818" w:rsidP="00F33A54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851246">
        <w:rPr>
          <w:rFonts w:asciiTheme="minorHAnsi" w:hAnsiTheme="minorHAnsi" w:cstheme="minorHAnsi"/>
          <w:i w:val="0"/>
          <w:sz w:val="22"/>
          <w:szCs w:val="22"/>
        </w:rPr>
        <w:t>A Bűnmegelőzési, Közbiztonsági és Közrendvédelmi Bizottság</w:t>
      </w:r>
    </w:p>
    <w:p w14:paraId="6ED2D7AA" w14:textId="21EAF4EB" w:rsidR="00FD21FA" w:rsidRPr="00851246" w:rsidRDefault="00566108" w:rsidP="00DF1A87">
      <w:pPr>
        <w:pStyle w:val="Cmsor2"/>
        <w:spacing w:before="0" w:after="0"/>
        <w:jc w:val="center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bookmarkStart w:id="0" w:name="_Hlk75168274"/>
      <w:r w:rsidRPr="00851246">
        <w:rPr>
          <w:rFonts w:asciiTheme="minorHAnsi" w:hAnsiTheme="minorHAnsi" w:cstheme="minorHAnsi"/>
          <w:i w:val="0"/>
          <w:sz w:val="22"/>
          <w:szCs w:val="22"/>
        </w:rPr>
        <w:t>202</w:t>
      </w:r>
      <w:r w:rsidR="00AD0142" w:rsidRPr="00851246">
        <w:rPr>
          <w:rFonts w:asciiTheme="minorHAnsi" w:hAnsiTheme="minorHAnsi" w:cstheme="minorHAnsi"/>
          <w:i w:val="0"/>
          <w:sz w:val="22"/>
          <w:szCs w:val="22"/>
        </w:rPr>
        <w:t>3</w:t>
      </w:r>
      <w:r w:rsidR="00131818" w:rsidRPr="00851246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bookmarkStart w:id="1" w:name="_Hlk99369680"/>
      <w:bookmarkEnd w:id="0"/>
      <w:r w:rsidR="00B8643C">
        <w:rPr>
          <w:rFonts w:asciiTheme="minorHAnsi" w:hAnsiTheme="minorHAnsi" w:cstheme="minorHAnsi"/>
          <w:i w:val="0"/>
          <w:sz w:val="22"/>
          <w:szCs w:val="22"/>
        </w:rPr>
        <w:t>december</w:t>
      </w:r>
      <w:r w:rsidR="00DF1A87" w:rsidRPr="00851246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bookmarkEnd w:id="1"/>
      <w:r w:rsidR="00B8643C">
        <w:rPr>
          <w:rFonts w:asciiTheme="minorHAnsi" w:hAnsiTheme="minorHAnsi" w:cstheme="minorHAnsi"/>
          <w:i w:val="0"/>
          <w:sz w:val="22"/>
          <w:szCs w:val="22"/>
        </w:rPr>
        <w:t>11</w:t>
      </w:r>
      <w:r w:rsidR="00131818" w:rsidRPr="00851246">
        <w:rPr>
          <w:rFonts w:asciiTheme="minorHAnsi" w:hAnsiTheme="minorHAnsi" w:cstheme="minorHAnsi"/>
          <w:i w:val="0"/>
          <w:sz w:val="22"/>
          <w:szCs w:val="22"/>
        </w:rPr>
        <w:t>-i</w:t>
      </w:r>
      <w:r w:rsidR="009963E1" w:rsidRPr="00851246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721DEA" w:rsidRPr="00851246">
        <w:rPr>
          <w:rFonts w:asciiTheme="minorHAnsi" w:hAnsiTheme="minorHAnsi" w:cstheme="minorHAnsi"/>
          <w:i w:val="0"/>
          <w:sz w:val="22"/>
          <w:szCs w:val="22"/>
        </w:rPr>
        <w:t xml:space="preserve">nyilvános </w:t>
      </w:r>
      <w:r w:rsidR="00131818" w:rsidRPr="00851246">
        <w:rPr>
          <w:rFonts w:asciiTheme="minorHAnsi" w:hAnsiTheme="minorHAnsi" w:cstheme="minorHAnsi"/>
          <w:i w:val="0"/>
          <w:sz w:val="22"/>
          <w:szCs w:val="22"/>
        </w:rPr>
        <w:t>ülésének határozatai</w:t>
      </w:r>
    </w:p>
    <w:p w14:paraId="007D9A33" w14:textId="77777777" w:rsidR="00543211" w:rsidRPr="00851246" w:rsidRDefault="00543211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C16F67" w14:textId="77777777" w:rsidR="00851246" w:rsidRPr="00851246" w:rsidRDefault="00851246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5409BB" w14:textId="01479630" w:rsidR="00DC20CF" w:rsidRPr="004B6BAD" w:rsidRDefault="00B8643C" w:rsidP="00DC20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60</w:t>
      </w:r>
      <w:r w:rsidR="00DC20CF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</w:t>
      </w:r>
      <w:r w:rsidR="00D75F8D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DC20CF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 </w:t>
      </w:r>
      <w:r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(XII.11.)</w:t>
      </w:r>
      <w:r w:rsidR="00DF1A87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2061602" w14:textId="77777777" w:rsidR="00DC20CF" w:rsidRPr="004B6BAD" w:rsidRDefault="00DC20CF" w:rsidP="00DC20CF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E874B14" w14:textId="67E2C480" w:rsidR="00DC20CF" w:rsidRPr="004B6BAD" w:rsidRDefault="00DC20CF" w:rsidP="00DC20CF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B6BA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D75F8D" w:rsidRPr="004B6BA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</w:t>
      </w:r>
      <w:r w:rsidRPr="004B6BA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B8643C" w:rsidRPr="004B6BA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dec</w:t>
      </w:r>
      <w:r w:rsidR="00B807E8" w:rsidRPr="004B6BA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ember</w:t>
      </w:r>
      <w:r w:rsidRPr="004B6BA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B8643C" w:rsidRPr="004B6BA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11</w:t>
      </w:r>
      <w:r w:rsidRPr="004B6BA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57581DF3" w14:textId="77777777" w:rsidR="00DC20CF" w:rsidRPr="004B6BAD" w:rsidRDefault="00DC20CF" w:rsidP="0002243E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67D54DB" w14:textId="77777777" w:rsidR="00DF1A87" w:rsidRPr="004B6BAD" w:rsidRDefault="00DF1A87" w:rsidP="00DF1A8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B6BAD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612D0476" w14:textId="77777777" w:rsidR="00DF1A87" w:rsidRPr="004B6BAD" w:rsidRDefault="00DF1A87" w:rsidP="00DF1A8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E1F635" w14:textId="77777777" w:rsidR="00B8643C" w:rsidRPr="004B6BAD" w:rsidRDefault="00B8643C" w:rsidP="00B8643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6BAD">
        <w:rPr>
          <w:rFonts w:asciiTheme="minorHAnsi" w:hAnsiTheme="minorHAnsi" w:cstheme="minorHAnsi"/>
          <w:b/>
          <w:sz w:val="22"/>
          <w:szCs w:val="22"/>
        </w:rPr>
        <w:t>1./</w:t>
      </w:r>
      <w:r w:rsidRPr="004B6BAD">
        <w:rPr>
          <w:rFonts w:asciiTheme="minorHAnsi" w:hAnsiTheme="minorHAnsi" w:cstheme="minorHAnsi"/>
          <w:b/>
          <w:sz w:val="22"/>
          <w:szCs w:val="22"/>
        </w:rPr>
        <w:tab/>
      </w:r>
      <w:r w:rsidRPr="004B6BAD">
        <w:rPr>
          <w:rFonts w:asciiTheme="minorHAnsi" w:hAnsiTheme="minorHAnsi" w:cstheme="minorHAnsi"/>
          <w:b/>
          <w:color w:val="000000"/>
          <w:sz w:val="22"/>
          <w:szCs w:val="22"/>
        </w:rPr>
        <w:t>Javaslat Szombathely Megyei Jogú Város Önkormányzata 2024. évi átmeneti gazdálkodásáról szóló rendeletének megalkotására (Közgyűlési 7.)</w:t>
      </w:r>
    </w:p>
    <w:p w14:paraId="00AF1910" w14:textId="77777777" w:rsidR="00B8643C" w:rsidRPr="004B6BAD" w:rsidRDefault="00B8643C" w:rsidP="00B8643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6BA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B6BAD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B6B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B6BAD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4B6BAD">
        <w:rPr>
          <w:rFonts w:asciiTheme="minorHAnsi" w:hAnsiTheme="minorHAnsi" w:cstheme="minorHAnsi"/>
          <w:bCs/>
          <w:sz w:val="22"/>
          <w:szCs w:val="22"/>
        </w:rPr>
        <w:t>Stéger</w:t>
      </w:r>
      <w:proofErr w:type="spellEnd"/>
      <w:r w:rsidRPr="004B6BAD">
        <w:rPr>
          <w:rFonts w:asciiTheme="minorHAnsi" w:hAnsiTheme="minorHAnsi" w:cstheme="minorHAnsi"/>
          <w:bCs/>
          <w:sz w:val="22"/>
          <w:szCs w:val="22"/>
        </w:rPr>
        <w:t xml:space="preserve"> Gábor, a Közgazdasági és Adó Osztály vezetője</w:t>
      </w:r>
    </w:p>
    <w:p w14:paraId="58612B11" w14:textId="77777777" w:rsidR="00B8643C" w:rsidRPr="004B6BAD" w:rsidRDefault="00B8643C" w:rsidP="00B8643C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BE041E" w14:textId="77777777" w:rsidR="00B8643C" w:rsidRPr="004B6BAD" w:rsidRDefault="00B8643C" w:rsidP="00B8643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B6BAD">
        <w:rPr>
          <w:rFonts w:asciiTheme="minorHAnsi" w:hAnsiTheme="minorHAnsi" w:cstheme="minorHAnsi"/>
          <w:b/>
          <w:bCs/>
          <w:sz w:val="22"/>
          <w:szCs w:val="22"/>
        </w:rPr>
        <w:t>2./</w:t>
      </w:r>
      <w:r w:rsidRPr="004B6BA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B6BAD">
        <w:rPr>
          <w:rFonts w:asciiTheme="minorHAnsi" w:hAnsiTheme="minorHAnsi" w:cstheme="minorHAnsi"/>
          <w:b/>
          <w:color w:val="000000"/>
          <w:sz w:val="22"/>
          <w:szCs w:val="22"/>
        </w:rPr>
        <w:tab/>
        <w:t>Beszámoló a Közterület-felügyelet munkájáról (Közgyűlési 3.)</w:t>
      </w:r>
    </w:p>
    <w:p w14:paraId="6EB0C923" w14:textId="77777777" w:rsidR="00B8643C" w:rsidRPr="004B6BAD" w:rsidRDefault="00B8643C" w:rsidP="00B8643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6B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4B6BAD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bCs/>
          <w:sz w:val="22"/>
          <w:szCs w:val="22"/>
        </w:rPr>
        <w:t>Ágoston Sándor,</w:t>
      </w:r>
      <w:r w:rsidRPr="004B6BAD">
        <w:rPr>
          <w:rFonts w:asciiTheme="minorHAnsi" w:hAnsiTheme="minorHAnsi" w:cstheme="minorHAnsi"/>
          <w:sz w:val="22"/>
          <w:szCs w:val="22"/>
        </w:rPr>
        <w:t xml:space="preserve"> </w:t>
      </w:r>
      <w:r w:rsidRPr="004B6BAD">
        <w:rPr>
          <w:rFonts w:asciiTheme="minorHAnsi" w:hAnsiTheme="minorHAnsi" w:cstheme="minorHAnsi"/>
          <w:bCs/>
          <w:sz w:val="22"/>
          <w:szCs w:val="22"/>
        </w:rPr>
        <w:t>a Közterület-felügyelet irodavezetője</w:t>
      </w:r>
    </w:p>
    <w:p w14:paraId="0F21468B" w14:textId="77777777" w:rsidR="00B8643C" w:rsidRPr="004B6BAD" w:rsidRDefault="00B8643C" w:rsidP="00B8643C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9BFBAC" w14:textId="77777777" w:rsidR="00B8643C" w:rsidRPr="004B6BAD" w:rsidRDefault="00B8643C" w:rsidP="00B8643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B6BAD">
        <w:rPr>
          <w:rFonts w:asciiTheme="minorHAnsi" w:hAnsiTheme="minorHAnsi" w:cstheme="minorHAnsi"/>
          <w:b/>
          <w:sz w:val="22"/>
          <w:szCs w:val="22"/>
        </w:rPr>
        <w:t>3./</w:t>
      </w:r>
      <w:r w:rsidRPr="004B6BAD">
        <w:rPr>
          <w:rFonts w:asciiTheme="minorHAnsi" w:hAnsiTheme="minorHAnsi" w:cstheme="minorHAnsi"/>
          <w:b/>
          <w:sz w:val="22"/>
          <w:szCs w:val="22"/>
        </w:rPr>
        <w:tab/>
      </w:r>
      <w:r w:rsidRPr="004B6BAD">
        <w:rPr>
          <w:rFonts w:asciiTheme="minorHAnsi" w:hAnsiTheme="minorHAnsi" w:cstheme="minorHAnsi"/>
          <w:b/>
          <w:color w:val="000000"/>
          <w:sz w:val="22"/>
          <w:szCs w:val="22"/>
        </w:rPr>
        <w:tab/>
        <w:t>Tájékoztató a belterületen kárt okozó vaddisznók elejtése új rendszerének tapasztalatairól</w:t>
      </w:r>
    </w:p>
    <w:p w14:paraId="1D12994D" w14:textId="77777777" w:rsidR="00B8643C" w:rsidRPr="004B6BAD" w:rsidRDefault="00B8643C" w:rsidP="00B8643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4B6BAD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6D8FF211" w14:textId="77777777" w:rsidR="00B8643C" w:rsidRPr="004B6BAD" w:rsidRDefault="00B8643C" w:rsidP="00B864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660E0" w14:textId="77777777" w:rsidR="00B8643C" w:rsidRPr="004B6BAD" w:rsidRDefault="00B8643C" w:rsidP="00B8643C">
      <w:pPr>
        <w:ind w:left="705" w:hanging="705"/>
        <w:jc w:val="both"/>
        <w:rPr>
          <w:rFonts w:ascii="Roboto" w:hAnsi="Roboto"/>
          <w:b/>
          <w:bCs/>
          <w:color w:val="000000"/>
          <w:sz w:val="22"/>
          <w:szCs w:val="22"/>
          <w:shd w:val="clear" w:color="auto" w:fill="FFFFFF"/>
        </w:rPr>
      </w:pPr>
      <w:r w:rsidRPr="004B6BAD">
        <w:rPr>
          <w:rFonts w:asciiTheme="minorHAnsi" w:hAnsiTheme="minorHAnsi" w:cstheme="minorHAnsi"/>
          <w:b/>
          <w:bCs/>
          <w:sz w:val="22"/>
          <w:szCs w:val="22"/>
        </w:rPr>
        <w:t>4./</w:t>
      </w:r>
      <w:r w:rsidRPr="004B6BA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B6BA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Javaslat Szombathely város területén forgalmi rend változtatással kapcsolatos döntések meghozatalára</w:t>
      </w:r>
    </w:p>
    <w:p w14:paraId="14FF3E08" w14:textId="77777777" w:rsidR="00B8643C" w:rsidRPr="004B6BAD" w:rsidRDefault="00B8643C" w:rsidP="00B8643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4B6BAD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sz w:val="22"/>
          <w:szCs w:val="22"/>
        </w:rPr>
        <w:tab/>
      </w:r>
      <w:r w:rsidRPr="004B6BAD">
        <w:rPr>
          <w:rFonts w:asciiTheme="minorHAnsi" w:hAnsiTheme="minorHAnsi" w:cstheme="minorHAnsi"/>
          <w:sz w:val="22"/>
          <w:szCs w:val="22"/>
        </w:rPr>
        <w:tab/>
        <w:t>Kalmár Ervin, a Városüzemeltetési Osztály vezetője</w:t>
      </w:r>
    </w:p>
    <w:p w14:paraId="1EFB656A" w14:textId="77777777" w:rsidR="00B8643C" w:rsidRPr="004B6BAD" w:rsidRDefault="00B8643C" w:rsidP="00B8643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Meghívottak:</w:t>
      </w:r>
      <w:r w:rsidRPr="004B6BAD">
        <w:rPr>
          <w:rFonts w:asciiTheme="minorHAnsi" w:hAnsiTheme="minorHAnsi" w:cstheme="minorHAnsi"/>
          <w:sz w:val="22"/>
          <w:szCs w:val="22"/>
        </w:rPr>
        <w:tab/>
        <w:t xml:space="preserve">Dr. Takátsné Dr. </w:t>
      </w:r>
      <w:proofErr w:type="spellStart"/>
      <w:r w:rsidRPr="004B6BAD">
        <w:rPr>
          <w:rFonts w:asciiTheme="minorHAnsi" w:hAnsiTheme="minorHAnsi" w:cstheme="minorHAnsi"/>
          <w:sz w:val="22"/>
          <w:szCs w:val="22"/>
        </w:rPr>
        <w:t>Tenki</w:t>
      </w:r>
      <w:proofErr w:type="spellEnd"/>
      <w:r w:rsidRPr="004B6BAD">
        <w:rPr>
          <w:rFonts w:asciiTheme="minorHAnsi" w:hAnsiTheme="minorHAnsi" w:cstheme="minorHAnsi"/>
          <w:sz w:val="22"/>
          <w:szCs w:val="22"/>
        </w:rPr>
        <w:t xml:space="preserve"> Mária, a 8. sz. választókerület képviselője</w:t>
      </w:r>
    </w:p>
    <w:p w14:paraId="2D6E694D" w14:textId="77777777" w:rsidR="00B8643C" w:rsidRPr="004B6BAD" w:rsidRDefault="00B8643C" w:rsidP="00B8643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6BAD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proofErr w:type="spellStart"/>
      <w:r w:rsidRPr="004B6BAD">
        <w:rPr>
          <w:rFonts w:asciiTheme="minorHAnsi" w:hAnsiTheme="minorHAnsi" w:cstheme="minorHAnsi"/>
          <w:bCs/>
          <w:color w:val="000000"/>
          <w:sz w:val="22"/>
          <w:szCs w:val="22"/>
        </w:rPr>
        <w:t>Sátory</w:t>
      </w:r>
      <w:proofErr w:type="spellEnd"/>
      <w:r w:rsidRPr="004B6BA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Károly, a 10. sz. választókerület képviselője</w:t>
      </w:r>
    </w:p>
    <w:p w14:paraId="7FCA87FC" w14:textId="77777777" w:rsidR="00B8643C" w:rsidRPr="004B6BAD" w:rsidRDefault="00B8643C" w:rsidP="00B8643C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CFC6A9" w14:textId="77777777" w:rsidR="00B8643C" w:rsidRPr="004B6BAD" w:rsidRDefault="00B8643C" w:rsidP="00B8643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6BAD">
        <w:rPr>
          <w:rFonts w:asciiTheme="minorHAnsi" w:hAnsiTheme="minorHAnsi" w:cstheme="minorHAnsi"/>
          <w:b/>
          <w:color w:val="000000"/>
          <w:sz w:val="22"/>
          <w:szCs w:val="22"/>
        </w:rPr>
        <w:t>5./</w:t>
      </w:r>
      <w:r w:rsidRPr="004B6BAD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Tájékoztatás a koronavírus, illetve az </w:t>
      </w:r>
      <w:proofErr w:type="gramStart"/>
      <w:r w:rsidRPr="004B6BAD">
        <w:rPr>
          <w:rFonts w:asciiTheme="minorHAnsi" w:hAnsiTheme="minorHAnsi" w:cstheme="minorHAnsi"/>
          <w:b/>
          <w:color w:val="000000"/>
          <w:sz w:val="22"/>
          <w:szCs w:val="22"/>
        </w:rPr>
        <w:t>influenza járvány</w:t>
      </w:r>
      <w:proofErr w:type="gramEnd"/>
      <w:r w:rsidRPr="004B6BA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jelenlegi helyzetéről</w:t>
      </w:r>
      <w:r w:rsidRPr="004B6B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6BAD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1904FB77" w14:textId="77777777" w:rsidR="00B8643C" w:rsidRPr="004B6BAD" w:rsidRDefault="00B8643C" w:rsidP="00B8643C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6BAD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4B6B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B6BAD">
        <w:rPr>
          <w:rFonts w:asciiTheme="minorHAnsi" w:hAnsiTheme="minorHAnsi" w:cstheme="minorHAnsi"/>
          <w:bCs/>
          <w:sz w:val="22"/>
          <w:szCs w:val="22"/>
        </w:rPr>
        <w:tab/>
        <w:t>Dr. Stánitz Éva, a Bizottság tagja</w:t>
      </w:r>
    </w:p>
    <w:p w14:paraId="6F2FD54D" w14:textId="77777777" w:rsidR="00B8643C" w:rsidRPr="004B6BAD" w:rsidRDefault="00B8643C" w:rsidP="00B8643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916D958" w14:textId="77777777" w:rsidR="00B8643C" w:rsidRPr="004B6BAD" w:rsidRDefault="00B8643C" w:rsidP="00B8643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b/>
          <w:bCs/>
          <w:sz w:val="22"/>
          <w:szCs w:val="22"/>
        </w:rPr>
        <w:t>6./</w:t>
      </w:r>
      <w:r w:rsidRPr="004B6BAD">
        <w:rPr>
          <w:rFonts w:asciiTheme="minorHAnsi" w:hAnsiTheme="minorHAnsi" w:cstheme="minorHAnsi"/>
          <w:b/>
          <w:bCs/>
          <w:sz w:val="22"/>
          <w:szCs w:val="22"/>
        </w:rPr>
        <w:tab/>
        <w:t>Áttekintés az elmúlt időszak rendőrségi intézkedéseiről</w:t>
      </w:r>
      <w:r w:rsidRPr="004B6B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6BAD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1C9CCDE0" w14:textId="77777777" w:rsidR="00B8643C" w:rsidRPr="004B6BAD" w:rsidRDefault="00B8643C" w:rsidP="00B8643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B6B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4B6BAD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sz w:val="22"/>
          <w:szCs w:val="22"/>
        </w:rPr>
        <w:t>Dr. Koncz Gabriella r. ezredes, kapitányságvezető, a Bizottság tagja</w:t>
      </w:r>
    </w:p>
    <w:p w14:paraId="4692DA19" w14:textId="77777777" w:rsidR="00B8643C" w:rsidRPr="004B6BAD" w:rsidRDefault="00B8643C" w:rsidP="00B8643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AC5D51D" w14:textId="77777777" w:rsidR="00B8643C" w:rsidRPr="004B6BAD" w:rsidRDefault="00B8643C" w:rsidP="00B8643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b/>
          <w:bCs/>
          <w:sz w:val="22"/>
          <w:szCs w:val="22"/>
        </w:rPr>
        <w:t>7./</w:t>
      </w:r>
      <w:r w:rsidRPr="004B6BAD">
        <w:rPr>
          <w:rFonts w:asciiTheme="minorHAnsi" w:hAnsiTheme="minorHAnsi" w:cstheme="minorHAnsi"/>
          <w:b/>
          <w:bCs/>
          <w:sz w:val="22"/>
          <w:szCs w:val="22"/>
        </w:rPr>
        <w:tab/>
        <w:t>Különfélék</w:t>
      </w:r>
    </w:p>
    <w:p w14:paraId="628D7FD1" w14:textId="77777777" w:rsidR="00B8643C" w:rsidRPr="004B6BAD" w:rsidRDefault="00B8643C" w:rsidP="00B8643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B6B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4B6BAD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bCs/>
          <w:color w:val="000000"/>
          <w:sz w:val="22"/>
          <w:szCs w:val="22"/>
        </w:rPr>
        <w:tab/>
        <w:t>Kelemen Krisztián, a Bizottság elnöke</w:t>
      </w:r>
    </w:p>
    <w:p w14:paraId="303A5696" w14:textId="77777777" w:rsidR="00B8643C" w:rsidRPr="004B6BAD" w:rsidRDefault="00B8643C" w:rsidP="00B8643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4E67E76A" w14:textId="77777777" w:rsidR="00B8643C" w:rsidRPr="004B6BAD" w:rsidRDefault="00B8643C" w:rsidP="00B8643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0ED95083" w14:textId="64A17AE4" w:rsidR="00DC20CF" w:rsidRPr="004B6BAD" w:rsidRDefault="00DC20CF" w:rsidP="00DC20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4B6BA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4B6BAD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4B6BAD">
        <w:rPr>
          <w:rFonts w:asciiTheme="minorHAnsi" w:hAnsiTheme="minorHAnsi" w:cstheme="minorHAnsi"/>
          <w:bCs/>
          <w:sz w:val="22"/>
          <w:szCs w:val="22"/>
        </w:rPr>
        <w:tab/>
      </w:r>
      <w:r w:rsidRPr="004B6BAD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41F26FDB" w14:textId="77777777" w:rsidR="00DC20CF" w:rsidRPr="004B6BAD" w:rsidRDefault="00DC20CF" w:rsidP="00DC20C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CB9FC3A" w14:textId="77777777" w:rsidR="00DC20CF" w:rsidRPr="004B6BAD" w:rsidRDefault="00DC20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6B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B6BAD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64E0EFDA" w14:textId="77777777" w:rsidR="00804BCF" w:rsidRPr="004B6BAD" w:rsidRDefault="00804B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A1A5F9" w14:textId="77777777" w:rsidR="00804BCF" w:rsidRDefault="00804B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3CD491" w14:textId="77777777" w:rsidR="004B6BAD" w:rsidRPr="004B6BAD" w:rsidRDefault="004B6BAD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86CDEA" w14:textId="23E6B1F9" w:rsidR="009C1994" w:rsidRPr="004B6BAD" w:rsidRDefault="00B8643C" w:rsidP="009C199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61</w:t>
      </w:r>
      <w:r w:rsidR="000C3C4D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(XII.11.)</w:t>
      </w:r>
      <w:r w:rsidR="00DF1A87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9C1994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5965EF9" w14:textId="77777777" w:rsidR="009C1994" w:rsidRPr="004B6BAD" w:rsidRDefault="009C1994" w:rsidP="009C1994">
      <w:pPr>
        <w:rPr>
          <w:rFonts w:asciiTheme="minorHAnsi" w:hAnsiTheme="minorHAnsi" w:cstheme="minorHAnsi"/>
          <w:sz w:val="22"/>
          <w:szCs w:val="22"/>
        </w:rPr>
      </w:pPr>
    </w:p>
    <w:p w14:paraId="6B3C99B6" w14:textId="554D4A0D" w:rsidR="00B8643C" w:rsidRPr="004B6BAD" w:rsidRDefault="00B8643C" w:rsidP="00B8643C">
      <w:pPr>
        <w:jc w:val="both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sz w:val="22"/>
          <w:szCs w:val="22"/>
        </w:rPr>
        <w:t xml:space="preserve">A Bűnmegelőzési, Közbiztonsági és Közrendvédelmi Bizottság </w:t>
      </w:r>
      <w:r w:rsidRPr="004B6BAD">
        <w:rPr>
          <w:rFonts w:ascii="Calibri" w:hAnsi="Calibri" w:cs="Calibri"/>
          <w:bCs/>
          <w:sz w:val="22"/>
          <w:szCs w:val="22"/>
        </w:rPr>
        <w:t xml:space="preserve">a </w:t>
      </w:r>
      <w:r w:rsidRPr="004B6BAD">
        <w:rPr>
          <w:rFonts w:ascii="Calibri" w:hAnsi="Calibri" w:cs="Calibri"/>
          <w:bCs/>
          <w:i/>
          <w:iCs/>
          <w:sz w:val="22"/>
          <w:szCs w:val="22"/>
        </w:rPr>
        <w:t>„</w:t>
      </w:r>
      <w:r w:rsidRPr="004B6BAD">
        <w:rPr>
          <w:rFonts w:ascii="Calibri" w:hAnsi="Calibri" w:cs="Calibri"/>
          <w:bCs/>
          <w:i/>
          <w:iCs/>
          <w:sz w:val="22"/>
          <w:szCs w:val="22"/>
        </w:rPr>
        <w:t>Javaslat Szombathely Megyei Jogú Város Önkormányzata 2024. évi átmeneti gazdálkodásáról szóló rendeletének megalkotására</w:t>
      </w:r>
      <w:r w:rsidRPr="004B6BAD">
        <w:rPr>
          <w:rFonts w:ascii="Calibri" w:hAnsi="Calibri" w:cs="Calibri"/>
          <w:bCs/>
          <w:i/>
          <w:iCs/>
          <w:sz w:val="22"/>
          <w:szCs w:val="22"/>
        </w:rPr>
        <w:t>”</w:t>
      </w:r>
      <w:r w:rsidRPr="004B6BAD">
        <w:rPr>
          <w:rFonts w:ascii="Calibri" w:hAnsi="Calibri" w:cs="Calibri"/>
          <w:bCs/>
          <w:sz w:val="22"/>
          <w:szCs w:val="22"/>
        </w:rPr>
        <w:t xml:space="preserve"> című előterjesztést megtárgyalta, és a Szombathely Megyei Jogú Város Önkormányzata 2024. évi átmeneti gazdálkodásáról szóló rendelettervezetet </w:t>
      </w:r>
      <w:r w:rsidRPr="004B6BAD">
        <w:rPr>
          <w:rFonts w:ascii="Calibri" w:hAnsi="Calibri" w:cs="Calibri"/>
          <w:sz w:val="22"/>
          <w:szCs w:val="22"/>
        </w:rPr>
        <w:t>az előterjesztésben foglaltak szerint a Közgyűlésnek elfogadásra javasolja.</w:t>
      </w:r>
    </w:p>
    <w:p w14:paraId="0EE1CA64" w14:textId="77777777" w:rsidR="00B8643C" w:rsidRPr="004B6BAD" w:rsidRDefault="00B8643C" w:rsidP="00B8643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1E07C4" w14:textId="77777777" w:rsidR="00B8643C" w:rsidRPr="004B6BAD" w:rsidRDefault="00B8643C" w:rsidP="00B8643C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b/>
          <w:sz w:val="22"/>
          <w:szCs w:val="22"/>
          <w:u w:val="single"/>
        </w:rPr>
        <w:lastRenderedPageBreak/>
        <w:t>Felelős:</w:t>
      </w:r>
      <w:r w:rsidRPr="004B6BAD">
        <w:rPr>
          <w:rFonts w:ascii="Calibri" w:hAnsi="Calibri" w:cs="Calibri"/>
          <w:b/>
          <w:sz w:val="22"/>
          <w:szCs w:val="22"/>
          <w:u w:val="single"/>
        </w:rPr>
        <w:tab/>
      </w:r>
      <w:r w:rsidRPr="004B6BAD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261CAED7" w14:textId="77777777" w:rsidR="00B8643C" w:rsidRPr="004B6BAD" w:rsidRDefault="00B8643C" w:rsidP="00B8643C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sz w:val="22"/>
          <w:szCs w:val="22"/>
        </w:rPr>
        <w:t>(a végrehajtás előkészítéséért:</w:t>
      </w:r>
    </w:p>
    <w:p w14:paraId="356C3045" w14:textId="77777777" w:rsidR="00B8643C" w:rsidRPr="004B6BAD" w:rsidRDefault="00B8643C" w:rsidP="00B8643C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proofErr w:type="spellStart"/>
      <w:r w:rsidRPr="004B6BAD">
        <w:rPr>
          <w:rFonts w:ascii="Calibri" w:hAnsi="Calibri" w:cs="Calibri"/>
          <w:bCs/>
          <w:sz w:val="22"/>
          <w:szCs w:val="22"/>
        </w:rPr>
        <w:t>Stéger</w:t>
      </w:r>
      <w:proofErr w:type="spellEnd"/>
      <w:r w:rsidRPr="004B6BAD">
        <w:rPr>
          <w:rFonts w:ascii="Calibri" w:hAnsi="Calibri" w:cs="Calibri"/>
          <w:bCs/>
          <w:sz w:val="22"/>
          <w:szCs w:val="22"/>
        </w:rPr>
        <w:t xml:space="preserve"> Gábor, a Közgazdasági és Adó Osztály vezetője)</w:t>
      </w:r>
    </w:p>
    <w:p w14:paraId="12848975" w14:textId="77777777" w:rsidR="00B8643C" w:rsidRPr="004B6BAD" w:rsidRDefault="00B8643C" w:rsidP="00B8643C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0199FE70" w14:textId="453220EE" w:rsidR="00B8643C" w:rsidRPr="004B6BAD" w:rsidRDefault="00B8643C" w:rsidP="00B8643C">
      <w:pPr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4B6BAD">
        <w:rPr>
          <w:rFonts w:ascii="Calibri" w:hAnsi="Calibri" w:cs="Calibri"/>
          <w:sz w:val="22"/>
          <w:szCs w:val="22"/>
        </w:rPr>
        <w:tab/>
        <w:t>a Közgyűlés 2023. december 14-i ülése</w:t>
      </w:r>
    </w:p>
    <w:p w14:paraId="28B777A9" w14:textId="77777777" w:rsidR="00FD21FA" w:rsidRPr="004B6BAD" w:rsidRDefault="00FD21FA" w:rsidP="00EF4E5E">
      <w:pPr>
        <w:rPr>
          <w:rFonts w:asciiTheme="minorHAnsi" w:hAnsiTheme="minorHAnsi" w:cstheme="minorHAnsi"/>
          <w:sz w:val="22"/>
          <w:szCs w:val="22"/>
        </w:rPr>
      </w:pPr>
    </w:p>
    <w:p w14:paraId="2B0CEDFE" w14:textId="77777777" w:rsidR="003A15E8" w:rsidRPr="004B6BAD" w:rsidRDefault="003A15E8" w:rsidP="00EF4E5E">
      <w:pPr>
        <w:rPr>
          <w:rFonts w:asciiTheme="minorHAnsi" w:hAnsiTheme="minorHAnsi" w:cstheme="minorHAnsi"/>
          <w:sz w:val="22"/>
          <w:szCs w:val="22"/>
        </w:rPr>
      </w:pPr>
    </w:p>
    <w:p w14:paraId="53281C26" w14:textId="395B52AA" w:rsidR="00804BCF" w:rsidRPr="004B6BAD" w:rsidRDefault="00B8643C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2" w:name="_Hlk127864940"/>
      <w:r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62</w:t>
      </w:r>
      <w:r w:rsidR="00804BCF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(XII.11.)</w:t>
      </w:r>
      <w:r w:rsidR="00804BCF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44CCB552" w14:textId="77777777" w:rsidR="00804BCF" w:rsidRPr="004B6BAD" w:rsidRDefault="00804BCF" w:rsidP="00804BCF">
      <w:pPr>
        <w:rPr>
          <w:rFonts w:asciiTheme="minorHAnsi" w:hAnsiTheme="minorHAnsi" w:cstheme="minorHAnsi"/>
          <w:sz w:val="22"/>
          <w:szCs w:val="22"/>
        </w:rPr>
      </w:pPr>
    </w:p>
    <w:bookmarkEnd w:id="2"/>
    <w:p w14:paraId="2575CD6B" w14:textId="77777777" w:rsidR="00B8643C" w:rsidRPr="004B6BAD" w:rsidRDefault="00B8643C" w:rsidP="00B8643C">
      <w:pPr>
        <w:jc w:val="both"/>
        <w:rPr>
          <w:rFonts w:ascii="Calibri" w:hAnsi="Calibri" w:cs="Calibri"/>
          <w:bCs/>
          <w:sz w:val="22"/>
          <w:szCs w:val="22"/>
        </w:rPr>
      </w:pPr>
      <w:r w:rsidRPr="004B6BAD">
        <w:rPr>
          <w:rFonts w:ascii="Calibri" w:hAnsi="Calibri" w:cs="Calibri"/>
          <w:sz w:val="22"/>
          <w:szCs w:val="22"/>
        </w:rPr>
        <w:t xml:space="preserve">A Bűnmegelőzési, Közbiztonsági és Közrendvédelmi </w:t>
      </w:r>
      <w:r w:rsidRPr="004B6BAD">
        <w:rPr>
          <w:rFonts w:ascii="Calibri" w:hAnsi="Calibri" w:cs="Calibri"/>
          <w:bCs/>
          <w:i/>
          <w:iCs/>
          <w:sz w:val="22"/>
          <w:szCs w:val="22"/>
        </w:rPr>
        <w:t xml:space="preserve">„Beszámoló a Közterület-felügyelet munkájáról” </w:t>
      </w:r>
      <w:r w:rsidRPr="004B6BAD">
        <w:rPr>
          <w:rFonts w:ascii="Calibri" w:hAnsi="Calibri" w:cs="Calibri"/>
          <w:bCs/>
          <w:sz w:val="22"/>
          <w:szCs w:val="22"/>
        </w:rPr>
        <w:t>című előterjesztést megtárgyalta, és a határozati javaslatot az előterjesztésben foglaltak szerint a Közgyűlésnek elfogadásra javasolja.</w:t>
      </w:r>
    </w:p>
    <w:p w14:paraId="3356478E" w14:textId="77777777" w:rsidR="00B8643C" w:rsidRPr="004B6BAD" w:rsidRDefault="00B8643C" w:rsidP="00B8643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003E995" w14:textId="77777777" w:rsidR="00B8643C" w:rsidRPr="004B6BAD" w:rsidRDefault="00B8643C" w:rsidP="00B8643C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4B6BAD">
        <w:rPr>
          <w:rFonts w:ascii="Calibri" w:hAnsi="Calibri" w:cs="Calibri"/>
          <w:sz w:val="22"/>
          <w:szCs w:val="22"/>
        </w:rPr>
        <w:tab/>
      </w:r>
      <w:r w:rsidRPr="004B6BAD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0124A830" w14:textId="77777777" w:rsidR="00B8643C" w:rsidRPr="004B6BAD" w:rsidRDefault="00B8643C" w:rsidP="00B8643C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bCs/>
          <w:sz w:val="22"/>
          <w:szCs w:val="22"/>
        </w:rPr>
        <w:t xml:space="preserve">(a végrehajtás </w:t>
      </w:r>
      <w:r w:rsidRPr="004B6BAD">
        <w:rPr>
          <w:rFonts w:ascii="Calibri" w:hAnsi="Calibri" w:cs="Calibri"/>
          <w:sz w:val="22"/>
          <w:szCs w:val="22"/>
        </w:rPr>
        <w:t>előkészítéséért:</w:t>
      </w:r>
    </w:p>
    <w:p w14:paraId="7654EF9C" w14:textId="77777777" w:rsidR="00B8643C" w:rsidRPr="004B6BAD" w:rsidRDefault="00B8643C" w:rsidP="00B8643C">
      <w:pPr>
        <w:jc w:val="both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sz w:val="22"/>
          <w:szCs w:val="22"/>
        </w:rPr>
        <w:tab/>
      </w:r>
      <w:r w:rsidRPr="004B6BAD">
        <w:rPr>
          <w:rFonts w:ascii="Calibri" w:hAnsi="Calibri" w:cs="Calibri"/>
          <w:sz w:val="22"/>
          <w:szCs w:val="22"/>
        </w:rPr>
        <w:tab/>
        <w:t>Dr. Holler Péter, a Hatósági Osztály vezetője</w:t>
      </w:r>
    </w:p>
    <w:p w14:paraId="33791A07" w14:textId="77777777" w:rsidR="00B8643C" w:rsidRPr="004B6BAD" w:rsidRDefault="00B8643C" w:rsidP="00B8643C">
      <w:pPr>
        <w:jc w:val="both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sz w:val="22"/>
          <w:szCs w:val="22"/>
        </w:rPr>
        <w:tab/>
      </w:r>
      <w:r w:rsidRPr="004B6BAD">
        <w:rPr>
          <w:rFonts w:ascii="Calibri" w:hAnsi="Calibri" w:cs="Calibri"/>
          <w:sz w:val="22"/>
          <w:szCs w:val="22"/>
        </w:rPr>
        <w:tab/>
        <w:t>Ágoston Sándor, a Közterület-felügyelet irodavezetője)</w:t>
      </w:r>
    </w:p>
    <w:p w14:paraId="47E84234" w14:textId="77777777" w:rsidR="00B8643C" w:rsidRPr="004B6BAD" w:rsidRDefault="00B8643C" w:rsidP="00B8643C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34409F8E" w14:textId="0EE99BA8" w:rsidR="00B8643C" w:rsidRPr="004B6BAD" w:rsidRDefault="00B8643C" w:rsidP="00B8643C">
      <w:pPr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4B6BAD">
        <w:rPr>
          <w:rFonts w:ascii="Calibri" w:hAnsi="Calibri" w:cs="Calibri"/>
          <w:sz w:val="22"/>
          <w:szCs w:val="22"/>
        </w:rPr>
        <w:tab/>
        <w:t>a Közgyűlés 2023. december 14-i ülése</w:t>
      </w:r>
    </w:p>
    <w:p w14:paraId="4E80B5D0" w14:textId="77777777" w:rsidR="00804BCF" w:rsidRPr="004B6BAD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DEEBFA0" w14:textId="77777777" w:rsidR="00A76DE6" w:rsidRPr="004B6BAD" w:rsidRDefault="00A76DE6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72988AA" w14:textId="7B666959" w:rsidR="00A76DE6" w:rsidRPr="004B6BAD" w:rsidRDefault="00B8643C" w:rsidP="00A76DE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63</w:t>
      </w:r>
      <w:r w:rsidR="00A76DE6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(XII.11.)</w:t>
      </w:r>
      <w:r w:rsidR="00A76DE6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F6C9767" w14:textId="77777777" w:rsidR="00A76DE6" w:rsidRPr="004B6BAD" w:rsidRDefault="00A76DE6" w:rsidP="00A76DE6">
      <w:pPr>
        <w:rPr>
          <w:rFonts w:asciiTheme="minorHAnsi" w:hAnsiTheme="minorHAnsi" w:cstheme="minorHAnsi"/>
          <w:sz w:val="22"/>
          <w:szCs w:val="22"/>
        </w:rPr>
      </w:pPr>
    </w:p>
    <w:p w14:paraId="50A3A635" w14:textId="77777777" w:rsidR="00B8643C" w:rsidRPr="004B6BAD" w:rsidRDefault="00B8643C" w:rsidP="00B8643C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4B6BAD">
        <w:rPr>
          <w:rFonts w:asciiTheme="minorHAnsi" w:hAnsiTheme="minorHAnsi" w:cstheme="minorHAnsi"/>
          <w:bCs/>
          <w:sz w:val="22"/>
          <w:szCs w:val="20"/>
        </w:rPr>
        <w:t xml:space="preserve">A Bűnmegelőzési, Közbiztonsági és Közrendvédelmi Bizottság megtárgyalta a </w:t>
      </w:r>
      <w:r w:rsidRPr="004B6BAD">
        <w:rPr>
          <w:rFonts w:asciiTheme="minorHAnsi" w:hAnsiTheme="minorHAnsi" w:cstheme="minorHAnsi"/>
          <w:bCs/>
          <w:i/>
          <w:iCs/>
          <w:sz w:val="22"/>
          <w:szCs w:val="20"/>
        </w:rPr>
        <w:t>„Tájékoztató a belterületen kárt okozó vaddisznók elejtése új rendszerének tapasztalatairól”</w:t>
      </w:r>
      <w:r w:rsidRPr="004B6BAD">
        <w:rPr>
          <w:rFonts w:asciiTheme="minorHAnsi" w:hAnsiTheme="minorHAnsi" w:cstheme="minorHAnsi"/>
          <w:bCs/>
          <w:sz w:val="22"/>
          <w:szCs w:val="20"/>
        </w:rPr>
        <w:t xml:space="preserve"> című előterjesztést, és az alábbi döntéseket hozta:</w:t>
      </w:r>
    </w:p>
    <w:p w14:paraId="312C2861" w14:textId="77777777" w:rsidR="00B8643C" w:rsidRPr="004B6BAD" w:rsidRDefault="00B8643C" w:rsidP="00B8643C">
      <w:pPr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0615E503" w14:textId="77777777" w:rsidR="00B8643C" w:rsidRPr="004B6BAD" w:rsidRDefault="00B8643C" w:rsidP="00B8643C">
      <w:pPr>
        <w:numPr>
          <w:ilvl w:val="0"/>
          <w:numId w:val="34"/>
        </w:numPr>
        <w:tabs>
          <w:tab w:val="left" w:pos="1418"/>
        </w:tabs>
        <w:ind w:left="851" w:hanging="425"/>
        <w:jc w:val="both"/>
        <w:rPr>
          <w:rFonts w:asciiTheme="minorHAnsi" w:hAnsiTheme="minorHAnsi" w:cstheme="minorHAnsi"/>
          <w:sz w:val="22"/>
          <w:szCs w:val="20"/>
        </w:rPr>
      </w:pPr>
      <w:r w:rsidRPr="004B6BAD">
        <w:rPr>
          <w:rFonts w:asciiTheme="minorHAnsi" w:hAnsiTheme="minorHAnsi" w:cstheme="minorHAnsi"/>
          <w:sz w:val="22"/>
          <w:szCs w:val="20"/>
        </w:rPr>
        <w:t>A Bizottság javasolja Szombathely Megyei Jogú Város Közgyűlésének, hogy a Szombathely belterületén kárt okozó vaddisznók elejtése 2023. október 1. napjától működő ügyeleti rendszerének tapasztalatairól szóló tájékoztatást fogadja el.</w:t>
      </w:r>
    </w:p>
    <w:p w14:paraId="10FF5A6B" w14:textId="77777777" w:rsidR="00B8643C" w:rsidRPr="004B6BAD" w:rsidRDefault="00B8643C" w:rsidP="00B8643C">
      <w:pPr>
        <w:tabs>
          <w:tab w:val="left" w:pos="720"/>
          <w:tab w:val="left" w:pos="2160"/>
        </w:tabs>
        <w:jc w:val="both"/>
        <w:rPr>
          <w:rFonts w:asciiTheme="minorHAnsi" w:hAnsiTheme="minorHAnsi" w:cstheme="minorHAnsi"/>
          <w:sz w:val="22"/>
          <w:szCs w:val="20"/>
        </w:rPr>
      </w:pPr>
    </w:p>
    <w:p w14:paraId="2F3C626F" w14:textId="77777777" w:rsidR="00B8643C" w:rsidRPr="004B6BAD" w:rsidRDefault="00B8643C" w:rsidP="00B8643C">
      <w:pPr>
        <w:numPr>
          <w:ilvl w:val="0"/>
          <w:numId w:val="34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0"/>
        </w:rPr>
      </w:pPr>
      <w:r w:rsidRPr="004B6BAD">
        <w:rPr>
          <w:rFonts w:asciiTheme="minorHAnsi" w:hAnsiTheme="minorHAnsi" w:cstheme="minorHAnsi"/>
          <w:sz w:val="22"/>
          <w:szCs w:val="20"/>
        </w:rPr>
        <w:t>A Bizottság javasolja a Közgyűlésnek, támogassa, hogy 2024. január 1. napjától az Aranypatak Vadásztársaság vadászai ügyeleti rendszerben továbbra is végezzék a belterületen kárt okozó vaddisznók elejtését.</w:t>
      </w:r>
    </w:p>
    <w:p w14:paraId="3A991291" w14:textId="77777777" w:rsidR="00B8643C" w:rsidRPr="004B6BAD" w:rsidRDefault="00B8643C" w:rsidP="00B8643C">
      <w:pPr>
        <w:pStyle w:val="Listaszerbekezds"/>
        <w:rPr>
          <w:rFonts w:asciiTheme="minorHAnsi" w:hAnsiTheme="minorHAnsi" w:cstheme="minorHAnsi"/>
          <w:sz w:val="20"/>
          <w:szCs w:val="20"/>
        </w:rPr>
      </w:pPr>
    </w:p>
    <w:p w14:paraId="1D6A2124" w14:textId="77777777" w:rsidR="00B8643C" w:rsidRPr="004B6BAD" w:rsidRDefault="00B8643C" w:rsidP="00B8643C">
      <w:pPr>
        <w:numPr>
          <w:ilvl w:val="0"/>
          <w:numId w:val="34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0"/>
        </w:rPr>
      </w:pPr>
      <w:r w:rsidRPr="004B6BAD">
        <w:rPr>
          <w:rFonts w:asciiTheme="minorHAnsi" w:hAnsiTheme="minorHAnsi" w:cstheme="minorHAnsi"/>
          <w:sz w:val="22"/>
          <w:szCs w:val="20"/>
        </w:rPr>
        <w:t>A Bizottság javasolja a Közgyűlésnek, kérje fel a polgármestert, hogy a kárt okozó vaddisznók elejtése ügyeleti rendszerének tapasztalatairól évente tájékoztassa a Közgyűlést.</w:t>
      </w:r>
    </w:p>
    <w:p w14:paraId="0B861B1A" w14:textId="77777777" w:rsidR="00B8643C" w:rsidRPr="004B6BAD" w:rsidRDefault="00B8643C" w:rsidP="00B8643C">
      <w:pPr>
        <w:contextualSpacing/>
        <w:jc w:val="both"/>
        <w:rPr>
          <w:rFonts w:asciiTheme="minorHAnsi" w:hAnsiTheme="minorHAnsi" w:cstheme="minorHAnsi"/>
          <w:sz w:val="22"/>
          <w:szCs w:val="20"/>
        </w:rPr>
      </w:pPr>
    </w:p>
    <w:p w14:paraId="32CA70B0" w14:textId="77777777" w:rsidR="00B8643C" w:rsidRPr="004B6BAD" w:rsidRDefault="00B8643C" w:rsidP="00B8643C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4B6BAD">
        <w:rPr>
          <w:rFonts w:asciiTheme="minorHAnsi" w:hAnsiTheme="minorHAnsi" w:cstheme="minorHAnsi"/>
          <w:b/>
          <w:sz w:val="22"/>
          <w:szCs w:val="20"/>
          <w:u w:val="single"/>
        </w:rPr>
        <w:t>Felelős:</w:t>
      </w:r>
      <w:r w:rsidRPr="004B6BAD">
        <w:rPr>
          <w:rFonts w:asciiTheme="minorHAnsi" w:hAnsiTheme="minorHAnsi" w:cstheme="minorHAnsi"/>
          <w:bCs/>
          <w:sz w:val="22"/>
          <w:szCs w:val="20"/>
        </w:rPr>
        <w:tab/>
      </w:r>
      <w:r w:rsidRPr="004B6BAD">
        <w:rPr>
          <w:rFonts w:asciiTheme="minorHAnsi" w:hAnsiTheme="minorHAnsi" w:cstheme="minorHAnsi"/>
          <w:bCs/>
          <w:sz w:val="22"/>
          <w:szCs w:val="20"/>
        </w:rPr>
        <w:tab/>
        <w:t xml:space="preserve">Dr. </w:t>
      </w:r>
      <w:proofErr w:type="spellStart"/>
      <w:r w:rsidRPr="004B6BAD">
        <w:rPr>
          <w:rFonts w:asciiTheme="minorHAnsi" w:hAnsiTheme="minorHAnsi" w:cstheme="minorHAnsi"/>
          <w:bCs/>
          <w:sz w:val="22"/>
          <w:szCs w:val="20"/>
        </w:rPr>
        <w:t>Nemény</w:t>
      </w:r>
      <w:proofErr w:type="spellEnd"/>
      <w:r w:rsidRPr="004B6BAD">
        <w:rPr>
          <w:rFonts w:asciiTheme="minorHAnsi" w:hAnsiTheme="minorHAnsi" w:cstheme="minorHAnsi"/>
          <w:bCs/>
          <w:sz w:val="22"/>
          <w:szCs w:val="20"/>
        </w:rPr>
        <w:t xml:space="preserve"> András polgármester</w:t>
      </w:r>
    </w:p>
    <w:p w14:paraId="1B51EB47" w14:textId="77777777" w:rsidR="00B8643C" w:rsidRPr="004B6BAD" w:rsidRDefault="00B8643C" w:rsidP="00B8643C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4B6BAD">
        <w:rPr>
          <w:rFonts w:asciiTheme="minorHAnsi" w:hAnsiTheme="minorHAnsi" w:cstheme="minorHAnsi"/>
          <w:bCs/>
          <w:sz w:val="22"/>
          <w:szCs w:val="20"/>
        </w:rPr>
        <w:tab/>
      </w:r>
      <w:r w:rsidRPr="004B6BAD">
        <w:rPr>
          <w:rFonts w:asciiTheme="minorHAnsi" w:hAnsiTheme="minorHAnsi" w:cstheme="minorHAnsi"/>
          <w:bCs/>
          <w:sz w:val="22"/>
          <w:szCs w:val="20"/>
        </w:rPr>
        <w:tab/>
        <w:t>Dr. Horváth Attila alpolgármester</w:t>
      </w:r>
    </w:p>
    <w:p w14:paraId="30BBC661" w14:textId="77777777" w:rsidR="00B8643C" w:rsidRPr="004B6BAD" w:rsidRDefault="00B8643C" w:rsidP="00B8643C">
      <w:pPr>
        <w:jc w:val="both"/>
        <w:outlineLvl w:val="0"/>
        <w:rPr>
          <w:rFonts w:asciiTheme="minorHAnsi" w:hAnsiTheme="minorHAnsi" w:cstheme="minorHAnsi"/>
          <w:sz w:val="22"/>
          <w:szCs w:val="20"/>
        </w:rPr>
      </w:pPr>
      <w:r w:rsidRPr="004B6BAD">
        <w:rPr>
          <w:rFonts w:asciiTheme="minorHAnsi" w:hAnsiTheme="minorHAnsi" w:cstheme="minorHAnsi"/>
          <w:bCs/>
          <w:sz w:val="22"/>
          <w:szCs w:val="20"/>
        </w:rPr>
        <w:tab/>
      </w:r>
      <w:r w:rsidRPr="004B6BAD">
        <w:rPr>
          <w:rFonts w:asciiTheme="minorHAnsi" w:hAnsiTheme="minorHAnsi" w:cstheme="minorHAnsi"/>
          <w:bCs/>
          <w:sz w:val="22"/>
          <w:szCs w:val="20"/>
        </w:rPr>
        <w:tab/>
      </w:r>
      <w:r w:rsidRPr="004B6BAD">
        <w:rPr>
          <w:rFonts w:asciiTheme="minorHAnsi" w:hAnsiTheme="minorHAnsi" w:cstheme="minorHAnsi"/>
          <w:sz w:val="22"/>
          <w:szCs w:val="20"/>
        </w:rPr>
        <w:t>Kelemen Krisztián, a Bizottság elnöke</w:t>
      </w:r>
    </w:p>
    <w:p w14:paraId="2EB64AEF" w14:textId="77777777" w:rsidR="00B8643C" w:rsidRPr="004B6BAD" w:rsidRDefault="00B8643C" w:rsidP="00B8643C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4B6BAD">
        <w:rPr>
          <w:rFonts w:asciiTheme="minorHAnsi" w:hAnsiTheme="minorHAnsi" w:cstheme="minorHAnsi"/>
          <w:bCs/>
          <w:sz w:val="22"/>
          <w:szCs w:val="20"/>
        </w:rPr>
        <w:t>Dr. Károlyi Ákos jegyző</w:t>
      </w:r>
    </w:p>
    <w:p w14:paraId="2265888B" w14:textId="77777777" w:rsidR="00B8643C" w:rsidRPr="004B6BAD" w:rsidRDefault="00B8643C" w:rsidP="00B8643C">
      <w:pPr>
        <w:jc w:val="both"/>
        <w:rPr>
          <w:rFonts w:asciiTheme="minorHAnsi" w:hAnsiTheme="minorHAnsi" w:cstheme="minorHAnsi"/>
          <w:sz w:val="22"/>
          <w:szCs w:val="20"/>
        </w:rPr>
      </w:pPr>
      <w:r w:rsidRPr="004B6BAD">
        <w:rPr>
          <w:rFonts w:asciiTheme="minorHAnsi" w:hAnsiTheme="minorHAnsi" w:cstheme="minorHAnsi"/>
          <w:bCs/>
          <w:sz w:val="22"/>
          <w:szCs w:val="20"/>
        </w:rPr>
        <w:tab/>
      </w:r>
      <w:r w:rsidRPr="004B6BAD">
        <w:rPr>
          <w:rFonts w:asciiTheme="minorHAnsi" w:hAnsiTheme="minorHAnsi" w:cstheme="minorHAnsi"/>
          <w:bCs/>
          <w:sz w:val="22"/>
          <w:szCs w:val="20"/>
        </w:rPr>
        <w:tab/>
        <w:t xml:space="preserve">(a végrehajtás </w:t>
      </w:r>
      <w:r w:rsidRPr="004B6BAD">
        <w:rPr>
          <w:rFonts w:asciiTheme="minorHAnsi" w:hAnsiTheme="minorHAnsi" w:cstheme="minorHAnsi"/>
          <w:sz w:val="22"/>
          <w:szCs w:val="20"/>
        </w:rPr>
        <w:t>előkészítéséért:</w:t>
      </w:r>
    </w:p>
    <w:p w14:paraId="2C340E8B" w14:textId="77777777" w:rsidR="00B8643C" w:rsidRPr="004B6BAD" w:rsidRDefault="00B8643C" w:rsidP="00B8643C">
      <w:pPr>
        <w:jc w:val="both"/>
        <w:rPr>
          <w:rFonts w:asciiTheme="minorHAnsi" w:hAnsiTheme="minorHAnsi" w:cstheme="minorHAnsi"/>
          <w:sz w:val="22"/>
          <w:szCs w:val="20"/>
        </w:rPr>
      </w:pPr>
      <w:r w:rsidRPr="004B6BAD">
        <w:rPr>
          <w:rFonts w:asciiTheme="minorHAnsi" w:hAnsiTheme="minorHAnsi" w:cstheme="minorHAnsi"/>
          <w:sz w:val="22"/>
          <w:szCs w:val="20"/>
        </w:rPr>
        <w:tab/>
      </w:r>
      <w:r w:rsidRPr="004B6BAD">
        <w:rPr>
          <w:rFonts w:asciiTheme="minorHAnsi" w:hAnsiTheme="minorHAnsi" w:cstheme="minorHAnsi"/>
          <w:sz w:val="22"/>
          <w:szCs w:val="20"/>
        </w:rPr>
        <w:tab/>
        <w:t>Dr. Holler Péter, a Hatósági Osztály vezetője)</w:t>
      </w:r>
    </w:p>
    <w:p w14:paraId="641EC05D" w14:textId="77777777" w:rsidR="00B8643C" w:rsidRPr="004B6BAD" w:rsidRDefault="00B8643C" w:rsidP="00B8643C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0AC68FC6" w14:textId="77777777" w:rsidR="00B8643C" w:rsidRPr="004B6BAD" w:rsidRDefault="00B8643C" w:rsidP="00B8643C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4B6BAD">
        <w:rPr>
          <w:rFonts w:asciiTheme="minorHAnsi" w:hAnsiTheme="minorHAnsi" w:cstheme="minorHAnsi"/>
          <w:b/>
          <w:sz w:val="22"/>
          <w:szCs w:val="20"/>
          <w:u w:val="single"/>
        </w:rPr>
        <w:t>Határidő:</w:t>
      </w:r>
      <w:r w:rsidRPr="004B6BAD">
        <w:rPr>
          <w:rFonts w:asciiTheme="minorHAnsi" w:hAnsiTheme="minorHAnsi" w:cstheme="minorHAnsi"/>
          <w:bCs/>
          <w:sz w:val="22"/>
          <w:szCs w:val="20"/>
        </w:rPr>
        <w:tab/>
        <w:t>2023. december 14-i Közgyűlés</w:t>
      </w:r>
    </w:p>
    <w:p w14:paraId="4873E274" w14:textId="167906B4" w:rsidR="00804BCF" w:rsidRPr="004B6BAD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B8C79CE" w14:textId="77777777" w:rsidR="00A76DE6" w:rsidRPr="004B6BAD" w:rsidRDefault="00A76DE6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ACBCF2B" w14:textId="6A683921" w:rsidR="00804BCF" w:rsidRPr="004B6BAD" w:rsidRDefault="000707E8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64</w:t>
      </w:r>
      <w:r w:rsidR="00804BCF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B8643C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(XII.11.)</w:t>
      </w:r>
      <w:r w:rsidR="00804BCF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37D77FF6" w14:textId="77777777" w:rsidR="00804BCF" w:rsidRPr="004B6BAD" w:rsidRDefault="00804BCF" w:rsidP="00804BCF">
      <w:pPr>
        <w:rPr>
          <w:rFonts w:asciiTheme="minorHAnsi" w:hAnsiTheme="minorHAnsi" w:cstheme="minorHAnsi"/>
          <w:sz w:val="22"/>
          <w:szCs w:val="22"/>
        </w:rPr>
      </w:pPr>
    </w:p>
    <w:p w14:paraId="4CB22C09" w14:textId="77777777" w:rsidR="000707E8" w:rsidRPr="004B6BAD" w:rsidRDefault="000707E8" w:rsidP="000707E8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sz w:val="22"/>
          <w:szCs w:val="22"/>
        </w:rPr>
        <w:t>A Bűnmegelőzési, Közbiztonsági és Közrendvédelmi Bizottság a „Javaslat Szombathely város területén forgalmi rend változtatással kapcsolatos döntések meghozatalára” című előterjesztést</w:t>
      </w:r>
      <w:r w:rsidRPr="004B6BA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B6BAD">
        <w:rPr>
          <w:rFonts w:asciiTheme="minorHAnsi" w:hAnsiTheme="minorHAnsi" w:cstheme="minorHAnsi"/>
          <w:sz w:val="22"/>
          <w:szCs w:val="22"/>
        </w:rPr>
        <w:t xml:space="preserve">megtárgyalta, az alábbi javaslatot teszi a Városstratégiai, Idegenforgalmi és Sport Bizottságnak: </w:t>
      </w:r>
    </w:p>
    <w:p w14:paraId="6A50456F" w14:textId="77777777" w:rsidR="000707E8" w:rsidRPr="004B6BAD" w:rsidRDefault="000707E8" w:rsidP="000707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84B04E" w14:textId="77777777" w:rsidR="000707E8" w:rsidRPr="004B6BAD" w:rsidRDefault="000707E8" w:rsidP="000707E8">
      <w:pPr>
        <w:pStyle w:val="Listaszerbekezds"/>
        <w:numPr>
          <w:ilvl w:val="0"/>
          <w:numId w:val="37"/>
        </w:numPr>
        <w:spacing w:before="6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sz w:val="22"/>
          <w:szCs w:val="22"/>
        </w:rPr>
        <w:t xml:space="preserve">A Bizottság egyetért azzal, hogy a Deák Ferenc utcában az </w:t>
      </w:r>
      <w:proofErr w:type="spellStart"/>
      <w:r w:rsidRPr="004B6BAD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4B6BAD">
        <w:rPr>
          <w:rFonts w:asciiTheme="minorHAnsi" w:hAnsiTheme="minorHAnsi" w:cstheme="minorHAnsi"/>
          <w:sz w:val="22"/>
          <w:szCs w:val="22"/>
        </w:rPr>
        <w:t xml:space="preserve"> Mihály utca – Szabó Miklós utca közötti szakaszon kerüljön kihelyezésre 30 km/óra sebességkorlátozó közúti jelzőtábla, „Gyermekek” (KRESZ 84. ábra) veszélyt jelző tábla helyett új sárga keretes „Gyermekek” veszélyt jelző tábla, valamint kerüljön felfestésre az érintett szakaszon a veszélyes helyre figyelmeztető „Gyermekek” burkolati jel.</w:t>
      </w:r>
    </w:p>
    <w:p w14:paraId="116C7947" w14:textId="77777777" w:rsidR="000707E8" w:rsidRPr="004B6BAD" w:rsidRDefault="000707E8" w:rsidP="000707E8">
      <w:pPr>
        <w:pStyle w:val="Listaszerbekezds"/>
        <w:numPr>
          <w:ilvl w:val="0"/>
          <w:numId w:val="37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sz w:val="22"/>
          <w:szCs w:val="22"/>
        </w:rPr>
        <w:lastRenderedPageBreak/>
        <w:t xml:space="preserve">A Bizottság támogatja, hogy a Szent Flórián körút - Rumi út – Mátyás király utca jelzőlámpás csomópontban </w:t>
      </w:r>
      <w:r w:rsidRPr="004B6BAD">
        <w:rPr>
          <w:rFonts w:ascii="Calibri" w:hAnsi="Calibri" w:cs="Calibri"/>
          <w:sz w:val="22"/>
          <w:szCs w:val="22"/>
        </w:rPr>
        <w:t>a forgalomirányító jelzőlámpák folyamatosan üzemeljenek.</w:t>
      </w:r>
    </w:p>
    <w:p w14:paraId="09756393" w14:textId="77777777" w:rsidR="000707E8" w:rsidRPr="004B6BAD" w:rsidRDefault="000707E8" w:rsidP="000707E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779BC84" w14:textId="77777777" w:rsidR="000707E8" w:rsidRPr="004B6BAD" w:rsidRDefault="000707E8" w:rsidP="000707E8">
      <w:pPr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B6BAD">
        <w:rPr>
          <w:rFonts w:asciiTheme="minorHAnsi" w:hAnsiTheme="minorHAnsi" w:cstheme="minorHAnsi"/>
          <w:sz w:val="22"/>
          <w:szCs w:val="22"/>
        </w:rPr>
        <w:t>:</w:t>
      </w:r>
      <w:r w:rsidRPr="004B6BAD">
        <w:rPr>
          <w:rFonts w:asciiTheme="minorHAnsi" w:hAnsiTheme="minorHAnsi" w:cstheme="minorHAnsi"/>
          <w:sz w:val="22"/>
          <w:szCs w:val="22"/>
        </w:rPr>
        <w:tab/>
      </w:r>
      <w:r w:rsidRPr="004B6BAD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4B6BA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4B6BA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1442040D" w14:textId="77777777" w:rsidR="000707E8" w:rsidRPr="004B6BAD" w:rsidRDefault="000707E8" w:rsidP="000707E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sz w:val="22"/>
          <w:szCs w:val="22"/>
        </w:rPr>
        <w:t>Horváth Soma, alpolgármester</w:t>
      </w:r>
    </w:p>
    <w:p w14:paraId="43A21002" w14:textId="77777777" w:rsidR="000707E8" w:rsidRPr="004B6BAD" w:rsidRDefault="000707E8" w:rsidP="000707E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sz w:val="22"/>
          <w:szCs w:val="22"/>
        </w:rPr>
        <w:t>Kelemen Krisztián, a Bűnmegelőzési, Közbiztonsági és Közrendvédelmi Bizottság elnöke</w:t>
      </w:r>
    </w:p>
    <w:p w14:paraId="3B4CF9CA" w14:textId="77777777" w:rsidR="000707E8" w:rsidRPr="004B6BAD" w:rsidRDefault="000707E8" w:rsidP="000707E8">
      <w:pPr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sz w:val="22"/>
          <w:szCs w:val="22"/>
        </w:rPr>
        <w:tab/>
      </w:r>
      <w:r w:rsidRPr="004B6BAD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131784CA" w14:textId="77777777" w:rsidR="000707E8" w:rsidRPr="004B6BAD" w:rsidRDefault="000707E8" w:rsidP="000707E8">
      <w:pPr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sz w:val="22"/>
          <w:szCs w:val="22"/>
        </w:rPr>
        <w:tab/>
      </w:r>
      <w:r w:rsidRPr="004B6BAD">
        <w:rPr>
          <w:rFonts w:asciiTheme="minorHAnsi" w:hAnsiTheme="minorHAnsi" w:cstheme="minorHAnsi"/>
          <w:sz w:val="22"/>
          <w:szCs w:val="22"/>
        </w:rPr>
        <w:tab/>
        <w:t>Kalmár Ervin, a Városüzemeltetési Osztály vezetője)</w:t>
      </w:r>
    </w:p>
    <w:p w14:paraId="084DFB06" w14:textId="77777777" w:rsidR="000707E8" w:rsidRPr="004B6BAD" w:rsidRDefault="000707E8" w:rsidP="000707E8">
      <w:pPr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sz w:val="22"/>
          <w:szCs w:val="22"/>
        </w:rPr>
        <w:tab/>
      </w:r>
      <w:r w:rsidRPr="004B6BAD">
        <w:rPr>
          <w:rFonts w:asciiTheme="minorHAnsi" w:hAnsiTheme="minorHAnsi" w:cstheme="minorHAnsi"/>
          <w:sz w:val="22"/>
          <w:szCs w:val="22"/>
        </w:rPr>
        <w:tab/>
      </w:r>
      <w:r w:rsidRPr="004B6BAD">
        <w:rPr>
          <w:rFonts w:asciiTheme="minorHAnsi" w:hAnsiTheme="minorHAnsi" w:cstheme="minorHAnsi"/>
          <w:sz w:val="22"/>
          <w:szCs w:val="22"/>
        </w:rPr>
        <w:tab/>
      </w:r>
      <w:r w:rsidRPr="004B6BAD">
        <w:rPr>
          <w:rFonts w:asciiTheme="minorHAnsi" w:hAnsiTheme="minorHAnsi" w:cstheme="minorHAnsi"/>
          <w:sz w:val="22"/>
          <w:szCs w:val="22"/>
        </w:rPr>
        <w:tab/>
      </w:r>
    </w:p>
    <w:p w14:paraId="32A3CD27" w14:textId="77777777" w:rsidR="000707E8" w:rsidRPr="004B6BAD" w:rsidRDefault="000707E8" w:rsidP="000707E8">
      <w:pPr>
        <w:tabs>
          <w:tab w:val="left" w:pos="1418"/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B6BAD">
        <w:rPr>
          <w:rFonts w:asciiTheme="minorHAnsi" w:hAnsiTheme="minorHAnsi" w:cstheme="minorHAnsi"/>
          <w:sz w:val="22"/>
          <w:szCs w:val="22"/>
        </w:rPr>
        <w:tab/>
        <w:t>1. pont:</w:t>
      </w:r>
      <w:r w:rsidRPr="004B6BAD">
        <w:rPr>
          <w:rFonts w:asciiTheme="minorHAnsi" w:hAnsiTheme="minorHAnsi" w:cstheme="minorHAnsi"/>
          <w:sz w:val="22"/>
          <w:szCs w:val="22"/>
        </w:rPr>
        <w:tab/>
        <w:t xml:space="preserve">közúti jelzőtáblák vonatkozásában: 2024. február 15., </w:t>
      </w:r>
    </w:p>
    <w:p w14:paraId="51021EF1" w14:textId="77777777" w:rsidR="000707E8" w:rsidRPr="004B6BAD" w:rsidRDefault="000707E8" w:rsidP="000707E8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sz w:val="22"/>
          <w:szCs w:val="22"/>
        </w:rPr>
        <w:tab/>
        <w:t>burkolati jel vonatkozásában: 2024. április 15.</w:t>
      </w:r>
    </w:p>
    <w:p w14:paraId="5969F238" w14:textId="77777777" w:rsidR="000707E8" w:rsidRPr="004B6BAD" w:rsidRDefault="000707E8" w:rsidP="000707E8">
      <w:pPr>
        <w:tabs>
          <w:tab w:val="left" w:pos="2268"/>
        </w:tabs>
        <w:spacing w:before="60"/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sz w:val="22"/>
          <w:szCs w:val="22"/>
        </w:rPr>
        <w:t>2. pont:</w:t>
      </w:r>
      <w:r w:rsidRPr="004B6BAD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7392653" w14:textId="77777777" w:rsidR="00993EA2" w:rsidRPr="004B6BAD" w:rsidRDefault="00993EA2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0EE10AD" w14:textId="77777777" w:rsidR="000707E8" w:rsidRPr="004B6BAD" w:rsidRDefault="000707E8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38F31DF" w14:textId="36CBA6A6" w:rsidR="00BB2F0E" w:rsidRPr="004B6BAD" w:rsidRDefault="00E23DF5" w:rsidP="00BB2F0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65</w:t>
      </w:r>
      <w:r w:rsidR="00BB2F0E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B8643C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(XII.11.)</w:t>
      </w:r>
      <w:r w:rsidR="00DF1A87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BB2F0E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07791959" w14:textId="77777777" w:rsidR="00BB2F0E" w:rsidRPr="004B6BAD" w:rsidRDefault="00BB2F0E" w:rsidP="00BB2F0E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3DC4FB93" w14:textId="77777777" w:rsidR="00E23DF5" w:rsidRPr="004B6BAD" w:rsidRDefault="00E23DF5" w:rsidP="00E23DF5">
      <w:pPr>
        <w:jc w:val="both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sz w:val="22"/>
          <w:szCs w:val="22"/>
        </w:rPr>
        <w:t>A Bűnmegelőzési, Közbiztonsági és Közrendvédelmi Bizottság a „</w:t>
      </w:r>
      <w:r w:rsidRPr="004B6BAD">
        <w:rPr>
          <w:rFonts w:ascii="Calibri" w:hAnsi="Calibri" w:cs="Calibri"/>
          <w:i/>
          <w:iCs/>
          <w:sz w:val="22"/>
          <w:szCs w:val="22"/>
        </w:rPr>
        <w:t xml:space="preserve">Tájékoztatás a koronavírus, illetve az </w:t>
      </w:r>
      <w:proofErr w:type="gramStart"/>
      <w:r w:rsidRPr="004B6BAD">
        <w:rPr>
          <w:rFonts w:ascii="Calibri" w:hAnsi="Calibri" w:cs="Calibri"/>
          <w:i/>
          <w:iCs/>
          <w:sz w:val="22"/>
          <w:szCs w:val="22"/>
        </w:rPr>
        <w:t>influenza járvány</w:t>
      </w:r>
      <w:proofErr w:type="gramEnd"/>
      <w:r w:rsidRPr="004B6BAD">
        <w:rPr>
          <w:rFonts w:ascii="Calibri" w:hAnsi="Calibri" w:cs="Calibri"/>
          <w:i/>
          <w:iCs/>
          <w:sz w:val="22"/>
          <w:szCs w:val="22"/>
        </w:rPr>
        <w:t xml:space="preserve"> jelenlegi helyzetéről</w:t>
      </w:r>
      <w:r w:rsidRPr="004B6BAD">
        <w:rPr>
          <w:rFonts w:ascii="Calibri" w:hAnsi="Calibri" w:cs="Calibri"/>
          <w:sz w:val="22"/>
          <w:szCs w:val="22"/>
        </w:rPr>
        <w:t xml:space="preserve">” című előterjesztést megtárgyalta és az </w:t>
      </w:r>
      <w:proofErr w:type="spellStart"/>
      <w:r w:rsidRPr="004B6BAD">
        <w:rPr>
          <w:rFonts w:ascii="Calibri" w:hAnsi="Calibri" w:cs="Calibri"/>
          <w:sz w:val="22"/>
          <w:szCs w:val="22"/>
        </w:rPr>
        <w:t>elhangzottakat</w:t>
      </w:r>
      <w:proofErr w:type="spellEnd"/>
      <w:r w:rsidRPr="004B6BAD">
        <w:rPr>
          <w:rFonts w:ascii="Calibri" w:hAnsi="Calibri" w:cs="Calibri"/>
          <w:sz w:val="22"/>
          <w:szCs w:val="22"/>
        </w:rPr>
        <w:t xml:space="preserve"> tudomásul veszi.</w:t>
      </w:r>
    </w:p>
    <w:p w14:paraId="48F412CA" w14:textId="77777777" w:rsidR="00E23DF5" w:rsidRPr="004B6BAD" w:rsidRDefault="00E23DF5" w:rsidP="00E23DF5">
      <w:pPr>
        <w:jc w:val="both"/>
        <w:rPr>
          <w:rFonts w:ascii="Calibri" w:hAnsi="Calibri" w:cs="Calibri"/>
          <w:sz w:val="22"/>
          <w:szCs w:val="22"/>
        </w:rPr>
      </w:pPr>
    </w:p>
    <w:p w14:paraId="5681A7CC" w14:textId="77777777" w:rsidR="00E23DF5" w:rsidRPr="004B6BAD" w:rsidRDefault="00E23DF5" w:rsidP="00E23DF5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4B6BAD">
        <w:rPr>
          <w:rFonts w:ascii="Calibri" w:hAnsi="Calibri" w:cs="Calibri"/>
          <w:sz w:val="22"/>
          <w:szCs w:val="22"/>
        </w:rPr>
        <w:tab/>
        <w:t xml:space="preserve"> </w:t>
      </w:r>
      <w:r w:rsidRPr="004B6BAD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470F23D6" w14:textId="77777777" w:rsidR="00E23DF5" w:rsidRPr="004B6BAD" w:rsidRDefault="00E23DF5" w:rsidP="00E23DF5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4B6BAD">
        <w:rPr>
          <w:rFonts w:ascii="Calibri" w:hAnsi="Calibri" w:cs="Calibri"/>
          <w:bCs/>
          <w:sz w:val="22"/>
          <w:szCs w:val="22"/>
        </w:rPr>
        <w:t>Dr. Stánitz Éva, a Bizottság tagja</w:t>
      </w:r>
    </w:p>
    <w:p w14:paraId="2ADEA3B5" w14:textId="77777777" w:rsidR="00E23DF5" w:rsidRPr="004B6BAD" w:rsidRDefault="00E23DF5" w:rsidP="00E23DF5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sz w:val="22"/>
          <w:szCs w:val="22"/>
        </w:rPr>
        <w:t>(a végrehajtás előkészítéséért:</w:t>
      </w:r>
    </w:p>
    <w:p w14:paraId="3A3B1DDD" w14:textId="77777777" w:rsidR="00E23DF5" w:rsidRPr="004B6BAD" w:rsidRDefault="00E23DF5" w:rsidP="00E23DF5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4B6BAD">
        <w:rPr>
          <w:rFonts w:ascii="Calibri" w:hAnsi="Calibri" w:cs="Calibri"/>
          <w:bCs/>
          <w:sz w:val="22"/>
          <w:szCs w:val="22"/>
        </w:rPr>
        <w:t>Dr. Holler Péter, a Hatósági Osztály vezetője)</w:t>
      </w:r>
    </w:p>
    <w:p w14:paraId="08F5693A" w14:textId="77777777" w:rsidR="00E23DF5" w:rsidRPr="004B6BAD" w:rsidRDefault="00E23DF5" w:rsidP="00E23DF5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49D2838D" w14:textId="77777777" w:rsidR="00E23DF5" w:rsidRPr="004B6BAD" w:rsidRDefault="00E23DF5" w:rsidP="00E23DF5">
      <w:pPr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4B6BAD">
        <w:rPr>
          <w:rFonts w:ascii="Calibri" w:hAnsi="Calibri" w:cs="Calibri"/>
          <w:sz w:val="22"/>
          <w:szCs w:val="22"/>
        </w:rPr>
        <w:tab/>
        <w:t>azonnal</w:t>
      </w:r>
    </w:p>
    <w:p w14:paraId="3905A3B9" w14:textId="68BD01A8" w:rsidR="009F2CE8" w:rsidRPr="004B6BAD" w:rsidRDefault="009F2CE8" w:rsidP="009F2CE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4505A6" w14:textId="77777777" w:rsidR="00851246" w:rsidRPr="004B6BAD" w:rsidRDefault="00851246" w:rsidP="009F2CE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0D88EC" w14:textId="7FEB556B" w:rsidR="0063535A" w:rsidRPr="004B6BAD" w:rsidRDefault="005718BC" w:rsidP="0063535A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66</w:t>
      </w:r>
      <w:r w:rsidR="0063535A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B8643C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(XII.11.)</w:t>
      </w:r>
      <w:r w:rsidR="00DF1A87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63535A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4B681BAB" w14:textId="77777777" w:rsidR="0063535A" w:rsidRPr="004B6BAD" w:rsidRDefault="0063535A" w:rsidP="00BB2F0E">
      <w:pPr>
        <w:rPr>
          <w:rFonts w:asciiTheme="minorHAnsi" w:hAnsiTheme="minorHAnsi" w:cstheme="minorHAnsi"/>
          <w:bCs/>
          <w:sz w:val="22"/>
          <w:szCs w:val="22"/>
        </w:rPr>
      </w:pPr>
    </w:p>
    <w:p w14:paraId="055D5118" w14:textId="7CD8AAAA" w:rsidR="005718BC" w:rsidRPr="004B6BAD" w:rsidRDefault="005718BC" w:rsidP="005718BC">
      <w:pPr>
        <w:jc w:val="both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sz w:val="22"/>
          <w:szCs w:val="22"/>
        </w:rPr>
        <w:t>A Bűnmegelőzési, Közbiztonsági és Közrendvédelmi Bizottság a</w:t>
      </w:r>
      <w:r w:rsidRPr="004B6BAD">
        <w:rPr>
          <w:rFonts w:ascii="Calibri" w:hAnsi="Calibri" w:cs="Calibri"/>
          <w:sz w:val="22"/>
          <w:szCs w:val="22"/>
        </w:rPr>
        <w:t>z</w:t>
      </w:r>
      <w:r w:rsidRPr="004B6BAD">
        <w:rPr>
          <w:rFonts w:ascii="Calibri" w:hAnsi="Calibri" w:cs="Calibri"/>
          <w:sz w:val="22"/>
          <w:szCs w:val="22"/>
        </w:rPr>
        <w:t xml:space="preserve"> „</w:t>
      </w:r>
      <w:r w:rsidRPr="004B6BAD">
        <w:rPr>
          <w:rFonts w:ascii="Calibri" w:hAnsi="Calibri" w:cs="Calibri"/>
          <w:i/>
          <w:iCs/>
          <w:sz w:val="22"/>
          <w:szCs w:val="22"/>
        </w:rPr>
        <w:t>Áttekintés az elmúlt időszak rendőrségi intézkedéseiről</w:t>
      </w:r>
      <w:r w:rsidRPr="004B6BAD">
        <w:rPr>
          <w:rFonts w:ascii="Calibri" w:hAnsi="Calibri" w:cs="Calibri"/>
          <w:sz w:val="22"/>
          <w:szCs w:val="22"/>
        </w:rPr>
        <w:t xml:space="preserve">” című előterjesztést megtárgyalta </w:t>
      </w:r>
      <w:bookmarkStart w:id="3" w:name="_Hlk117516900"/>
      <w:r w:rsidRPr="004B6BAD">
        <w:rPr>
          <w:rFonts w:ascii="Calibri" w:hAnsi="Calibri" w:cs="Calibri"/>
          <w:sz w:val="22"/>
          <w:szCs w:val="22"/>
        </w:rPr>
        <w:t xml:space="preserve">és az </w:t>
      </w:r>
      <w:proofErr w:type="spellStart"/>
      <w:r w:rsidRPr="004B6BAD">
        <w:rPr>
          <w:rFonts w:ascii="Calibri" w:hAnsi="Calibri" w:cs="Calibri"/>
          <w:sz w:val="22"/>
          <w:szCs w:val="22"/>
        </w:rPr>
        <w:t>elhangzottakat</w:t>
      </w:r>
      <w:proofErr w:type="spellEnd"/>
      <w:r w:rsidRPr="004B6BAD">
        <w:rPr>
          <w:rFonts w:ascii="Calibri" w:hAnsi="Calibri" w:cs="Calibri"/>
          <w:sz w:val="22"/>
          <w:szCs w:val="22"/>
        </w:rPr>
        <w:t xml:space="preserve"> tudomásul veszi.</w:t>
      </w:r>
    </w:p>
    <w:bookmarkEnd w:id="3"/>
    <w:p w14:paraId="67FCA663" w14:textId="77777777" w:rsidR="005718BC" w:rsidRPr="004B6BAD" w:rsidRDefault="005718BC" w:rsidP="005718BC">
      <w:pPr>
        <w:jc w:val="both"/>
        <w:rPr>
          <w:rFonts w:ascii="Calibri" w:hAnsi="Calibri" w:cs="Calibri"/>
          <w:sz w:val="22"/>
          <w:szCs w:val="22"/>
        </w:rPr>
      </w:pPr>
    </w:p>
    <w:p w14:paraId="6288054B" w14:textId="77777777" w:rsidR="005718BC" w:rsidRPr="004B6BAD" w:rsidRDefault="005718BC" w:rsidP="005718BC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4B6BAD">
        <w:rPr>
          <w:rFonts w:ascii="Calibri" w:hAnsi="Calibri" w:cs="Calibri"/>
          <w:sz w:val="22"/>
          <w:szCs w:val="22"/>
        </w:rPr>
        <w:tab/>
        <w:t xml:space="preserve"> </w:t>
      </w:r>
      <w:r w:rsidRPr="004B6BAD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17400C94" w14:textId="7FDA82CB" w:rsidR="005718BC" w:rsidRPr="004B6BAD" w:rsidRDefault="005718BC" w:rsidP="005718BC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4B6BAD">
        <w:rPr>
          <w:rFonts w:ascii="Calibri" w:hAnsi="Calibri" w:cs="Calibri"/>
          <w:bCs/>
          <w:sz w:val="22"/>
          <w:szCs w:val="22"/>
        </w:rPr>
        <w:t xml:space="preserve">Dr. </w:t>
      </w:r>
      <w:r w:rsidRPr="004B6BAD">
        <w:rPr>
          <w:rFonts w:ascii="Calibri" w:hAnsi="Calibri" w:cs="Calibri"/>
          <w:bCs/>
          <w:sz w:val="22"/>
          <w:szCs w:val="22"/>
        </w:rPr>
        <w:t>Koncz Gabriella</w:t>
      </w:r>
      <w:r w:rsidRPr="004B6BAD">
        <w:rPr>
          <w:rFonts w:ascii="Calibri" w:hAnsi="Calibri" w:cs="Calibri"/>
          <w:bCs/>
          <w:sz w:val="22"/>
          <w:szCs w:val="22"/>
        </w:rPr>
        <w:t xml:space="preserve"> r. ezredes, kapitányságvezető, a Bizottság tagja</w:t>
      </w:r>
    </w:p>
    <w:p w14:paraId="0F2F46B0" w14:textId="77777777" w:rsidR="005718BC" w:rsidRPr="004B6BAD" w:rsidRDefault="005718BC" w:rsidP="005718BC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sz w:val="22"/>
          <w:szCs w:val="22"/>
        </w:rPr>
        <w:t>(a végrehajtás előkészítéséért:</w:t>
      </w:r>
    </w:p>
    <w:p w14:paraId="23B774E7" w14:textId="77777777" w:rsidR="005718BC" w:rsidRPr="004B6BAD" w:rsidRDefault="005718BC" w:rsidP="005718BC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4B6BAD">
        <w:rPr>
          <w:rFonts w:ascii="Calibri" w:hAnsi="Calibri" w:cs="Calibri"/>
          <w:bCs/>
          <w:sz w:val="22"/>
          <w:szCs w:val="22"/>
        </w:rPr>
        <w:t>Dr. Holler Péter, a Hatósági Osztály vezetője)</w:t>
      </w:r>
    </w:p>
    <w:p w14:paraId="500C86C7" w14:textId="77777777" w:rsidR="005718BC" w:rsidRPr="004B6BAD" w:rsidRDefault="005718BC" w:rsidP="005718BC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0B9B575D" w14:textId="77777777" w:rsidR="005718BC" w:rsidRDefault="005718BC" w:rsidP="005718BC">
      <w:pPr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4B6BAD">
        <w:rPr>
          <w:rFonts w:ascii="Calibri" w:hAnsi="Calibri" w:cs="Calibri"/>
          <w:sz w:val="22"/>
          <w:szCs w:val="22"/>
        </w:rPr>
        <w:tab/>
        <w:t>azonnal</w:t>
      </w:r>
    </w:p>
    <w:p w14:paraId="7BE314D0" w14:textId="77777777" w:rsidR="00A76DE6" w:rsidRDefault="00A76DE6" w:rsidP="00190E85">
      <w:pPr>
        <w:rPr>
          <w:rFonts w:asciiTheme="minorHAnsi" w:hAnsiTheme="minorHAnsi" w:cstheme="minorHAnsi"/>
          <w:sz w:val="22"/>
          <w:szCs w:val="22"/>
        </w:rPr>
      </w:pPr>
    </w:p>
    <w:p w14:paraId="269326AA" w14:textId="77777777" w:rsidR="00851246" w:rsidRPr="00E14B94" w:rsidRDefault="00851246" w:rsidP="00190E85">
      <w:pPr>
        <w:rPr>
          <w:rFonts w:asciiTheme="minorHAnsi" w:hAnsiTheme="minorHAnsi" w:cstheme="minorHAnsi"/>
          <w:sz w:val="22"/>
          <w:szCs w:val="22"/>
        </w:rPr>
      </w:pPr>
    </w:p>
    <w:p w14:paraId="1F8FA4B4" w14:textId="77777777" w:rsidR="00FD21FA" w:rsidRPr="00E14B94" w:rsidRDefault="00FD21FA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bookmarkStart w:id="4" w:name="_Hlk115332252"/>
    </w:p>
    <w:p w14:paraId="79332D32" w14:textId="77777777" w:rsidR="00DC7309" w:rsidRPr="00E14B94" w:rsidRDefault="00DC7309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9DB8397" w14:textId="77777777" w:rsidR="00761863" w:rsidRPr="00E14B94" w:rsidRDefault="00761863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5124D05" w14:textId="77777777" w:rsidR="00761863" w:rsidRPr="00E14B94" w:rsidRDefault="00761863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323BA84C" w14:textId="77777777" w:rsidR="00F541F5" w:rsidRPr="00E14B94" w:rsidRDefault="00F541F5" w:rsidP="00F33A54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4B94">
        <w:rPr>
          <w:rFonts w:asciiTheme="minorHAnsi" w:hAnsiTheme="minorHAnsi" w:cstheme="minorHAnsi"/>
          <w:b/>
          <w:bCs/>
          <w:sz w:val="22"/>
          <w:szCs w:val="22"/>
        </w:rPr>
        <w:tab/>
        <w:t>(: Kelemen Krisztián :)</w:t>
      </w:r>
    </w:p>
    <w:p w14:paraId="35B43869" w14:textId="77777777" w:rsidR="00F541F5" w:rsidRPr="00804BCF" w:rsidRDefault="00F541F5" w:rsidP="00F33A54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4B94">
        <w:rPr>
          <w:rFonts w:asciiTheme="minorHAnsi" w:hAnsiTheme="minorHAnsi" w:cstheme="minorHAnsi"/>
          <w:b/>
          <w:bCs/>
          <w:sz w:val="22"/>
          <w:szCs w:val="22"/>
        </w:rPr>
        <w:tab/>
        <w:t>a Bizottság elnöke</w:t>
      </w:r>
      <w:bookmarkEnd w:id="4"/>
    </w:p>
    <w:sectPr w:rsidR="00F541F5" w:rsidRPr="00804BCF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12C5" w14:textId="77777777" w:rsidR="00B93756" w:rsidRDefault="00B93756" w:rsidP="00492410">
      <w:r>
        <w:separator/>
      </w:r>
    </w:p>
  </w:endnote>
  <w:endnote w:type="continuationSeparator" w:id="0">
    <w:p w14:paraId="3BED6897" w14:textId="77777777" w:rsidR="00B93756" w:rsidRDefault="00B9375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Pr="00851246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Telefon: +36 94/520-1</w:t>
    </w:r>
    <w:r w:rsidR="005536C6" w:rsidRPr="00851246">
      <w:rPr>
        <w:rFonts w:ascii="Calibri" w:hAnsi="Calibri" w:cs="Calibri"/>
        <w:sz w:val="20"/>
        <w:szCs w:val="20"/>
      </w:rPr>
      <w:t>00</w:t>
    </w:r>
  </w:p>
  <w:p w14:paraId="160B68C2" w14:textId="77777777" w:rsidR="00796D62" w:rsidRPr="00851246" w:rsidRDefault="00796D62" w:rsidP="00ED5E0E">
    <w:pPr>
      <w:pStyle w:val="llb"/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Fax:</w:t>
    </w:r>
    <w:r w:rsidR="003E6695" w:rsidRPr="00851246">
      <w:rPr>
        <w:rFonts w:ascii="Calibri" w:hAnsi="Calibri" w:cs="Calibri"/>
        <w:sz w:val="20"/>
        <w:szCs w:val="20"/>
      </w:rPr>
      <w:t xml:space="preserve"> </w:t>
    </w:r>
    <w:r w:rsidRPr="00851246">
      <w:rPr>
        <w:rFonts w:ascii="Calibri" w:hAnsi="Calibri" w:cs="Calibri"/>
        <w:sz w:val="20"/>
        <w:szCs w:val="20"/>
      </w:rPr>
      <w:t>+36 94/</w:t>
    </w:r>
    <w:r w:rsidR="003E6695" w:rsidRPr="00851246">
      <w:rPr>
        <w:rFonts w:ascii="Calibri" w:hAnsi="Calibri" w:cs="Calibri"/>
        <w:sz w:val="20"/>
        <w:szCs w:val="20"/>
      </w:rPr>
      <w:t>328</w:t>
    </w:r>
    <w:r w:rsidRPr="00851246">
      <w:rPr>
        <w:rFonts w:ascii="Calibri" w:hAnsi="Calibri" w:cs="Calibri"/>
        <w:sz w:val="20"/>
        <w:szCs w:val="20"/>
      </w:rPr>
      <w:t>-</w:t>
    </w:r>
    <w:r w:rsidR="003E6695" w:rsidRPr="00851246">
      <w:rPr>
        <w:rFonts w:ascii="Calibri" w:hAnsi="Calibri" w:cs="Calibri"/>
        <w:sz w:val="20"/>
        <w:szCs w:val="20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690C" w14:textId="77777777" w:rsidR="00B93756" w:rsidRDefault="00B93756" w:rsidP="00492410">
      <w:r>
        <w:separator/>
      </w:r>
    </w:p>
  </w:footnote>
  <w:footnote w:type="continuationSeparator" w:id="0">
    <w:p w14:paraId="30791810" w14:textId="77777777" w:rsidR="00B93756" w:rsidRDefault="00B9375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851246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Szombathely Megyei Jogú Város</w:t>
    </w:r>
  </w:p>
  <w:p w14:paraId="29C3A274" w14:textId="77777777" w:rsidR="00796D62" w:rsidRPr="00851246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Bűnmegelőzési, Közbiztonsági és</w:t>
    </w:r>
  </w:p>
  <w:p w14:paraId="513BF828" w14:textId="77777777" w:rsidR="00796D62" w:rsidRPr="00851246" w:rsidRDefault="00796D62" w:rsidP="00E0354A">
    <w:pPr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Közrendvédelmi Bizottság</w:t>
    </w:r>
    <w:r w:rsidR="000E07E8" w:rsidRPr="00851246">
      <w:rPr>
        <w:rFonts w:ascii="Calibri" w:hAnsi="Calibri" w:cs="Calibri"/>
        <w:b/>
        <w:bCs/>
        <w:smallCaps/>
        <w:sz w:val="20"/>
        <w:szCs w:val="20"/>
      </w:rPr>
      <w:t>a</w:t>
    </w:r>
  </w:p>
  <w:p w14:paraId="04AC0355" w14:textId="77777777" w:rsidR="00796D62" w:rsidRPr="00851246" w:rsidRDefault="00796D62" w:rsidP="009216BB">
    <w:pPr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632B6"/>
    <w:multiLevelType w:val="hybridMultilevel"/>
    <w:tmpl w:val="345C25B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9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4"/>
  </w:num>
  <w:num w:numId="2" w16cid:durableId="662395597">
    <w:abstractNumId w:val="29"/>
  </w:num>
  <w:num w:numId="3" w16cid:durableId="1074863386">
    <w:abstractNumId w:val="23"/>
  </w:num>
  <w:num w:numId="4" w16cid:durableId="527525856">
    <w:abstractNumId w:val="33"/>
  </w:num>
  <w:num w:numId="5" w16cid:durableId="1288508795">
    <w:abstractNumId w:val="27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1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2"/>
  </w:num>
  <w:num w:numId="14" w16cid:durableId="1927693374">
    <w:abstractNumId w:val="34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5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30"/>
  </w:num>
  <w:num w:numId="22" w16cid:durableId="1802846871">
    <w:abstractNumId w:val="18"/>
  </w:num>
  <w:num w:numId="23" w16cid:durableId="1464617315">
    <w:abstractNumId w:val="20"/>
  </w:num>
  <w:num w:numId="24" w16cid:durableId="577442362">
    <w:abstractNumId w:val="32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1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5"/>
  </w:num>
  <w:num w:numId="33" w16cid:durableId="471674492">
    <w:abstractNumId w:val="28"/>
  </w:num>
  <w:num w:numId="34" w16cid:durableId="4699790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6"/>
  </w:num>
  <w:num w:numId="37" w16cid:durableId="14729404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07E8"/>
    <w:rsid w:val="00072E93"/>
    <w:rsid w:val="00073A76"/>
    <w:rsid w:val="00075615"/>
    <w:rsid w:val="00083E3C"/>
    <w:rsid w:val="00086921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33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D5040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3DCB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B6BAD"/>
    <w:rsid w:val="004C03D1"/>
    <w:rsid w:val="004D1F5A"/>
    <w:rsid w:val="004D3C3C"/>
    <w:rsid w:val="004D79EE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8BC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C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24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07E8"/>
    <w:rsid w:val="00B83DD9"/>
    <w:rsid w:val="00B847F7"/>
    <w:rsid w:val="00B8643C"/>
    <w:rsid w:val="00B87105"/>
    <w:rsid w:val="00B921B2"/>
    <w:rsid w:val="00B92965"/>
    <w:rsid w:val="00B93756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E6387"/>
    <w:rsid w:val="00BF1DAF"/>
    <w:rsid w:val="00C00F54"/>
    <w:rsid w:val="00C01C7A"/>
    <w:rsid w:val="00C045FB"/>
    <w:rsid w:val="00C07353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C7309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14B94"/>
    <w:rsid w:val="00E23DF5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38CC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17</TotalTime>
  <Pages>3</Pages>
  <Words>723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6</cp:revision>
  <cp:lastPrinted>2023-11-27T12:19:00Z</cp:lastPrinted>
  <dcterms:created xsi:type="dcterms:W3CDTF">2023-12-11T08:43:00Z</dcterms:created>
  <dcterms:modified xsi:type="dcterms:W3CDTF">2023-12-11T09:05:00Z</dcterms:modified>
</cp:coreProperties>
</file>