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2E4AD1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4505A6" w14:textId="77777777" w:rsidR="00851246" w:rsidRPr="004B6BAD" w:rsidRDefault="00851246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0D88EC" w14:textId="7FEB556B" w:rsidR="0063535A" w:rsidRPr="004B6BAD" w:rsidRDefault="005718BC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66</w:t>
      </w:r>
      <w:r w:rsidR="0063535A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643C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DF1A87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63535A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B681BAB" w14:textId="77777777" w:rsidR="0063535A" w:rsidRPr="004B6BAD" w:rsidRDefault="0063535A" w:rsidP="00BB2F0E">
      <w:pPr>
        <w:rPr>
          <w:rFonts w:asciiTheme="minorHAnsi" w:hAnsiTheme="minorHAnsi" w:cstheme="minorHAnsi"/>
          <w:bCs/>
          <w:sz w:val="22"/>
          <w:szCs w:val="22"/>
        </w:rPr>
      </w:pPr>
    </w:p>
    <w:p w14:paraId="055D5118" w14:textId="7CD8AAAA" w:rsidR="005718BC" w:rsidRPr="004B6BAD" w:rsidRDefault="005718BC" w:rsidP="005718BC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4B6BAD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4B6BAD">
        <w:rPr>
          <w:rFonts w:ascii="Calibri" w:hAnsi="Calibri" w:cs="Calibri"/>
          <w:sz w:val="22"/>
          <w:szCs w:val="22"/>
        </w:rPr>
        <w:t xml:space="preserve">” című előterjesztést megtárgyalta </w:t>
      </w:r>
      <w:bookmarkStart w:id="0" w:name="_Hlk117516900"/>
      <w:r w:rsidRPr="004B6BAD">
        <w:rPr>
          <w:rFonts w:ascii="Calibri" w:hAnsi="Calibri" w:cs="Calibri"/>
          <w:sz w:val="22"/>
          <w:szCs w:val="22"/>
        </w:rPr>
        <w:t xml:space="preserve">és az </w:t>
      </w:r>
      <w:proofErr w:type="spellStart"/>
      <w:r w:rsidRPr="004B6BAD">
        <w:rPr>
          <w:rFonts w:ascii="Calibri" w:hAnsi="Calibri" w:cs="Calibri"/>
          <w:sz w:val="22"/>
          <w:szCs w:val="22"/>
        </w:rPr>
        <w:t>elhangzottakat</w:t>
      </w:r>
      <w:proofErr w:type="spellEnd"/>
      <w:r w:rsidRPr="004B6BAD">
        <w:rPr>
          <w:rFonts w:ascii="Calibri" w:hAnsi="Calibri" w:cs="Calibri"/>
          <w:sz w:val="22"/>
          <w:szCs w:val="22"/>
        </w:rPr>
        <w:t xml:space="preserve"> tudomásul veszi.</w:t>
      </w:r>
    </w:p>
    <w:bookmarkEnd w:id="0"/>
    <w:p w14:paraId="67FCA663" w14:textId="77777777" w:rsidR="005718BC" w:rsidRPr="004B6BAD" w:rsidRDefault="005718BC" w:rsidP="005718BC">
      <w:pPr>
        <w:jc w:val="both"/>
        <w:rPr>
          <w:rFonts w:ascii="Calibri" w:hAnsi="Calibri" w:cs="Calibri"/>
          <w:sz w:val="22"/>
          <w:szCs w:val="22"/>
        </w:rPr>
      </w:pPr>
    </w:p>
    <w:p w14:paraId="6288054B" w14:textId="77777777" w:rsidR="005718BC" w:rsidRPr="004B6BAD" w:rsidRDefault="005718BC" w:rsidP="005718BC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B6BAD">
        <w:rPr>
          <w:rFonts w:ascii="Calibri" w:hAnsi="Calibri" w:cs="Calibri"/>
          <w:sz w:val="22"/>
          <w:szCs w:val="22"/>
        </w:rPr>
        <w:tab/>
        <w:t xml:space="preserve"> </w:t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7400C94" w14:textId="7FDA82CB" w:rsidR="005718BC" w:rsidRPr="004B6BAD" w:rsidRDefault="005718BC" w:rsidP="005718BC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0F2F46B0" w14:textId="77777777" w:rsidR="005718BC" w:rsidRPr="004B6BAD" w:rsidRDefault="005718BC" w:rsidP="005718BC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(a végrehajtás előkészítéséért:</w:t>
      </w:r>
    </w:p>
    <w:p w14:paraId="23B774E7" w14:textId="77777777" w:rsidR="005718BC" w:rsidRPr="004B6BAD" w:rsidRDefault="005718BC" w:rsidP="005718BC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500C86C7" w14:textId="77777777" w:rsidR="005718BC" w:rsidRPr="004B6BAD" w:rsidRDefault="005718BC" w:rsidP="005718BC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0B9B575D" w14:textId="77777777" w:rsidR="005718BC" w:rsidRDefault="005718BC" w:rsidP="005718BC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azonnal</w:t>
      </w:r>
    </w:p>
    <w:p w14:paraId="7BE314D0" w14:textId="77777777" w:rsidR="00A76DE6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sectPr w:rsidR="00A76DE6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4"/>
  </w:num>
  <w:num w:numId="2" w16cid:durableId="662395597">
    <w:abstractNumId w:val="29"/>
  </w:num>
  <w:num w:numId="3" w16cid:durableId="1074863386">
    <w:abstractNumId w:val="23"/>
  </w:num>
  <w:num w:numId="4" w16cid:durableId="527525856">
    <w:abstractNumId w:val="33"/>
  </w:num>
  <w:num w:numId="5" w16cid:durableId="1288508795">
    <w:abstractNumId w:val="27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1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2"/>
  </w:num>
  <w:num w:numId="14" w16cid:durableId="1927693374">
    <w:abstractNumId w:val="34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5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30"/>
  </w:num>
  <w:num w:numId="22" w16cid:durableId="1802846871">
    <w:abstractNumId w:val="18"/>
  </w:num>
  <w:num w:numId="23" w16cid:durableId="1464617315">
    <w:abstractNumId w:val="20"/>
  </w:num>
  <w:num w:numId="24" w16cid:durableId="577442362">
    <w:abstractNumId w:val="32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1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5"/>
  </w:num>
  <w:num w:numId="33" w16cid:durableId="471674492">
    <w:abstractNumId w:val="28"/>
  </w:num>
  <w:num w:numId="34" w16cid:durableId="469979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6"/>
  </w:num>
  <w:num w:numId="37" w16cid:durableId="1472940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07E8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B6BAD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8BC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25A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C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9F1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643C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3DF5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2023-12-12T10:19:00Z</dcterms:created>
  <dcterms:modified xsi:type="dcterms:W3CDTF">2023-12-12T10:19:00Z</dcterms:modified>
</cp:coreProperties>
</file>