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376D" w14:textId="77777777" w:rsidR="00FD4B12" w:rsidRDefault="00FD4B12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B8C79CE" w14:textId="77777777" w:rsidR="00A76DE6" w:rsidRPr="004B6BAD" w:rsidRDefault="00A76DE6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3ACBCF2B" w14:textId="6A683921" w:rsidR="00804BCF" w:rsidRPr="004B6BAD" w:rsidRDefault="000707E8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64</w:t>
      </w:r>
      <w:r w:rsidR="00804BCF"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="00B8643C"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(XII.11.)</w:t>
      </w:r>
      <w:r w:rsidR="00804BCF"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37D77FF6" w14:textId="77777777" w:rsidR="00804BCF" w:rsidRPr="004B6BAD" w:rsidRDefault="00804BCF" w:rsidP="00804BCF">
      <w:pPr>
        <w:rPr>
          <w:rFonts w:asciiTheme="minorHAnsi" w:hAnsiTheme="minorHAnsi" w:cstheme="minorHAnsi"/>
          <w:sz w:val="22"/>
          <w:szCs w:val="22"/>
        </w:rPr>
      </w:pPr>
    </w:p>
    <w:p w14:paraId="4CB22C09" w14:textId="77777777" w:rsidR="000707E8" w:rsidRPr="004B6BAD" w:rsidRDefault="000707E8" w:rsidP="000707E8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B6BAD">
        <w:rPr>
          <w:rFonts w:asciiTheme="minorHAnsi" w:hAnsiTheme="minorHAnsi" w:cstheme="minorHAnsi"/>
          <w:sz w:val="22"/>
          <w:szCs w:val="22"/>
        </w:rPr>
        <w:t>A Bűnmegelőzési, Közbiztonsági és Közrendvédelmi Bizottság a „Javaslat Szombathely város területén forgalmi rend változtatással kapcsolatos döntések meghozatalára” című előterjesztést</w:t>
      </w:r>
      <w:r w:rsidRPr="004B6BA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B6BAD">
        <w:rPr>
          <w:rFonts w:asciiTheme="minorHAnsi" w:hAnsiTheme="minorHAnsi" w:cstheme="minorHAnsi"/>
          <w:sz w:val="22"/>
          <w:szCs w:val="22"/>
        </w:rPr>
        <w:t xml:space="preserve">megtárgyalta, az alábbi javaslatot teszi a Városstratégiai, Idegenforgalmi és Sport Bizottságnak: </w:t>
      </w:r>
    </w:p>
    <w:p w14:paraId="6A50456F" w14:textId="77777777" w:rsidR="000707E8" w:rsidRPr="004B6BAD" w:rsidRDefault="000707E8" w:rsidP="000707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84B04E" w14:textId="77777777" w:rsidR="000707E8" w:rsidRPr="004B6BAD" w:rsidRDefault="000707E8" w:rsidP="000707E8">
      <w:pPr>
        <w:pStyle w:val="Listaszerbekezds"/>
        <w:numPr>
          <w:ilvl w:val="0"/>
          <w:numId w:val="37"/>
        </w:numPr>
        <w:spacing w:before="60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B6BAD">
        <w:rPr>
          <w:rFonts w:asciiTheme="minorHAnsi" w:hAnsiTheme="minorHAnsi" w:cstheme="minorHAnsi"/>
          <w:sz w:val="22"/>
          <w:szCs w:val="22"/>
        </w:rPr>
        <w:t xml:space="preserve">A Bizottság egyetért azzal, hogy a Deák Ferenc utcában az </w:t>
      </w:r>
      <w:proofErr w:type="spellStart"/>
      <w:r w:rsidRPr="004B6BAD">
        <w:rPr>
          <w:rFonts w:asciiTheme="minorHAnsi" w:hAnsiTheme="minorHAnsi" w:cstheme="minorHAnsi"/>
          <w:sz w:val="22"/>
          <w:szCs w:val="22"/>
        </w:rPr>
        <w:t>Akacs</w:t>
      </w:r>
      <w:proofErr w:type="spellEnd"/>
      <w:r w:rsidRPr="004B6BAD">
        <w:rPr>
          <w:rFonts w:asciiTheme="minorHAnsi" w:hAnsiTheme="minorHAnsi" w:cstheme="minorHAnsi"/>
          <w:sz w:val="22"/>
          <w:szCs w:val="22"/>
        </w:rPr>
        <w:t xml:space="preserve"> Mihály utca – Szabó Miklós utca közötti szakaszon kerüljön kihelyezésre 30 km/óra sebességkorlátozó közúti jelzőtábla, „Gyermekek” (KRESZ 84. ábra) veszélyt jelző tábla helyett új sárga keretes „Gyermekek” veszélyt jelző tábla, valamint kerüljön felfestésre az érintett szakaszon a veszélyes helyre figyelmeztető „Gyermekek” burkolati jel.</w:t>
      </w:r>
    </w:p>
    <w:p w14:paraId="116C7947" w14:textId="77777777" w:rsidR="000707E8" w:rsidRPr="004B6BAD" w:rsidRDefault="000707E8" w:rsidP="000707E8">
      <w:pPr>
        <w:pStyle w:val="Listaszerbekezds"/>
        <w:numPr>
          <w:ilvl w:val="0"/>
          <w:numId w:val="37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B6BAD">
        <w:rPr>
          <w:rFonts w:asciiTheme="minorHAnsi" w:hAnsiTheme="minorHAnsi" w:cstheme="minorHAnsi"/>
          <w:sz w:val="22"/>
          <w:szCs w:val="22"/>
        </w:rPr>
        <w:t xml:space="preserve">A Bizottság támogatja, hogy a Szent Flórián körút - Rumi út – Mátyás király utca jelzőlámpás csomópontban </w:t>
      </w:r>
      <w:r w:rsidRPr="004B6BAD">
        <w:rPr>
          <w:rFonts w:ascii="Calibri" w:hAnsi="Calibri" w:cs="Calibri"/>
          <w:sz w:val="22"/>
          <w:szCs w:val="22"/>
        </w:rPr>
        <w:t>a forgalomirányító jelzőlámpák folyamatosan üzemeljenek.</w:t>
      </w:r>
    </w:p>
    <w:p w14:paraId="09756393" w14:textId="77777777" w:rsidR="000707E8" w:rsidRPr="004B6BAD" w:rsidRDefault="000707E8" w:rsidP="000707E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779BC84" w14:textId="77777777" w:rsidR="000707E8" w:rsidRPr="004B6BAD" w:rsidRDefault="000707E8" w:rsidP="000707E8">
      <w:pPr>
        <w:jc w:val="both"/>
        <w:rPr>
          <w:rFonts w:asciiTheme="minorHAnsi" w:hAnsiTheme="minorHAnsi" w:cstheme="minorHAnsi"/>
          <w:sz w:val="22"/>
          <w:szCs w:val="22"/>
        </w:rPr>
      </w:pPr>
      <w:r w:rsidRPr="004B6BAD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4B6BAD">
        <w:rPr>
          <w:rFonts w:asciiTheme="minorHAnsi" w:hAnsiTheme="minorHAnsi" w:cstheme="minorHAnsi"/>
          <w:sz w:val="22"/>
          <w:szCs w:val="22"/>
        </w:rPr>
        <w:t>:</w:t>
      </w:r>
      <w:r w:rsidRPr="004B6BAD">
        <w:rPr>
          <w:rFonts w:asciiTheme="minorHAnsi" w:hAnsiTheme="minorHAnsi" w:cstheme="minorHAnsi"/>
          <w:sz w:val="22"/>
          <w:szCs w:val="22"/>
        </w:rPr>
        <w:tab/>
      </w:r>
      <w:r w:rsidRPr="004B6BAD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4B6BAD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4B6BAD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1442040D" w14:textId="77777777" w:rsidR="000707E8" w:rsidRPr="004B6BAD" w:rsidRDefault="000707E8" w:rsidP="000707E8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B6BAD">
        <w:rPr>
          <w:rFonts w:asciiTheme="minorHAnsi" w:hAnsiTheme="minorHAnsi" w:cstheme="minorHAnsi"/>
          <w:sz w:val="22"/>
          <w:szCs w:val="22"/>
        </w:rPr>
        <w:t>Horváth Soma, alpolgármester</w:t>
      </w:r>
    </w:p>
    <w:p w14:paraId="43A21002" w14:textId="77777777" w:rsidR="000707E8" w:rsidRPr="004B6BAD" w:rsidRDefault="000707E8" w:rsidP="000707E8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B6BAD">
        <w:rPr>
          <w:rFonts w:asciiTheme="minorHAnsi" w:hAnsiTheme="minorHAnsi" w:cstheme="minorHAnsi"/>
          <w:sz w:val="22"/>
          <w:szCs w:val="22"/>
        </w:rPr>
        <w:t>Kelemen Krisztián, a Bűnmegelőzési, Közbiztonsági és Közrendvédelmi Bizottság elnöke</w:t>
      </w:r>
    </w:p>
    <w:p w14:paraId="3B4CF9CA" w14:textId="77777777" w:rsidR="000707E8" w:rsidRPr="004B6BAD" w:rsidRDefault="000707E8" w:rsidP="000707E8">
      <w:pPr>
        <w:jc w:val="both"/>
        <w:rPr>
          <w:rFonts w:asciiTheme="minorHAnsi" w:hAnsiTheme="minorHAnsi" w:cstheme="minorHAnsi"/>
          <w:sz w:val="22"/>
          <w:szCs w:val="22"/>
        </w:rPr>
      </w:pPr>
      <w:r w:rsidRPr="004B6BAD">
        <w:rPr>
          <w:rFonts w:asciiTheme="minorHAnsi" w:hAnsiTheme="minorHAnsi" w:cstheme="minorHAnsi"/>
          <w:sz w:val="22"/>
          <w:szCs w:val="22"/>
        </w:rPr>
        <w:tab/>
      </w:r>
      <w:r w:rsidRPr="004B6BAD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131784CA" w14:textId="77777777" w:rsidR="000707E8" w:rsidRPr="004B6BAD" w:rsidRDefault="000707E8" w:rsidP="000707E8">
      <w:pPr>
        <w:jc w:val="both"/>
        <w:rPr>
          <w:rFonts w:asciiTheme="minorHAnsi" w:hAnsiTheme="minorHAnsi" w:cstheme="minorHAnsi"/>
          <w:sz w:val="22"/>
          <w:szCs w:val="22"/>
        </w:rPr>
      </w:pPr>
      <w:r w:rsidRPr="004B6BAD">
        <w:rPr>
          <w:rFonts w:asciiTheme="minorHAnsi" w:hAnsiTheme="minorHAnsi" w:cstheme="minorHAnsi"/>
          <w:sz w:val="22"/>
          <w:szCs w:val="22"/>
        </w:rPr>
        <w:tab/>
      </w:r>
      <w:r w:rsidRPr="004B6BAD">
        <w:rPr>
          <w:rFonts w:asciiTheme="minorHAnsi" w:hAnsiTheme="minorHAnsi" w:cstheme="minorHAnsi"/>
          <w:sz w:val="22"/>
          <w:szCs w:val="22"/>
        </w:rPr>
        <w:tab/>
        <w:t>Kalmár Ervin, a Városüzemeltetési Osztály vezetője)</w:t>
      </w:r>
    </w:p>
    <w:p w14:paraId="084DFB06" w14:textId="77777777" w:rsidR="000707E8" w:rsidRPr="004B6BAD" w:rsidRDefault="000707E8" w:rsidP="000707E8">
      <w:pPr>
        <w:jc w:val="both"/>
        <w:rPr>
          <w:rFonts w:asciiTheme="minorHAnsi" w:hAnsiTheme="minorHAnsi" w:cstheme="minorHAnsi"/>
          <w:sz w:val="22"/>
          <w:szCs w:val="22"/>
        </w:rPr>
      </w:pPr>
      <w:r w:rsidRPr="004B6BAD">
        <w:rPr>
          <w:rFonts w:asciiTheme="minorHAnsi" w:hAnsiTheme="minorHAnsi" w:cstheme="minorHAnsi"/>
          <w:sz w:val="22"/>
          <w:szCs w:val="22"/>
        </w:rPr>
        <w:tab/>
      </w:r>
      <w:r w:rsidRPr="004B6BAD">
        <w:rPr>
          <w:rFonts w:asciiTheme="minorHAnsi" w:hAnsiTheme="minorHAnsi" w:cstheme="minorHAnsi"/>
          <w:sz w:val="22"/>
          <w:szCs w:val="22"/>
        </w:rPr>
        <w:tab/>
      </w:r>
      <w:r w:rsidRPr="004B6BAD">
        <w:rPr>
          <w:rFonts w:asciiTheme="minorHAnsi" w:hAnsiTheme="minorHAnsi" w:cstheme="minorHAnsi"/>
          <w:sz w:val="22"/>
          <w:szCs w:val="22"/>
        </w:rPr>
        <w:tab/>
      </w:r>
      <w:r w:rsidRPr="004B6BAD">
        <w:rPr>
          <w:rFonts w:asciiTheme="minorHAnsi" w:hAnsiTheme="minorHAnsi" w:cstheme="minorHAnsi"/>
          <w:sz w:val="22"/>
          <w:szCs w:val="22"/>
        </w:rPr>
        <w:tab/>
      </w:r>
    </w:p>
    <w:p w14:paraId="32A3CD27" w14:textId="77777777" w:rsidR="000707E8" w:rsidRPr="004B6BAD" w:rsidRDefault="000707E8" w:rsidP="000707E8">
      <w:pPr>
        <w:tabs>
          <w:tab w:val="left" w:pos="1418"/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B6BAD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B6BAD">
        <w:rPr>
          <w:rFonts w:asciiTheme="minorHAnsi" w:hAnsiTheme="minorHAnsi" w:cstheme="minorHAnsi"/>
          <w:sz w:val="22"/>
          <w:szCs w:val="22"/>
        </w:rPr>
        <w:tab/>
        <w:t>1. pont:</w:t>
      </w:r>
      <w:r w:rsidRPr="004B6BAD">
        <w:rPr>
          <w:rFonts w:asciiTheme="minorHAnsi" w:hAnsiTheme="minorHAnsi" w:cstheme="minorHAnsi"/>
          <w:sz w:val="22"/>
          <w:szCs w:val="22"/>
        </w:rPr>
        <w:tab/>
        <w:t xml:space="preserve">közúti jelzőtáblák vonatkozásában: 2024. február 15., </w:t>
      </w:r>
    </w:p>
    <w:p w14:paraId="51021EF1" w14:textId="77777777" w:rsidR="000707E8" w:rsidRPr="004B6BAD" w:rsidRDefault="000707E8" w:rsidP="000707E8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B6BAD">
        <w:rPr>
          <w:rFonts w:asciiTheme="minorHAnsi" w:hAnsiTheme="minorHAnsi" w:cstheme="minorHAnsi"/>
          <w:sz w:val="22"/>
          <w:szCs w:val="22"/>
        </w:rPr>
        <w:tab/>
        <w:t>burkolati jel vonatkozásában: 2024. április 15.</w:t>
      </w:r>
    </w:p>
    <w:p w14:paraId="5969F238" w14:textId="77777777" w:rsidR="000707E8" w:rsidRPr="004B6BAD" w:rsidRDefault="000707E8" w:rsidP="000707E8">
      <w:pPr>
        <w:tabs>
          <w:tab w:val="left" w:pos="2268"/>
        </w:tabs>
        <w:spacing w:before="60"/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4B6BAD">
        <w:rPr>
          <w:rFonts w:asciiTheme="minorHAnsi" w:hAnsiTheme="minorHAnsi" w:cstheme="minorHAnsi"/>
          <w:sz w:val="22"/>
          <w:szCs w:val="22"/>
        </w:rPr>
        <w:t>2. pont:</w:t>
      </w:r>
      <w:r w:rsidRPr="004B6BAD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17392653" w14:textId="77777777" w:rsidR="00993EA2" w:rsidRPr="004B6BAD" w:rsidRDefault="00993EA2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20EE10AD" w14:textId="77777777" w:rsidR="000707E8" w:rsidRPr="004B6BAD" w:rsidRDefault="000707E8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0707E8" w:rsidRPr="004B6BAD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12C5" w14:textId="77777777" w:rsidR="00B93756" w:rsidRDefault="00B93756" w:rsidP="00492410">
      <w:r>
        <w:separator/>
      </w:r>
    </w:p>
  </w:endnote>
  <w:endnote w:type="continuationSeparator" w:id="0">
    <w:p w14:paraId="3BED6897" w14:textId="77777777" w:rsidR="00B93756" w:rsidRDefault="00B93756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Pr="00851246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51246">
      <w:rPr>
        <w:rFonts w:ascii="Calibri" w:hAnsi="Calibri" w:cs="Calibri"/>
        <w:sz w:val="20"/>
        <w:szCs w:val="20"/>
      </w:rPr>
      <w:t>Telefon: +36 94/520-1</w:t>
    </w:r>
    <w:r w:rsidR="005536C6" w:rsidRPr="00851246">
      <w:rPr>
        <w:rFonts w:ascii="Calibri" w:hAnsi="Calibri" w:cs="Calibri"/>
        <w:sz w:val="20"/>
        <w:szCs w:val="20"/>
      </w:rPr>
      <w:t>00</w:t>
    </w:r>
  </w:p>
  <w:p w14:paraId="160B68C2" w14:textId="77777777" w:rsidR="00796D62" w:rsidRPr="00851246" w:rsidRDefault="00796D62" w:rsidP="00ED5E0E">
    <w:pPr>
      <w:pStyle w:val="llb"/>
      <w:jc w:val="right"/>
      <w:rPr>
        <w:rFonts w:ascii="Calibri" w:hAnsi="Calibri" w:cs="Calibri"/>
        <w:sz w:val="20"/>
        <w:szCs w:val="20"/>
      </w:rPr>
    </w:pPr>
    <w:r w:rsidRPr="00851246">
      <w:rPr>
        <w:rFonts w:ascii="Calibri" w:hAnsi="Calibri" w:cs="Calibri"/>
        <w:sz w:val="20"/>
        <w:szCs w:val="20"/>
      </w:rPr>
      <w:t>Fax:</w:t>
    </w:r>
    <w:r w:rsidR="003E6695" w:rsidRPr="00851246">
      <w:rPr>
        <w:rFonts w:ascii="Calibri" w:hAnsi="Calibri" w:cs="Calibri"/>
        <w:sz w:val="20"/>
        <w:szCs w:val="20"/>
      </w:rPr>
      <w:t xml:space="preserve"> </w:t>
    </w:r>
    <w:r w:rsidRPr="00851246">
      <w:rPr>
        <w:rFonts w:ascii="Calibri" w:hAnsi="Calibri" w:cs="Calibri"/>
        <w:sz w:val="20"/>
        <w:szCs w:val="20"/>
      </w:rPr>
      <w:t>+36 94/</w:t>
    </w:r>
    <w:r w:rsidR="003E6695" w:rsidRPr="00851246">
      <w:rPr>
        <w:rFonts w:ascii="Calibri" w:hAnsi="Calibri" w:cs="Calibri"/>
        <w:sz w:val="20"/>
        <w:szCs w:val="20"/>
      </w:rPr>
      <w:t>328</w:t>
    </w:r>
    <w:r w:rsidRPr="00851246">
      <w:rPr>
        <w:rFonts w:ascii="Calibri" w:hAnsi="Calibri" w:cs="Calibri"/>
        <w:sz w:val="20"/>
        <w:szCs w:val="20"/>
      </w:rPr>
      <w:t>-</w:t>
    </w:r>
    <w:r w:rsidR="003E6695" w:rsidRPr="00851246">
      <w:rPr>
        <w:rFonts w:ascii="Calibri" w:hAnsi="Calibri" w:cs="Calibri"/>
        <w:sz w:val="20"/>
        <w:szCs w:val="20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D690C" w14:textId="77777777" w:rsidR="00B93756" w:rsidRDefault="00B93756" w:rsidP="00492410">
      <w:r>
        <w:separator/>
      </w:r>
    </w:p>
  </w:footnote>
  <w:footnote w:type="continuationSeparator" w:id="0">
    <w:p w14:paraId="30791810" w14:textId="77777777" w:rsidR="00B93756" w:rsidRDefault="00B93756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851246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0"/>
        <w:szCs w:val="20"/>
      </w:rPr>
    </w:pPr>
    <w:r w:rsidRPr="00851246">
      <w:rPr>
        <w:rFonts w:ascii="Calibri" w:hAnsi="Calibri" w:cs="Calibri"/>
        <w:b/>
        <w:bCs/>
        <w:smallCaps/>
        <w:sz w:val="20"/>
        <w:szCs w:val="20"/>
      </w:rPr>
      <w:t>Szombathely Megyei Jogú Város</w:t>
    </w:r>
  </w:p>
  <w:p w14:paraId="29C3A274" w14:textId="77777777" w:rsidR="00796D62" w:rsidRPr="00851246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0"/>
        <w:szCs w:val="20"/>
      </w:rPr>
    </w:pPr>
    <w:r w:rsidRPr="00851246">
      <w:rPr>
        <w:rFonts w:ascii="Calibri" w:hAnsi="Calibri" w:cs="Calibri"/>
        <w:b/>
        <w:bCs/>
        <w:smallCaps/>
        <w:sz w:val="20"/>
        <w:szCs w:val="20"/>
      </w:rPr>
      <w:t>Bűnmegelőzési, Közbiztonsági és</w:t>
    </w:r>
  </w:p>
  <w:p w14:paraId="513BF828" w14:textId="77777777" w:rsidR="00796D62" w:rsidRPr="00851246" w:rsidRDefault="00796D62" w:rsidP="00E0354A">
    <w:pPr>
      <w:rPr>
        <w:rFonts w:ascii="Calibri" w:hAnsi="Calibri" w:cs="Calibri"/>
        <w:b/>
        <w:bCs/>
        <w:smallCaps/>
        <w:sz w:val="20"/>
        <w:szCs w:val="20"/>
      </w:rPr>
    </w:pPr>
    <w:r w:rsidRPr="00851246">
      <w:rPr>
        <w:rFonts w:ascii="Calibri" w:hAnsi="Calibri" w:cs="Calibri"/>
        <w:b/>
        <w:bCs/>
        <w:smallCaps/>
        <w:sz w:val="20"/>
        <w:szCs w:val="20"/>
      </w:rPr>
      <w:t>Közrendvédelmi Bizottság</w:t>
    </w:r>
    <w:r w:rsidR="000E07E8" w:rsidRPr="00851246">
      <w:rPr>
        <w:rFonts w:ascii="Calibri" w:hAnsi="Calibri" w:cs="Calibri"/>
        <w:b/>
        <w:bCs/>
        <w:smallCaps/>
        <w:sz w:val="20"/>
        <w:szCs w:val="20"/>
      </w:rPr>
      <w:t>a</w:t>
    </w:r>
  </w:p>
  <w:p w14:paraId="04AC0355" w14:textId="77777777" w:rsidR="00796D62" w:rsidRPr="00851246" w:rsidRDefault="00796D62" w:rsidP="009216BB">
    <w:pPr>
      <w:rPr>
        <w:rFonts w:ascii="Calibri" w:hAnsi="Calibri" w:cs="Calibri"/>
        <w:sz w:val="20"/>
        <w:szCs w:val="20"/>
      </w:rPr>
    </w:pPr>
    <w:r w:rsidRPr="00851246">
      <w:rPr>
        <w:rFonts w:ascii="Calibri" w:hAnsi="Calibri" w:cs="Calibri"/>
        <w:sz w:val="20"/>
        <w:szCs w:val="20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F2B29"/>
    <w:multiLevelType w:val="hybridMultilevel"/>
    <w:tmpl w:val="10586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632B6"/>
    <w:multiLevelType w:val="hybridMultilevel"/>
    <w:tmpl w:val="345C25B4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9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C1C08"/>
    <w:multiLevelType w:val="hybridMultilevel"/>
    <w:tmpl w:val="7BC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178F3"/>
    <w:multiLevelType w:val="hybridMultilevel"/>
    <w:tmpl w:val="B4BAC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4"/>
  </w:num>
  <w:num w:numId="2" w16cid:durableId="662395597">
    <w:abstractNumId w:val="29"/>
  </w:num>
  <w:num w:numId="3" w16cid:durableId="1074863386">
    <w:abstractNumId w:val="23"/>
  </w:num>
  <w:num w:numId="4" w16cid:durableId="527525856">
    <w:abstractNumId w:val="33"/>
  </w:num>
  <w:num w:numId="5" w16cid:durableId="1288508795">
    <w:abstractNumId w:val="27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21"/>
  </w:num>
  <w:num w:numId="10" w16cid:durableId="326834174">
    <w:abstractNumId w:val="9"/>
  </w:num>
  <w:num w:numId="11" w16cid:durableId="406735561">
    <w:abstractNumId w:val="13"/>
  </w:num>
  <w:num w:numId="12" w16cid:durableId="1235552925">
    <w:abstractNumId w:val="2"/>
  </w:num>
  <w:num w:numId="13" w16cid:durableId="1617173955">
    <w:abstractNumId w:val="22"/>
  </w:num>
  <w:num w:numId="14" w16cid:durableId="1927693374">
    <w:abstractNumId w:val="34"/>
  </w:num>
  <w:num w:numId="15" w16cid:durableId="1157651519">
    <w:abstractNumId w:val="11"/>
  </w:num>
  <w:num w:numId="16" w16cid:durableId="543369103">
    <w:abstractNumId w:val="12"/>
  </w:num>
  <w:num w:numId="17" w16cid:durableId="1623422772">
    <w:abstractNumId w:val="16"/>
  </w:num>
  <w:num w:numId="18" w16cid:durableId="1456176368">
    <w:abstractNumId w:val="25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30"/>
  </w:num>
  <w:num w:numId="22" w16cid:durableId="1802846871">
    <w:abstractNumId w:val="18"/>
  </w:num>
  <w:num w:numId="23" w16cid:durableId="1464617315">
    <w:abstractNumId w:val="20"/>
  </w:num>
  <w:num w:numId="24" w16cid:durableId="577442362">
    <w:abstractNumId w:val="32"/>
  </w:num>
  <w:num w:numId="25" w16cid:durableId="1805544544">
    <w:abstractNumId w:val="1"/>
  </w:num>
  <w:num w:numId="26" w16cid:durableId="1846674685">
    <w:abstractNumId w:val="10"/>
  </w:num>
  <w:num w:numId="27" w16cid:durableId="434905498">
    <w:abstractNumId w:val="0"/>
  </w:num>
  <w:num w:numId="28" w16cid:durableId="913666853">
    <w:abstractNumId w:val="31"/>
  </w:num>
  <w:num w:numId="29" w16cid:durableId="600914029">
    <w:abstractNumId w:val="4"/>
  </w:num>
  <w:num w:numId="30" w16cid:durableId="852840054">
    <w:abstractNumId w:val="14"/>
  </w:num>
  <w:num w:numId="31" w16cid:durableId="55128344">
    <w:abstractNumId w:val="15"/>
  </w:num>
  <w:num w:numId="32" w16cid:durableId="1988587450">
    <w:abstractNumId w:val="35"/>
  </w:num>
  <w:num w:numId="33" w16cid:durableId="471674492">
    <w:abstractNumId w:val="28"/>
  </w:num>
  <w:num w:numId="34" w16cid:durableId="4699790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1149687">
    <w:abstractNumId w:val="8"/>
  </w:num>
  <w:num w:numId="36" w16cid:durableId="956057944">
    <w:abstractNumId w:val="26"/>
  </w:num>
  <w:num w:numId="37" w16cid:durableId="14729404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07E8"/>
    <w:rsid w:val="00072E93"/>
    <w:rsid w:val="00073A76"/>
    <w:rsid w:val="00075615"/>
    <w:rsid w:val="00083E3C"/>
    <w:rsid w:val="00086921"/>
    <w:rsid w:val="00087E29"/>
    <w:rsid w:val="0009260E"/>
    <w:rsid w:val="00093855"/>
    <w:rsid w:val="00094E0B"/>
    <w:rsid w:val="000A22C1"/>
    <w:rsid w:val="000A5C1B"/>
    <w:rsid w:val="000A7AC7"/>
    <w:rsid w:val="000B0CA2"/>
    <w:rsid w:val="000B2342"/>
    <w:rsid w:val="000B512B"/>
    <w:rsid w:val="000C188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33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55C2A"/>
    <w:rsid w:val="00163216"/>
    <w:rsid w:val="0016341A"/>
    <w:rsid w:val="00165DDD"/>
    <w:rsid w:val="00173B31"/>
    <w:rsid w:val="001833ED"/>
    <w:rsid w:val="001849E9"/>
    <w:rsid w:val="00185763"/>
    <w:rsid w:val="00185A8A"/>
    <w:rsid w:val="00187698"/>
    <w:rsid w:val="00190038"/>
    <w:rsid w:val="00190E85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2443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C144F"/>
    <w:rsid w:val="002D1D9E"/>
    <w:rsid w:val="002D2031"/>
    <w:rsid w:val="002D289B"/>
    <w:rsid w:val="002D5040"/>
    <w:rsid w:val="002E1876"/>
    <w:rsid w:val="002E5940"/>
    <w:rsid w:val="002F2DEE"/>
    <w:rsid w:val="002F2E4C"/>
    <w:rsid w:val="002F5D1F"/>
    <w:rsid w:val="002F602F"/>
    <w:rsid w:val="002F60B7"/>
    <w:rsid w:val="002F799C"/>
    <w:rsid w:val="0030493E"/>
    <w:rsid w:val="00304A24"/>
    <w:rsid w:val="00307DD4"/>
    <w:rsid w:val="00310AEB"/>
    <w:rsid w:val="00316678"/>
    <w:rsid w:val="00322EAC"/>
    <w:rsid w:val="003269B7"/>
    <w:rsid w:val="003328FD"/>
    <w:rsid w:val="003364FB"/>
    <w:rsid w:val="00341313"/>
    <w:rsid w:val="00342FC9"/>
    <w:rsid w:val="00343CD0"/>
    <w:rsid w:val="00346371"/>
    <w:rsid w:val="00346820"/>
    <w:rsid w:val="00354631"/>
    <w:rsid w:val="00355D9A"/>
    <w:rsid w:val="003563FA"/>
    <w:rsid w:val="00363DFC"/>
    <w:rsid w:val="00364482"/>
    <w:rsid w:val="00367611"/>
    <w:rsid w:val="00370099"/>
    <w:rsid w:val="00376C17"/>
    <w:rsid w:val="00377842"/>
    <w:rsid w:val="00385F51"/>
    <w:rsid w:val="00386A2D"/>
    <w:rsid w:val="0039107A"/>
    <w:rsid w:val="00391A9F"/>
    <w:rsid w:val="003A15E8"/>
    <w:rsid w:val="003B3DCB"/>
    <w:rsid w:val="003B4159"/>
    <w:rsid w:val="003B53E8"/>
    <w:rsid w:val="003B795F"/>
    <w:rsid w:val="003C2195"/>
    <w:rsid w:val="003C4A1F"/>
    <w:rsid w:val="003C6DF8"/>
    <w:rsid w:val="003D1886"/>
    <w:rsid w:val="003D59BD"/>
    <w:rsid w:val="003D6216"/>
    <w:rsid w:val="003D69D7"/>
    <w:rsid w:val="003E595F"/>
    <w:rsid w:val="003E6695"/>
    <w:rsid w:val="003F4C69"/>
    <w:rsid w:val="003F63EB"/>
    <w:rsid w:val="00401EDF"/>
    <w:rsid w:val="00402AAD"/>
    <w:rsid w:val="00411A08"/>
    <w:rsid w:val="00413A29"/>
    <w:rsid w:val="004145A1"/>
    <w:rsid w:val="004209C3"/>
    <w:rsid w:val="0042386D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1684"/>
    <w:rsid w:val="004B4EB0"/>
    <w:rsid w:val="004B6BAD"/>
    <w:rsid w:val="004C03D1"/>
    <w:rsid w:val="004D1F5A"/>
    <w:rsid w:val="004D3C3C"/>
    <w:rsid w:val="004D79EE"/>
    <w:rsid w:val="004E4824"/>
    <w:rsid w:val="004E6624"/>
    <w:rsid w:val="004F15E8"/>
    <w:rsid w:val="004F3967"/>
    <w:rsid w:val="0050058E"/>
    <w:rsid w:val="00511C29"/>
    <w:rsid w:val="0051291A"/>
    <w:rsid w:val="00515363"/>
    <w:rsid w:val="00520456"/>
    <w:rsid w:val="005210D2"/>
    <w:rsid w:val="005270F3"/>
    <w:rsid w:val="005323F3"/>
    <w:rsid w:val="00532597"/>
    <w:rsid w:val="00537440"/>
    <w:rsid w:val="00543211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8BC"/>
    <w:rsid w:val="00571C3D"/>
    <w:rsid w:val="00576F3B"/>
    <w:rsid w:val="00577C47"/>
    <w:rsid w:val="00580379"/>
    <w:rsid w:val="00581DDF"/>
    <w:rsid w:val="005830FA"/>
    <w:rsid w:val="00585C2F"/>
    <w:rsid w:val="005863C0"/>
    <w:rsid w:val="00592514"/>
    <w:rsid w:val="0059330E"/>
    <w:rsid w:val="00593B49"/>
    <w:rsid w:val="005954C9"/>
    <w:rsid w:val="00595FC4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C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073AD"/>
    <w:rsid w:val="006119DC"/>
    <w:rsid w:val="006219FB"/>
    <w:rsid w:val="0062230A"/>
    <w:rsid w:val="006252D1"/>
    <w:rsid w:val="0063042C"/>
    <w:rsid w:val="00631F99"/>
    <w:rsid w:val="00633427"/>
    <w:rsid w:val="0063535A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1B91"/>
    <w:rsid w:val="006842FC"/>
    <w:rsid w:val="006904B2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6F446C"/>
    <w:rsid w:val="00701F98"/>
    <w:rsid w:val="00702051"/>
    <w:rsid w:val="00702FD9"/>
    <w:rsid w:val="00704FA9"/>
    <w:rsid w:val="007106C3"/>
    <w:rsid w:val="0071553E"/>
    <w:rsid w:val="00716122"/>
    <w:rsid w:val="00720F86"/>
    <w:rsid w:val="00721293"/>
    <w:rsid w:val="00721737"/>
    <w:rsid w:val="00721DEA"/>
    <w:rsid w:val="007249C9"/>
    <w:rsid w:val="00726130"/>
    <w:rsid w:val="007273F8"/>
    <w:rsid w:val="00732E55"/>
    <w:rsid w:val="00736E1E"/>
    <w:rsid w:val="0073795D"/>
    <w:rsid w:val="007417B7"/>
    <w:rsid w:val="007426A4"/>
    <w:rsid w:val="00745DF2"/>
    <w:rsid w:val="00761863"/>
    <w:rsid w:val="00761DED"/>
    <w:rsid w:val="0076694D"/>
    <w:rsid w:val="007754E6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533E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4BCF"/>
    <w:rsid w:val="00805532"/>
    <w:rsid w:val="00814D6C"/>
    <w:rsid w:val="00816C6D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24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4D76"/>
    <w:rsid w:val="00875B10"/>
    <w:rsid w:val="00875CDA"/>
    <w:rsid w:val="0087710E"/>
    <w:rsid w:val="00883C23"/>
    <w:rsid w:val="0088689E"/>
    <w:rsid w:val="0089377D"/>
    <w:rsid w:val="0089612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47B9"/>
    <w:rsid w:val="00927277"/>
    <w:rsid w:val="00930A0F"/>
    <w:rsid w:val="00934537"/>
    <w:rsid w:val="00936986"/>
    <w:rsid w:val="00942150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3EA2"/>
    <w:rsid w:val="009963E1"/>
    <w:rsid w:val="009A1816"/>
    <w:rsid w:val="009A7A91"/>
    <w:rsid w:val="009A7FC1"/>
    <w:rsid w:val="009B5CB0"/>
    <w:rsid w:val="009C1994"/>
    <w:rsid w:val="009C1BF2"/>
    <w:rsid w:val="009C732E"/>
    <w:rsid w:val="009D1FC1"/>
    <w:rsid w:val="009D222A"/>
    <w:rsid w:val="009D7B42"/>
    <w:rsid w:val="009E41BF"/>
    <w:rsid w:val="009E5099"/>
    <w:rsid w:val="009F2CE8"/>
    <w:rsid w:val="009F2D59"/>
    <w:rsid w:val="009F49F1"/>
    <w:rsid w:val="009F4E24"/>
    <w:rsid w:val="009F5C66"/>
    <w:rsid w:val="00A04611"/>
    <w:rsid w:val="00A064BF"/>
    <w:rsid w:val="00A10FD2"/>
    <w:rsid w:val="00A13605"/>
    <w:rsid w:val="00A16DA5"/>
    <w:rsid w:val="00A17714"/>
    <w:rsid w:val="00A2061B"/>
    <w:rsid w:val="00A21CF3"/>
    <w:rsid w:val="00A32CD3"/>
    <w:rsid w:val="00A354E2"/>
    <w:rsid w:val="00A35E12"/>
    <w:rsid w:val="00A36E7C"/>
    <w:rsid w:val="00A44117"/>
    <w:rsid w:val="00A47261"/>
    <w:rsid w:val="00A521A6"/>
    <w:rsid w:val="00A5675E"/>
    <w:rsid w:val="00A64399"/>
    <w:rsid w:val="00A67A91"/>
    <w:rsid w:val="00A73F76"/>
    <w:rsid w:val="00A76DE6"/>
    <w:rsid w:val="00A837CF"/>
    <w:rsid w:val="00A83F91"/>
    <w:rsid w:val="00A84316"/>
    <w:rsid w:val="00A8697A"/>
    <w:rsid w:val="00A87181"/>
    <w:rsid w:val="00A93E0A"/>
    <w:rsid w:val="00A978E5"/>
    <w:rsid w:val="00A97E9C"/>
    <w:rsid w:val="00AA415A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3FE8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4832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00E0"/>
    <w:rsid w:val="00B807E8"/>
    <w:rsid w:val="00B83DD9"/>
    <w:rsid w:val="00B847F7"/>
    <w:rsid w:val="00B8643C"/>
    <w:rsid w:val="00B87105"/>
    <w:rsid w:val="00B921B2"/>
    <w:rsid w:val="00B92965"/>
    <w:rsid w:val="00B93756"/>
    <w:rsid w:val="00B963A3"/>
    <w:rsid w:val="00BA4056"/>
    <w:rsid w:val="00BA644A"/>
    <w:rsid w:val="00BA77B4"/>
    <w:rsid w:val="00BB2F0E"/>
    <w:rsid w:val="00BB60A2"/>
    <w:rsid w:val="00BB64A0"/>
    <w:rsid w:val="00BC4446"/>
    <w:rsid w:val="00BC5E15"/>
    <w:rsid w:val="00BD354E"/>
    <w:rsid w:val="00BD376E"/>
    <w:rsid w:val="00BD4F83"/>
    <w:rsid w:val="00BD512E"/>
    <w:rsid w:val="00BD6231"/>
    <w:rsid w:val="00BD639D"/>
    <w:rsid w:val="00BE2FCA"/>
    <w:rsid w:val="00BE6387"/>
    <w:rsid w:val="00BF1DAF"/>
    <w:rsid w:val="00C00F54"/>
    <w:rsid w:val="00C01C7A"/>
    <w:rsid w:val="00C045FB"/>
    <w:rsid w:val="00C07353"/>
    <w:rsid w:val="00C074AB"/>
    <w:rsid w:val="00C11230"/>
    <w:rsid w:val="00C11A18"/>
    <w:rsid w:val="00C1268A"/>
    <w:rsid w:val="00C1733E"/>
    <w:rsid w:val="00C17F46"/>
    <w:rsid w:val="00C22191"/>
    <w:rsid w:val="00C24846"/>
    <w:rsid w:val="00C24A84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525"/>
    <w:rsid w:val="00C87F6C"/>
    <w:rsid w:val="00C912FD"/>
    <w:rsid w:val="00C947A8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3C91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3C8"/>
    <w:rsid w:val="00D75F8D"/>
    <w:rsid w:val="00D8140B"/>
    <w:rsid w:val="00D926BC"/>
    <w:rsid w:val="00D943EE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C7309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1A87"/>
    <w:rsid w:val="00DF2C5F"/>
    <w:rsid w:val="00DF5B15"/>
    <w:rsid w:val="00E0354A"/>
    <w:rsid w:val="00E06A2E"/>
    <w:rsid w:val="00E14B94"/>
    <w:rsid w:val="00E23DF5"/>
    <w:rsid w:val="00E2476E"/>
    <w:rsid w:val="00E311CD"/>
    <w:rsid w:val="00E32E0C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0877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1195"/>
    <w:rsid w:val="00ED38CC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3C58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  <w:rsid w:val="00FD21FA"/>
    <w:rsid w:val="00FD4B12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155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2023-11-27T12:19:00Z</cp:lastPrinted>
  <dcterms:created xsi:type="dcterms:W3CDTF">2023-12-12T10:18:00Z</dcterms:created>
  <dcterms:modified xsi:type="dcterms:W3CDTF">2023-12-12T10:20:00Z</dcterms:modified>
</cp:coreProperties>
</file>