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317EA404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B6380">
        <w:rPr>
          <w:rFonts w:asciiTheme="minorHAnsi" w:hAnsiTheme="minorHAnsi" w:cstheme="minorHAnsi"/>
          <w:b/>
          <w:sz w:val="22"/>
          <w:szCs w:val="22"/>
        </w:rPr>
        <w:t>december</w:t>
      </w:r>
      <w:r w:rsidR="00E740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6380">
        <w:rPr>
          <w:rFonts w:asciiTheme="minorHAnsi" w:hAnsiTheme="minorHAnsi" w:cstheme="minorHAnsi"/>
          <w:b/>
          <w:sz w:val="22"/>
          <w:szCs w:val="22"/>
        </w:rPr>
        <w:t>11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E14FB26" w14:textId="77777777" w:rsidR="004C223B" w:rsidRDefault="004C223B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7ED064AD" w:rsidR="000D7A89" w:rsidRPr="000D7A89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0AA3">
        <w:rPr>
          <w:rFonts w:asciiTheme="minorHAnsi" w:hAnsiTheme="minorHAnsi" w:cstheme="minorHAnsi"/>
          <w:b/>
          <w:sz w:val="22"/>
          <w:szCs w:val="22"/>
        </w:rPr>
        <w:t>ingatlanokkal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kapcsolatos</w:t>
      </w:r>
      <w:r w:rsidR="00907F2B">
        <w:rPr>
          <w:rFonts w:asciiTheme="minorHAnsi" w:hAnsiTheme="minorHAnsi" w:cstheme="minorHAnsi"/>
          <w:b/>
          <w:sz w:val="22"/>
          <w:szCs w:val="22"/>
        </w:rPr>
        <w:t>, bizottsági hatáskörbe tartozó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D59847" w14:textId="1E92DEA2" w:rsidR="00E740B3" w:rsidRPr="000B6380" w:rsidRDefault="00E740B3" w:rsidP="000B6380">
      <w:pPr>
        <w:pStyle w:val="Listaszerbekezds"/>
        <w:numPr>
          <w:ilvl w:val="0"/>
          <w:numId w:val="36"/>
        </w:num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6380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0B6380" w:rsidRPr="000B6380">
        <w:rPr>
          <w:rFonts w:asciiTheme="minorHAnsi" w:hAnsiTheme="minorHAnsi" w:cstheme="minorHAnsi"/>
          <w:b/>
          <w:bCs/>
          <w:sz w:val="22"/>
          <w:szCs w:val="22"/>
        </w:rPr>
        <w:t>ingyenes használati jogviszonyokkal kapcsolatos döntés</w:t>
      </w:r>
      <w:r w:rsidR="002B4677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="000B6380" w:rsidRPr="000B6380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</w:p>
    <w:p w14:paraId="0B99CC30" w14:textId="77777777" w:rsidR="00E740B3" w:rsidRDefault="00E740B3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2BF3C1" w14:textId="3D534343" w:rsidR="007E7E0E" w:rsidRPr="007E7E0E" w:rsidRDefault="007E7E0E" w:rsidP="007E7E0E">
      <w:pPr>
        <w:pStyle w:val="Listaszerbekezds"/>
        <w:numPr>
          <w:ilvl w:val="0"/>
          <w:numId w:val="38"/>
        </w:numPr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7E0E">
        <w:rPr>
          <w:rFonts w:asciiTheme="minorHAnsi" w:hAnsiTheme="minorHAnsi" w:cstheme="minorHAnsi"/>
          <w:bCs/>
          <w:sz w:val="22"/>
          <w:szCs w:val="22"/>
        </w:rPr>
        <w:t>Javaslat sütőolaj-gyűjtési helyszínek ingyenes használati jogviszonyára vonatkozó döntés meghozatalára</w:t>
      </w:r>
    </w:p>
    <w:p w14:paraId="3BEAB325" w14:textId="77777777" w:rsidR="007E7E0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7AD2C" w14:textId="77777777" w:rsidR="007E7E0E" w:rsidRPr="009D62BE" w:rsidRDefault="007E7E0E" w:rsidP="007E7E0E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Tisztelt Bizottság</w:t>
      </w:r>
      <w:r w:rsidRPr="009D62BE">
        <w:rPr>
          <w:rFonts w:asciiTheme="minorHAnsi" w:hAnsiTheme="minorHAnsi" w:cstheme="minorHAnsi"/>
          <w:sz w:val="22"/>
          <w:szCs w:val="22"/>
        </w:rPr>
        <w:t xml:space="preserve"> a 142/2022</w:t>
      </w:r>
      <w:r w:rsidRPr="009D62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(V.23.) GJB. számú határozatában </w:t>
      </w:r>
      <w:r w:rsidRPr="009D62BE">
        <w:rPr>
          <w:rFonts w:asciiTheme="minorHAnsi" w:hAnsiTheme="minorHAnsi" w:cstheme="minorHAnsi"/>
          <w:sz w:val="22"/>
          <w:szCs w:val="22"/>
        </w:rPr>
        <w:t xml:space="preserve">a SZOMHULL Nonprofit Kft. részére ingyenes használatot biztosított sütőolaj-gyűjtő edények kihelyezése céljából, 2022. június 1. napjától 2023. május 31. napjáig tartó 1 éves határozott időtartamra </w:t>
      </w:r>
    </w:p>
    <w:p w14:paraId="037B5744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Bocskai István krt. melletti 2211/1 hrsz.-ú, kivett „közpark” megnevezésű;</w:t>
      </w:r>
    </w:p>
    <w:p w14:paraId="2DCF7CDC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Stromfeld Aurél utca 1704 hrsz.-ú, kivett „közút” megnevezésű;</w:t>
      </w:r>
    </w:p>
    <w:p w14:paraId="0BF5BD65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Szűrcsapó utca melletti 3587/34 hrsz.-ú, kivett „közpark” megnevezésű;</w:t>
      </w:r>
    </w:p>
    <w:p w14:paraId="6D6F8B61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Bem József utcai buszforduló melletti 2804/22 hrsz.-ú, kivett „közpark” megnevezésű;</w:t>
      </w:r>
    </w:p>
    <w:p w14:paraId="6B42F136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Károly Róbert utca 14/D. szám mögötti, 9144/12 hrsz.-ú, kivett „közterület” megnevezésű;</w:t>
      </w:r>
    </w:p>
    <w:p w14:paraId="022C90E5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9D62B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D62BE">
        <w:rPr>
          <w:rFonts w:asciiTheme="minorHAnsi" w:hAnsiTheme="minorHAnsi" w:cstheme="minorHAnsi"/>
          <w:sz w:val="22"/>
          <w:szCs w:val="22"/>
        </w:rPr>
        <w:t xml:space="preserve"> út 28. szám mögötti, 3281/8 hrsz.-ú, kivett „közterület” megnevezésű;</w:t>
      </w:r>
    </w:p>
    <w:p w14:paraId="02BF4071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Pázmány Péter krt. melletti 6615/6 hrsz.-ú, kivett „közterület” megnevezésű;</w:t>
      </w:r>
    </w:p>
    <w:p w14:paraId="7E17D8B6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Rumi út (OMW benzinkút) 11038/3 hrsz.-ú, kivett „közút” megnevezésű;</w:t>
      </w:r>
    </w:p>
    <w:p w14:paraId="73E1AEA7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valamint a Kodály Zoltán utca melletti 3785/332 hrsz.-ú, kivett „közterület” megnevezésű</w:t>
      </w:r>
    </w:p>
    <w:p w14:paraId="33F62EA3" w14:textId="77777777" w:rsidR="007E7E0E" w:rsidRDefault="007E7E0E" w:rsidP="007E7E0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D62BE">
        <w:rPr>
          <w:rFonts w:asciiTheme="minorHAnsi" w:hAnsiTheme="minorHAnsi" w:cstheme="minorHAnsi"/>
          <w:sz w:val="22"/>
          <w:szCs w:val="22"/>
        </w:rPr>
        <w:t>ingatlanok</w:t>
      </w:r>
      <w:proofErr w:type="gramEnd"/>
      <w:r w:rsidRPr="009D62BE">
        <w:rPr>
          <w:rFonts w:asciiTheme="minorHAnsi" w:hAnsiTheme="minorHAnsi" w:cstheme="minorHAnsi"/>
          <w:sz w:val="22"/>
          <w:szCs w:val="22"/>
        </w:rPr>
        <w:t xml:space="preserve"> meghatározott területeire. </w:t>
      </w:r>
    </w:p>
    <w:p w14:paraId="0667E156" w14:textId="77777777" w:rsidR="007E7E0E" w:rsidRDefault="007E7E0E" w:rsidP="007E7E0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3C439B" w14:textId="3949E66B" w:rsidR="007E7E0E" w:rsidRDefault="007E7E0E" w:rsidP="007E7E0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176/2023. (VI. 12.) GJB számú határozattal az ingyenes használati megállapodás időtartama </w:t>
      </w:r>
      <w:r w:rsidR="002B4677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5DD6">
        <w:rPr>
          <w:rFonts w:asciiTheme="minorHAnsi" w:hAnsiTheme="minorHAnsi" w:cstheme="minorHAnsi"/>
          <w:sz w:val="22"/>
          <w:szCs w:val="22"/>
        </w:rPr>
        <w:t>a Vagyonrendelet 11. § b) pontja alapján</w:t>
      </w:r>
      <w:r>
        <w:rPr>
          <w:rFonts w:asciiTheme="minorHAnsi" w:hAnsiTheme="minorHAnsi" w:cstheme="minorHAnsi"/>
          <w:sz w:val="22"/>
          <w:szCs w:val="22"/>
        </w:rPr>
        <w:t xml:space="preserve"> – 2023. december 31. napjáig meghosszabbításra került. </w:t>
      </w:r>
      <w:r w:rsidRPr="009D62BE">
        <w:rPr>
          <w:rFonts w:asciiTheme="minorHAnsi" w:hAnsiTheme="minorHAnsi" w:cstheme="minorHAnsi"/>
          <w:sz w:val="22"/>
          <w:szCs w:val="22"/>
        </w:rPr>
        <w:t xml:space="preserve">A szerződés </w:t>
      </w:r>
      <w:r>
        <w:rPr>
          <w:rFonts w:asciiTheme="minorHAnsi" w:hAnsiTheme="minorHAnsi" w:cstheme="minorHAnsi"/>
          <w:sz w:val="22"/>
          <w:szCs w:val="22"/>
        </w:rPr>
        <w:t>lejáratára tekintettel</w:t>
      </w:r>
      <w:r w:rsidRPr="009D62BE">
        <w:rPr>
          <w:rFonts w:asciiTheme="minorHAnsi" w:hAnsiTheme="minorHAnsi" w:cstheme="minorHAnsi"/>
          <w:sz w:val="22"/>
          <w:szCs w:val="22"/>
        </w:rPr>
        <w:t xml:space="preserve"> szükséges dönteni a használati jogviszony </w:t>
      </w:r>
      <w:r w:rsidR="002B4677">
        <w:rPr>
          <w:rFonts w:asciiTheme="minorHAnsi" w:hAnsiTheme="minorHAnsi" w:cstheme="minorHAnsi"/>
          <w:sz w:val="22"/>
          <w:szCs w:val="22"/>
        </w:rPr>
        <w:t>folytatásáról</w:t>
      </w:r>
      <w:r w:rsidRPr="009D62BE">
        <w:rPr>
          <w:rFonts w:asciiTheme="minorHAnsi" w:hAnsiTheme="minorHAnsi" w:cstheme="minorHAnsi"/>
          <w:sz w:val="22"/>
          <w:szCs w:val="22"/>
        </w:rPr>
        <w:t>.</w:t>
      </w:r>
    </w:p>
    <w:p w14:paraId="54FA8752" w14:textId="77777777" w:rsidR="007E7E0E" w:rsidRDefault="007E7E0E" w:rsidP="007E7E0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A2631DA" w14:textId="77777777" w:rsidR="007E7E0E" w:rsidRDefault="007E7E0E" w:rsidP="007E7E0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jogosult SZOMHULL Nonprofit Kft. 2023. december 31. fordulónappal beolvadással egyesül a SZOVA Nonprofit Zrt.-vel, így a sütőolajos konténerek fenntartását, kezelését is ez utóbbi fogja ellátni. A SZOVA Nonprofit Zrt. Önkormányzatunknak megküldött levelében az ingyenes használati megállapodás további 1 év határozott időtartammal történő meghosszabbítását kezdeményezte. </w:t>
      </w:r>
    </w:p>
    <w:p w14:paraId="1653429A" w14:textId="77777777" w:rsidR="007E7E0E" w:rsidRDefault="007E7E0E" w:rsidP="007E7E0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32ECF96" w14:textId="0FBBE07B" w:rsidR="007E7E0E" w:rsidRPr="009D62BE" w:rsidRDefault="007E7E0E" w:rsidP="007E7E0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 xml:space="preserve">A nemzeti vagyonról szóló 2011. évi CXCVI. törvény 11. § (13) bekezdése rögzíti, hogy nemzeti vagyon </w:t>
      </w:r>
      <w:proofErr w:type="gramStart"/>
      <w:r w:rsidRPr="009D62BE">
        <w:rPr>
          <w:rFonts w:asciiTheme="minorHAnsi" w:hAnsiTheme="minorHAnsi" w:cstheme="minorHAnsi"/>
          <w:sz w:val="22"/>
          <w:szCs w:val="22"/>
        </w:rPr>
        <w:t>ingyenesen</w:t>
      </w:r>
      <w:proofErr w:type="gramEnd"/>
      <w:r w:rsidRPr="009D62BE">
        <w:rPr>
          <w:rFonts w:asciiTheme="minorHAnsi" w:hAnsiTheme="minorHAnsi" w:cstheme="minorHAnsi"/>
          <w:sz w:val="22"/>
          <w:szCs w:val="22"/>
        </w:rPr>
        <w:t xml:space="preserve">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05DE6578" w14:textId="77777777" w:rsidR="007E7E0E" w:rsidRPr="009D62BE" w:rsidRDefault="007E7E0E" w:rsidP="007E7E0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FE75402" w14:textId="77777777" w:rsidR="007E7E0E" w:rsidRPr="009D62B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SZOVA</w:t>
      </w:r>
      <w:r w:rsidRPr="009D62BE">
        <w:rPr>
          <w:rFonts w:asciiTheme="minorHAnsi" w:hAnsiTheme="minorHAnsi" w:cstheme="minorHAnsi"/>
          <w:sz w:val="22"/>
          <w:szCs w:val="22"/>
        </w:rPr>
        <w:t xml:space="preserve"> Nonprofit </w:t>
      </w:r>
      <w:r>
        <w:rPr>
          <w:rFonts w:asciiTheme="minorHAnsi" w:hAnsiTheme="minorHAnsi" w:cstheme="minorHAnsi"/>
          <w:sz w:val="22"/>
          <w:szCs w:val="22"/>
        </w:rPr>
        <w:t>Zrt</w:t>
      </w:r>
      <w:r w:rsidRPr="009D62BE">
        <w:rPr>
          <w:rFonts w:asciiTheme="minorHAnsi" w:hAnsiTheme="minorHAnsi" w:cstheme="minorHAnsi"/>
          <w:sz w:val="22"/>
          <w:szCs w:val="22"/>
        </w:rPr>
        <w:t xml:space="preserve">. 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>Magyarország helyi önkormányzatairól szóló 2011. évi CLXXXIX. törvény 13.§ (1) bekezdésének 19. pontja értelmében közfeladatot lát el</w:t>
      </w:r>
      <w:r w:rsidRPr="009D62BE">
        <w:rPr>
          <w:rFonts w:asciiTheme="minorHAnsi" w:hAnsiTheme="minorHAnsi" w:cstheme="minorHAnsi"/>
          <w:sz w:val="22"/>
          <w:szCs w:val="22"/>
        </w:rPr>
        <w:t xml:space="preserve"> az önkormányzat területén a hulladékgazdálkodás megfelelő feltételeinek biztosításával.</w:t>
      </w:r>
    </w:p>
    <w:p w14:paraId="288E9909" w14:textId="77777777" w:rsidR="007E7E0E" w:rsidRPr="009D62BE" w:rsidRDefault="007E7E0E" w:rsidP="007E7E0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91AC9D" w14:textId="77777777" w:rsidR="007E7E0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lastRenderedPageBreak/>
        <w:t>Szombathely Megyei Jogú Város Önkormányzata vagyonáról szóló 40/2014. (XII. 23.) önkormányzati rendelet 11. § b) pontja alapján 3 éves időtartamot meg nem haladó ingyenes használatot engedélyezni a gazdasági ügyeket ellátó bizottság jogosult.</w:t>
      </w:r>
    </w:p>
    <w:p w14:paraId="559BBEB6" w14:textId="77777777" w:rsidR="00E740B3" w:rsidRDefault="00E740B3" w:rsidP="00E740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3E0934" w14:textId="637F222A" w:rsidR="00B7440E" w:rsidRPr="00B7440E" w:rsidRDefault="00B7440E" w:rsidP="00B7440E">
      <w:pPr>
        <w:pStyle w:val="Listaszerbekezds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Javaslat </w:t>
      </w:r>
      <w:r w:rsidR="007C02E0">
        <w:rPr>
          <w:rFonts w:asciiTheme="minorHAnsi" w:hAnsiTheme="minorHAnsi" w:cstheme="minorHAnsi"/>
          <w:sz w:val="22"/>
          <w:szCs w:val="22"/>
        </w:rPr>
        <w:t xml:space="preserve">a Szombathely, Petőfi s. u. 8 és 9/B. sz. alatti ingatlan </w:t>
      </w:r>
      <w:r>
        <w:rPr>
          <w:rFonts w:asciiTheme="minorHAnsi" w:hAnsiTheme="minorHAnsi" w:cstheme="minorHAnsi"/>
          <w:sz w:val="22"/>
          <w:szCs w:val="22"/>
        </w:rPr>
        <w:t>ingyenes használat</w:t>
      </w:r>
      <w:r w:rsidR="00874FC1">
        <w:rPr>
          <w:rFonts w:asciiTheme="minorHAnsi" w:hAnsiTheme="minorHAnsi" w:cstheme="minorHAnsi"/>
          <w:sz w:val="22"/>
          <w:szCs w:val="22"/>
        </w:rPr>
        <w:t>i jogviszonyával kapcsolatos döntések meghozatalára</w:t>
      </w:r>
    </w:p>
    <w:p w14:paraId="773F19FA" w14:textId="77777777" w:rsidR="00B7440E" w:rsidRDefault="00B7440E" w:rsidP="00E740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D63E3A" w14:textId="05A2501D" w:rsidR="00B7440E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AA4A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Tisztelt </w:t>
      </w:r>
      <w:r w:rsidRPr="00AA4A74">
        <w:rPr>
          <w:rFonts w:asciiTheme="minorHAnsi" w:hAnsiTheme="minorHAnsi" w:cstheme="minorHAnsi"/>
          <w:sz w:val="22"/>
          <w:szCs w:val="22"/>
        </w:rPr>
        <w:t xml:space="preserve">Bizottság 15/2023. (I.23.) GJB számú határozatával a Vas Megyei Polgárőr Szervezetek Szövetsége (VMPSZ) </w:t>
      </w:r>
      <w:r>
        <w:rPr>
          <w:rFonts w:asciiTheme="minorHAnsi" w:hAnsiTheme="minorHAnsi" w:cstheme="minorHAnsi"/>
          <w:sz w:val="22"/>
          <w:szCs w:val="22"/>
        </w:rPr>
        <w:t xml:space="preserve">és a Magyar Labdarúgó Szövetség Vas Megyei Igazgatósága (MLSZ) </w:t>
      </w:r>
      <w:r w:rsidRPr="00AA4A74">
        <w:rPr>
          <w:rFonts w:asciiTheme="minorHAnsi" w:hAnsiTheme="minorHAnsi" w:cstheme="minorHAnsi"/>
          <w:sz w:val="22"/>
          <w:szCs w:val="22"/>
        </w:rPr>
        <w:t xml:space="preserve">részére – az alapdokumentumukban meghatározott közfeladatok ellátása céljából, valamint működésük elősegítése céljából – ingyenes használatot biztosított a </w:t>
      </w:r>
      <w:r w:rsidRPr="002E25E5">
        <w:rPr>
          <w:rFonts w:asciiTheme="minorHAnsi" w:hAnsiTheme="minorHAnsi" w:cstheme="minorHAnsi"/>
          <w:b/>
          <w:bCs/>
          <w:sz w:val="22"/>
          <w:szCs w:val="22"/>
        </w:rPr>
        <w:t xml:space="preserve">Petőfi S. </w:t>
      </w:r>
      <w:proofErr w:type="gramStart"/>
      <w:r w:rsidRPr="002E25E5">
        <w:rPr>
          <w:rFonts w:asciiTheme="minorHAnsi" w:hAnsiTheme="minorHAnsi" w:cstheme="minorHAnsi"/>
          <w:b/>
          <w:bCs/>
          <w:sz w:val="22"/>
          <w:szCs w:val="22"/>
        </w:rPr>
        <w:t>u.</w:t>
      </w:r>
      <w:proofErr w:type="gramEnd"/>
      <w:r w:rsidRPr="002E25E5">
        <w:rPr>
          <w:rFonts w:asciiTheme="minorHAnsi" w:hAnsiTheme="minorHAnsi" w:cstheme="minorHAnsi"/>
          <w:b/>
          <w:bCs/>
          <w:sz w:val="22"/>
          <w:szCs w:val="22"/>
        </w:rPr>
        <w:t xml:space="preserve"> 8.</w:t>
      </w:r>
      <w:r w:rsidRPr="00AA4A74">
        <w:rPr>
          <w:rFonts w:asciiTheme="minorHAnsi" w:hAnsiTheme="minorHAnsi" w:cstheme="minorHAnsi"/>
          <w:sz w:val="22"/>
          <w:szCs w:val="22"/>
        </w:rPr>
        <w:t xml:space="preserve"> szám alatti ingatlan (volt Gyámhivatal)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E155E1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sz. melléklet szerinti – </w:t>
      </w:r>
      <w:r w:rsidRPr="00AA4A74">
        <w:rPr>
          <w:rFonts w:asciiTheme="minorHAnsi" w:hAnsiTheme="minorHAnsi" w:cstheme="minorHAnsi"/>
          <w:sz w:val="22"/>
          <w:szCs w:val="22"/>
        </w:rPr>
        <w:t xml:space="preserve">földszinti helyiségcsoportjára vonatkozóan 2023. július 31. napjáig terjedő határozott időtartamra azzal, hogy a használattal kapcsolatban felmerülő közüzemi és egyéb díjak megfizetése a </w:t>
      </w:r>
      <w:r>
        <w:rPr>
          <w:rFonts w:asciiTheme="minorHAnsi" w:hAnsiTheme="minorHAnsi" w:cstheme="minorHAnsi"/>
          <w:sz w:val="22"/>
          <w:szCs w:val="22"/>
        </w:rPr>
        <w:t>használók</w:t>
      </w:r>
      <w:r w:rsidRPr="00AA4A74">
        <w:rPr>
          <w:rFonts w:asciiTheme="minorHAnsi" w:hAnsiTheme="minorHAnsi" w:cstheme="minorHAnsi"/>
          <w:sz w:val="22"/>
          <w:szCs w:val="22"/>
        </w:rPr>
        <w:t xml:space="preserve"> kötelezettsége.</w:t>
      </w:r>
    </w:p>
    <w:p w14:paraId="061DE7B4" w14:textId="7E640BA5" w:rsidR="00B7440E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90/2023. (III.27.) GJB számú határozatával a </w:t>
      </w:r>
      <w:r w:rsidRPr="002E25E5">
        <w:rPr>
          <w:rFonts w:asciiTheme="minorHAnsi" w:hAnsiTheme="minorHAnsi" w:cstheme="minorHAnsi"/>
          <w:b/>
          <w:bCs/>
          <w:sz w:val="22"/>
          <w:szCs w:val="22"/>
        </w:rPr>
        <w:t xml:space="preserve">Petőfi S. </w:t>
      </w:r>
      <w:proofErr w:type="gramStart"/>
      <w:r w:rsidRPr="002E25E5">
        <w:rPr>
          <w:rFonts w:asciiTheme="minorHAnsi" w:hAnsiTheme="minorHAnsi" w:cstheme="minorHAnsi"/>
          <w:b/>
          <w:bCs/>
          <w:sz w:val="22"/>
          <w:szCs w:val="22"/>
        </w:rPr>
        <w:t>u.</w:t>
      </w:r>
      <w:proofErr w:type="gramEnd"/>
      <w:r w:rsidRPr="002E25E5">
        <w:rPr>
          <w:rFonts w:asciiTheme="minorHAnsi" w:hAnsiTheme="minorHAnsi" w:cstheme="minorHAnsi"/>
          <w:b/>
          <w:bCs/>
          <w:sz w:val="22"/>
          <w:szCs w:val="22"/>
        </w:rPr>
        <w:t xml:space="preserve"> 9/B</w:t>
      </w:r>
      <w:r w:rsidR="007675A5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szám alatti 14 m</w:t>
      </w:r>
      <w:r w:rsidRPr="00E90AB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szintén ingyenes használatot engedélyezett a VMPSZ számára fenti időpontig.</w:t>
      </w:r>
    </w:p>
    <w:p w14:paraId="444E9372" w14:textId="77777777" w:rsidR="00B7440E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1048A1" w14:textId="27CD48C0" w:rsidR="00B7440E" w:rsidRPr="00AA4A74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 használati jogviszonyok – a használók kérésére – a Bizottság 185</w:t>
      </w:r>
      <w:r w:rsidRPr="00AA4A74">
        <w:rPr>
          <w:rFonts w:asciiTheme="minorHAnsi" w:hAnsiTheme="minorHAnsi" w:cstheme="minorHAnsi"/>
          <w:sz w:val="22"/>
          <w:szCs w:val="22"/>
        </w:rPr>
        <w:t>/2023. (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AA4A74">
        <w:rPr>
          <w:rFonts w:asciiTheme="minorHAnsi" w:hAnsiTheme="minorHAnsi" w:cstheme="minorHAnsi"/>
          <w:sz w:val="22"/>
          <w:szCs w:val="22"/>
        </w:rPr>
        <w:t>I.2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AA4A74">
        <w:rPr>
          <w:rFonts w:asciiTheme="minorHAnsi" w:hAnsiTheme="minorHAnsi" w:cstheme="minorHAnsi"/>
          <w:sz w:val="22"/>
          <w:szCs w:val="22"/>
        </w:rPr>
        <w:t>.) GJB számú határozatával</w:t>
      </w:r>
      <w:r>
        <w:rPr>
          <w:rFonts w:asciiTheme="minorHAnsi" w:hAnsiTheme="minorHAnsi" w:cstheme="minorHAnsi"/>
          <w:sz w:val="22"/>
          <w:szCs w:val="22"/>
        </w:rPr>
        <w:t xml:space="preserve"> – egyebekben változatlan feltételekkel 2023. december 31. napjáig – meghosszabbításra kerültek.</w:t>
      </w:r>
    </w:p>
    <w:p w14:paraId="63BF26F9" w14:textId="77777777" w:rsidR="00B7440E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6FA2C" w14:textId="1B3EDF1D" w:rsidR="00B7440E" w:rsidRPr="00AA4A74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 xml:space="preserve">A VMPSZ </w:t>
      </w:r>
      <w:r>
        <w:rPr>
          <w:rFonts w:asciiTheme="minorHAnsi" w:hAnsiTheme="minorHAnsi" w:cstheme="minorHAnsi"/>
          <w:sz w:val="22"/>
          <w:szCs w:val="22"/>
        </w:rPr>
        <w:t>és az MLSZ az</w:t>
      </w:r>
      <w:r w:rsidRPr="00AA4A74">
        <w:rPr>
          <w:rFonts w:asciiTheme="minorHAnsi" w:hAnsiTheme="minorHAnsi" w:cstheme="minorHAnsi"/>
          <w:sz w:val="22"/>
          <w:szCs w:val="22"/>
        </w:rPr>
        <w:t xml:space="preserve"> általuk használt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4A74">
        <w:rPr>
          <w:rFonts w:asciiTheme="minorHAnsi" w:hAnsiTheme="minorHAnsi" w:cstheme="minorHAnsi"/>
          <w:sz w:val="22"/>
          <w:szCs w:val="22"/>
        </w:rPr>
        <w:t>helyiség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AA4A74">
        <w:rPr>
          <w:rFonts w:asciiTheme="minorHAnsi" w:hAnsiTheme="minorHAnsi" w:cstheme="minorHAnsi"/>
          <w:sz w:val="22"/>
          <w:szCs w:val="22"/>
        </w:rPr>
        <w:t xml:space="preserve">re vonatkozóan fennálló </w:t>
      </w:r>
      <w:r w:rsidR="007675A5">
        <w:rPr>
          <w:rFonts w:asciiTheme="minorHAnsi" w:hAnsiTheme="minorHAnsi" w:cstheme="minorHAnsi"/>
          <w:sz w:val="22"/>
          <w:szCs w:val="22"/>
        </w:rPr>
        <w:t>használati</w:t>
      </w:r>
      <w:r w:rsidRPr="00AA4A74">
        <w:rPr>
          <w:rFonts w:asciiTheme="minorHAnsi" w:hAnsiTheme="minorHAnsi" w:cstheme="minorHAnsi"/>
          <w:sz w:val="22"/>
          <w:szCs w:val="22"/>
        </w:rPr>
        <w:t xml:space="preserve"> jogviszony</w:t>
      </w:r>
      <w:r>
        <w:rPr>
          <w:rFonts w:asciiTheme="minorHAnsi" w:hAnsiTheme="minorHAnsi" w:cstheme="minorHAnsi"/>
          <w:sz w:val="22"/>
          <w:szCs w:val="22"/>
        </w:rPr>
        <w:t>ok további</w:t>
      </w:r>
      <w:r w:rsidRPr="00AA4A74">
        <w:rPr>
          <w:rFonts w:asciiTheme="minorHAnsi" w:hAnsiTheme="minorHAnsi" w:cstheme="minorHAnsi"/>
          <w:sz w:val="22"/>
          <w:szCs w:val="22"/>
        </w:rPr>
        <w:t xml:space="preserve"> meghosszabbítása iránti kérelemmel fordult </w:t>
      </w:r>
      <w:r w:rsidR="00EB1234">
        <w:rPr>
          <w:rFonts w:asciiTheme="minorHAnsi" w:hAnsiTheme="minorHAnsi" w:cstheme="minorHAnsi"/>
          <w:sz w:val="22"/>
          <w:szCs w:val="22"/>
        </w:rPr>
        <w:t>Ö</w:t>
      </w:r>
      <w:r w:rsidRPr="00AA4A74">
        <w:rPr>
          <w:rFonts w:asciiTheme="minorHAnsi" w:hAnsiTheme="minorHAnsi" w:cstheme="minorHAnsi"/>
          <w:sz w:val="22"/>
          <w:szCs w:val="22"/>
        </w:rPr>
        <w:t>nkormányzatunkhoz.</w:t>
      </w:r>
    </w:p>
    <w:p w14:paraId="38F82A0C" w14:textId="77777777" w:rsidR="00B7440E" w:rsidRPr="00AA4A74" w:rsidRDefault="00B7440E" w:rsidP="00B7440E">
      <w:pPr>
        <w:rPr>
          <w:rFonts w:asciiTheme="minorHAnsi" w:hAnsiTheme="minorHAnsi" w:cstheme="minorHAnsi"/>
          <w:sz w:val="22"/>
          <w:szCs w:val="22"/>
        </w:rPr>
      </w:pPr>
    </w:p>
    <w:p w14:paraId="2371F3D0" w14:textId="77777777" w:rsidR="00B7440E" w:rsidRPr="00AA4A74" w:rsidRDefault="00B7440E" w:rsidP="00B7440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65A34A27" w14:textId="77777777" w:rsidR="00B7440E" w:rsidRPr="00AA4A74" w:rsidRDefault="00B7440E" w:rsidP="00B7440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60A0F8" w14:textId="77777777" w:rsidR="00B7440E" w:rsidRPr="00AA4A74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 </w:t>
      </w:r>
    </w:p>
    <w:p w14:paraId="4A0C2C06" w14:textId="77777777" w:rsidR="00B7440E" w:rsidRPr="00AA4A74" w:rsidRDefault="00B7440E" w:rsidP="00B7440E">
      <w:pPr>
        <w:rPr>
          <w:rFonts w:asciiTheme="minorHAnsi" w:hAnsiTheme="minorHAnsi" w:cstheme="minorHAnsi"/>
          <w:sz w:val="22"/>
          <w:szCs w:val="22"/>
        </w:rPr>
      </w:pPr>
    </w:p>
    <w:p w14:paraId="5001CB87" w14:textId="77777777" w:rsidR="00B7440E" w:rsidRPr="00AA4A74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13. § (1) bekezdés 12. pontja alapján a helyi közügyek, valamint a helyben biztosítható közfeladatok körében ellátandó helyi önkormányzati feladat a polgári védelem ellátása</w:t>
      </w:r>
      <w:r>
        <w:rPr>
          <w:rFonts w:asciiTheme="minorHAnsi" w:hAnsiTheme="minorHAnsi" w:cstheme="minorHAnsi"/>
          <w:sz w:val="22"/>
          <w:szCs w:val="22"/>
        </w:rPr>
        <w:t>, 15. pontja alapján a sport és ifjúsági ügyek</w:t>
      </w:r>
      <w:r w:rsidRPr="00AA4A74">
        <w:rPr>
          <w:rFonts w:asciiTheme="minorHAnsi" w:hAnsiTheme="minorHAnsi" w:cstheme="minorHAnsi"/>
          <w:sz w:val="22"/>
          <w:szCs w:val="22"/>
        </w:rPr>
        <w:t>.</w:t>
      </w:r>
    </w:p>
    <w:p w14:paraId="6FE9E2B7" w14:textId="77777777" w:rsidR="00B7440E" w:rsidRPr="00AA4A74" w:rsidRDefault="00B7440E" w:rsidP="00B7440E">
      <w:pPr>
        <w:rPr>
          <w:rFonts w:asciiTheme="minorHAnsi" w:hAnsiTheme="minorHAnsi" w:cstheme="minorHAnsi"/>
          <w:sz w:val="22"/>
          <w:szCs w:val="22"/>
        </w:rPr>
      </w:pPr>
    </w:p>
    <w:p w14:paraId="7AAB7D2A" w14:textId="77777777" w:rsidR="00B7440E" w:rsidRPr="00AA4A74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11. § b) pontja alapján 3 éves időtartamot meg nem haladó ingyenes használatot engedélyezni a gazdasági ügyeket ellátó bizottság jogosult.</w:t>
      </w:r>
    </w:p>
    <w:p w14:paraId="1FEDA9AC" w14:textId="77777777" w:rsidR="00B7440E" w:rsidRPr="00AA4A74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92F73C" w14:textId="0C13F29E" w:rsidR="00B7440E" w:rsidRPr="00AA4A74" w:rsidRDefault="00B7440E" w:rsidP="00B7440E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Fentiek alapján javaslom a Tisztelt Bizottságnak, hogy a VMPSZ</w:t>
      </w:r>
      <w:r>
        <w:rPr>
          <w:rFonts w:asciiTheme="minorHAnsi" w:hAnsiTheme="minorHAnsi" w:cstheme="minorHAnsi"/>
          <w:sz w:val="22"/>
          <w:szCs w:val="22"/>
        </w:rPr>
        <w:t xml:space="preserve"> és az MLSZ</w:t>
      </w:r>
      <w:r w:rsidRPr="00AA4A74">
        <w:rPr>
          <w:rFonts w:asciiTheme="minorHAnsi" w:hAnsiTheme="minorHAnsi" w:cstheme="minorHAnsi"/>
          <w:sz w:val="22"/>
          <w:szCs w:val="22"/>
        </w:rPr>
        <w:t xml:space="preserve"> Petőfi S. </w:t>
      </w:r>
      <w:proofErr w:type="gramStart"/>
      <w:r w:rsidRPr="00AA4A74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Pr="00AA4A74">
        <w:rPr>
          <w:rFonts w:asciiTheme="minorHAnsi" w:hAnsiTheme="minorHAnsi" w:cstheme="minorHAnsi"/>
          <w:sz w:val="22"/>
          <w:szCs w:val="22"/>
        </w:rPr>
        <w:t xml:space="preserve"> 8. szám alatti</w:t>
      </w:r>
      <w:r>
        <w:rPr>
          <w:rFonts w:asciiTheme="minorHAnsi" w:hAnsiTheme="minorHAnsi" w:cstheme="minorHAnsi"/>
          <w:sz w:val="22"/>
          <w:szCs w:val="22"/>
        </w:rPr>
        <w:t>,</w:t>
      </w:r>
      <w:r w:rsidR="00E155E1">
        <w:rPr>
          <w:rFonts w:asciiTheme="minorHAnsi" w:hAnsiTheme="minorHAnsi" w:cstheme="minorHAnsi"/>
          <w:sz w:val="22"/>
          <w:szCs w:val="22"/>
        </w:rPr>
        <w:t xml:space="preserve"> 1.</w:t>
      </w:r>
      <w:r>
        <w:rPr>
          <w:rFonts w:asciiTheme="minorHAnsi" w:hAnsiTheme="minorHAnsi" w:cstheme="minorHAnsi"/>
          <w:sz w:val="22"/>
          <w:szCs w:val="22"/>
        </w:rPr>
        <w:t xml:space="preserve"> sz. melléklet szerinti</w:t>
      </w:r>
      <w:r w:rsidRPr="00AA4A74">
        <w:rPr>
          <w:rFonts w:asciiTheme="minorHAnsi" w:hAnsiTheme="minorHAnsi" w:cstheme="minorHAnsi"/>
          <w:sz w:val="22"/>
          <w:szCs w:val="22"/>
        </w:rPr>
        <w:t xml:space="preserve"> ingatlancsoportra, valamint a</w:t>
      </w:r>
      <w:r>
        <w:rPr>
          <w:rFonts w:asciiTheme="minorHAnsi" w:hAnsiTheme="minorHAnsi" w:cstheme="minorHAnsi"/>
          <w:sz w:val="22"/>
          <w:szCs w:val="22"/>
        </w:rPr>
        <w:t xml:space="preserve"> VMPSZ </w:t>
      </w:r>
      <w:r w:rsidRPr="00AA4A74">
        <w:rPr>
          <w:rFonts w:asciiTheme="minorHAnsi" w:hAnsiTheme="minorHAnsi" w:cstheme="minorHAnsi"/>
          <w:sz w:val="22"/>
          <w:szCs w:val="22"/>
        </w:rPr>
        <w:t xml:space="preserve">Petőfi S. </w:t>
      </w:r>
      <w:proofErr w:type="gramStart"/>
      <w:r w:rsidRPr="00AA4A74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Pr="00AA4A74">
        <w:rPr>
          <w:rFonts w:asciiTheme="minorHAnsi" w:hAnsiTheme="minorHAnsi" w:cstheme="minorHAnsi"/>
          <w:sz w:val="22"/>
          <w:szCs w:val="22"/>
        </w:rPr>
        <w:t xml:space="preserve"> 9/B. szám alatti, 6051/2 hrsz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A4A74">
        <w:rPr>
          <w:rFonts w:asciiTheme="minorHAnsi" w:hAnsiTheme="minorHAnsi" w:cstheme="minorHAnsi"/>
          <w:sz w:val="22"/>
          <w:szCs w:val="22"/>
        </w:rPr>
        <w:t>-ú személygépkocsi tárolóra vonatkozóan fennálló ingyenes használati jogviszony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A4A74">
        <w:rPr>
          <w:rFonts w:asciiTheme="minorHAnsi" w:hAnsiTheme="minorHAnsi" w:cstheme="minorHAnsi"/>
          <w:sz w:val="22"/>
          <w:szCs w:val="22"/>
        </w:rPr>
        <w:t xml:space="preserve"> – egyebekben változatlan feltételekkel – kerülj</w:t>
      </w:r>
      <w:r>
        <w:rPr>
          <w:rFonts w:asciiTheme="minorHAnsi" w:hAnsiTheme="minorHAnsi" w:cstheme="minorHAnsi"/>
          <w:sz w:val="22"/>
          <w:szCs w:val="22"/>
        </w:rPr>
        <w:t>ön</w:t>
      </w:r>
      <w:r w:rsidRPr="00AA4A74">
        <w:rPr>
          <w:rFonts w:asciiTheme="minorHAnsi" w:hAnsiTheme="minorHAnsi" w:cstheme="minorHAnsi"/>
          <w:sz w:val="22"/>
          <w:szCs w:val="22"/>
        </w:rPr>
        <w:t xml:space="preserve"> meghosszabbításra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A4A7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június</w:t>
      </w:r>
      <w:r w:rsidRPr="00AA4A74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AA4A74">
        <w:rPr>
          <w:rFonts w:asciiTheme="minorHAnsi" w:hAnsiTheme="minorHAnsi" w:cstheme="minorHAnsi"/>
          <w:sz w:val="22"/>
          <w:szCs w:val="22"/>
        </w:rPr>
        <w:t>. napjáig.</w:t>
      </w:r>
    </w:p>
    <w:p w14:paraId="21A75789" w14:textId="77777777" w:rsidR="000B6380" w:rsidRDefault="000B6380" w:rsidP="00C2368D">
      <w:pPr>
        <w:jc w:val="both"/>
        <w:rPr>
          <w:rFonts w:ascii="Calibri" w:hAnsi="Calibri" w:cs="Calibri"/>
          <w:sz w:val="22"/>
          <w:szCs w:val="22"/>
        </w:rPr>
      </w:pPr>
    </w:p>
    <w:p w14:paraId="0EE1AD14" w14:textId="76FDF835" w:rsidR="00C2368D" w:rsidRDefault="00D810DB" w:rsidP="00C2368D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772D9B">
        <w:rPr>
          <w:rFonts w:ascii="Calibri" w:hAnsi="Calibri" w:cs="Calibri"/>
          <w:b/>
          <w:bCs/>
          <w:sz w:val="22"/>
          <w:szCs w:val="22"/>
        </w:rPr>
        <w:t xml:space="preserve">II. </w:t>
      </w:r>
      <w:r w:rsidR="000B6380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772D9B">
        <w:rPr>
          <w:rFonts w:ascii="Calibri" w:hAnsi="Calibri" w:cs="Calibri"/>
          <w:b/>
          <w:bCs/>
          <w:sz w:val="22"/>
          <w:szCs w:val="22"/>
        </w:rPr>
        <w:t>Javaslat</w:t>
      </w:r>
      <w:proofErr w:type="gramEnd"/>
      <w:r w:rsidRPr="00772D9B">
        <w:rPr>
          <w:rFonts w:ascii="Calibri" w:hAnsi="Calibri" w:cs="Calibri"/>
          <w:b/>
          <w:bCs/>
          <w:sz w:val="22"/>
          <w:szCs w:val="22"/>
        </w:rPr>
        <w:t xml:space="preserve"> bérleti jogviszony meghosszabbítására</w:t>
      </w:r>
    </w:p>
    <w:p w14:paraId="77600F15" w14:textId="77777777" w:rsidR="007F5C8A" w:rsidRDefault="007F5C8A" w:rsidP="00C236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AC114B" w14:textId="5B2FB6FC" w:rsidR="00874FC1" w:rsidRDefault="00874FC1" w:rsidP="00874FC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BD0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1507D">
        <w:rPr>
          <w:rFonts w:asciiTheme="minorHAnsi" w:hAnsiTheme="minorHAnsi" w:cstheme="minorHAnsi"/>
          <w:b/>
          <w:sz w:val="22"/>
          <w:szCs w:val="22"/>
        </w:rPr>
        <w:t>Szombathely, Kossuth</w:t>
      </w:r>
      <w:r w:rsidRPr="002E25E5">
        <w:rPr>
          <w:rFonts w:asciiTheme="minorHAnsi" w:hAnsiTheme="minorHAnsi" w:cstheme="minorHAnsi"/>
          <w:b/>
          <w:sz w:val="22"/>
          <w:szCs w:val="22"/>
        </w:rPr>
        <w:t xml:space="preserve"> L. u. 6. I/4.</w:t>
      </w:r>
      <w:r>
        <w:rPr>
          <w:rFonts w:asciiTheme="minorHAnsi" w:hAnsiTheme="minorHAnsi" w:cstheme="minorHAnsi"/>
          <w:bCs/>
          <w:sz w:val="22"/>
          <w:szCs w:val="22"/>
        </w:rPr>
        <w:t xml:space="preserve"> szám alatti helyiségre vonatkozó bérleti szerződés 2023. december 31. napjával lejár. A helyiség bérlője</w:t>
      </w:r>
      <w:r w:rsidR="002C188B">
        <w:rPr>
          <w:rFonts w:asciiTheme="minorHAnsi" w:hAnsiTheme="minorHAnsi" w:cstheme="minorHAnsi"/>
          <w:bCs/>
          <w:sz w:val="22"/>
          <w:szCs w:val="22"/>
        </w:rPr>
        <w:t xml:space="preserve"> – Gyulai Anikó </w:t>
      </w:r>
      <w:proofErr w:type="gramStart"/>
      <w:r w:rsidR="002C188B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 xml:space="preserve"> 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bérleti jogviszony meghosszabbítása iránti kérelemmel fordult Önkormányzatunkhoz.</w:t>
      </w:r>
    </w:p>
    <w:p w14:paraId="62201840" w14:textId="77777777" w:rsidR="00874FC1" w:rsidRDefault="00874FC1" w:rsidP="00874FC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4F3D53" w14:textId="0735D579" w:rsidR="00874FC1" w:rsidRDefault="00874FC1" w:rsidP="00874FC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szakértő a</w:t>
      </w:r>
      <w:r w:rsidR="003E2B85">
        <w:rPr>
          <w:rFonts w:asciiTheme="minorHAnsi" w:hAnsiTheme="minorHAnsi" w:cstheme="minorHAnsi"/>
          <w:sz w:val="22"/>
          <w:szCs w:val="22"/>
        </w:rPr>
        <w:t xml:space="preserve"> 27</w:t>
      </w:r>
      <w:r w:rsidR="00F45692">
        <w:rPr>
          <w:rFonts w:asciiTheme="minorHAnsi" w:hAnsiTheme="minorHAnsi" w:cstheme="minorHAnsi"/>
          <w:sz w:val="22"/>
          <w:szCs w:val="22"/>
        </w:rPr>
        <w:t xml:space="preserve"> m</w:t>
      </w:r>
      <w:r w:rsidR="00F4569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5692">
        <w:rPr>
          <w:rFonts w:asciiTheme="minorHAnsi" w:hAnsiTheme="minorHAnsi" w:cstheme="minorHAnsi"/>
          <w:sz w:val="22"/>
          <w:szCs w:val="22"/>
        </w:rPr>
        <w:t xml:space="preserve">alapterületű helyiség </w:t>
      </w:r>
      <w:r>
        <w:rPr>
          <w:rFonts w:asciiTheme="minorHAnsi" w:hAnsiTheme="minorHAnsi" w:cstheme="minorHAnsi"/>
          <w:sz w:val="22"/>
          <w:szCs w:val="22"/>
        </w:rPr>
        <w:t>bérleti díj</w:t>
      </w:r>
      <w:r w:rsidR="00F45692">
        <w:rPr>
          <w:rFonts w:asciiTheme="minorHAnsi" w:hAnsiTheme="minorHAnsi" w:cstheme="minorHAnsi"/>
          <w:sz w:val="22"/>
          <w:szCs w:val="22"/>
        </w:rPr>
        <w:t>ának</w:t>
      </w:r>
      <w:r>
        <w:rPr>
          <w:rFonts w:asciiTheme="minorHAnsi" w:hAnsiTheme="minorHAnsi" w:cstheme="minorHAnsi"/>
          <w:sz w:val="22"/>
          <w:szCs w:val="22"/>
        </w:rPr>
        <w:t xml:space="preserve"> összegét </w:t>
      </w:r>
      <w:r w:rsidR="003E2B85">
        <w:rPr>
          <w:rFonts w:asciiTheme="minorHAnsi" w:hAnsiTheme="minorHAnsi" w:cstheme="minorHAnsi"/>
          <w:sz w:val="22"/>
          <w:szCs w:val="22"/>
        </w:rPr>
        <w:t>bru</w:t>
      </w:r>
      <w:r w:rsidRPr="00FD29F1">
        <w:rPr>
          <w:rFonts w:asciiTheme="minorHAnsi" w:hAnsiTheme="minorHAnsi" w:cstheme="minorHAnsi"/>
          <w:sz w:val="22"/>
          <w:szCs w:val="22"/>
        </w:rPr>
        <w:t xml:space="preserve">ttó </w:t>
      </w:r>
      <w:r w:rsidR="003E2B85">
        <w:rPr>
          <w:rFonts w:asciiTheme="minorHAnsi" w:hAnsiTheme="minorHAnsi" w:cstheme="minorHAnsi"/>
          <w:sz w:val="22"/>
          <w:szCs w:val="22"/>
        </w:rPr>
        <w:t>44.500</w:t>
      </w:r>
      <w:r w:rsidRPr="00FD29F1">
        <w:rPr>
          <w:rFonts w:asciiTheme="minorHAnsi" w:hAnsiTheme="minorHAnsi" w:cstheme="minorHAnsi"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Ft/hónapban állapította meg.</w:t>
      </w:r>
    </w:p>
    <w:p w14:paraId="6EF0461B" w14:textId="77777777" w:rsidR="00874FC1" w:rsidRDefault="00874FC1" w:rsidP="00874FC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BE796A" w14:textId="77777777" w:rsidR="00874FC1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DA5373">
        <w:rPr>
          <w:rFonts w:asciiTheme="minorHAnsi" w:hAnsiTheme="minorHAnsi" w:cstheme="minorHAnsi"/>
          <w:sz w:val="22"/>
          <w:szCs w:val="22"/>
        </w:rPr>
        <w:t xml:space="preserve">A helyiségbérlet szabályairól szóló 17/2006. (V. 25.) önkormányzati rendelet 5. § (2) bekezdése alapján a helyiségbérleti jog a bérlő kérelmére meghosszabbítható. A rendelet 5. § (4) bekezdése alapján a (2) bekezdésben meghatározott esetben a helyiségbérleti jogot a gazdasági feladatkört ellátó bizottság javaslatára a polgármester hosszabbítja meg. </w:t>
      </w:r>
    </w:p>
    <w:p w14:paraId="304497DF" w14:textId="77777777" w:rsidR="00874FC1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8320F9" w14:textId="77777777" w:rsidR="00874FC1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Javaslom, hogy a Tisztelt Bizottság a határozati javaslatban meghatározott feltételekkel értsen egyet a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Szombathely, </w:t>
      </w:r>
      <w:r w:rsidRPr="00E27C49">
        <w:rPr>
          <w:rFonts w:asciiTheme="minorHAnsi" w:hAnsiTheme="minorHAnsi" w:cstheme="minorHAnsi"/>
          <w:bCs/>
          <w:sz w:val="22"/>
          <w:szCs w:val="22"/>
        </w:rPr>
        <w:t>Kossuth L. u. 6. I/4.</w:t>
      </w:r>
      <w:r>
        <w:rPr>
          <w:rFonts w:asciiTheme="minorHAnsi" w:hAnsiTheme="minorHAnsi" w:cstheme="minorHAnsi"/>
          <w:bCs/>
          <w:sz w:val="22"/>
          <w:szCs w:val="22"/>
        </w:rPr>
        <w:t xml:space="preserve"> szám alatti ingatlanra </w:t>
      </w:r>
      <w:r>
        <w:rPr>
          <w:rFonts w:asciiTheme="minorHAnsi" w:hAnsiTheme="minorHAnsi" w:cstheme="minorHAnsi"/>
          <w:sz w:val="22"/>
          <w:szCs w:val="22"/>
        </w:rPr>
        <w:t>vonatkozóan fennálló bérleti jogviszony további 1 évvel történő meghosszabbításával.</w:t>
      </w:r>
    </w:p>
    <w:p w14:paraId="0B94DDEE" w14:textId="77777777" w:rsidR="00874FC1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3A361" w14:textId="77777777" w:rsidR="001F7938" w:rsidRPr="000D7A89" w:rsidRDefault="001F7938" w:rsidP="001F7938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0D7A89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5098E162" w14:textId="77777777" w:rsidR="001F7938" w:rsidRDefault="001F7938" w:rsidP="005C01B9">
      <w:pPr>
        <w:jc w:val="both"/>
        <w:rPr>
          <w:rFonts w:ascii="Arial" w:hAnsi="Arial" w:cs="Arial"/>
          <w:sz w:val="22"/>
          <w:szCs w:val="22"/>
        </w:rPr>
      </w:pPr>
    </w:p>
    <w:p w14:paraId="475BD73D" w14:textId="47F93400" w:rsidR="00D41229" w:rsidRDefault="00DA5373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>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B3326">
        <w:rPr>
          <w:rFonts w:asciiTheme="minorHAnsi" w:hAnsiTheme="minorHAnsi" w:cstheme="minorHAnsi"/>
          <w:b/>
          <w:sz w:val="22"/>
          <w:szCs w:val="22"/>
        </w:rPr>
        <w:t>dec</w:t>
      </w:r>
      <w:r w:rsidR="006D08AC">
        <w:rPr>
          <w:rFonts w:asciiTheme="minorHAnsi" w:hAnsiTheme="minorHAnsi" w:cstheme="minorHAnsi"/>
          <w:b/>
          <w:sz w:val="22"/>
          <w:szCs w:val="22"/>
        </w:rPr>
        <w:t>ember</w:t>
      </w:r>
      <w:r w:rsidR="003201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5744">
        <w:rPr>
          <w:rFonts w:asciiTheme="minorHAnsi" w:hAnsiTheme="minorHAnsi" w:cstheme="minorHAnsi"/>
          <w:b/>
          <w:sz w:val="22"/>
          <w:szCs w:val="22"/>
        </w:rPr>
        <w:t>7.</w:t>
      </w:r>
      <w:bookmarkStart w:id="0" w:name="_GoBack"/>
      <w:bookmarkEnd w:id="0"/>
    </w:p>
    <w:p w14:paraId="732ED42D" w14:textId="77777777" w:rsidR="002D5B4F" w:rsidRDefault="002D5B4F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A2B163" w14:textId="77777777" w:rsidR="002D5B4F" w:rsidRPr="000D7A89" w:rsidRDefault="002D5B4F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D1224" w14:textId="77777777" w:rsidR="00E46D64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BF7701" w:rsidRPr="000D7A89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BF7701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BF7701" w:rsidRPr="000D7A89">
        <w:rPr>
          <w:rFonts w:asciiTheme="minorHAnsi" w:hAnsiTheme="minorHAnsi" w:cstheme="minorHAnsi"/>
          <w:b/>
          <w:sz w:val="22"/>
          <w:szCs w:val="22"/>
        </w:rPr>
        <w:t>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0D7A89">
        <w:rPr>
          <w:rFonts w:asciiTheme="minorHAnsi" w:hAnsiTheme="minorHAnsi" w:cstheme="minorHAnsi"/>
          <w:b/>
          <w:sz w:val="22"/>
          <w:szCs w:val="22"/>
        </w:rPr>
        <w:t>/</w:t>
      </w:r>
    </w:p>
    <w:p w14:paraId="7D447267" w14:textId="77777777" w:rsidR="00E354E8" w:rsidRDefault="00E354E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24B356" w14:textId="77777777" w:rsidR="002865CB" w:rsidRDefault="002865CB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266FB7" w14:textId="77777777" w:rsidR="007E7E0E" w:rsidRDefault="007E7E0E" w:rsidP="007E7E0E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98A1CA" w14:textId="77777777" w:rsidR="007E7E0E" w:rsidRPr="00085D03" w:rsidRDefault="007E7E0E" w:rsidP="007E7E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A8381D9" w14:textId="77777777" w:rsidR="007E7E0E" w:rsidRPr="00465E91" w:rsidRDefault="007E7E0E" w:rsidP="007E7E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21935E7" w14:textId="77777777" w:rsidR="007E7E0E" w:rsidRPr="00465E91" w:rsidRDefault="007E7E0E" w:rsidP="007E7E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11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C35B11E" w14:textId="77777777" w:rsidR="007E7E0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D88958" w14:textId="77777777" w:rsidR="007E7E0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Pr="009D62BE"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Pr="008331BA">
        <w:rPr>
          <w:rFonts w:asciiTheme="minorHAnsi" w:hAnsiTheme="minorHAnsi" w:cstheme="minorHAnsi"/>
          <w:sz w:val="22"/>
          <w:szCs w:val="22"/>
        </w:rPr>
        <w:t xml:space="preserve">a </w:t>
      </w:r>
      <w:r w:rsidRPr="008331BA">
        <w:rPr>
          <w:rFonts w:asciiTheme="minorHAnsi" w:hAnsiTheme="minorHAnsi" w:cstheme="minorHAnsi"/>
          <w:bCs/>
          <w:sz w:val="22"/>
          <w:szCs w:val="22"/>
        </w:rPr>
        <w:t>nemzeti vagyonról szóló 2011. évi CXCVI törvény 11. § (13) bekezdése, a</w:t>
      </w:r>
      <w:r w:rsidRPr="008331B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Magyarország helyi önkormányzatairól szóló 2011. évi CLXXXIX. törvény 13. § (1) bekezdésének 1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9</w:t>
      </w:r>
      <w:r w:rsidRPr="008331B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pontja, valamint</w:t>
      </w:r>
      <w:r w:rsidRPr="008331BA">
        <w:rPr>
          <w:rFonts w:asciiTheme="minorHAnsi" w:hAnsiTheme="minorHAnsi" w:cstheme="minorHAnsi"/>
          <w:sz w:val="22"/>
          <w:szCs w:val="22"/>
        </w:rPr>
        <w:t xml:space="preserve"> Szombathely Megyei Jogú Város Önkormányzata vagyonáról szóló 40/2014. (XII. 23.) önkormányzati rendelet 11. §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8331BA">
        <w:rPr>
          <w:rFonts w:asciiTheme="minorHAnsi" w:hAnsiTheme="minorHAnsi" w:cstheme="minorHAnsi"/>
          <w:sz w:val="22"/>
          <w:szCs w:val="22"/>
        </w:rPr>
        <w:t xml:space="preserve">) pontja alapján </w:t>
      </w:r>
      <w:r w:rsidRPr="009D62BE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SZOVA Nonprofit</w:t>
      </w:r>
      <w:r w:rsidRPr="009D62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Zr</w:t>
      </w:r>
      <w:r w:rsidRPr="009D62BE">
        <w:rPr>
          <w:rFonts w:asciiTheme="minorHAnsi" w:hAnsiTheme="minorHAnsi" w:cstheme="minorHAnsi"/>
          <w:sz w:val="22"/>
          <w:szCs w:val="22"/>
        </w:rPr>
        <w:t>t.</w:t>
      </w:r>
      <w:r>
        <w:rPr>
          <w:rFonts w:asciiTheme="minorHAnsi" w:hAnsiTheme="minorHAnsi" w:cstheme="minorHAnsi"/>
          <w:sz w:val="22"/>
          <w:szCs w:val="22"/>
        </w:rPr>
        <w:t>-nek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9A659" w14:textId="77777777" w:rsidR="007E7E0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0F72B6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Bocskai István krt. melletti 2211/1 hrsz.-ú, kivett „közpark” megnevezésű;</w:t>
      </w:r>
    </w:p>
    <w:p w14:paraId="3AB07A72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Stromfeld Aurél utca 1704 hrsz.-ú, kivett „közút” megnevezésű;</w:t>
      </w:r>
    </w:p>
    <w:p w14:paraId="1F564873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Szűrcsapó utca melletti 3587/34 hrsz.-ú, kivett „közpark” megnevezésű;</w:t>
      </w:r>
    </w:p>
    <w:p w14:paraId="4C261FDF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Bem József utcai buszforduló melletti 2804/22 hrsz.-ú, kivett „közpark” megnevezésű;</w:t>
      </w:r>
    </w:p>
    <w:p w14:paraId="6DA17B69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Károly Róbert utca 14/D. szám mögötti, 9144/12 hrsz.-ú, kivett „közterület” megnevezésű;</w:t>
      </w:r>
    </w:p>
    <w:p w14:paraId="67085D55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9D62B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D62BE">
        <w:rPr>
          <w:rFonts w:asciiTheme="minorHAnsi" w:hAnsiTheme="minorHAnsi" w:cstheme="minorHAnsi"/>
          <w:sz w:val="22"/>
          <w:szCs w:val="22"/>
        </w:rPr>
        <w:t xml:space="preserve"> út 28. szám mögötti, 3281/8 hrsz.-ú, kivett „közterület” megnevezésű;</w:t>
      </w:r>
    </w:p>
    <w:p w14:paraId="46F17F30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Pázmány Péter krt. melletti 6615/6 hrsz.-ú, kivett „közterület” megnevezésű;</w:t>
      </w:r>
    </w:p>
    <w:p w14:paraId="39A93133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Rumi út (OMW benzinkút) 11038/3 hrsz.-ú, kivett „közút” megnevezésű;</w:t>
      </w:r>
    </w:p>
    <w:p w14:paraId="2AD1466C" w14:textId="77777777" w:rsidR="007E7E0E" w:rsidRPr="009D62BE" w:rsidRDefault="007E7E0E" w:rsidP="007E7E0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valamint a Kodály Zoltán utca melletti 3785/332 hrsz.-ú, kivett „közterület” megnevezésű</w:t>
      </w:r>
    </w:p>
    <w:p w14:paraId="39876F5B" w14:textId="77777777" w:rsidR="007E7E0E" w:rsidRPr="009D62BE" w:rsidRDefault="007E7E0E" w:rsidP="007E7E0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BC7D2E6" w14:textId="77777777" w:rsidR="007E7E0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D62BE">
        <w:rPr>
          <w:rFonts w:asciiTheme="minorHAnsi" w:hAnsiTheme="minorHAnsi" w:cstheme="minorHAnsi"/>
          <w:sz w:val="22"/>
          <w:szCs w:val="22"/>
        </w:rPr>
        <w:t>ingatlanok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9D62BE">
        <w:rPr>
          <w:rFonts w:asciiTheme="minorHAnsi" w:hAnsiTheme="minorHAnsi" w:cstheme="minorHAnsi"/>
          <w:sz w:val="22"/>
          <w:szCs w:val="22"/>
        </w:rPr>
        <w:t>sütőolaj-gyűjtő edények kihelyezése céljából</w:t>
      </w:r>
      <w:r>
        <w:rPr>
          <w:rFonts w:asciiTheme="minorHAnsi" w:hAnsiTheme="minorHAnsi" w:cstheme="minorHAnsi"/>
          <w:sz w:val="22"/>
          <w:szCs w:val="22"/>
        </w:rPr>
        <w:t xml:space="preserve"> biztosított – meghatározott részeire </w:t>
      </w:r>
      <w:r w:rsidRPr="008331BA">
        <w:rPr>
          <w:rFonts w:asciiTheme="minorHAnsi" w:hAnsiTheme="minorHAnsi" w:cstheme="minorHAnsi"/>
          <w:sz w:val="22"/>
          <w:szCs w:val="22"/>
        </w:rPr>
        <w:t xml:space="preserve">vonatkozóan ingyenes </w:t>
      </w:r>
      <w:r>
        <w:rPr>
          <w:rFonts w:asciiTheme="minorHAnsi" w:hAnsiTheme="minorHAnsi" w:cstheme="minorHAnsi"/>
          <w:sz w:val="22"/>
          <w:szCs w:val="22"/>
        </w:rPr>
        <w:t>használatot biztosít</w:t>
      </w:r>
      <w:r>
        <w:rPr>
          <w:rFonts w:asciiTheme="minorHAnsi" w:hAnsiTheme="minorHAnsi" w:cstheme="minorHAnsi"/>
          <w:bCs/>
          <w:sz w:val="22"/>
          <w:szCs w:val="22"/>
        </w:rPr>
        <w:t xml:space="preserve"> 2024. január 1. napjától 2024</w:t>
      </w:r>
      <w:r w:rsidRPr="008331B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december 3</w:t>
      </w:r>
      <w:r w:rsidRPr="008331BA">
        <w:rPr>
          <w:rFonts w:asciiTheme="minorHAnsi" w:hAnsiTheme="minorHAnsi" w:cstheme="minorHAnsi"/>
          <w:bCs/>
          <w:sz w:val="22"/>
          <w:szCs w:val="22"/>
        </w:rPr>
        <w:t xml:space="preserve">1. napjáig </w:t>
      </w:r>
      <w:r w:rsidRPr="008331BA">
        <w:rPr>
          <w:rFonts w:asciiTheme="minorHAnsi" w:hAnsiTheme="minorHAnsi" w:cstheme="minorHAnsi"/>
          <w:sz w:val="22"/>
          <w:szCs w:val="22"/>
        </w:rPr>
        <w:t>terjedő határozott időtartamra.</w:t>
      </w:r>
    </w:p>
    <w:p w14:paraId="5BF2770D" w14:textId="77777777" w:rsidR="007E7E0E" w:rsidRPr="008331BA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CE2215" w14:textId="77777777" w:rsidR="007E7E0E" w:rsidRPr="008331BA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2./ A Bizottság</w:t>
      </w:r>
      <w:r w:rsidRPr="008331BA">
        <w:rPr>
          <w:rFonts w:asciiTheme="minorHAnsi" w:hAnsiTheme="minorHAnsi" w:cstheme="minorHAnsi"/>
          <w:sz w:val="22"/>
          <w:szCs w:val="22"/>
        </w:rPr>
        <w:t xml:space="preserve"> felhatalmazza a polgármestert a használatba-adási megállapodás aláírására.</w:t>
      </w:r>
    </w:p>
    <w:p w14:paraId="21FE8335" w14:textId="77777777" w:rsidR="007E7E0E" w:rsidRPr="00BC142F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FC3A3B" w14:textId="77777777" w:rsidR="007E7E0E" w:rsidRPr="009D62B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D62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D62BE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D62BE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D62BE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652C931" w14:textId="77777777" w:rsidR="007E7E0E" w:rsidRPr="009D62B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ab/>
      </w:r>
      <w:r w:rsidRPr="009D62BE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40FD3BE3" w14:textId="77777777" w:rsidR="007E7E0E" w:rsidRPr="009D62BE" w:rsidRDefault="007E7E0E" w:rsidP="007E7E0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DEF3A32" w14:textId="77777777" w:rsidR="007E7E0E" w:rsidRPr="009D62B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ab/>
      </w:r>
      <w:r w:rsidRPr="009D62B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D987BFC" w14:textId="77777777" w:rsidR="007E7E0E" w:rsidRPr="009D62BE" w:rsidRDefault="007E7E0E" w:rsidP="007E7E0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ab/>
      </w:r>
      <w:r w:rsidRPr="009D62BE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6684CA91" w14:textId="08DBA570" w:rsidR="007E7E0E" w:rsidRPr="009D62BE" w:rsidRDefault="007E7E0E" w:rsidP="00D86CF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</w:t>
      </w:r>
      <w:r w:rsidRPr="009D62BE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SZOVA Nonprofit Zr</w:t>
      </w:r>
      <w:r w:rsidRPr="009D62BE">
        <w:rPr>
          <w:rFonts w:asciiTheme="minorHAnsi" w:hAnsiTheme="minorHAnsi" w:cstheme="minorHAnsi"/>
          <w:sz w:val="22"/>
          <w:szCs w:val="22"/>
        </w:rPr>
        <w:t xml:space="preserve">t. </w:t>
      </w:r>
      <w:r>
        <w:rPr>
          <w:rFonts w:asciiTheme="minorHAnsi" w:hAnsiTheme="minorHAnsi" w:cstheme="minorHAnsi"/>
          <w:sz w:val="22"/>
          <w:szCs w:val="22"/>
        </w:rPr>
        <w:t>vezérigazgatója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0F5C0607" w14:textId="77777777" w:rsidR="007E7E0E" w:rsidRDefault="007E7E0E" w:rsidP="007E7E0E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9D62BE">
        <w:rPr>
          <w:rFonts w:asciiTheme="minorHAnsi" w:eastAsia="MS Mincho" w:hAnsiTheme="minorHAnsi" w:cstheme="minorHAnsi"/>
          <w:b/>
          <w:sz w:val="22"/>
          <w:szCs w:val="22"/>
          <w:u w:val="single"/>
        </w:rPr>
        <w:lastRenderedPageBreak/>
        <w:t>Határidő:</w:t>
      </w:r>
      <w:r w:rsidRPr="009D62BE">
        <w:rPr>
          <w:rFonts w:asciiTheme="minorHAnsi" w:eastAsia="MS Mincho" w:hAnsiTheme="minorHAnsi" w:cstheme="minorHAnsi"/>
          <w:sz w:val="22"/>
          <w:szCs w:val="22"/>
        </w:rPr>
        <w:tab/>
        <w:t xml:space="preserve">azonnal </w:t>
      </w:r>
    </w:p>
    <w:p w14:paraId="585FFCDA" w14:textId="77777777" w:rsidR="007E7E0E" w:rsidRDefault="007E7E0E" w:rsidP="007E7E0E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5742DE1" w14:textId="6D1B3804" w:rsidR="007E7E0E" w:rsidRPr="00874FC1" w:rsidRDefault="00874FC1" w:rsidP="00874FC1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874FC1">
        <w:rPr>
          <w:rFonts w:asciiTheme="minorHAnsi" w:eastAsia="MS Mincho" w:hAnsiTheme="minorHAnsi" w:cstheme="minorHAnsi"/>
          <w:b/>
          <w:bCs/>
          <w:sz w:val="22"/>
          <w:szCs w:val="22"/>
        </w:rPr>
        <w:t>II.</w:t>
      </w:r>
    </w:p>
    <w:p w14:paraId="18AF7EA7" w14:textId="77777777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Hlk134107252"/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F9A8338" w14:textId="1E27AFA3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</w:t>
      </w:r>
      <w:r w:rsidR="00E10262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="006D08A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E10262">
        <w:rPr>
          <w:rFonts w:asciiTheme="minorHAnsi" w:hAnsiTheme="minorHAnsi" w:cstheme="minorHAnsi"/>
          <w:b/>
          <w:bCs/>
          <w:sz w:val="22"/>
          <w:szCs w:val="22"/>
          <w:u w:val="single"/>
        </w:rPr>
        <w:t>11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774561F" w14:textId="77777777" w:rsidR="0063266F" w:rsidRDefault="0063266F" w:rsidP="000A6C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DCDBE1" w14:textId="122E769A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A Gazdasági és Jogi Bizottság a Szombathely Megyei Jogú Város Önkormányzata vagyonáról szóló 40/2014. (XII. 23.) önkormányzati rendelet 11. § b) pontja alapján a Vas Megyei Polgárőr Szervezetek Szövetség</w:t>
      </w:r>
      <w:r>
        <w:rPr>
          <w:rFonts w:asciiTheme="minorHAnsi" w:hAnsiTheme="minorHAnsi" w:cstheme="minorHAnsi"/>
          <w:sz w:val="22"/>
          <w:szCs w:val="22"/>
        </w:rPr>
        <w:t>ének</w:t>
      </w:r>
      <w:r w:rsidRPr="00AA4A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és a Magyar Labdarúgó Szövetség Vas Megyei Igazgatóságának</w:t>
      </w:r>
      <w:r w:rsidRPr="00AA4A74">
        <w:rPr>
          <w:rFonts w:asciiTheme="minorHAnsi" w:hAnsiTheme="minorHAnsi" w:cstheme="minorHAnsi"/>
          <w:sz w:val="22"/>
          <w:szCs w:val="22"/>
        </w:rPr>
        <w:t xml:space="preserve"> a </w:t>
      </w:r>
      <w:r w:rsidRPr="00874FC1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4FC1">
        <w:rPr>
          <w:rFonts w:asciiTheme="minorHAnsi" w:hAnsiTheme="minorHAnsi" w:cstheme="minorHAnsi"/>
          <w:b/>
          <w:bCs/>
          <w:sz w:val="22"/>
          <w:szCs w:val="22"/>
        </w:rPr>
        <w:t xml:space="preserve">Petőfi S. </w:t>
      </w:r>
      <w:proofErr w:type="gramStart"/>
      <w:r w:rsidRPr="00874FC1">
        <w:rPr>
          <w:rFonts w:asciiTheme="minorHAnsi" w:hAnsiTheme="minorHAnsi" w:cstheme="minorHAnsi"/>
          <w:b/>
          <w:bCs/>
          <w:sz w:val="22"/>
          <w:szCs w:val="22"/>
        </w:rPr>
        <w:t>u.</w:t>
      </w:r>
      <w:proofErr w:type="gramEnd"/>
      <w:r w:rsidRPr="00874FC1">
        <w:rPr>
          <w:rFonts w:asciiTheme="minorHAnsi" w:hAnsiTheme="minorHAnsi" w:cstheme="minorHAnsi"/>
          <w:b/>
          <w:bCs/>
          <w:sz w:val="22"/>
          <w:szCs w:val="22"/>
        </w:rPr>
        <w:t xml:space="preserve"> 8.</w:t>
      </w:r>
      <w:r w:rsidRPr="00AA4A74">
        <w:rPr>
          <w:rFonts w:asciiTheme="minorHAnsi" w:hAnsiTheme="minorHAnsi" w:cstheme="minorHAnsi"/>
          <w:sz w:val="22"/>
          <w:szCs w:val="22"/>
        </w:rPr>
        <w:t xml:space="preserve"> szám a</w:t>
      </w:r>
      <w:r>
        <w:rPr>
          <w:rFonts w:asciiTheme="minorHAnsi" w:hAnsiTheme="minorHAnsi" w:cstheme="minorHAnsi"/>
          <w:sz w:val="22"/>
          <w:szCs w:val="22"/>
        </w:rPr>
        <w:t xml:space="preserve">latti ingatlan </w:t>
      </w:r>
      <w:r w:rsidR="0019669F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sz. mellékletben meghatározott </w:t>
      </w:r>
      <w:r w:rsidRPr="00AA4A74">
        <w:rPr>
          <w:rFonts w:asciiTheme="minorHAnsi" w:hAnsiTheme="minorHAnsi" w:cstheme="minorHAnsi"/>
          <w:sz w:val="22"/>
          <w:szCs w:val="22"/>
        </w:rPr>
        <w:t>helyiségcsopor</w:t>
      </w:r>
      <w:r>
        <w:rPr>
          <w:rFonts w:asciiTheme="minorHAnsi" w:hAnsiTheme="minorHAnsi" w:cstheme="minorHAnsi"/>
          <w:sz w:val="22"/>
          <w:szCs w:val="22"/>
        </w:rPr>
        <w:t>tjára</w:t>
      </w:r>
      <w:r w:rsidRPr="00AA4A74">
        <w:rPr>
          <w:rFonts w:asciiTheme="minorHAnsi" w:hAnsiTheme="minorHAnsi" w:cstheme="minorHAnsi"/>
          <w:sz w:val="22"/>
          <w:szCs w:val="22"/>
        </w:rPr>
        <w:t>, valamint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AA4A74">
        <w:rPr>
          <w:rFonts w:asciiTheme="minorHAnsi" w:hAnsiTheme="minorHAnsi" w:cstheme="minorHAnsi"/>
          <w:sz w:val="22"/>
          <w:szCs w:val="22"/>
        </w:rPr>
        <w:t xml:space="preserve"> Vas Megyei Polgárőr Szervezetek Szövetség</w:t>
      </w:r>
      <w:r>
        <w:rPr>
          <w:rFonts w:asciiTheme="minorHAnsi" w:hAnsiTheme="minorHAnsi" w:cstheme="minorHAnsi"/>
          <w:sz w:val="22"/>
          <w:szCs w:val="22"/>
        </w:rPr>
        <w:t>ének</w:t>
      </w:r>
      <w:r w:rsidRPr="00AA4A74">
        <w:rPr>
          <w:rFonts w:asciiTheme="minorHAnsi" w:hAnsiTheme="minorHAnsi" w:cstheme="minorHAnsi"/>
          <w:sz w:val="22"/>
          <w:szCs w:val="22"/>
        </w:rPr>
        <w:t xml:space="preserve"> a 6051/2 hrsz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A4A74">
        <w:rPr>
          <w:rFonts w:asciiTheme="minorHAnsi" w:hAnsiTheme="minorHAnsi" w:cstheme="minorHAnsi"/>
          <w:sz w:val="22"/>
          <w:szCs w:val="22"/>
        </w:rPr>
        <w:t xml:space="preserve">-ú, </w:t>
      </w:r>
      <w:r w:rsidRPr="00874FC1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Pr="00AA4A74">
        <w:rPr>
          <w:rFonts w:asciiTheme="minorHAnsi" w:hAnsiTheme="minorHAnsi" w:cstheme="minorHAnsi"/>
          <w:sz w:val="22"/>
          <w:szCs w:val="22"/>
        </w:rPr>
        <w:t xml:space="preserve"> </w:t>
      </w:r>
      <w:r w:rsidRPr="00874FC1">
        <w:rPr>
          <w:rFonts w:asciiTheme="minorHAnsi" w:hAnsiTheme="minorHAnsi" w:cstheme="minorHAnsi"/>
          <w:b/>
          <w:bCs/>
          <w:sz w:val="22"/>
          <w:szCs w:val="22"/>
        </w:rPr>
        <w:t xml:space="preserve">Petőfi S. </w:t>
      </w:r>
      <w:proofErr w:type="gramStart"/>
      <w:r w:rsidRPr="00874FC1">
        <w:rPr>
          <w:rFonts w:asciiTheme="minorHAnsi" w:hAnsiTheme="minorHAnsi" w:cstheme="minorHAnsi"/>
          <w:b/>
          <w:bCs/>
          <w:sz w:val="22"/>
          <w:szCs w:val="22"/>
        </w:rPr>
        <w:t>u.</w:t>
      </w:r>
      <w:proofErr w:type="gramEnd"/>
      <w:r w:rsidRPr="00874FC1">
        <w:rPr>
          <w:rFonts w:asciiTheme="minorHAnsi" w:hAnsiTheme="minorHAnsi" w:cstheme="minorHAnsi"/>
          <w:b/>
          <w:bCs/>
          <w:sz w:val="22"/>
          <w:szCs w:val="22"/>
        </w:rPr>
        <w:t xml:space="preserve"> 9/B.</w:t>
      </w:r>
      <w:r w:rsidRPr="00AA4A74">
        <w:rPr>
          <w:rFonts w:asciiTheme="minorHAnsi" w:hAnsiTheme="minorHAnsi" w:cstheme="minorHAnsi"/>
          <w:sz w:val="22"/>
          <w:szCs w:val="22"/>
        </w:rPr>
        <w:t xml:space="preserve"> szám alatti, 14 m</w:t>
      </w:r>
      <w:r w:rsidRPr="00AA4A7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A4A74"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fennálló ingyenes használati jogviszony</w:t>
      </w:r>
      <w:r>
        <w:rPr>
          <w:rFonts w:asciiTheme="minorHAnsi" w:hAnsiTheme="minorHAnsi" w:cstheme="minorHAnsi"/>
          <w:sz w:val="22"/>
          <w:szCs w:val="22"/>
        </w:rPr>
        <w:t>át</w:t>
      </w:r>
      <w:r w:rsidRPr="00AA4A74">
        <w:rPr>
          <w:rFonts w:asciiTheme="minorHAnsi" w:hAnsiTheme="minorHAnsi" w:cstheme="minorHAnsi"/>
          <w:sz w:val="22"/>
          <w:szCs w:val="22"/>
        </w:rPr>
        <w:t xml:space="preserve"> – egyebekben változatlan feltételekkel –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A4A7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június</w:t>
      </w:r>
      <w:r w:rsidRPr="00AA4A74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AA4A74">
        <w:rPr>
          <w:rFonts w:asciiTheme="minorHAnsi" w:hAnsiTheme="minorHAnsi" w:cstheme="minorHAnsi"/>
          <w:sz w:val="22"/>
          <w:szCs w:val="22"/>
        </w:rPr>
        <w:t>. napjáig meghosszabbítja.</w:t>
      </w:r>
    </w:p>
    <w:p w14:paraId="2AEC3F13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C8ACD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 xml:space="preserve">A Bizottság felhatalmazza a SZOVA </w:t>
      </w:r>
      <w:proofErr w:type="spellStart"/>
      <w:r w:rsidRPr="00AA4A74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AA4A74">
        <w:rPr>
          <w:rFonts w:asciiTheme="minorHAnsi" w:hAnsiTheme="minorHAnsi" w:cstheme="minorHAnsi"/>
          <w:sz w:val="22"/>
          <w:szCs w:val="22"/>
        </w:rPr>
        <w:t>. vezérigazgatóját az ingyenes használatba adási megállapodások módosítására.</w:t>
      </w:r>
    </w:p>
    <w:p w14:paraId="61A5BE93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8D0105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AA4A74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AA4A74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26CDAB4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50F2CF1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423BF5A3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14B5120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173E31D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vezérigazgatója)</w:t>
      </w:r>
    </w:p>
    <w:p w14:paraId="25DC82A3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C7C69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AA4A74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AA4A74">
        <w:rPr>
          <w:rFonts w:asciiTheme="minorHAnsi" w:hAnsiTheme="minorHAnsi" w:cstheme="minorHAnsi"/>
          <w:sz w:val="22"/>
          <w:szCs w:val="22"/>
        </w:rPr>
        <w:t>2023.</w:t>
      </w:r>
      <w:proofErr w:type="gramEnd"/>
      <w:r w:rsidRPr="00AA4A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december</w:t>
      </w:r>
      <w:r w:rsidRPr="00AA4A74">
        <w:rPr>
          <w:rFonts w:asciiTheme="minorHAnsi" w:hAnsiTheme="minorHAnsi" w:cstheme="minorHAnsi"/>
          <w:sz w:val="22"/>
          <w:szCs w:val="22"/>
        </w:rPr>
        <w:t xml:space="preserve"> 31.</w:t>
      </w:r>
    </w:p>
    <w:p w14:paraId="038D8FC8" w14:textId="77777777" w:rsidR="00874FC1" w:rsidRPr="00AA4A74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B045D" w14:textId="2266B151" w:rsidR="006D08AC" w:rsidRPr="00874FC1" w:rsidRDefault="00874FC1" w:rsidP="00874FC1">
      <w:pPr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874FC1">
        <w:rPr>
          <w:rFonts w:asciiTheme="minorHAnsi" w:hAnsiTheme="minorHAnsi" w:cstheme="minorHAnsi"/>
          <w:b/>
          <w:bCs/>
          <w:spacing w:val="-3"/>
          <w:sz w:val="22"/>
          <w:szCs w:val="22"/>
        </w:rPr>
        <w:t>III.</w:t>
      </w:r>
    </w:p>
    <w:p w14:paraId="57B5B557" w14:textId="77777777" w:rsidR="00874FC1" w:rsidRPr="00465E91" w:rsidRDefault="00874FC1" w:rsidP="00874FC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0FAA26C" w14:textId="77777777" w:rsidR="00874FC1" w:rsidRDefault="00874FC1" w:rsidP="00874FC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XII.11.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5A35F594" w14:textId="77777777" w:rsidR="00874FC1" w:rsidRPr="00465E91" w:rsidRDefault="00874FC1" w:rsidP="00874FC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1B21C7" w14:textId="77777777" w:rsidR="00874FC1" w:rsidRPr="00537B67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Gazdasági</w:t>
      </w:r>
      <w:r>
        <w:rPr>
          <w:rFonts w:asciiTheme="minorHAnsi" w:hAnsiTheme="minorHAnsi" w:cstheme="minorHAnsi"/>
          <w:sz w:val="22"/>
          <w:szCs w:val="22"/>
        </w:rPr>
        <w:t xml:space="preserve"> és Jogi Bizottság javasolja a p</w:t>
      </w:r>
      <w:r w:rsidRPr="00537B67">
        <w:rPr>
          <w:rFonts w:asciiTheme="minorHAnsi" w:hAnsiTheme="minorHAnsi" w:cstheme="minorHAnsi"/>
          <w:sz w:val="22"/>
          <w:szCs w:val="22"/>
        </w:rPr>
        <w:t xml:space="preserve">olgármesternek, hogy a helyiségbérlet szabályairól szóló 17/2006. (V. 25.) önkormányzati rendelet 5. § (4) bekezdése alapján </w:t>
      </w:r>
      <w:r w:rsidRPr="00657F69">
        <w:rPr>
          <w:rFonts w:asciiTheme="minorHAnsi" w:hAnsiTheme="minorHAnsi" w:cstheme="minorHAnsi"/>
          <w:bCs/>
          <w:sz w:val="22"/>
          <w:szCs w:val="22"/>
        </w:rPr>
        <w:t>a</w:t>
      </w:r>
      <w:r w:rsidRPr="00173B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4FC1">
        <w:rPr>
          <w:rFonts w:asciiTheme="minorHAnsi" w:hAnsiTheme="minorHAnsi" w:cstheme="minorHAnsi"/>
          <w:b/>
          <w:sz w:val="22"/>
          <w:szCs w:val="22"/>
        </w:rPr>
        <w:t>Szombathely, Kossuth L. u. 6. I/4.</w:t>
      </w:r>
      <w:r>
        <w:rPr>
          <w:rFonts w:asciiTheme="minorHAnsi" w:hAnsiTheme="minorHAnsi" w:cstheme="minorHAnsi"/>
          <w:bCs/>
          <w:sz w:val="22"/>
          <w:szCs w:val="22"/>
        </w:rPr>
        <w:t xml:space="preserve"> szám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alatti helyiségre</w:t>
      </w:r>
      <w:r w:rsidRPr="00537B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vonatkozóan fennálló bérleti jogviszony 1 évvel, </w:t>
      </w:r>
      <w:r w:rsidRPr="00537B6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024</w:t>
      </w:r>
      <w:r w:rsidRPr="00537B6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december</w:t>
      </w:r>
      <w:r w:rsidRPr="00537B67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37B67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22EBC887" w14:textId="0056C6CE" w:rsidR="00874FC1" w:rsidRPr="00537B67" w:rsidRDefault="00874FC1" w:rsidP="00874FC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 xml:space="preserve">összege </w:t>
      </w:r>
      <w:r w:rsidR="00755EE8">
        <w:rPr>
          <w:rFonts w:asciiTheme="minorHAnsi" w:hAnsiTheme="minorHAnsi" w:cstheme="minorHAnsi"/>
          <w:sz w:val="22"/>
          <w:szCs w:val="22"/>
        </w:rPr>
        <w:t>bruttó 44.500</w:t>
      </w:r>
      <w:r>
        <w:rPr>
          <w:rFonts w:asciiTheme="minorHAnsi" w:hAnsiTheme="minorHAnsi" w:cstheme="minorHAnsi"/>
          <w:sz w:val="22"/>
          <w:szCs w:val="22"/>
        </w:rPr>
        <w:t>,- Ft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4A78B8D6" w14:textId="77777777" w:rsidR="00874FC1" w:rsidRPr="00537B67" w:rsidRDefault="00874FC1" w:rsidP="00874FC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457C2C3" w14:textId="77777777" w:rsidR="00874FC1" w:rsidRPr="00537B67" w:rsidRDefault="00874FC1" w:rsidP="00874FC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5D75E3A" w14:textId="77777777" w:rsidR="00874FC1" w:rsidRPr="00537B67" w:rsidRDefault="00874FC1" w:rsidP="00874FC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2469111" w14:textId="77777777" w:rsidR="00874FC1" w:rsidRPr="00537B67" w:rsidRDefault="00874FC1" w:rsidP="00874FC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902B3B0" w14:textId="77777777" w:rsidR="00874FC1" w:rsidRDefault="00874FC1" w:rsidP="00874FC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7E2AD48" w14:textId="77777777" w:rsidR="00874FC1" w:rsidRPr="00537B67" w:rsidRDefault="00874FC1" w:rsidP="00874FC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37B67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4E1E91FA" w14:textId="77777777" w:rsidR="00874FC1" w:rsidRPr="00537B67" w:rsidRDefault="00874FC1" w:rsidP="00874FC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5D2F02D" w14:textId="77777777" w:rsidR="00874FC1" w:rsidRPr="00537B67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7B67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537B67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854A559" w14:textId="77777777" w:rsidR="00874FC1" w:rsidRPr="00537B67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258073F" w14:textId="77777777" w:rsidR="00874FC1" w:rsidRPr="00537B67" w:rsidRDefault="00874FC1" w:rsidP="00874FC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61AD366" w14:textId="77777777" w:rsidR="00874FC1" w:rsidRPr="00537B67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E2CF63F" w14:textId="77777777" w:rsidR="00874FC1" w:rsidRPr="00537B67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DEFDB61" w14:textId="77777777" w:rsidR="00874FC1" w:rsidRPr="00537B67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15BFE1E5" w14:textId="77777777" w:rsidR="00874FC1" w:rsidRPr="00537B67" w:rsidRDefault="00874FC1" w:rsidP="00874F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6AD93" w14:textId="6D66764D" w:rsidR="00874FC1" w:rsidRPr="00D86CF0" w:rsidRDefault="00874FC1" w:rsidP="00D86CF0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>2023.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december 31.</w:t>
      </w:r>
    </w:p>
    <w:bookmarkEnd w:id="1"/>
    <w:sectPr w:rsidR="00874FC1" w:rsidRPr="00D86CF0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25744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25744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6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3"/>
  </w:num>
  <w:num w:numId="4">
    <w:abstractNumId w:val="26"/>
  </w:num>
  <w:num w:numId="5">
    <w:abstractNumId w:val="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5"/>
  </w:num>
  <w:num w:numId="9">
    <w:abstractNumId w:val="10"/>
  </w:num>
  <w:num w:numId="10">
    <w:abstractNumId w:val="5"/>
  </w:num>
  <w:num w:numId="11">
    <w:abstractNumId w:val="6"/>
  </w:num>
  <w:num w:numId="12">
    <w:abstractNumId w:val="27"/>
  </w:num>
  <w:num w:numId="13">
    <w:abstractNumId w:val="30"/>
  </w:num>
  <w:num w:numId="14">
    <w:abstractNumId w:val="29"/>
  </w:num>
  <w:num w:numId="15">
    <w:abstractNumId w:val="19"/>
  </w:num>
  <w:num w:numId="16">
    <w:abstractNumId w:val="33"/>
  </w:num>
  <w:num w:numId="17">
    <w:abstractNumId w:val="3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3"/>
  </w:num>
  <w:num w:numId="22">
    <w:abstractNumId w:val="24"/>
  </w:num>
  <w:num w:numId="23">
    <w:abstractNumId w:val="0"/>
  </w:num>
  <w:num w:numId="24">
    <w:abstractNumId w:val="1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</w:num>
  <w:num w:numId="28">
    <w:abstractNumId w:val="34"/>
  </w:num>
  <w:num w:numId="29">
    <w:abstractNumId w:val="32"/>
  </w:num>
  <w:num w:numId="30">
    <w:abstractNumId w:val="18"/>
  </w:num>
  <w:num w:numId="31">
    <w:abstractNumId w:val="15"/>
  </w:num>
  <w:num w:numId="32">
    <w:abstractNumId w:val="2"/>
  </w:num>
  <w:num w:numId="33">
    <w:abstractNumId w:val="31"/>
  </w:num>
  <w:num w:numId="34">
    <w:abstractNumId w:val="12"/>
  </w:num>
  <w:num w:numId="35">
    <w:abstractNumId w:val="22"/>
  </w:num>
  <w:num w:numId="36">
    <w:abstractNumId w:val="17"/>
  </w:num>
  <w:num w:numId="37">
    <w:abstractNumId w:val="1"/>
  </w:num>
  <w:num w:numId="3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31D7"/>
    <w:rsid w:val="0001429F"/>
    <w:rsid w:val="000148B0"/>
    <w:rsid w:val="0001607A"/>
    <w:rsid w:val="00017A15"/>
    <w:rsid w:val="00021212"/>
    <w:rsid w:val="00023ACE"/>
    <w:rsid w:val="0002621E"/>
    <w:rsid w:val="00030F5C"/>
    <w:rsid w:val="000317BD"/>
    <w:rsid w:val="00036733"/>
    <w:rsid w:val="00036E8F"/>
    <w:rsid w:val="00037CD3"/>
    <w:rsid w:val="000422D8"/>
    <w:rsid w:val="00047666"/>
    <w:rsid w:val="000506D1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1001"/>
    <w:rsid w:val="000A1814"/>
    <w:rsid w:val="000A6CFE"/>
    <w:rsid w:val="000B26F2"/>
    <w:rsid w:val="000B3C37"/>
    <w:rsid w:val="000B5D37"/>
    <w:rsid w:val="000B6380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85AD1"/>
    <w:rsid w:val="001912AA"/>
    <w:rsid w:val="00192D69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7D3"/>
    <w:rsid w:val="001E5F1E"/>
    <w:rsid w:val="001E66AE"/>
    <w:rsid w:val="001F35D7"/>
    <w:rsid w:val="001F4A93"/>
    <w:rsid w:val="001F544E"/>
    <w:rsid w:val="001F546C"/>
    <w:rsid w:val="001F7938"/>
    <w:rsid w:val="002070D2"/>
    <w:rsid w:val="00210AA0"/>
    <w:rsid w:val="0021375A"/>
    <w:rsid w:val="00214F4D"/>
    <w:rsid w:val="002163C7"/>
    <w:rsid w:val="00220001"/>
    <w:rsid w:val="00222863"/>
    <w:rsid w:val="0022319A"/>
    <w:rsid w:val="00231860"/>
    <w:rsid w:val="002323BE"/>
    <w:rsid w:val="002325C4"/>
    <w:rsid w:val="00236B47"/>
    <w:rsid w:val="002402D0"/>
    <w:rsid w:val="00242235"/>
    <w:rsid w:val="00243E0D"/>
    <w:rsid w:val="0024569A"/>
    <w:rsid w:val="00246115"/>
    <w:rsid w:val="00252AC3"/>
    <w:rsid w:val="00255F63"/>
    <w:rsid w:val="002567D6"/>
    <w:rsid w:val="002571EB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6B21"/>
    <w:rsid w:val="002C7094"/>
    <w:rsid w:val="002D0C6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42D6"/>
    <w:rsid w:val="0036487E"/>
    <w:rsid w:val="003708FA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24C7"/>
    <w:rsid w:val="003B50C7"/>
    <w:rsid w:val="003B6112"/>
    <w:rsid w:val="003C3888"/>
    <w:rsid w:val="003C4430"/>
    <w:rsid w:val="003D3F52"/>
    <w:rsid w:val="003D4391"/>
    <w:rsid w:val="003E1F8A"/>
    <w:rsid w:val="003E2B85"/>
    <w:rsid w:val="003E345F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55F9"/>
    <w:rsid w:val="004578CA"/>
    <w:rsid w:val="004618AD"/>
    <w:rsid w:val="00462306"/>
    <w:rsid w:val="00465E91"/>
    <w:rsid w:val="00466FD9"/>
    <w:rsid w:val="00467C91"/>
    <w:rsid w:val="0047239F"/>
    <w:rsid w:val="0047785F"/>
    <w:rsid w:val="00486B9C"/>
    <w:rsid w:val="00490C32"/>
    <w:rsid w:val="00491CE6"/>
    <w:rsid w:val="004951DF"/>
    <w:rsid w:val="00497685"/>
    <w:rsid w:val="004A18F5"/>
    <w:rsid w:val="004A2834"/>
    <w:rsid w:val="004A4D76"/>
    <w:rsid w:val="004B1847"/>
    <w:rsid w:val="004B383B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653"/>
    <w:rsid w:val="004D3A3A"/>
    <w:rsid w:val="004D5F33"/>
    <w:rsid w:val="004D7C7A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5505"/>
    <w:rsid w:val="00597448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3280"/>
    <w:rsid w:val="005F50FB"/>
    <w:rsid w:val="005F57C2"/>
    <w:rsid w:val="005F6344"/>
    <w:rsid w:val="006021B1"/>
    <w:rsid w:val="00602949"/>
    <w:rsid w:val="00602F01"/>
    <w:rsid w:val="006032BD"/>
    <w:rsid w:val="00604F52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40E7"/>
    <w:rsid w:val="006650AE"/>
    <w:rsid w:val="0067357D"/>
    <w:rsid w:val="00673677"/>
    <w:rsid w:val="00674655"/>
    <w:rsid w:val="00675F6F"/>
    <w:rsid w:val="0067647B"/>
    <w:rsid w:val="00682BF7"/>
    <w:rsid w:val="00682DA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3453"/>
    <w:rsid w:val="006A59F1"/>
    <w:rsid w:val="006A75A8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08AC"/>
    <w:rsid w:val="006D32C0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703E1"/>
    <w:rsid w:val="00770A07"/>
    <w:rsid w:val="007711F8"/>
    <w:rsid w:val="00772D9B"/>
    <w:rsid w:val="00777793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C02E0"/>
    <w:rsid w:val="007C0863"/>
    <w:rsid w:val="007C3BF2"/>
    <w:rsid w:val="007C3C72"/>
    <w:rsid w:val="007C40AF"/>
    <w:rsid w:val="007C54D7"/>
    <w:rsid w:val="007C60BC"/>
    <w:rsid w:val="007D01B2"/>
    <w:rsid w:val="007D0B6B"/>
    <w:rsid w:val="007D4C74"/>
    <w:rsid w:val="007D6828"/>
    <w:rsid w:val="007E3458"/>
    <w:rsid w:val="007E680A"/>
    <w:rsid w:val="007E74A1"/>
    <w:rsid w:val="007E7CFB"/>
    <w:rsid w:val="007E7E0E"/>
    <w:rsid w:val="007F2F31"/>
    <w:rsid w:val="007F5C8A"/>
    <w:rsid w:val="007F6503"/>
    <w:rsid w:val="007F6E4E"/>
    <w:rsid w:val="007F7C4D"/>
    <w:rsid w:val="007F7EAB"/>
    <w:rsid w:val="007F7F44"/>
    <w:rsid w:val="0080091E"/>
    <w:rsid w:val="0080240E"/>
    <w:rsid w:val="00807D58"/>
    <w:rsid w:val="008105C8"/>
    <w:rsid w:val="00813499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C2664"/>
    <w:rsid w:val="008C2BD7"/>
    <w:rsid w:val="008C40BF"/>
    <w:rsid w:val="008C50A0"/>
    <w:rsid w:val="008C5196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8F709F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91CC8"/>
    <w:rsid w:val="009A5CD6"/>
    <w:rsid w:val="009A606E"/>
    <w:rsid w:val="009A7839"/>
    <w:rsid w:val="009B3478"/>
    <w:rsid w:val="009B5C03"/>
    <w:rsid w:val="009B5D1E"/>
    <w:rsid w:val="009C0EA5"/>
    <w:rsid w:val="009C18C0"/>
    <w:rsid w:val="009D16FB"/>
    <w:rsid w:val="009E1EA2"/>
    <w:rsid w:val="009E2269"/>
    <w:rsid w:val="009E3403"/>
    <w:rsid w:val="009F0EBB"/>
    <w:rsid w:val="009F34C8"/>
    <w:rsid w:val="009F4330"/>
    <w:rsid w:val="009F6BDA"/>
    <w:rsid w:val="009F6C4A"/>
    <w:rsid w:val="00A00324"/>
    <w:rsid w:val="00A0316F"/>
    <w:rsid w:val="00A03DBD"/>
    <w:rsid w:val="00A1097A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A1F03"/>
    <w:rsid w:val="00AA2059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6A94"/>
    <w:rsid w:val="00B46D49"/>
    <w:rsid w:val="00B51995"/>
    <w:rsid w:val="00B53163"/>
    <w:rsid w:val="00B54B4C"/>
    <w:rsid w:val="00B54B7A"/>
    <w:rsid w:val="00B578AC"/>
    <w:rsid w:val="00B610E8"/>
    <w:rsid w:val="00B6305B"/>
    <w:rsid w:val="00B66CA5"/>
    <w:rsid w:val="00B703EE"/>
    <w:rsid w:val="00B7440E"/>
    <w:rsid w:val="00B759F8"/>
    <w:rsid w:val="00B76744"/>
    <w:rsid w:val="00B77A50"/>
    <w:rsid w:val="00B80117"/>
    <w:rsid w:val="00B80789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46F6"/>
    <w:rsid w:val="00BC51DA"/>
    <w:rsid w:val="00BC6D5C"/>
    <w:rsid w:val="00BC7C38"/>
    <w:rsid w:val="00BD3395"/>
    <w:rsid w:val="00BE107F"/>
    <w:rsid w:val="00BE18F2"/>
    <w:rsid w:val="00BE370B"/>
    <w:rsid w:val="00BE524D"/>
    <w:rsid w:val="00BF1125"/>
    <w:rsid w:val="00BF39BD"/>
    <w:rsid w:val="00BF7701"/>
    <w:rsid w:val="00C01045"/>
    <w:rsid w:val="00C01A21"/>
    <w:rsid w:val="00C0279A"/>
    <w:rsid w:val="00C0493E"/>
    <w:rsid w:val="00C11867"/>
    <w:rsid w:val="00C1292B"/>
    <w:rsid w:val="00C20008"/>
    <w:rsid w:val="00C20403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50B0"/>
    <w:rsid w:val="00D35858"/>
    <w:rsid w:val="00D359FB"/>
    <w:rsid w:val="00D41229"/>
    <w:rsid w:val="00D43B39"/>
    <w:rsid w:val="00D45615"/>
    <w:rsid w:val="00D46614"/>
    <w:rsid w:val="00D46D6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C0297"/>
    <w:rsid w:val="00DC33E1"/>
    <w:rsid w:val="00DC37A6"/>
    <w:rsid w:val="00DC6BC6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574E"/>
    <w:rsid w:val="00E609B2"/>
    <w:rsid w:val="00E6207C"/>
    <w:rsid w:val="00E632FE"/>
    <w:rsid w:val="00E65791"/>
    <w:rsid w:val="00E67132"/>
    <w:rsid w:val="00E67894"/>
    <w:rsid w:val="00E70100"/>
    <w:rsid w:val="00E7252B"/>
    <w:rsid w:val="00E740B3"/>
    <w:rsid w:val="00E75182"/>
    <w:rsid w:val="00E775B8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4E74"/>
    <w:rsid w:val="00F07F33"/>
    <w:rsid w:val="00F11BAE"/>
    <w:rsid w:val="00F122A1"/>
    <w:rsid w:val="00F123EB"/>
    <w:rsid w:val="00F13D4F"/>
    <w:rsid w:val="00F14A3B"/>
    <w:rsid w:val="00F16A39"/>
    <w:rsid w:val="00F17C0A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5112"/>
    <w:rsid w:val="00F45692"/>
    <w:rsid w:val="00F50671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3EFA"/>
    <w:rsid w:val="00F85DA3"/>
    <w:rsid w:val="00F85DFD"/>
    <w:rsid w:val="00F86332"/>
    <w:rsid w:val="00F86954"/>
    <w:rsid w:val="00F90CE3"/>
    <w:rsid w:val="00F923E3"/>
    <w:rsid w:val="00F92BB8"/>
    <w:rsid w:val="00F934E7"/>
    <w:rsid w:val="00F951E6"/>
    <w:rsid w:val="00F9590D"/>
    <w:rsid w:val="00FA299D"/>
    <w:rsid w:val="00FA2A83"/>
    <w:rsid w:val="00FA559B"/>
    <w:rsid w:val="00FA5C08"/>
    <w:rsid w:val="00FB3326"/>
    <w:rsid w:val="00FB6523"/>
    <w:rsid w:val="00FC1599"/>
    <w:rsid w:val="00FC3E2A"/>
    <w:rsid w:val="00FC41D2"/>
    <w:rsid w:val="00FC70A4"/>
    <w:rsid w:val="00FC7537"/>
    <w:rsid w:val="00FD02C8"/>
    <w:rsid w:val="00FD35A7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5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6711E-908E-474D-8CDB-06EC2235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50</TotalTime>
  <Pages>4</Pages>
  <Words>1427</Words>
  <Characters>9984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33</cp:revision>
  <cp:lastPrinted>2023-11-20T12:47:00Z</cp:lastPrinted>
  <dcterms:created xsi:type="dcterms:W3CDTF">2023-12-04T09:11:00Z</dcterms:created>
  <dcterms:modified xsi:type="dcterms:W3CDTF">2023-12-07T13:11:00Z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