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D59B4" w14:textId="77777777" w:rsidR="00500E9E" w:rsidRPr="005C57B7" w:rsidRDefault="00500E9E" w:rsidP="00500E9E">
      <w:pPr>
        <w:numPr>
          <w:ilvl w:val="12"/>
          <w:numId w:val="0"/>
        </w:num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C57B7">
        <w:rPr>
          <w:rFonts w:asciiTheme="minorHAnsi" w:hAnsiTheme="minorHAnsi" w:cstheme="minorHAnsi"/>
          <w:b/>
          <w:sz w:val="22"/>
          <w:szCs w:val="22"/>
          <w:u w:val="single"/>
        </w:rPr>
        <w:t>E L Ő T E R J E S Z T É S</w:t>
      </w:r>
    </w:p>
    <w:p w14:paraId="1C57241C" w14:textId="77777777" w:rsidR="00500E9E" w:rsidRPr="005C57B7" w:rsidRDefault="00500E9E" w:rsidP="00500E9E">
      <w:pPr>
        <w:numPr>
          <w:ilvl w:val="12"/>
          <w:numId w:val="0"/>
        </w:num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6111838" w14:textId="77777777" w:rsidR="00500E9E" w:rsidRPr="005C57B7" w:rsidRDefault="00500E9E" w:rsidP="00500E9E">
      <w:pPr>
        <w:spacing w:line="259" w:lineRule="auto"/>
        <w:jc w:val="center"/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</w:pPr>
      <w:r w:rsidRPr="005C57B7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  <w:t>Szombathely Megyei Jogú Város Önkormányzata Közgyűlésének</w:t>
      </w:r>
    </w:p>
    <w:p w14:paraId="68DAF236" w14:textId="0F74FC62" w:rsidR="00500E9E" w:rsidRPr="001C1369" w:rsidRDefault="00500E9E" w:rsidP="00500E9E">
      <w:pPr>
        <w:spacing w:line="259" w:lineRule="auto"/>
        <w:jc w:val="center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1C1369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2023. december </w:t>
      </w:r>
      <w:r w:rsidR="001C1369" w:rsidRPr="001C1369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14</w:t>
      </w:r>
      <w:r w:rsidR="007D14D8" w:rsidRPr="001C1369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-</w:t>
      </w:r>
      <w:r w:rsidRPr="001C1369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i ülésére</w:t>
      </w:r>
    </w:p>
    <w:p w14:paraId="328AE19A" w14:textId="77777777" w:rsidR="00500E9E" w:rsidRPr="001C1369" w:rsidRDefault="00500E9E" w:rsidP="00500E9E">
      <w:pPr>
        <w:spacing w:line="259" w:lineRule="auto"/>
        <w:jc w:val="center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</w:p>
    <w:p w14:paraId="14FD9E93" w14:textId="77777777" w:rsidR="00500E9E" w:rsidRPr="005C57B7" w:rsidRDefault="00500E9E" w:rsidP="00500E9E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C1369">
        <w:rPr>
          <w:rFonts w:asciiTheme="minorHAnsi" w:hAnsiTheme="minorHAnsi" w:cstheme="minorHAnsi"/>
          <w:b/>
          <w:bCs/>
          <w:sz w:val="22"/>
          <w:szCs w:val="22"/>
        </w:rPr>
        <w:t xml:space="preserve">Javaslat Szombathely Megyei Jogú Város Önkormányzata </w:t>
      </w:r>
      <w:bookmarkStart w:id="0" w:name="_Hlk119415911"/>
      <w:r w:rsidRPr="001C1369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7D14D8" w:rsidRPr="001C1369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1C1369">
        <w:rPr>
          <w:rFonts w:asciiTheme="minorHAnsi" w:hAnsiTheme="minorHAnsi" w:cstheme="minorHAnsi"/>
          <w:b/>
          <w:bCs/>
          <w:sz w:val="22"/>
          <w:szCs w:val="22"/>
        </w:rPr>
        <w:t xml:space="preserve">. évi átmeneti gazdálkodásáról szóló </w:t>
      </w:r>
      <w:r w:rsidRPr="005C57B7">
        <w:rPr>
          <w:rFonts w:asciiTheme="minorHAnsi" w:hAnsiTheme="minorHAnsi" w:cstheme="minorHAnsi"/>
          <w:b/>
          <w:bCs/>
          <w:sz w:val="22"/>
          <w:szCs w:val="22"/>
        </w:rPr>
        <w:t>rendeletének megalkotásár</w:t>
      </w:r>
      <w:bookmarkEnd w:id="0"/>
      <w:r w:rsidRPr="005C57B7">
        <w:rPr>
          <w:rFonts w:asciiTheme="minorHAnsi" w:hAnsiTheme="minorHAnsi" w:cstheme="minorHAnsi"/>
          <w:b/>
          <w:bCs/>
          <w:sz w:val="22"/>
          <w:szCs w:val="22"/>
        </w:rPr>
        <w:t>a</w:t>
      </w:r>
    </w:p>
    <w:p w14:paraId="60B927C5" w14:textId="77777777" w:rsidR="00500E9E" w:rsidRDefault="00500E9E" w:rsidP="00500E9E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3A379D83" w14:textId="77777777" w:rsidR="00500E9E" w:rsidRPr="005C57B7" w:rsidRDefault="00500E9E" w:rsidP="00500E9E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02A2887B" w14:textId="77777777" w:rsidR="00500E9E" w:rsidRPr="00391EB0" w:rsidRDefault="00500E9E" w:rsidP="00500E9E">
      <w:pPr>
        <w:jc w:val="both"/>
        <w:rPr>
          <w:rFonts w:asciiTheme="minorHAnsi" w:hAnsiTheme="minorHAnsi" w:cstheme="minorHAnsi"/>
          <w:sz w:val="22"/>
          <w:szCs w:val="22"/>
        </w:rPr>
      </w:pPr>
      <w:r w:rsidRPr="00C92ACF">
        <w:rPr>
          <w:rFonts w:asciiTheme="minorHAnsi" w:hAnsiTheme="minorHAnsi" w:cstheme="minorHAnsi"/>
          <w:sz w:val="22"/>
          <w:szCs w:val="22"/>
        </w:rPr>
        <w:t>Szombathely Megyei Jogú Város Önkormányzata 202</w:t>
      </w:r>
      <w:r w:rsidR="007D14D8">
        <w:rPr>
          <w:rFonts w:asciiTheme="minorHAnsi" w:hAnsiTheme="minorHAnsi" w:cstheme="minorHAnsi"/>
          <w:sz w:val="22"/>
          <w:szCs w:val="22"/>
        </w:rPr>
        <w:t>4</w:t>
      </w:r>
      <w:r w:rsidRPr="00C92ACF">
        <w:rPr>
          <w:rFonts w:asciiTheme="minorHAnsi" w:hAnsiTheme="minorHAnsi" w:cstheme="minorHAnsi"/>
          <w:sz w:val="22"/>
          <w:szCs w:val="22"/>
        </w:rPr>
        <w:t xml:space="preserve">. évi költségvetési rendeletének megalkotására várhatóan a </w:t>
      </w:r>
      <w:r w:rsidRPr="00391EB0">
        <w:rPr>
          <w:rFonts w:asciiTheme="minorHAnsi" w:hAnsiTheme="minorHAnsi" w:cstheme="minorHAnsi"/>
          <w:sz w:val="22"/>
          <w:szCs w:val="22"/>
        </w:rPr>
        <w:t>202</w:t>
      </w:r>
      <w:r w:rsidR="007D14D8" w:rsidRPr="00391EB0">
        <w:rPr>
          <w:rFonts w:asciiTheme="minorHAnsi" w:hAnsiTheme="minorHAnsi" w:cstheme="minorHAnsi"/>
          <w:sz w:val="22"/>
          <w:szCs w:val="22"/>
        </w:rPr>
        <w:t>4</w:t>
      </w:r>
      <w:r w:rsidRPr="00391EB0">
        <w:rPr>
          <w:rFonts w:asciiTheme="minorHAnsi" w:hAnsiTheme="minorHAnsi" w:cstheme="minorHAnsi"/>
          <w:sz w:val="22"/>
          <w:szCs w:val="22"/>
        </w:rPr>
        <w:t xml:space="preserve">. februári Közgyűlésen kerül majd sor. </w:t>
      </w:r>
    </w:p>
    <w:p w14:paraId="305A7AA7" w14:textId="77777777" w:rsidR="00500E9E" w:rsidRPr="00C92ACF" w:rsidRDefault="00500E9E" w:rsidP="00500E9E">
      <w:pPr>
        <w:jc w:val="both"/>
        <w:rPr>
          <w:rFonts w:asciiTheme="minorHAnsi" w:hAnsiTheme="minorHAnsi" w:cstheme="minorHAnsi"/>
          <w:sz w:val="22"/>
          <w:szCs w:val="22"/>
        </w:rPr>
      </w:pPr>
      <w:r w:rsidRPr="00391EB0">
        <w:rPr>
          <w:rFonts w:asciiTheme="minorHAnsi" w:hAnsiTheme="minorHAnsi" w:cstheme="minorHAnsi"/>
          <w:sz w:val="22"/>
          <w:szCs w:val="22"/>
        </w:rPr>
        <w:t xml:space="preserve">Az államháztartásról szóló </w:t>
      </w:r>
      <w:r w:rsidRPr="00391EB0">
        <w:rPr>
          <w:rFonts w:asciiTheme="minorHAnsi" w:hAnsiTheme="minorHAnsi" w:cstheme="minorHAnsi"/>
          <w:bCs/>
          <w:sz w:val="22"/>
          <w:szCs w:val="22"/>
        </w:rPr>
        <w:t>2011. évi CXCV. törvény 25. §-</w:t>
      </w:r>
      <w:proofErr w:type="spellStart"/>
      <w:r w:rsidRPr="00391EB0">
        <w:rPr>
          <w:rFonts w:asciiTheme="minorHAnsi" w:hAnsiTheme="minorHAnsi" w:cstheme="minorHAnsi"/>
          <w:bCs/>
          <w:sz w:val="22"/>
          <w:szCs w:val="22"/>
        </w:rPr>
        <w:t>ában</w:t>
      </w:r>
      <w:proofErr w:type="spellEnd"/>
      <w:r w:rsidRPr="00391EB0">
        <w:rPr>
          <w:rFonts w:asciiTheme="minorHAnsi" w:hAnsiTheme="minorHAnsi" w:cstheme="minorHAnsi"/>
          <w:bCs/>
          <w:sz w:val="22"/>
          <w:szCs w:val="22"/>
        </w:rPr>
        <w:t xml:space="preserve"> foglaltak</w:t>
      </w:r>
      <w:r w:rsidRPr="00391EB0">
        <w:rPr>
          <w:rFonts w:asciiTheme="minorHAnsi" w:hAnsiTheme="minorHAnsi" w:cstheme="minorHAnsi"/>
          <w:sz w:val="22"/>
          <w:szCs w:val="22"/>
        </w:rPr>
        <w:t xml:space="preserve"> szerint ezen esetben a helyi önkormányzat az átmeneti gazdálkodásáról </w:t>
      </w:r>
      <w:r w:rsidRPr="00C92ACF">
        <w:rPr>
          <w:rFonts w:asciiTheme="minorHAnsi" w:hAnsiTheme="minorHAnsi" w:cstheme="minorHAnsi"/>
          <w:sz w:val="22"/>
          <w:szCs w:val="22"/>
        </w:rPr>
        <w:t>rendeletet alkot, amelyben szabályozza az átmeneti időszak finanszírozási gyakorlatát.</w:t>
      </w:r>
    </w:p>
    <w:p w14:paraId="1A201358" w14:textId="77777777" w:rsidR="00500E9E" w:rsidRPr="00C92ACF" w:rsidRDefault="00500E9E" w:rsidP="00500E9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B92C3B3" w14:textId="77777777" w:rsidR="00500E9E" w:rsidRPr="00025DED" w:rsidRDefault="00500E9E" w:rsidP="00500E9E">
      <w:pPr>
        <w:jc w:val="both"/>
        <w:rPr>
          <w:rFonts w:asciiTheme="minorHAnsi" w:hAnsiTheme="minorHAnsi" w:cstheme="minorHAnsi"/>
          <w:sz w:val="22"/>
          <w:szCs w:val="22"/>
        </w:rPr>
      </w:pPr>
      <w:r w:rsidRPr="00C92ACF">
        <w:rPr>
          <w:rFonts w:asciiTheme="minorHAnsi" w:hAnsiTheme="minorHAnsi" w:cstheme="minorHAnsi"/>
          <w:sz w:val="22"/>
          <w:szCs w:val="22"/>
        </w:rPr>
        <w:t xml:space="preserve">A jogalkotásról szóló 2010. évi CXXX. törvény 17. §-a értelmében a jogszabály előkészítője – a jogszabály feltételezett hatásaihoz igazodó részletességű – előzetes hatásvizsgálat elvégzésével felméri a szabályozás várható következményeit. Ezen átmeneti gazdálkodásról szóló rendelettervezet esetében is elkészítettük a </w:t>
      </w:r>
      <w:r w:rsidRPr="00025DED">
        <w:rPr>
          <w:rFonts w:asciiTheme="minorHAnsi" w:hAnsiTheme="minorHAnsi" w:cstheme="minorHAnsi"/>
          <w:sz w:val="22"/>
          <w:szCs w:val="22"/>
        </w:rPr>
        <w:t xml:space="preserve">hatásvizsgálatot. </w:t>
      </w:r>
    </w:p>
    <w:p w14:paraId="286A94BA" w14:textId="154E6173" w:rsidR="00500E9E" w:rsidRDefault="00500E9E" w:rsidP="00500E9E">
      <w:pPr>
        <w:jc w:val="both"/>
        <w:rPr>
          <w:rFonts w:asciiTheme="minorHAnsi" w:hAnsiTheme="minorHAnsi" w:cstheme="minorHAnsi"/>
          <w:sz w:val="22"/>
          <w:szCs w:val="22"/>
        </w:rPr>
      </w:pPr>
      <w:r w:rsidRPr="00025DED">
        <w:rPr>
          <w:rFonts w:asciiTheme="minorHAnsi" w:hAnsiTheme="minorHAnsi" w:cstheme="minorHAnsi"/>
          <w:sz w:val="22"/>
          <w:szCs w:val="22"/>
        </w:rPr>
        <w:t>A tervezet társadalmi, gazdasági és költségvetési hatásait a rendelettervezethez fűzött indokolás tartalmazza. Környezeti és egészségi következményekkel nem kell számolni. Az adminisztratív terhek nem nőnek. A rendelettervezet megalkotásának szükségességére pedig a fentiekben</w:t>
      </w:r>
      <w:r w:rsidRPr="00C92ACF">
        <w:rPr>
          <w:rFonts w:asciiTheme="minorHAnsi" w:hAnsiTheme="minorHAnsi" w:cstheme="minorHAnsi"/>
          <w:sz w:val="22"/>
          <w:szCs w:val="22"/>
        </w:rPr>
        <w:t xml:space="preserve"> már utaltunk. A jogszabály alkalmazásához szükséges személyi, szervezeti, tárgyi és pénzügyi feltételek rendelkezésre állnak.</w:t>
      </w:r>
    </w:p>
    <w:p w14:paraId="1BD87039" w14:textId="77777777" w:rsidR="007D14D8" w:rsidRDefault="007D14D8" w:rsidP="00500E9E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9560D94" w14:textId="77777777" w:rsidR="00500E9E" w:rsidRPr="00C92ACF" w:rsidRDefault="00500E9E" w:rsidP="00500E9E">
      <w:pPr>
        <w:jc w:val="both"/>
        <w:rPr>
          <w:rFonts w:asciiTheme="minorHAnsi" w:hAnsiTheme="minorHAnsi" w:cstheme="minorHAnsi"/>
          <w:sz w:val="22"/>
          <w:szCs w:val="22"/>
        </w:rPr>
      </w:pPr>
      <w:r w:rsidRPr="00C92ACF">
        <w:rPr>
          <w:rFonts w:asciiTheme="minorHAnsi" w:hAnsiTheme="minorHAnsi" w:cstheme="minorHAnsi"/>
          <w:sz w:val="22"/>
          <w:szCs w:val="22"/>
        </w:rPr>
        <w:t xml:space="preserve">Kérem a Tisztelt Közgyűlést, </w:t>
      </w:r>
      <w:r>
        <w:rPr>
          <w:rFonts w:asciiTheme="minorHAnsi" w:hAnsiTheme="minorHAnsi" w:cstheme="minorHAnsi"/>
          <w:sz w:val="22"/>
          <w:szCs w:val="22"/>
        </w:rPr>
        <w:t xml:space="preserve">hogy </w:t>
      </w:r>
      <w:r w:rsidRPr="00C92ACF">
        <w:rPr>
          <w:rFonts w:asciiTheme="minorHAnsi" w:hAnsiTheme="minorHAnsi" w:cstheme="minorHAnsi"/>
          <w:sz w:val="22"/>
          <w:szCs w:val="22"/>
        </w:rPr>
        <w:t>a rendelet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92ACF">
        <w:rPr>
          <w:rFonts w:asciiTheme="minorHAnsi" w:hAnsiTheme="minorHAnsi" w:cstheme="minorHAnsi"/>
          <w:sz w:val="22"/>
          <w:szCs w:val="22"/>
        </w:rPr>
        <w:t>terveze</w:t>
      </w:r>
      <w:r>
        <w:rPr>
          <w:rFonts w:asciiTheme="minorHAnsi" w:hAnsiTheme="minorHAnsi" w:cstheme="minorHAnsi"/>
          <w:sz w:val="22"/>
          <w:szCs w:val="22"/>
        </w:rPr>
        <w:t xml:space="preserve">tét </w:t>
      </w:r>
      <w:r w:rsidRPr="00C92ACF">
        <w:rPr>
          <w:rFonts w:asciiTheme="minorHAnsi" w:hAnsiTheme="minorHAnsi" w:cstheme="minorHAnsi"/>
          <w:sz w:val="22"/>
          <w:szCs w:val="22"/>
        </w:rPr>
        <w:t>megtárgyalni, a rendeletet megalkotni</w:t>
      </w:r>
      <w:r w:rsidRPr="00025DED">
        <w:rPr>
          <w:rFonts w:asciiTheme="minorHAnsi" w:hAnsiTheme="minorHAnsi" w:cstheme="minorHAnsi"/>
          <w:sz w:val="22"/>
          <w:szCs w:val="22"/>
        </w:rPr>
        <w:t xml:space="preserve"> szíveskedjék.</w:t>
      </w:r>
    </w:p>
    <w:p w14:paraId="5553BC8F" w14:textId="77777777" w:rsidR="00500E9E" w:rsidRDefault="00500E9E" w:rsidP="00500E9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87592F8" w14:textId="77777777" w:rsidR="007D14D8" w:rsidRPr="00C92ACF" w:rsidRDefault="007D14D8" w:rsidP="00500E9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193DF7B" w14:textId="77777777" w:rsidR="00500E9E" w:rsidRPr="00C92ACF" w:rsidRDefault="00500E9E" w:rsidP="00500E9E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92ACF">
        <w:rPr>
          <w:rFonts w:asciiTheme="minorHAnsi" w:hAnsiTheme="minorHAnsi" w:cstheme="minorHAnsi"/>
          <w:b/>
          <w:sz w:val="22"/>
          <w:szCs w:val="22"/>
        </w:rPr>
        <w:t>Szombathely, 202</w:t>
      </w:r>
      <w:r w:rsidR="007D14D8">
        <w:rPr>
          <w:rFonts w:asciiTheme="minorHAnsi" w:hAnsiTheme="minorHAnsi" w:cstheme="minorHAnsi"/>
          <w:b/>
          <w:sz w:val="22"/>
          <w:szCs w:val="22"/>
        </w:rPr>
        <w:t>3</w:t>
      </w:r>
      <w:r w:rsidRPr="00C92ACF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7D14D8">
        <w:rPr>
          <w:rFonts w:asciiTheme="minorHAnsi" w:hAnsiTheme="minorHAnsi" w:cstheme="minorHAnsi"/>
          <w:b/>
          <w:sz w:val="22"/>
          <w:szCs w:val="22"/>
        </w:rPr>
        <w:t>december</w:t>
      </w:r>
      <w:r w:rsidRPr="00C92ACF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gramStart"/>
      <w:r w:rsidRPr="00C92ACF">
        <w:rPr>
          <w:rFonts w:asciiTheme="minorHAnsi" w:hAnsiTheme="minorHAnsi" w:cstheme="minorHAnsi"/>
          <w:b/>
          <w:sz w:val="22"/>
          <w:szCs w:val="22"/>
        </w:rPr>
        <w:t xml:space="preserve">„  </w:t>
      </w:r>
      <w:proofErr w:type="gramEnd"/>
      <w:r w:rsidRPr="00C92ACF">
        <w:rPr>
          <w:rFonts w:asciiTheme="minorHAnsi" w:hAnsiTheme="minorHAnsi" w:cstheme="minorHAnsi"/>
          <w:b/>
          <w:sz w:val="22"/>
          <w:szCs w:val="22"/>
        </w:rPr>
        <w:t xml:space="preserve">     ” </w:t>
      </w:r>
    </w:p>
    <w:p w14:paraId="40F12BAE" w14:textId="77777777" w:rsidR="00500E9E" w:rsidRPr="00C92ACF" w:rsidRDefault="00500E9E" w:rsidP="00500E9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F257C50" w14:textId="77777777" w:rsidR="00500E9E" w:rsidRDefault="00500E9E" w:rsidP="007D14D8">
      <w:pPr>
        <w:jc w:val="both"/>
        <w:rPr>
          <w:rFonts w:ascii="Calibri" w:hAnsi="Calibri" w:cs="Calibri"/>
          <w:b/>
          <w:bCs/>
          <w:sz w:val="22"/>
          <w:u w:val="single"/>
        </w:rPr>
      </w:pPr>
      <w:r w:rsidRPr="00C92ACF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</w:t>
      </w:r>
      <w:r w:rsidRPr="00C92ACF">
        <w:rPr>
          <w:rFonts w:asciiTheme="minorHAnsi" w:hAnsiTheme="minorHAnsi" w:cstheme="minorHAnsi"/>
          <w:b/>
          <w:sz w:val="22"/>
          <w:szCs w:val="22"/>
        </w:rPr>
        <w:t xml:space="preserve">/: Dr. </w:t>
      </w:r>
      <w:proofErr w:type="spellStart"/>
      <w:r w:rsidRPr="00C92ACF">
        <w:rPr>
          <w:rFonts w:asciiTheme="minorHAnsi" w:hAnsiTheme="minorHAnsi" w:cstheme="minorHAnsi"/>
          <w:b/>
          <w:sz w:val="22"/>
          <w:szCs w:val="22"/>
        </w:rPr>
        <w:t>Nemény</w:t>
      </w:r>
      <w:proofErr w:type="spellEnd"/>
      <w:r w:rsidRPr="00C92ACF">
        <w:rPr>
          <w:rFonts w:asciiTheme="minorHAnsi" w:hAnsiTheme="minorHAnsi" w:cstheme="minorHAnsi"/>
          <w:b/>
          <w:sz w:val="22"/>
          <w:szCs w:val="22"/>
        </w:rPr>
        <w:t xml:space="preserve"> András :/</w:t>
      </w:r>
    </w:p>
    <w:sectPr w:rsidR="00500E9E" w:rsidSect="009377E3"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684F3" w14:textId="77777777" w:rsidR="00B61311" w:rsidRDefault="00B61311">
      <w:r>
        <w:separator/>
      </w:r>
    </w:p>
  </w:endnote>
  <w:endnote w:type="continuationSeparator" w:id="0">
    <w:p w14:paraId="5D6F9F42" w14:textId="77777777" w:rsidR="00B61311" w:rsidRDefault="00B61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952C9" w14:textId="77777777" w:rsidR="005F19FE" w:rsidRPr="009377E3" w:rsidRDefault="00C71580" w:rsidP="00EC7C11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A247F05" wp14:editId="7529D049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0669F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527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="00EC7C11" w:rsidRPr="009377E3">
      <w:rPr>
        <w:rFonts w:asciiTheme="minorHAnsi" w:hAnsiTheme="minorHAnsi" w:cstheme="minorHAnsi"/>
        <w:sz w:val="20"/>
        <w:szCs w:val="20"/>
      </w:rPr>
      <w:t xml:space="preserve">Oldalszám: 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begin"/>
    </w:r>
    <w:r w:rsidR="00EC7C11" w:rsidRPr="009377E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="00EC7C11" w:rsidRPr="009377E3">
      <w:rPr>
        <w:rFonts w:asciiTheme="minorHAnsi" w:hAnsiTheme="minorHAnsi" w:cstheme="minorHAnsi"/>
        <w:sz w:val="20"/>
        <w:szCs w:val="20"/>
      </w:rPr>
      <w:fldChar w:fldCharType="separate"/>
    </w:r>
    <w:r w:rsidR="00DA14B3" w:rsidRPr="009377E3">
      <w:rPr>
        <w:rFonts w:asciiTheme="minorHAnsi" w:hAnsiTheme="minorHAnsi" w:cstheme="minorHAnsi"/>
        <w:noProof/>
        <w:sz w:val="20"/>
        <w:szCs w:val="20"/>
      </w:rPr>
      <w:t>2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end"/>
    </w:r>
    <w:r w:rsidR="00EC7C11" w:rsidRPr="009377E3">
      <w:rPr>
        <w:rFonts w:asciiTheme="minorHAnsi" w:hAnsiTheme="minorHAnsi" w:cstheme="minorHAnsi"/>
        <w:sz w:val="20"/>
        <w:szCs w:val="20"/>
      </w:rPr>
      <w:t xml:space="preserve"> / 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begin"/>
    </w:r>
    <w:r w:rsidR="00EC7C11" w:rsidRPr="009377E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="00EC7C11" w:rsidRPr="009377E3">
      <w:rPr>
        <w:rFonts w:asciiTheme="minorHAnsi" w:hAnsiTheme="minorHAnsi" w:cstheme="minorHAnsi"/>
        <w:sz w:val="20"/>
        <w:szCs w:val="20"/>
      </w:rPr>
      <w:fldChar w:fldCharType="separate"/>
    </w:r>
    <w:r w:rsidR="00064202" w:rsidRPr="009377E3">
      <w:rPr>
        <w:rFonts w:asciiTheme="minorHAnsi" w:hAnsiTheme="minorHAnsi" w:cstheme="minorHAnsi"/>
        <w:noProof/>
        <w:sz w:val="20"/>
        <w:szCs w:val="20"/>
      </w:rPr>
      <w:t>1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49054" w14:textId="77777777" w:rsidR="009377E3" w:rsidRPr="009377E3" w:rsidRDefault="009377E3" w:rsidP="009377E3">
    <w:pPr>
      <w:pStyle w:val="llb"/>
      <w:tabs>
        <w:tab w:val="clear" w:pos="4536"/>
        <w:tab w:val="clear" w:pos="9072"/>
        <w:tab w:val="center" w:pos="851"/>
        <w:tab w:val="center" w:pos="1985"/>
        <w:tab w:val="center" w:pos="3119"/>
        <w:tab w:val="center" w:pos="4253"/>
        <w:tab w:val="center" w:pos="5387"/>
        <w:tab w:val="center" w:pos="6521"/>
        <w:tab w:val="center" w:pos="7655"/>
        <w:tab w:val="center" w:pos="8789"/>
      </w:tabs>
      <w:ind w:hanging="567"/>
      <w:rPr>
        <w:rFonts w:asciiTheme="minorHAnsi" w:hAnsiTheme="minorHAnsi" w:cstheme="minorHAnsi"/>
        <w:sz w:val="20"/>
        <w:szCs w:val="20"/>
      </w:rPr>
    </w:pPr>
  </w:p>
  <w:p w14:paraId="7711AB86" w14:textId="77777777" w:rsidR="009377E3" w:rsidRPr="009377E3" w:rsidRDefault="009377E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</w:p>
  <w:p w14:paraId="7BEE18AE" w14:textId="77777777" w:rsidR="009377E3" w:rsidRPr="009377E3" w:rsidRDefault="009377E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  <w:t>Irodav.</w:t>
    </w:r>
    <w:r w:rsidRPr="009377E3">
      <w:rPr>
        <w:rFonts w:asciiTheme="minorHAnsi" w:hAnsiTheme="minorHAnsi" w:cstheme="minorHAnsi"/>
        <w:sz w:val="20"/>
        <w:szCs w:val="20"/>
      </w:rPr>
      <w:tab/>
      <w:t>Osztályv.</w:t>
    </w:r>
    <w:r w:rsidRPr="009377E3">
      <w:rPr>
        <w:rFonts w:asciiTheme="minorHAnsi" w:hAnsiTheme="minorHAnsi" w:cstheme="minorHAnsi"/>
        <w:sz w:val="20"/>
        <w:szCs w:val="20"/>
      </w:rPr>
      <w:tab/>
      <w:t xml:space="preserve">Jogi </w:t>
    </w:r>
    <w:proofErr w:type="spellStart"/>
    <w:r w:rsidRPr="009377E3">
      <w:rPr>
        <w:rFonts w:asciiTheme="minorHAnsi" w:hAnsiTheme="minorHAnsi" w:cstheme="minorHAnsi"/>
        <w:sz w:val="20"/>
        <w:szCs w:val="20"/>
      </w:rPr>
      <w:t>ov</w:t>
    </w:r>
    <w:proofErr w:type="spellEnd"/>
    <w:r w:rsidRPr="009377E3">
      <w:rPr>
        <w:rFonts w:asciiTheme="minorHAnsi" w:hAnsiTheme="minorHAnsi" w:cstheme="minorHAnsi"/>
        <w:sz w:val="20"/>
        <w:szCs w:val="20"/>
      </w:rPr>
      <w:t>.</w:t>
    </w:r>
    <w:r w:rsidRPr="009377E3">
      <w:rPr>
        <w:rFonts w:asciiTheme="minorHAnsi" w:hAnsiTheme="minorHAnsi" w:cstheme="minorHAnsi"/>
        <w:sz w:val="20"/>
        <w:szCs w:val="20"/>
      </w:rPr>
      <w:tab/>
      <w:t>Aljegyző</w:t>
    </w: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Alpm</w:t>
    </w:r>
    <w:proofErr w:type="spellEnd"/>
    <w:r w:rsidRPr="009377E3">
      <w:rPr>
        <w:rFonts w:asciiTheme="minorHAnsi" w:hAnsiTheme="minorHAnsi" w:cstheme="minorHAnsi"/>
        <w:sz w:val="20"/>
        <w:szCs w:val="20"/>
      </w:rPr>
      <w:t>. 1</w:t>
    </w: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Alpm</w:t>
    </w:r>
    <w:proofErr w:type="spellEnd"/>
    <w:r w:rsidRPr="009377E3">
      <w:rPr>
        <w:rFonts w:asciiTheme="minorHAnsi" w:hAnsiTheme="minorHAnsi" w:cstheme="minorHAnsi"/>
        <w:sz w:val="20"/>
        <w:szCs w:val="20"/>
      </w:rPr>
      <w:t>. 2</w:t>
    </w: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Alpm</w:t>
    </w:r>
    <w:proofErr w:type="spellEnd"/>
    <w:r w:rsidRPr="009377E3">
      <w:rPr>
        <w:rFonts w:asciiTheme="minorHAnsi" w:hAnsiTheme="minorHAnsi" w:cstheme="minorHAnsi"/>
        <w:sz w:val="20"/>
        <w:szCs w:val="20"/>
      </w:rPr>
      <w:t>. 3</w:t>
    </w:r>
    <w:r w:rsidRPr="009377E3">
      <w:rPr>
        <w:rFonts w:asciiTheme="minorHAnsi" w:hAnsiTheme="minorHAnsi" w:cstheme="minorHAnsi"/>
        <w:sz w:val="20"/>
        <w:szCs w:val="20"/>
      </w:rPr>
      <w:tab/>
      <w:t>PM Kabinet</w:t>
    </w:r>
    <w:r w:rsidR="00D372EB">
      <w:rPr>
        <w:rFonts w:asciiTheme="minorHAnsi" w:hAnsiTheme="minorHAnsi" w:cstheme="minorHAnsi"/>
        <w:sz w:val="20"/>
        <w:szCs w:val="20"/>
      </w:rPr>
      <w:t>-</w:t>
    </w:r>
  </w:p>
  <w:p w14:paraId="7835C5B7" w14:textId="77777777" w:rsidR="00D372EB" w:rsidRPr="00D372EB" w:rsidRDefault="009377E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4111"/>
        <w:tab w:val="center" w:pos="5103"/>
        <w:tab w:val="center" w:pos="5245"/>
        <w:tab w:val="center" w:pos="6096"/>
        <w:tab w:val="center" w:pos="6237"/>
        <w:tab w:val="center" w:pos="7088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="00D372EB">
      <w:rPr>
        <w:rFonts w:asciiTheme="minorHAnsi" w:hAnsiTheme="minorHAnsi" w:cstheme="minorHAnsi"/>
        <w:sz w:val="20"/>
        <w:szCs w:val="20"/>
      </w:rPr>
      <w:t>főnök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53F0B" w14:textId="77777777" w:rsidR="00B61311" w:rsidRDefault="00B61311">
      <w:r>
        <w:separator/>
      </w:r>
    </w:p>
  </w:footnote>
  <w:footnote w:type="continuationSeparator" w:id="0">
    <w:p w14:paraId="598434D2" w14:textId="77777777" w:rsidR="00B61311" w:rsidRDefault="00B613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7C20B" w14:textId="77777777" w:rsidR="00B103B4" w:rsidRPr="009377E3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z w:val="22"/>
        <w:szCs w:val="22"/>
      </w:rPr>
    </w:pPr>
    <w:r w:rsidRPr="009377E3">
      <w:rPr>
        <w:rFonts w:asciiTheme="minorHAnsi" w:hAnsiTheme="minorHAnsi" w:cstheme="minorHAnsi"/>
        <w:sz w:val="22"/>
        <w:szCs w:val="22"/>
      </w:rPr>
      <w:tab/>
    </w:r>
    <w:r w:rsidR="00415A39" w:rsidRPr="009377E3">
      <w:rPr>
        <w:rFonts w:asciiTheme="minorHAnsi" w:hAnsiTheme="minorHAnsi" w:cstheme="minorHAnsi"/>
        <w:noProof/>
        <w:sz w:val="22"/>
        <w:szCs w:val="22"/>
      </w:rPr>
      <w:drawing>
        <wp:inline distT="0" distB="0" distL="0" distR="0" wp14:anchorId="602868D1" wp14:editId="094A1423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ABEE4D" w14:textId="77777777" w:rsidR="00B103B4" w:rsidRPr="009377E3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9377E3">
      <w:rPr>
        <w:rFonts w:asciiTheme="minorHAnsi" w:hAnsiTheme="minorHAnsi" w:cstheme="minorHAnsi"/>
        <w:sz w:val="22"/>
        <w:szCs w:val="22"/>
      </w:rPr>
      <w:tab/>
    </w:r>
    <w:r w:rsidR="007C40AF" w:rsidRPr="009377E3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69E1AC54" w14:textId="77777777" w:rsidR="00B103B4" w:rsidRPr="009377E3" w:rsidRDefault="00CA483B" w:rsidP="00CA483B">
    <w:pPr>
      <w:tabs>
        <w:tab w:val="center" w:pos="1843"/>
      </w:tabs>
      <w:rPr>
        <w:rFonts w:asciiTheme="minorHAnsi" w:hAnsiTheme="minorHAnsi" w:cstheme="minorHAnsi"/>
        <w:sz w:val="22"/>
        <w:szCs w:val="22"/>
      </w:rPr>
    </w:pPr>
    <w:r w:rsidRPr="009377E3">
      <w:rPr>
        <w:rFonts w:asciiTheme="minorHAnsi" w:hAnsiTheme="minorHAnsi" w:cstheme="minorHAnsi"/>
        <w:bCs/>
        <w:smallCaps/>
        <w:sz w:val="22"/>
        <w:szCs w:val="22"/>
      </w:rPr>
      <w:tab/>
    </w:r>
    <w:r w:rsidR="00B103B4" w:rsidRPr="009377E3">
      <w:rPr>
        <w:rFonts w:asciiTheme="minorHAnsi" w:hAnsiTheme="minorHAnsi" w:cstheme="minorHAnsi"/>
        <w:bCs/>
        <w:smallCaps/>
        <w:sz w:val="22"/>
        <w:szCs w:val="22"/>
      </w:rPr>
      <w:t>Polgármestere</w:t>
    </w:r>
  </w:p>
  <w:p w14:paraId="119D00BD" w14:textId="77777777" w:rsidR="00514CD3" w:rsidRPr="009377E3" w:rsidRDefault="00514CD3" w:rsidP="00514CD3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  <w:p w14:paraId="4F320D8E" w14:textId="77777777" w:rsidR="00514CD3" w:rsidRPr="009377E3" w:rsidRDefault="00514CD3" w:rsidP="00514CD3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  <w:r w:rsidRPr="009377E3">
      <w:rPr>
        <w:rFonts w:asciiTheme="minorHAnsi" w:hAnsiTheme="minorHAnsi" w:cstheme="minorHAnsi"/>
        <w:b/>
        <w:sz w:val="22"/>
        <w:szCs w:val="22"/>
        <w:u w:val="single"/>
      </w:rPr>
      <w:t>Az előterjesztést megtárgyalta:</w:t>
    </w:r>
  </w:p>
  <w:p w14:paraId="4E3ED195" w14:textId="77777777" w:rsidR="00514CD3" w:rsidRPr="009377E3" w:rsidRDefault="00514CD3" w:rsidP="00514CD3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</w:p>
  <w:p w14:paraId="5AFB2887" w14:textId="77777777" w:rsidR="00514CD3" w:rsidRPr="009377E3" w:rsidRDefault="00500E9E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a Közgyűlés valamennyi Bizottsága</w:t>
    </w:r>
  </w:p>
  <w:p w14:paraId="704EB65B" w14:textId="77777777" w:rsidR="00514CD3" w:rsidRPr="009377E3" w:rsidRDefault="00514CD3" w:rsidP="00514CD3">
    <w:pPr>
      <w:ind w:left="4536"/>
      <w:rPr>
        <w:rFonts w:asciiTheme="minorHAnsi" w:hAnsiTheme="minorHAnsi" w:cstheme="minorHAnsi"/>
        <w:bCs/>
        <w:iCs/>
        <w:sz w:val="22"/>
        <w:szCs w:val="22"/>
      </w:rPr>
    </w:pPr>
  </w:p>
  <w:p w14:paraId="16B6AFCE" w14:textId="5D27AC1D" w:rsidR="00514CD3" w:rsidRPr="00500E9E" w:rsidRDefault="00500E9E" w:rsidP="00514CD3">
    <w:pPr>
      <w:ind w:left="4536"/>
      <w:rPr>
        <w:rFonts w:asciiTheme="minorHAnsi" w:hAnsiTheme="minorHAnsi" w:cstheme="minorHAnsi"/>
        <w:b/>
        <w:sz w:val="22"/>
        <w:szCs w:val="22"/>
        <w:u w:val="single"/>
      </w:rPr>
    </w:pPr>
    <w:r w:rsidRPr="009377E3">
      <w:rPr>
        <w:rFonts w:asciiTheme="minorHAnsi" w:hAnsiTheme="minorHAnsi" w:cstheme="minorHAnsi"/>
        <w:b/>
        <w:sz w:val="22"/>
        <w:szCs w:val="22"/>
        <w:u w:val="single"/>
      </w:rPr>
      <w:t xml:space="preserve">A </w:t>
    </w:r>
    <w:r>
      <w:rPr>
        <w:rFonts w:asciiTheme="minorHAnsi" w:hAnsiTheme="minorHAnsi" w:cstheme="minorHAnsi"/>
        <w:b/>
        <w:sz w:val="22"/>
        <w:szCs w:val="22"/>
        <w:u w:val="single"/>
      </w:rPr>
      <w:t xml:space="preserve">rendelettervezetet </w:t>
    </w:r>
    <w:r w:rsidR="00514CD3" w:rsidRPr="00500E9E">
      <w:rPr>
        <w:rFonts w:asciiTheme="minorHAnsi" w:hAnsiTheme="minorHAnsi" w:cstheme="minorHAnsi"/>
        <w:b/>
        <w:sz w:val="22"/>
        <w:szCs w:val="22"/>
        <w:u w:val="single"/>
      </w:rPr>
      <w:t>törvényességi szempontból megvizsgáltam:</w:t>
    </w:r>
  </w:p>
  <w:p w14:paraId="7983374B" w14:textId="77777777" w:rsidR="00514CD3" w:rsidRPr="009377E3" w:rsidRDefault="00514CD3" w:rsidP="00514CD3">
    <w:pPr>
      <w:rPr>
        <w:rFonts w:asciiTheme="minorHAnsi" w:hAnsiTheme="minorHAnsi" w:cstheme="minorHAnsi"/>
        <w:bCs/>
        <w:sz w:val="22"/>
        <w:szCs w:val="22"/>
      </w:rPr>
    </w:pPr>
  </w:p>
  <w:p w14:paraId="39ED20B2" w14:textId="77777777" w:rsidR="00514CD3" w:rsidRPr="009377E3" w:rsidRDefault="00514CD3" w:rsidP="00514CD3">
    <w:pPr>
      <w:rPr>
        <w:rFonts w:asciiTheme="minorHAnsi" w:hAnsiTheme="minorHAnsi" w:cstheme="minorHAnsi"/>
        <w:bCs/>
        <w:sz w:val="22"/>
        <w:szCs w:val="22"/>
      </w:rPr>
    </w:pPr>
  </w:p>
  <w:p w14:paraId="590C2E98" w14:textId="77777777" w:rsidR="00514CD3" w:rsidRPr="009377E3" w:rsidRDefault="00514CD3" w:rsidP="00514CD3">
    <w:pPr>
      <w:rPr>
        <w:rFonts w:asciiTheme="minorHAnsi" w:hAnsiTheme="minorHAnsi" w:cstheme="minorHAnsi"/>
        <w:bCs/>
        <w:sz w:val="22"/>
        <w:szCs w:val="22"/>
      </w:rPr>
    </w:pPr>
  </w:p>
  <w:p w14:paraId="43646691" w14:textId="77777777" w:rsidR="00514CD3" w:rsidRPr="009377E3" w:rsidRDefault="00514CD3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9377E3">
      <w:rPr>
        <w:rFonts w:asciiTheme="minorHAnsi" w:hAnsiTheme="minorHAnsi" w:cstheme="minorHAnsi"/>
        <w:bCs/>
        <w:sz w:val="22"/>
        <w:szCs w:val="22"/>
      </w:rPr>
      <w:tab/>
      <w:t>/: Dr. Károlyi Ákos :/</w:t>
    </w:r>
  </w:p>
  <w:p w14:paraId="7DBFB159" w14:textId="77777777" w:rsidR="00514CD3" w:rsidRPr="009377E3" w:rsidRDefault="00514CD3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9377E3">
      <w:rPr>
        <w:rFonts w:asciiTheme="minorHAnsi" w:hAnsiTheme="minorHAnsi" w:cstheme="minorHAnsi"/>
        <w:bCs/>
        <w:sz w:val="22"/>
        <w:szCs w:val="22"/>
      </w:rPr>
      <w:tab/>
      <w:t>jegyző</w:t>
    </w:r>
  </w:p>
  <w:p w14:paraId="3E039A05" w14:textId="77777777" w:rsidR="00514CD3" w:rsidRPr="009377E3" w:rsidRDefault="00514CD3" w:rsidP="00514CD3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num w:numId="1" w16cid:durableId="281421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311"/>
    <w:rsid w:val="00001694"/>
    <w:rsid w:val="00064202"/>
    <w:rsid w:val="000C593A"/>
    <w:rsid w:val="000D5554"/>
    <w:rsid w:val="000F0700"/>
    <w:rsid w:val="00132161"/>
    <w:rsid w:val="00181799"/>
    <w:rsid w:val="001A4648"/>
    <w:rsid w:val="001C1369"/>
    <w:rsid w:val="002E0E60"/>
    <w:rsid w:val="003160A0"/>
    <w:rsid w:val="00325973"/>
    <w:rsid w:val="0032649B"/>
    <w:rsid w:val="0034130E"/>
    <w:rsid w:val="00356256"/>
    <w:rsid w:val="00387E79"/>
    <w:rsid w:val="00391EB0"/>
    <w:rsid w:val="00415A39"/>
    <w:rsid w:val="00430EA9"/>
    <w:rsid w:val="004A5006"/>
    <w:rsid w:val="00500E9E"/>
    <w:rsid w:val="00504834"/>
    <w:rsid w:val="00514CD3"/>
    <w:rsid w:val="005246DD"/>
    <w:rsid w:val="005321D7"/>
    <w:rsid w:val="005408AF"/>
    <w:rsid w:val="005B3EF7"/>
    <w:rsid w:val="005C2C6C"/>
    <w:rsid w:val="005D0011"/>
    <w:rsid w:val="005F19FE"/>
    <w:rsid w:val="0061287F"/>
    <w:rsid w:val="00634662"/>
    <w:rsid w:val="00635388"/>
    <w:rsid w:val="00663D8C"/>
    <w:rsid w:val="00673677"/>
    <w:rsid w:val="006A6039"/>
    <w:rsid w:val="006A73A5"/>
    <w:rsid w:val="006B5218"/>
    <w:rsid w:val="006C4D12"/>
    <w:rsid w:val="007326FF"/>
    <w:rsid w:val="00760F4C"/>
    <w:rsid w:val="007A0E65"/>
    <w:rsid w:val="007A7F9C"/>
    <w:rsid w:val="007B2FF9"/>
    <w:rsid w:val="007B4FA9"/>
    <w:rsid w:val="007C40AF"/>
    <w:rsid w:val="007D14D8"/>
    <w:rsid w:val="007F2F31"/>
    <w:rsid w:val="008116E5"/>
    <w:rsid w:val="0082660D"/>
    <w:rsid w:val="00834A26"/>
    <w:rsid w:val="008728D0"/>
    <w:rsid w:val="008C4D8C"/>
    <w:rsid w:val="0091509C"/>
    <w:rsid w:val="009348EA"/>
    <w:rsid w:val="009377E3"/>
    <w:rsid w:val="00937CFE"/>
    <w:rsid w:val="0096279B"/>
    <w:rsid w:val="009B0B46"/>
    <w:rsid w:val="009B5040"/>
    <w:rsid w:val="009D4366"/>
    <w:rsid w:val="00A7633E"/>
    <w:rsid w:val="00AB7B31"/>
    <w:rsid w:val="00AD08CD"/>
    <w:rsid w:val="00AE14C5"/>
    <w:rsid w:val="00B103B4"/>
    <w:rsid w:val="00B27192"/>
    <w:rsid w:val="00B610E8"/>
    <w:rsid w:val="00B61311"/>
    <w:rsid w:val="00B61FD7"/>
    <w:rsid w:val="00BA710A"/>
    <w:rsid w:val="00BC46F6"/>
    <w:rsid w:val="00BD2D29"/>
    <w:rsid w:val="00BE370B"/>
    <w:rsid w:val="00C71215"/>
    <w:rsid w:val="00C71580"/>
    <w:rsid w:val="00CA483B"/>
    <w:rsid w:val="00D372EB"/>
    <w:rsid w:val="00D54DF8"/>
    <w:rsid w:val="00D713B0"/>
    <w:rsid w:val="00D77A22"/>
    <w:rsid w:val="00DA14B3"/>
    <w:rsid w:val="00E05BAB"/>
    <w:rsid w:val="00E542E9"/>
    <w:rsid w:val="00E63CDA"/>
    <w:rsid w:val="00E72A17"/>
    <w:rsid w:val="00E82F69"/>
    <w:rsid w:val="00E950D2"/>
    <w:rsid w:val="00EB56E1"/>
    <w:rsid w:val="00EB5CC4"/>
    <w:rsid w:val="00EC4F94"/>
    <w:rsid w:val="00EC7C11"/>
    <w:rsid w:val="00F17E03"/>
    <w:rsid w:val="00FC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EB5689"/>
  <w15:chartTrackingRefBased/>
  <w15:docId w15:val="{6CC904FC-58CE-4954-B647-3D31F86CC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character" w:styleId="Feloldatlanmegemlts">
    <w:name w:val="Unresolved Mention"/>
    <w:basedOn w:val="Bekezdsalapbettpusa"/>
    <w:uiPriority w:val="99"/>
    <w:semiHidden/>
    <w:unhideWhenUsed/>
    <w:rsid w:val="00760F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9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penzugy\2023\Besz&#225;mol\&#193;tmeneti_2024_el&#337;terjeszt&#233;s1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405F1E-5280-44A9-AD4D-68BB7F911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45268C-43FE-4E92-9D82-13864E6D88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Átmeneti_2024_előterjesztés1</Template>
  <TotalTime>4</TotalTime>
  <Pages>1</Pages>
  <Words>187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Vigh Péterné</dc:creator>
  <cp:keywords/>
  <dc:description/>
  <cp:lastModifiedBy>Vigh Péterné</cp:lastModifiedBy>
  <cp:revision>2</cp:revision>
  <cp:lastPrinted>2023-11-30T14:46:00Z</cp:lastPrinted>
  <dcterms:created xsi:type="dcterms:W3CDTF">2023-11-30T11:43:00Z</dcterms:created>
  <dcterms:modified xsi:type="dcterms:W3CDTF">2023-11-30T14:46:00Z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