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BD2B597" w14:textId="68D195B1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november </w:t>
      </w:r>
      <w:r w:rsidR="00DE700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DE700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6617AF1" w14:textId="77777777" w:rsidR="001C49CE" w:rsidRDefault="001C49CE" w:rsidP="001C49CE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A582AEC" w14:textId="59358CA5" w:rsidR="001C49CE" w:rsidRDefault="001C49CE" w:rsidP="001C49CE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66714">
        <w:rPr>
          <w:rFonts w:ascii="Calibri" w:hAnsi="Calibri" w:cs="Calibri"/>
          <w:i/>
          <w:iCs/>
          <w:color w:val="000000"/>
          <w:sz w:val="22"/>
          <w:szCs w:val="22"/>
        </w:rPr>
        <w:t>Az ülésre megérkezett Kopcsándi József, a Bizottság létszáma 8 főre változott.</w:t>
      </w:r>
    </w:p>
    <w:p w14:paraId="142D9E7C" w14:textId="77777777" w:rsidR="001C49CE" w:rsidRDefault="001C49CE" w:rsidP="001C49CE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25C00F" w14:textId="77777777" w:rsidR="001C49CE" w:rsidRPr="008D5089" w:rsidRDefault="001C49CE" w:rsidP="001C49C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  <w:bookmarkStart w:id="0" w:name="_Hlk83889195"/>
    </w:p>
    <w:p w14:paraId="0445BE18" w14:textId="77777777" w:rsidR="001C49CE" w:rsidRPr="008D5089" w:rsidRDefault="001C49CE" w:rsidP="001C49C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279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/2023.(X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029A4C81" w14:textId="77777777" w:rsidR="001C49CE" w:rsidRPr="008D5089" w:rsidRDefault="001C49CE" w:rsidP="001C49CE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75A3A9" w14:textId="77777777" w:rsidR="001C49CE" w:rsidRPr="0044555E" w:rsidRDefault="001C49CE" w:rsidP="001C49CE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44555E">
        <w:rPr>
          <w:rFonts w:ascii="Calibri" w:hAnsi="Calibri" w:cs="Calibri"/>
          <w:b w:val="0"/>
          <w:sz w:val="22"/>
          <w:szCs w:val="22"/>
          <w:u w:val="none"/>
        </w:rPr>
        <w:t xml:space="preserve">A Szociális és Lakás Bizottság a „Javaslat bérleti díj feltételrendszerének módosítására” című előterjesztést megtárgyalta, 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Pr="0044555E">
        <w:rPr>
          <w:rFonts w:ascii="Calibri" w:hAnsi="Calibri" w:cs="Calibri"/>
          <w:b w:val="0"/>
          <w:sz w:val="22"/>
          <w:szCs w:val="22"/>
          <w:u w:val="none"/>
        </w:rPr>
        <w:t xml:space="preserve">a </w:t>
      </w:r>
      <w:r w:rsidRPr="0044555E">
        <w:rPr>
          <w:rFonts w:asciiTheme="minorHAnsi" w:hAnsiTheme="minorHAnsi" w:cstheme="minorHAnsi"/>
          <w:b w:val="0"/>
          <w:sz w:val="22"/>
          <w:szCs w:val="22"/>
          <w:u w:val="none"/>
        </w:rPr>
        <w:t>lakáshoz jutás, a lakbérek és a lakbértámogatás, az önkormányzat által a lakásvásárláshoz és építéshez nyújtott támogatások szabályai megállapításáról szóló 36/2010. (XII.01.)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 w:rsidRPr="0044555E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60149071" w14:textId="77777777" w:rsidR="001C49CE" w:rsidRPr="008D5089" w:rsidRDefault="001C49CE" w:rsidP="001C49CE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0FF62E2C" w14:textId="77777777" w:rsidR="001C49CE" w:rsidRPr="008D5089" w:rsidRDefault="001C49CE" w:rsidP="001C49CE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2560FC5" w14:textId="77777777" w:rsidR="001C49CE" w:rsidRPr="008D5089" w:rsidRDefault="001C49CE" w:rsidP="001C49CE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AA7E4D6" w14:textId="77777777" w:rsidR="001C49CE" w:rsidRPr="008D5089" w:rsidRDefault="001C49CE" w:rsidP="001C49CE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4602D1B7" w14:textId="77777777" w:rsidR="001C49CE" w:rsidRDefault="001C49CE" w:rsidP="001C49CE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vezetője/ </w:t>
      </w:r>
    </w:p>
    <w:p w14:paraId="75342980" w14:textId="77777777" w:rsidR="001C49CE" w:rsidRPr="008D5089" w:rsidRDefault="001C49CE" w:rsidP="001C49CE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6D291366" w14:textId="77777777" w:rsidR="001C49CE" w:rsidRPr="008D5089" w:rsidRDefault="001C49CE" w:rsidP="001C49CE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bookmarkEnd w:id="0"/>
      <w:r w:rsidRPr="008D5089">
        <w:rPr>
          <w:rFonts w:ascii="Calibri" w:hAnsi="Calibri" w:cs="Calibri"/>
          <w:sz w:val="22"/>
          <w:szCs w:val="22"/>
        </w:rPr>
        <w:t>2023.</w:t>
      </w:r>
      <w:r>
        <w:rPr>
          <w:rFonts w:ascii="Calibri" w:hAnsi="Calibri" w:cs="Calibri"/>
          <w:sz w:val="22"/>
          <w:szCs w:val="22"/>
        </w:rPr>
        <w:t>11.30</w:t>
      </w:r>
      <w:r w:rsidRPr="008D5089">
        <w:rPr>
          <w:rFonts w:ascii="Calibri" w:hAnsi="Calibri" w:cs="Calibri"/>
          <w:sz w:val="22"/>
          <w:szCs w:val="22"/>
        </w:rPr>
        <w:t>.-i Közgyűlés</w:t>
      </w:r>
    </w:p>
    <w:p w14:paraId="6D8D3506" w14:textId="77777777" w:rsidR="000440BA" w:rsidRPr="006B6347" w:rsidRDefault="000440BA" w:rsidP="000440BA">
      <w:pPr>
        <w:ind w:left="705" w:hanging="705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sectPr w:rsidR="007971F4" w:rsidRPr="006B634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36E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9CE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00C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129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2023-11-29T15:34:00Z</dcterms:created>
  <dcterms:modified xsi:type="dcterms:W3CDTF">2023-12-04T08:58:00Z</dcterms:modified>
</cp:coreProperties>
</file>