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77777777" w:rsidR="00C9281D" w:rsidRDefault="002C56D7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727E06EF" w14:textId="77777777" w:rsidR="006D6616" w:rsidRPr="008C5AB1" w:rsidRDefault="006D6616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62F1E04D" w14:textId="0357C683" w:rsidR="00C9281D" w:rsidRDefault="00C9281D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</w:t>
      </w:r>
      <w:r w:rsidR="00D2357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és Lakás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202</w:t>
      </w:r>
      <w:r w:rsidR="006D661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3</w:t>
      </w:r>
      <w:r w:rsidR="00F43E6E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8F4FE5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november 29</w:t>
      </w:r>
      <w:r w:rsidR="00C4005F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="004D775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i rend</w:t>
      </w:r>
      <w:r w:rsidR="00B4341B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="000F5BB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nyilvános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23459E46" w14:textId="77777777" w:rsidR="0044437F" w:rsidRDefault="0044437F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6572835B" w14:textId="77777777" w:rsidR="00BB3FFD" w:rsidRDefault="00BB3FFD" w:rsidP="00692B1A">
      <w:pPr>
        <w:pStyle w:val="Szvegtrzs"/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</w:pPr>
    </w:p>
    <w:p w14:paraId="63DC1C88" w14:textId="291774AE" w:rsidR="00EA7D2B" w:rsidRDefault="004421DA" w:rsidP="00692B1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</w:t>
      </w:r>
      <w:r w:rsidR="00313CD3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Bizottság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="00A66714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7</w:t>
      </w:r>
      <w:r w:rsidR="00862086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03604C46" w14:textId="41187F65" w:rsidR="004421DA" w:rsidRPr="008C5AB1" w:rsidRDefault="00F90688" w:rsidP="00692B1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205AC20A" w14:textId="070513BD" w:rsidR="004421DA" w:rsidRDefault="008F4FE5" w:rsidP="007A1C4F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278</w:t>
      </w:r>
      <w:r w:rsidR="000510EB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202</w:t>
      </w:r>
      <w:r w:rsidR="006D6616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3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.(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X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9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.)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34682B08" w14:textId="77777777" w:rsidR="00EA7D2B" w:rsidRPr="008C5AB1" w:rsidRDefault="00EA7D2B" w:rsidP="007A1C4F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30FF4821" w14:textId="2EDD1CF9" w:rsidR="00D431D2" w:rsidRDefault="00D431D2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</w:t>
      </w:r>
      <w:r w:rsidR="00313CD3"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Szociális és Lakás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Bizottság az ülés napirendjét az alábbiak szerint határozza meg:</w:t>
      </w:r>
    </w:p>
    <w:p w14:paraId="6398F285" w14:textId="44DCAFEA" w:rsidR="0044437F" w:rsidRPr="0044437F" w:rsidRDefault="0044437F" w:rsidP="0044437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</w:rPr>
      </w:pPr>
      <w:r w:rsidRPr="0044437F">
        <w:rPr>
          <w:rFonts w:ascii="Calibri" w:eastAsia="MS Mincho" w:hAnsi="Calibri" w:cs="Calibri"/>
          <w:b/>
          <w:bCs/>
          <w:color w:val="000000"/>
          <w:sz w:val="22"/>
          <w:szCs w:val="22"/>
        </w:rPr>
        <w:t>I.</w:t>
      </w:r>
    </w:p>
    <w:p w14:paraId="538AF10F" w14:textId="77777777" w:rsidR="00BB3FFD" w:rsidRDefault="00BB3FFD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D65497" w14:textId="77777777" w:rsidR="0044437F" w:rsidRPr="0054252E" w:rsidRDefault="0044437F" w:rsidP="0044437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0" w:name="_Hlk83280024"/>
      <w:bookmarkStart w:id="1" w:name="_Hlk43801270"/>
      <w:r w:rsidRPr="0054252E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5F781B77" w14:textId="77777777" w:rsidR="0044437F" w:rsidRPr="0054252E" w:rsidRDefault="0044437F" w:rsidP="0044437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DC292AD" w14:textId="77777777" w:rsidR="0044437F" w:rsidRPr="0054252E" w:rsidRDefault="0044437F" w:rsidP="0044437F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Javaslat bérleti díj támogatás feltételrendszerének módosítására</w:t>
      </w:r>
    </w:p>
    <w:p w14:paraId="4C81C6A5" w14:textId="77777777" w:rsidR="0044437F" w:rsidRDefault="0044437F" w:rsidP="0044437F">
      <w:pPr>
        <w:numPr>
          <w:ilvl w:val="12"/>
          <w:numId w:val="0"/>
        </w:num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54252E">
        <w:rPr>
          <w:rFonts w:ascii="Calibri" w:hAnsi="Calibri" w:cs="Calibri"/>
          <w:color w:val="000000"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color w:val="000000"/>
          <w:sz w:val="22"/>
          <w:szCs w:val="22"/>
        </w:rPr>
        <w:tab/>
      </w:r>
      <w:r w:rsidRPr="0054252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29AE92F1" w14:textId="77777777" w:rsidR="0044437F" w:rsidRDefault="0044437F" w:rsidP="0044437F">
      <w:pPr>
        <w:rPr>
          <w:rFonts w:ascii="Calibri" w:hAnsi="Calibri" w:cs="Calibri"/>
          <w:color w:val="000000"/>
          <w:sz w:val="22"/>
          <w:szCs w:val="22"/>
        </w:rPr>
      </w:pPr>
    </w:p>
    <w:p w14:paraId="2947E9B7" w14:textId="77777777" w:rsidR="0044437F" w:rsidRDefault="0044437F" w:rsidP="0044437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Javaslat szén-monoxid érzékelő készülékek biztosítására</w:t>
      </w:r>
    </w:p>
    <w:p w14:paraId="46DDD3DE" w14:textId="77777777" w:rsidR="0044437F" w:rsidRPr="0054252E" w:rsidRDefault="0044437F" w:rsidP="0044437F">
      <w:pPr>
        <w:ind w:firstLine="705"/>
        <w:rPr>
          <w:rFonts w:ascii="Calibri" w:hAnsi="Calibri" w:cs="Calibri"/>
          <w:color w:val="000000"/>
          <w:sz w:val="22"/>
          <w:szCs w:val="22"/>
        </w:rPr>
      </w:pPr>
      <w:r w:rsidRPr="0054252E">
        <w:rPr>
          <w:rFonts w:ascii="Calibri" w:hAnsi="Calibri" w:cs="Calibri"/>
          <w:color w:val="000000"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color w:val="000000"/>
          <w:sz w:val="22"/>
          <w:szCs w:val="22"/>
        </w:rPr>
        <w:tab/>
      </w:r>
      <w:r w:rsidRPr="0054252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4715C2F1" w14:textId="77777777" w:rsidR="0044437F" w:rsidRPr="0054252E" w:rsidRDefault="0044437F" w:rsidP="0044437F">
      <w:pPr>
        <w:ind w:left="2124" w:hanging="1419"/>
        <w:jc w:val="both"/>
        <w:rPr>
          <w:rFonts w:ascii="Calibri" w:hAnsi="Calibri" w:cs="Calibri"/>
          <w:iCs/>
          <w:sz w:val="22"/>
          <w:szCs w:val="22"/>
        </w:rPr>
      </w:pPr>
    </w:p>
    <w:p w14:paraId="28E4627B" w14:textId="77777777" w:rsidR="0044437F" w:rsidRPr="0054252E" w:rsidRDefault="0044437F" w:rsidP="0044437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54252E">
        <w:rPr>
          <w:rFonts w:ascii="Calibri" w:hAnsi="Calibri" w:cs="Calibri"/>
          <w:b/>
          <w:bCs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5CA2D4BC" w14:textId="77777777" w:rsidR="0044437F" w:rsidRDefault="0044437F" w:rsidP="0044437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sz w:val="22"/>
          <w:szCs w:val="22"/>
        </w:rPr>
        <w:tab/>
      </w:r>
      <w:bookmarkStart w:id="2" w:name="_Hlk25221937"/>
      <w:r w:rsidRPr="0054252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2"/>
    </w:p>
    <w:p w14:paraId="191BA7CD" w14:textId="77777777" w:rsidR="0044437F" w:rsidRPr="0054252E" w:rsidRDefault="0044437F" w:rsidP="0044437F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6DC81825" w14:textId="77777777" w:rsidR="0044437F" w:rsidRPr="0054252E" w:rsidRDefault="0044437F" w:rsidP="0044437F">
      <w:pPr>
        <w:ind w:firstLine="705"/>
        <w:jc w:val="center"/>
        <w:rPr>
          <w:rFonts w:ascii="Calibri" w:hAnsi="Calibri" w:cs="Calibri"/>
          <w:b/>
          <w:bCs/>
          <w:sz w:val="22"/>
          <w:szCs w:val="22"/>
        </w:rPr>
      </w:pPr>
      <w:r w:rsidRPr="0054252E">
        <w:rPr>
          <w:rFonts w:ascii="Calibri" w:hAnsi="Calibri" w:cs="Calibri"/>
          <w:b/>
          <w:bCs/>
          <w:sz w:val="22"/>
          <w:szCs w:val="22"/>
        </w:rPr>
        <w:t>II.</w:t>
      </w:r>
    </w:p>
    <w:p w14:paraId="30533A34" w14:textId="77777777" w:rsidR="0044437F" w:rsidRPr="0054252E" w:rsidRDefault="0044437F" w:rsidP="0044437F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03ECB2FD" w14:textId="77777777" w:rsidR="0044437F" w:rsidRPr="0054252E" w:rsidRDefault="0044437F" w:rsidP="0044437F">
      <w:pPr>
        <w:ind w:firstLine="705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14:paraId="2A9B3C13" w14:textId="77777777" w:rsidR="0044437F" w:rsidRPr="008830AE" w:rsidRDefault="0044437F" w:rsidP="0044437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830AE">
        <w:rPr>
          <w:rFonts w:ascii="Calibri" w:hAnsi="Calibri" w:cs="Calibri"/>
          <w:b/>
          <w:bCs/>
          <w:sz w:val="22"/>
          <w:szCs w:val="22"/>
        </w:rPr>
        <w:t>Javaslat a „</w:t>
      </w:r>
      <w:proofErr w:type="spellStart"/>
      <w:r w:rsidRPr="008830AE">
        <w:rPr>
          <w:rFonts w:ascii="Calibri" w:hAnsi="Calibri" w:cs="Calibri"/>
          <w:b/>
          <w:bCs/>
          <w:sz w:val="22"/>
          <w:szCs w:val="22"/>
        </w:rPr>
        <w:t>Bursa</w:t>
      </w:r>
      <w:proofErr w:type="spellEnd"/>
      <w:r w:rsidRPr="008830AE">
        <w:rPr>
          <w:rFonts w:ascii="Calibri" w:hAnsi="Calibri" w:cs="Calibri"/>
          <w:b/>
          <w:bCs/>
          <w:sz w:val="22"/>
          <w:szCs w:val="22"/>
        </w:rPr>
        <w:t xml:space="preserve"> Hungarica” Felsőoktatási Önkormányzati Ösztöndíjpályázat 2024. évi fordulójára beérkezett pályázatok elbírálására</w:t>
      </w:r>
    </w:p>
    <w:p w14:paraId="205C662B" w14:textId="77777777" w:rsidR="0044437F" w:rsidRPr="0054252E" w:rsidRDefault="0044437F" w:rsidP="0044437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54252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color w:val="000000"/>
          <w:sz w:val="22"/>
          <w:szCs w:val="22"/>
        </w:rPr>
        <w:tab/>
      </w:r>
      <w:r w:rsidRPr="0054252E">
        <w:rPr>
          <w:rFonts w:ascii="Calibri" w:hAnsi="Calibri" w:cs="Calibri"/>
          <w:color w:val="000000"/>
          <w:sz w:val="22"/>
          <w:szCs w:val="22"/>
        </w:rPr>
        <w:tab/>
      </w:r>
      <w:r w:rsidRPr="0054252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13C83B1E" w14:textId="77777777" w:rsidR="0044437F" w:rsidRPr="0054252E" w:rsidRDefault="0044437F" w:rsidP="0044437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390A9EC" w14:textId="77777777" w:rsidR="0044437F" w:rsidRPr="0054252E" w:rsidRDefault="0044437F" w:rsidP="0044437F">
      <w:pPr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54252E">
        <w:rPr>
          <w:rFonts w:ascii="Calibri" w:hAnsi="Calibri" w:cs="Calibri"/>
          <w:b/>
          <w:bCs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sz w:val="22"/>
          <w:szCs w:val="22"/>
        </w:rPr>
        <w:tab/>
        <w:t xml:space="preserve">Javaslat Közösségi Bérlakás Rendszerben nyilvántartott ingatlanok bérbeadására   </w:t>
      </w:r>
    </w:p>
    <w:p w14:paraId="5FD362CD" w14:textId="77777777" w:rsidR="0044437F" w:rsidRPr="0054252E" w:rsidRDefault="0044437F" w:rsidP="0044437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4B8248C9" w14:textId="77777777" w:rsidR="0044437F" w:rsidRPr="0054252E" w:rsidRDefault="0044437F" w:rsidP="0044437F">
      <w:pPr>
        <w:ind w:left="720" w:hanging="720"/>
        <w:jc w:val="both"/>
        <w:rPr>
          <w:rFonts w:ascii="Calibri" w:hAnsi="Calibri" w:cs="Calibri"/>
          <w:sz w:val="22"/>
          <w:szCs w:val="22"/>
        </w:rPr>
      </w:pPr>
    </w:p>
    <w:p w14:paraId="602F1997" w14:textId="77777777" w:rsidR="0044437F" w:rsidRPr="0054252E" w:rsidRDefault="0044437F" w:rsidP="0044437F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Pr="0054252E">
        <w:rPr>
          <w:rFonts w:ascii="Calibri" w:hAnsi="Calibri" w:cs="Calibri"/>
          <w:b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54252E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54252E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09F59624" w14:textId="77777777" w:rsidR="0044437F" w:rsidRPr="0054252E" w:rsidRDefault="0044437F" w:rsidP="0044437F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bCs/>
          <w:sz w:val="22"/>
          <w:szCs w:val="22"/>
        </w:rPr>
        <w:tab/>
      </w:r>
      <w:r w:rsidRPr="0054252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54252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D8DA637" w14:textId="77777777" w:rsidR="0044437F" w:rsidRPr="0054252E" w:rsidRDefault="0044437F" w:rsidP="0044437F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2E2E5C3B" w14:textId="77777777" w:rsidR="0044437F" w:rsidRPr="0054252E" w:rsidRDefault="0044437F" w:rsidP="0044437F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Pr="0054252E">
        <w:rPr>
          <w:rFonts w:ascii="Calibri" w:hAnsi="Calibri" w:cs="Calibri"/>
          <w:b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54252E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54252E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43950B84" w14:textId="77777777" w:rsidR="0044437F" w:rsidRPr="0054252E" w:rsidRDefault="0044437F" w:rsidP="0044437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bCs/>
          <w:sz w:val="22"/>
          <w:szCs w:val="22"/>
        </w:rPr>
        <w:tab/>
      </w:r>
      <w:r w:rsidRPr="0054252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sz w:val="22"/>
          <w:szCs w:val="22"/>
        </w:rPr>
        <w:tab/>
      </w:r>
      <w:r w:rsidRPr="0054252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6BCB5D4" w14:textId="77777777" w:rsidR="00327BD4" w:rsidRPr="0025270E" w:rsidRDefault="00327BD4" w:rsidP="00C545C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C99DD4F" w14:textId="77777777" w:rsidR="00C545C6" w:rsidRDefault="00C545C6" w:rsidP="0088383C">
      <w:pPr>
        <w:ind w:left="1410" w:hanging="141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7DB22A4" w14:textId="55189F08" w:rsidR="0088383C" w:rsidRPr="008C5AB1" w:rsidRDefault="0088383C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1CCCC4DF" w14:textId="77777777" w:rsidR="0088383C" w:rsidRPr="008C5AB1" w:rsidRDefault="0088383C" w:rsidP="0088383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0"/>
    <w:bookmarkEnd w:id="1"/>
    <w:p w14:paraId="45216332" w14:textId="77777777" w:rsidR="00BB3FFD" w:rsidRDefault="00BB3FFD" w:rsidP="00BE6D3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0812C6" w14:textId="77777777" w:rsidR="000B0C7B" w:rsidRPr="0054252E" w:rsidRDefault="000B0C7B" w:rsidP="000B0C7B">
      <w:pP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1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Javaslat bérleti díj támogatás feltételrendszerének módosítására</w:t>
      </w:r>
    </w:p>
    <w:p w14:paraId="21C4D810" w14:textId="77777777" w:rsidR="000B0C7B" w:rsidRDefault="000B0C7B" w:rsidP="000B0C7B">
      <w:pPr>
        <w:numPr>
          <w:ilvl w:val="12"/>
          <w:numId w:val="0"/>
        </w:num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  <w:r w:rsidRPr="0054252E">
        <w:rPr>
          <w:rFonts w:ascii="Calibri" w:hAnsi="Calibri" w:cs="Calibri"/>
          <w:color w:val="000000"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color w:val="000000"/>
          <w:sz w:val="22"/>
          <w:szCs w:val="22"/>
        </w:rPr>
        <w:tab/>
      </w:r>
      <w:r w:rsidRPr="0054252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75271BBE" w14:textId="77777777" w:rsidR="00A66714" w:rsidRDefault="00A66714" w:rsidP="000B0C7B">
      <w:pPr>
        <w:numPr>
          <w:ilvl w:val="12"/>
          <w:numId w:val="0"/>
        </w:num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748FAA" w14:textId="77777777" w:rsidR="00734097" w:rsidRDefault="00734097" w:rsidP="000B0C7B">
      <w:pPr>
        <w:numPr>
          <w:ilvl w:val="12"/>
          <w:numId w:val="0"/>
        </w:num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D4772DB" w14:textId="67A3B7DA" w:rsidR="00A66714" w:rsidRDefault="00A66714" w:rsidP="00A66714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A66714">
        <w:rPr>
          <w:rFonts w:ascii="Calibri" w:hAnsi="Calibri" w:cs="Calibri"/>
          <w:i/>
          <w:iCs/>
          <w:color w:val="000000"/>
          <w:sz w:val="22"/>
          <w:szCs w:val="22"/>
        </w:rPr>
        <w:t>Az ülésre megérkezett Kopcsándi József, a Bizottság létszáma 8 főre változott.</w:t>
      </w:r>
    </w:p>
    <w:p w14:paraId="13504107" w14:textId="77777777" w:rsidR="00734097" w:rsidRPr="00A66714" w:rsidRDefault="00734097" w:rsidP="00A66714">
      <w:pPr>
        <w:numPr>
          <w:ilvl w:val="12"/>
          <w:numId w:val="0"/>
        </w:numPr>
        <w:ind w:left="705" w:hanging="705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5681A169" w14:textId="77777777" w:rsidR="000B0C7B" w:rsidRDefault="000B0C7B" w:rsidP="000B0C7B">
      <w:pPr>
        <w:numPr>
          <w:ilvl w:val="12"/>
          <w:numId w:val="0"/>
        </w:numPr>
        <w:ind w:left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A2477B" w14:textId="759AF4C2" w:rsidR="003446EF" w:rsidRPr="008D5089" w:rsidRDefault="000B0C7B" w:rsidP="003446E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A66714">
        <w:rPr>
          <w:rFonts w:ascii="Calibri" w:eastAsia="MS Mincho" w:hAnsi="Calibri" w:cs="Calibri"/>
          <w:color w:val="000000"/>
          <w:sz w:val="22"/>
          <w:szCs w:val="22"/>
        </w:rPr>
        <w:t>8</w:t>
      </w:r>
      <w:r w:rsidR="003446EF"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  <w:bookmarkStart w:id="3" w:name="_Hlk83889195"/>
    </w:p>
    <w:p w14:paraId="3B9CF062" w14:textId="38BE3487" w:rsidR="003446EF" w:rsidRPr="008D5089" w:rsidRDefault="00A66714" w:rsidP="003446E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279</w:t>
      </w:r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>/2023.(X</w:t>
      </w:r>
      <w:r w:rsidR="003446EF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 w:rsidR="003446EF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0EBEAA02" w14:textId="77777777" w:rsidR="003446EF" w:rsidRPr="008D5089" w:rsidRDefault="003446EF" w:rsidP="003446E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2A5221B" w14:textId="70C504FB" w:rsidR="003446EF" w:rsidRPr="0044555E" w:rsidRDefault="00560D0A" w:rsidP="0044555E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44555E">
        <w:rPr>
          <w:rFonts w:ascii="Calibri" w:hAnsi="Calibri" w:cs="Calibri"/>
          <w:b w:val="0"/>
          <w:sz w:val="22"/>
          <w:szCs w:val="22"/>
          <w:u w:val="none"/>
        </w:rPr>
        <w:t>A</w:t>
      </w:r>
      <w:r w:rsidR="003446EF" w:rsidRPr="0044555E">
        <w:rPr>
          <w:rFonts w:ascii="Calibri" w:hAnsi="Calibri" w:cs="Calibri"/>
          <w:b w:val="0"/>
          <w:sz w:val="22"/>
          <w:szCs w:val="22"/>
          <w:u w:val="none"/>
        </w:rPr>
        <w:t xml:space="preserve"> Szociális és Lakás Bizottság a „Javaslat bérleti díj feltételrendszerének módosítására” című előterjesztést megtárgyalta, </w:t>
      </w:r>
      <w:r w:rsidR="0044555E">
        <w:rPr>
          <w:rFonts w:ascii="Calibri" w:hAnsi="Calibri" w:cs="Calibri"/>
          <w:b w:val="0"/>
          <w:sz w:val="22"/>
          <w:szCs w:val="22"/>
          <w:u w:val="none"/>
        </w:rPr>
        <w:t xml:space="preserve">és </w:t>
      </w:r>
      <w:r w:rsidR="003446EF" w:rsidRPr="0044555E">
        <w:rPr>
          <w:rFonts w:ascii="Calibri" w:hAnsi="Calibri" w:cs="Calibri"/>
          <w:b w:val="0"/>
          <w:sz w:val="22"/>
          <w:szCs w:val="22"/>
          <w:u w:val="none"/>
        </w:rPr>
        <w:t>a</w:t>
      </w:r>
      <w:r w:rsidR="0044555E" w:rsidRPr="0044555E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="0044555E" w:rsidRPr="0044555E">
        <w:rPr>
          <w:rFonts w:asciiTheme="minorHAnsi" w:hAnsiTheme="minorHAnsi" w:cstheme="minorHAnsi"/>
          <w:b w:val="0"/>
          <w:sz w:val="22"/>
          <w:szCs w:val="22"/>
          <w:u w:val="none"/>
        </w:rPr>
        <w:t>lakáshoz jutás, a lakbérek és a lakbértámogatás, az önkormányzat által a lakásvásárláshoz és építéshez nyújtott támogatások szabályai megállapításáról szóló 36/2010. (XII.01.) önkormányzati rendelet módosításáról</w:t>
      </w:r>
      <w:r w:rsidR="0044555E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 w:rsidR="003446EF" w:rsidRPr="0044555E">
        <w:rPr>
          <w:rFonts w:ascii="Calibri" w:hAnsi="Calibri" w:cs="Calibri"/>
          <w:b w:val="0"/>
          <w:sz w:val="22"/>
          <w:szCs w:val="22"/>
          <w:u w:val="none"/>
        </w:rPr>
        <w:t xml:space="preserve"> rendelet-tervezetet az előterjesztésben foglaltak szerint elfogadásra javasolja a Közgyűlésnek.</w:t>
      </w:r>
    </w:p>
    <w:p w14:paraId="438CD05D" w14:textId="5A5965D9" w:rsidR="003446EF" w:rsidRPr="008D5089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</w:t>
      </w:r>
    </w:p>
    <w:p w14:paraId="0C225E20" w14:textId="77777777" w:rsidR="003446EF" w:rsidRPr="008D5089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1D81990A" w14:textId="77777777" w:rsidR="003446EF" w:rsidRPr="008D5089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0FD8DCF1" w14:textId="77777777" w:rsidR="003446EF" w:rsidRPr="008D5089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</w:t>
      </w:r>
      <w:proofErr w:type="spellStart"/>
      <w:r w:rsidRPr="008D5089">
        <w:rPr>
          <w:rFonts w:ascii="Calibri" w:hAnsi="Calibri" w:cs="Calibri"/>
          <w:sz w:val="22"/>
          <w:szCs w:val="22"/>
        </w:rPr>
        <w:t>Stéger</w:t>
      </w:r>
      <w:proofErr w:type="spellEnd"/>
      <w:r w:rsidRPr="008D5089">
        <w:rPr>
          <w:rFonts w:ascii="Calibri" w:hAnsi="Calibri" w:cs="Calibri"/>
          <w:sz w:val="22"/>
          <w:szCs w:val="22"/>
        </w:rPr>
        <w:t xml:space="preserve"> Gábor, a Közgazdasági és Adó Osztály vezetője,</w:t>
      </w:r>
    </w:p>
    <w:p w14:paraId="200AD350" w14:textId="39AB416E" w:rsidR="003446EF" w:rsidRDefault="003446EF" w:rsidP="003446EF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Osztály vezetője/ </w:t>
      </w:r>
    </w:p>
    <w:p w14:paraId="0DA0C7E5" w14:textId="670AAFE5" w:rsidR="003446EF" w:rsidRPr="008D5089" w:rsidRDefault="003446EF" w:rsidP="003446EF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6C215476" w14:textId="0368D046" w:rsidR="003446EF" w:rsidRPr="008D5089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bookmarkEnd w:id="3"/>
      <w:r w:rsidRPr="008D5089">
        <w:rPr>
          <w:rFonts w:ascii="Calibri" w:hAnsi="Calibri" w:cs="Calibri"/>
          <w:sz w:val="22"/>
          <w:szCs w:val="22"/>
        </w:rPr>
        <w:t>2023.</w:t>
      </w:r>
      <w:r>
        <w:rPr>
          <w:rFonts w:ascii="Calibri" w:hAnsi="Calibri" w:cs="Calibri"/>
          <w:sz w:val="22"/>
          <w:szCs w:val="22"/>
        </w:rPr>
        <w:t>11.30</w:t>
      </w:r>
      <w:r w:rsidRPr="008D5089">
        <w:rPr>
          <w:rFonts w:ascii="Calibri" w:hAnsi="Calibri" w:cs="Calibri"/>
          <w:sz w:val="22"/>
          <w:szCs w:val="22"/>
        </w:rPr>
        <w:t>.-i Közgyűlés</w:t>
      </w:r>
    </w:p>
    <w:p w14:paraId="12F57E1F" w14:textId="77777777" w:rsidR="003446EF" w:rsidRDefault="003446EF" w:rsidP="000B0C7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E9DBCD6" w14:textId="77777777" w:rsidR="00734097" w:rsidRDefault="00734097" w:rsidP="000B0C7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DACD5D8" w14:textId="77777777" w:rsidR="000B0C7B" w:rsidRDefault="000B0C7B" w:rsidP="000B0C7B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Javaslat szén-monoxid érzékelő készülékek biztosítására</w:t>
      </w:r>
    </w:p>
    <w:p w14:paraId="5A9483B1" w14:textId="77777777" w:rsidR="000B0C7B" w:rsidRDefault="000B0C7B" w:rsidP="000B0C7B">
      <w:pPr>
        <w:ind w:firstLine="705"/>
        <w:rPr>
          <w:rFonts w:ascii="Calibri" w:hAnsi="Calibri" w:cs="Calibri"/>
          <w:color w:val="000000"/>
          <w:sz w:val="22"/>
          <w:szCs w:val="22"/>
        </w:rPr>
      </w:pPr>
      <w:r w:rsidRPr="0054252E">
        <w:rPr>
          <w:rFonts w:ascii="Calibri" w:hAnsi="Calibri" w:cs="Calibri"/>
          <w:color w:val="000000"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color w:val="000000"/>
          <w:sz w:val="22"/>
          <w:szCs w:val="22"/>
        </w:rPr>
        <w:tab/>
      </w:r>
      <w:r w:rsidRPr="0054252E"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42E0FFBB" w14:textId="77777777" w:rsidR="000B0C7B" w:rsidRDefault="000B0C7B" w:rsidP="000B0C7B">
      <w:pPr>
        <w:ind w:firstLine="705"/>
        <w:rPr>
          <w:rFonts w:ascii="Calibri" w:hAnsi="Calibri" w:cs="Calibri"/>
          <w:color w:val="000000"/>
          <w:sz w:val="22"/>
          <w:szCs w:val="22"/>
        </w:rPr>
      </w:pPr>
    </w:p>
    <w:p w14:paraId="1ECF2161" w14:textId="77777777" w:rsidR="00734097" w:rsidRDefault="00734097" w:rsidP="000B0C7B">
      <w:pPr>
        <w:ind w:firstLine="705"/>
        <w:rPr>
          <w:rFonts w:ascii="Calibri" w:hAnsi="Calibri" w:cs="Calibri"/>
          <w:color w:val="000000"/>
          <w:sz w:val="22"/>
          <w:szCs w:val="22"/>
        </w:rPr>
      </w:pPr>
    </w:p>
    <w:p w14:paraId="3A9EC976" w14:textId="76541157" w:rsidR="003446EF" w:rsidRDefault="0044437F" w:rsidP="0044437F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A66714">
        <w:rPr>
          <w:rFonts w:ascii="Calibri" w:eastAsia="MS Mincho" w:hAnsi="Calibri" w:cs="Calibri"/>
          <w:color w:val="000000"/>
          <w:sz w:val="22"/>
          <w:szCs w:val="22"/>
        </w:rPr>
        <w:t xml:space="preserve">8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46A6D1E2" w14:textId="059B774F" w:rsidR="003446EF" w:rsidRPr="008D5089" w:rsidRDefault="00734097" w:rsidP="003446E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4" w:name="_Hlk115275245"/>
      <w:r>
        <w:rPr>
          <w:rFonts w:ascii="Calibri" w:hAnsi="Calibri" w:cs="Calibri"/>
          <w:b/>
          <w:bCs/>
          <w:sz w:val="22"/>
          <w:szCs w:val="22"/>
          <w:u w:val="single"/>
        </w:rPr>
        <w:t>280/</w:t>
      </w:r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>2023.(X</w:t>
      </w:r>
      <w:r w:rsidR="003446EF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 w:rsidR="003446EF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08CE9B6E" w14:textId="77777777" w:rsidR="003446EF" w:rsidRPr="008D5089" w:rsidRDefault="003446EF" w:rsidP="003446E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92D73A5" w14:textId="5093836B" w:rsidR="003446EF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8D5089">
        <w:rPr>
          <w:rFonts w:ascii="Calibri" w:hAnsi="Calibri" w:cs="Calibri"/>
          <w:sz w:val="22"/>
          <w:szCs w:val="22"/>
        </w:rPr>
        <w:t xml:space="preserve">a </w:t>
      </w:r>
      <w:r w:rsidRPr="008C191C">
        <w:rPr>
          <w:rFonts w:ascii="Calibri" w:hAnsi="Calibri" w:cs="Calibri"/>
          <w:sz w:val="22"/>
          <w:szCs w:val="22"/>
        </w:rPr>
        <w:t xml:space="preserve">„Javaslat </w:t>
      </w:r>
      <w:r>
        <w:rPr>
          <w:rFonts w:ascii="Calibri" w:hAnsi="Calibri" w:cs="Calibri"/>
          <w:sz w:val="22"/>
          <w:szCs w:val="22"/>
        </w:rPr>
        <w:t>szén-monoxid érzékelő készülék biztosítására</w:t>
      </w:r>
      <w:r w:rsidRPr="008C191C">
        <w:rPr>
          <w:rFonts w:ascii="Calibri" w:hAnsi="Calibri" w:cs="Calibri"/>
          <w:sz w:val="22"/>
          <w:szCs w:val="22"/>
        </w:rPr>
        <w:t>”</w:t>
      </w:r>
      <w:r w:rsidRPr="008D5089">
        <w:rPr>
          <w:rFonts w:ascii="Calibri" w:hAnsi="Calibri" w:cs="Calibri"/>
          <w:sz w:val="22"/>
          <w:szCs w:val="22"/>
        </w:rPr>
        <w:t xml:space="preserve"> című előterjesztést megtárgyalta, és </w:t>
      </w:r>
      <w:r>
        <w:rPr>
          <w:rFonts w:ascii="Calibri" w:hAnsi="Calibri" w:cs="Calibri"/>
          <w:sz w:val="22"/>
          <w:szCs w:val="22"/>
        </w:rPr>
        <w:t xml:space="preserve">a </w:t>
      </w:r>
      <w:r w:rsidRPr="008D5089">
        <w:rPr>
          <w:rFonts w:ascii="Calibri" w:hAnsi="Calibri" w:cs="Calibri"/>
          <w:sz w:val="22"/>
          <w:szCs w:val="22"/>
        </w:rPr>
        <w:t xml:space="preserve">határozati javaslatokat az előterjesztés szerinti tartalommal elfogadásra javasolja a Közgyűlésnek. </w:t>
      </w:r>
    </w:p>
    <w:p w14:paraId="25FA7575" w14:textId="77777777" w:rsidR="003446EF" w:rsidRPr="008D5089" w:rsidRDefault="003446EF" w:rsidP="003446EF">
      <w:pPr>
        <w:jc w:val="both"/>
        <w:rPr>
          <w:rFonts w:ascii="Calibri" w:hAnsi="Calibri" w:cs="Calibri"/>
          <w:sz w:val="22"/>
          <w:szCs w:val="22"/>
        </w:rPr>
      </w:pPr>
    </w:p>
    <w:p w14:paraId="5FBA72FB" w14:textId="77777777" w:rsidR="003446EF" w:rsidRPr="008D5089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0ED9F2B6" w14:textId="77777777" w:rsidR="003446EF" w:rsidRPr="008D5089" w:rsidRDefault="003446EF" w:rsidP="003446EF">
      <w:pPr>
        <w:tabs>
          <w:tab w:val="left" w:pos="1134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5A40D654" w14:textId="77777777" w:rsidR="003446EF" w:rsidRPr="008D5089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 </w:t>
      </w:r>
      <w:proofErr w:type="spellStart"/>
      <w:r w:rsidRPr="008D5089">
        <w:rPr>
          <w:rFonts w:ascii="Calibri" w:hAnsi="Calibri" w:cs="Calibri"/>
          <w:sz w:val="22"/>
          <w:szCs w:val="22"/>
        </w:rPr>
        <w:t>Stéger</w:t>
      </w:r>
      <w:proofErr w:type="spellEnd"/>
      <w:r w:rsidRPr="008D5089">
        <w:rPr>
          <w:rFonts w:ascii="Calibri" w:hAnsi="Calibri" w:cs="Calibri"/>
          <w:sz w:val="22"/>
          <w:szCs w:val="22"/>
        </w:rPr>
        <w:t xml:space="preserve"> Gábor, a Közgazdasági és Adó Osztály vezetője,</w:t>
      </w:r>
    </w:p>
    <w:p w14:paraId="07C83F27" w14:textId="22D95D4B" w:rsidR="003446EF" w:rsidRDefault="003446EF" w:rsidP="003446EF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Osztály vezetője/ </w:t>
      </w:r>
    </w:p>
    <w:p w14:paraId="046B46C9" w14:textId="6DDE64A7" w:rsidR="003446EF" w:rsidRPr="008D5089" w:rsidRDefault="003446EF" w:rsidP="003446EF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</w:t>
      </w:r>
    </w:p>
    <w:p w14:paraId="22874093" w14:textId="6F24B270" w:rsidR="003446EF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2023.</w:t>
      </w:r>
      <w:r>
        <w:rPr>
          <w:rFonts w:ascii="Calibri" w:hAnsi="Calibri" w:cs="Calibri"/>
          <w:sz w:val="22"/>
          <w:szCs w:val="22"/>
        </w:rPr>
        <w:t>11.30</w:t>
      </w:r>
      <w:r w:rsidRPr="008D5089">
        <w:rPr>
          <w:rFonts w:ascii="Calibri" w:hAnsi="Calibri" w:cs="Calibri"/>
          <w:sz w:val="22"/>
          <w:szCs w:val="22"/>
        </w:rPr>
        <w:t>-i Közgyűlés</w:t>
      </w:r>
    </w:p>
    <w:p w14:paraId="70F49F6F" w14:textId="77777777" w:rsidR="003446EF" w:rsidRDefault="003446EF" w:rsidP="003446EF">
      <w:pPr>
        <w:jc w:val="both"/>
        <w:rPr>
          <w:rFonts w:ascii="Calibri" w:hAnsi="Calibri" w:cs="Calibri"/>
          <w:sz w:val="22"/>
          <w:szCs w:val="22"/>
        </w:rPr>
      </w:pPr>
    </w:p>
    <w:p w14:paraId="78AF41ED" w14:textId="0CFD2C06" w:rsidR="003446EF" w:rsidRPr="008D5089" w:rsidRDefault="003446EF" w:rsidP="003446E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734097">
        <w:rPr>
          <w:rFonts w:ascii="Calibri" w:eastAsia="MS Mincho" w:hAnsi="Calibri" w:cs="Calibri"/>
          <w:color w:val="000000"/>
          <w:sz w:val="22"/>
          <w:szCs w:val="22"/>
        </w:rPr>
        <w:t>8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76810F8A" w14:textId="278AA588" w:rsidR="003446EF" w:rsidRPr="008D5089" w:rsidRDefault="00734097" w:rsidP="003446E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281</w:t>
      </w:r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>/2023.(X</w:t>
      </w:r>
      <w:r w:rsidR="003446EF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 w:rsidR="003446EF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="003446EF"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503E1772" w14:textId="77777777" w:rsidR="003446EF" w:rsidRPr="008D5089" w:rsidRDefault="003446EF" w:rsidP="003446E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16430F" w14:textId="477B6882" w:rsidR="003446EF" w:rsidRPr="00560D0A" w:rsidRDefault="003446EF" w:rsidP="00560D0A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A Szociális és Lakás Bizottság a </w:t>
      </w:r>
      <w:r w:rsidR="00560D0A"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„Javaslat szén-monoxid érzékelő készülék biztosítására” </w:t>
      </w:r>
      <w:r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című előterjesztést megtárgyalta, </w:t>
      </w:r>
      <w:r w:rsidR="00560D0A">
        <w:rPr>
          <w:rFonts w:ascii="Calibri" w:hAnsi="Calibri" w:cs="Calibri"/>
          <w:b w:val="0"/>
          <w:sz w:val="22"/>
          <w:szCs w:val="22"/>
          <w:u w:val="none"/>
        </w:rPr>
        <w:t xml:space="preserve">és </w:t>
      </w:r>
      <w:r w:rsidR="00560D0A"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>a települési támogatás keretében nyújtott ellátások és a szociális szolgáltatások helyi szabályzásáról szóló 8/2015. (II.27.) önkormányzati rendelet módosításáról</w:t>
      </w:r>
      <w:r w:rsidR="00560D0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560D0A"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>szóló</w:t>
      </w:r>
      <w:r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rendelet-tervezetet az előterjesztésben foglaltak szerint elfogadásra javasolja a Közgyűlésnek.</w:t>
      </w:r>
    </w:p>
    <w:p w14:paraId="66177DB3" w14:textId="77777777" w:rsidR="003446EF" w:rsidRPr="008D5089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</w:t>
      </w:r>
    </w:p>
    <w:p w14:paraId="2E3E218E" w14:textId="77777777" w:rsidR="003446EF" w:rsidRPr="008D5089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209A2326" w14:textId="77777777" w:rsidR="003446EF" w:rsidRPr="008D5089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lastRenderedPageBreak/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5443251F" w14:textId="77777777" w:rsidR="003446EF" w:rsidRPr="008D5089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</w:t>
      </w:r>
      <w:proofErr w:type="spellStart"/>
      <w:r w:rsidRPr="008D5089">
        <w:rPr>
          <w:rFonts w:ascii="Calibri" w:hAnsi="Calibri" w:cs="Calibri"/>
          <w:sz w:val="22"/>
          <w:szCs w:val="22"/>
        </w:rPr>
        <w:t>Stéger</w:t>
      </w:r>
      <w:proofErr w:type="spellEnd"/>
      <w:r w:rsidRPr="008D5089">
        <w:rPr>
          <w:rFonts w:ascii="Calibri" w:hAnsi="Calibri" w:cs="Calibri"/>
          <w:sz w:val="22"/>
          <w:szCs w:val="22"/>
        </w:rPr>
        <w:t xml:space="preserve"> Gábor, a Közgazdasági és Adó Osztály vezetője,</w:t>
      </w:r>
    </w:p>
    <w:p w14:paraId="2EF3F892" w14:textId="77777777" w:rsidR="003446EF" w:rsidRDefault="003446EF" w:rsidP="003446EF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8D5089">
        <w:rPr>
          <w:rFonts w:ascii="Calibri" w:hAnsi="Calibri" w:cs="Calibri"/>
          <w:sz w:val="22"/>
          <w:szCs w:val="22"/>
        </w:rPr>
        <w:tab/>
        <w:t xml:space="preserve">Osztály </w:t>
      </w:r>
      <w:r w:rsidRPr="008D5089">
        <w:rPr>
          <w:rFonts w:ascii="Calibri" w:hAnsi="Calibri" w:cs="Calibri"/>
          <w:sz w:val="22"/>
          <w:szCs w:val="22"/>
        </w:rPr>
        <w:tab/>
        <w:t xml:space="preserve">vezetője/ </w:t>
      </w:r>
    </w:p>
    <w:p w14:paraId="6093B880" w14:textId="77777777" w:rsidR="003446EF" w:rsidRPr="008D5089" w:rsidRDefault="003446EF" w:rsidP="003446EF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1E1A00EF" w14:textId="77777777" w:rsidR="003446EF" w:rsidRPr="008D5089" w:rsidRDefault="003446EF" w:rsidP="003446E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D50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D5089">
        <w:rPr>
          <w:rFonts w:ascii="Calibri" w:hAnsi="Calibri" w:cs="Calibri"/>
          <w:b/>
          <w:bCs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>2023.</w:t>
      </w:r>
      <w:r>
        <w:rPr>
          <w:rFonts w:ascii="Calibri" w:hAnsi="Calibri" w:cs="Calibri"/>
          <w:sz w:val="22"/>
          <w:szCs w:val="22"/>
        </w:rPr>
        <w:t>11.30</w:t>
      </w:r>
      <w:r w:rsidRPr="008D5089">
        <w:rPr>
          <w:rFonts w:ascii="Calibri" w:hAnsi="Calibri" w:cs="Calibri"/>
          <w:sz w:val="22"/>
          <w:szCs w:val="22"/>
        </w:rPr>
        <w:t>.-i Közgyűlés</w:t>
      </w:r>
    </w:p>
    <w:p w14:paraId="5FB715EE" w14:textId="77777777" w:rsidR="003446EF" w:rsidRDefault="003446EF" w:rsidP="003446EF">
      <w:pPr>
        <w:jc w:val="both"/>
        <w:rPr>
          <w:rFonts w:ascii="Calibri" w:hAnsi="Calibri" w:cs="Calibri"/>
          <w:sz w:val="22"/>
          <w:szCs w:val="22"/>
        </w:rPr>
      </w:pPr>
    </w:p>
    <w:p w14:paraId="63FC49EF" w14:textId="77777777" w:rsidR="00734097" w:rsidRPr="008D5089" w:rsidRDefault="00734097" w:rsidP="003446EF">
      <w:pPr>
        <w:jc w:val="both"/>
        <w:rPr>
          <w:rFonts w:ascii="Calibri" w:hAnsi="Calibri" w:cs="Calibri"/>
          <w:sz w:val="22"/>
          <w:szCs w:val="22"/>
        </w:rPr>
      </w:pPr>
    </w:p>
    <w:bookmarkEnd w:id="4"/>
    <w:p w14:paraId="5046E968" w14:textId="77777777" w:rsidR="000B0C7B" w:rsidRPr="0054252E" w:rsidRDefault="000B0C7B" w:rsidP="000B0C7B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Pr="0054252E">
        <w:rPr>
          <w:rFonts w:ascii="Calibri" w:hAnsi="Calibri" w:cs="Calibri"/>
          <w:b/>
          <w:bCs/>
          <w:sz w:val="22"/>
          <w:szCs w:val="22"/>
        </w:rPr>
        <w:t>./</w:t>
      </w:r>
      <w:r w:rsidRPr="0054252E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4B751FB6" w14:textId="77777777" w:rsidR="000B0C7B" w:rsidRPr="0054252E" w:rsidRDefault="000B0C7B" w:rsidP="000B0C7B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54252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54252E">
        <w:rPr>
          <w:rFonts w:ascii="Calibri" w:hAnsi="Calibri" w:cs="Calibri"/>
          <w:sz w:val="22"/>
          <w:szCs w:val="22"/>
        </w:rPr>
        <w:tab/>
      </w:r>
      <w:r w:rsidRPr="0054252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5801A09C" w14:textId="77777777" w:rsidR="00416DB2" w:rsidRPr="0018170F" w:rsidRDefault="00416DB2" w:rsidP="00416DB2">
      <w:pPr>
        <w:jc w:val="both"/>
        <w:rPr>
          <w:rFonts w:ascii="Calibri" w:hAnsi="Calibri" w:cs="Calibri"/>
          <w:sz w:val="22"/>
          <w:szCs w:val="22"/>
        </w:rPr>
      </w:pPr>
    </w:p>
    <w:p w14:paraId="7906C5AE" w14:textId="60865C51" w:rsidR="00BE6D3B" w:rsidRDefault="00BE6D3B" w:rsidP="00BE6D3B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CCADE02" w14:textId="32C5447F" w:rsidR="00BE6D3B" w:rsidRDefault="00BE6D3B" w:rsidP="00BE6D3B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ab/>
      </w:r>
    </w:p>
    <w:p w14:paraId="53B4D8E2" w14:textId="00C2807B" w:rsidR="00373EB6" w:rsidRDefault="00370D21" w:rsidP="003E2E21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S</w:t>
      </w:r>
      <w:r w:rsidR="00FD4D8A" w:rsidRPr="008C5AB1">
        <w:rPr>
          <w:rFonts w:ascii="Calibri" w:hAnsi="Calibri" w:cs="Calibri"/>
          <w:color w:val="000000"/>
          <w:sz w:val="22"/>
          <w:szCs w:val="22"/>
        </w:rPr>
        <w:t>z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 xml:space="preserve">ombathely, </w:t>
      </w:r>
      <w:r w:rsidR="000136EE" w:rsidRPr="008C5AB1">
        <w:rPr>
          <w:rFonts w:ascii="Calibri" w:hAnsi="Calibri" w:cs="Calibri"/>
          <w:color w:val="000000"/>
          <w:sz w:val="22"/>
          <w:szCs w:val="22"/>
        </w:rPr>
        <w:t>202</w:t>
      </w:r>
      <w:r w:rsidR="00B5493D">
        <w:rPr>
          <w:rFonts w:ascii="Calibri" w:hAnsi="Calibri" w:cs="Calibri"/>
          <w:color w:val="000000"/>
          <w:sz w:val="22"/>
          <w:szCs w:val="22"/>
        </w:rPr>
        <w:t>3</w:t>
      </w:r>
      <w:r w:rsidR="000136EE" w:rsidRPr="008C5AB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0B0C7B">
        <w:rPr>
          <w:rFonts w:ascii="Calibri" w:hAnsi="Calibri" w:cs="Calibri"/>
          <w:color w:val="000000"/>
          <w:sz w:val="22"/>
          <w:szCs w:val="22"/>
        </w:rPr>
        <w:t>november 29.</w:t>
      </w:r>
    </w:p>
    <w:p w14:paraId="282CB876" w14:textId="77777777" w:rsidR="00416DB2" w:rsidRDefault="00416DB2" w:rsidP="003E2E21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66B14C" w14:textId="77777777" w:rsidR="00416DB2" w:rsidRPr="008C5AB1" w:rsidRDefault="00416DB2" w:rsidP="003E2E21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743A6F" w14:textId="29F2A6AB" w:rsidR="007E5DBF" w:rsidRPr="008C5AB1" w:rsidRDefault="007E5DBF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5CF0A8CA" w14:textId="77777777" w:rsidR="007E5DBF" w:rsidRPr="008C5AB1" w:rsidRDefault="007E5DBF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4E6A267D" w14:textId="77777777" w:rsidR="00954C77" w:rsidRPr="008C5AB1" w:rsidRDefault="00F91DD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 kivonat hitel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>es.</w:t>
      </w:r>
    </w:p>
    <w:p w14:paraId="595377B4" w14:textId="77777777" w:rsidR="00C9281D" w:rsidRPr="008C5AB1" w:rsidRDefault="00C9281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/: 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D</w:t>
      </w:r>
      <w:r w:rsidR="00164791" w:rsidRPr="008C5AB1">
        <w:rPr>
          <w:rFonts w:ascii="Calibri" w:hAnsi="Calibri" w:cs="Calibri"/>
          <w:b/>
          <w:color w:val="000000"/>
          <w:sz w:val="22"/>
          <w:szCs w:val="22"/>
        </w:rPr>
        <w:t>r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. Czeglédy Csaba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:/</w:t>
      </w:r>
    </w:p>
    <w:p w14:paraId="72241C9D" w14:textId="77777777" w:rsidR="00C9281D" w:rsidRPr="008C5AB1" w:rsidRDefault="00C9281D" w:rsidP="00F85E55">
      <w:pPr>
        <w:ind w:left="5664" w:firstLine="708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</w:t>
      </w:r>
      <w:r w:rsidR="00DA7094"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3CD3" w:rsidRPr="008C5AB1">
        <w:rPr>
          <w:rFonts w:ascii="Calibri" w:hAnsi="Calibri" w:cs="Calibri"/>
          <w:color w:val="000000"/>
          <w:sz w:val="22"/>
          <w:szCs w:val="22"/>
        </w:rPr>
        <w:t>Szociális és Lakás</w:t>
      </w:r>
    </w:p>
    <w:p w14:paraId="6E6AA646" w14:textId="03C0310B" w:rsidR="00AD6F1C" w:rsidRPr="008C5AB1" w:rsidRDefault="00C9281D" w:rsidP="00F85E55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="00236F86"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   </w:t>
      </w:r>
      <w:r w:rsidR="00164791" w:rsidRPr="008C5AB1">
        <w:rPr>
          <w:rFonts w:ascii="Calibri" w:hAnsi="Calibri" w:cs="Calibri"/>
          <w:color w:val="000000"/>
          <w:sz w:val="22"/>
          <w:szCs w:val="22"/>
        </w:rPr>
        <w:tab/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8A40D6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>Bizottság elnöke</w:t>
      </w:r>
    </w:p>
    <w:sectPr w:rsidR="00AD6F1C" w:rsidRPr="008C5AB1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07068A0" w14:textId="77777777" w:rsidR="006815C7" w:rsidRPr="00C36C04" w:rsidRDefault="006815C7" w:rsidP="006815C7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Telefon: +36 94/520-100</w:t>
    </w:r>
  </w:p>
  <w:p w14:paraId="736A63C4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KRID: 628508398</w:t>
    </w:r>
  </w:p>
  <w:p w14:paraId="53824566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Web: www.szombathely.hu</w:t>
    </w:r>
  </w:p>
  <w:p w14:paraId="47AD2E59" w14:textId="77777777" w:rsidR="006815C7" w:rsidRPr="00342FC9" w:rsidRDefault="006815C7" w:rsidP="006815C7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6815C7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8"/>
  </w:num>
  <w:num w:numId="2" w16cid:durableId="1971206703">
    <w:abstractNumId w:val="9"/>
  </w:num>
  <w:num w:numId="3" w16cid:durableId="1731150627">
    <w:abstractNumId w:val="6"/>
  </w:num>
  <w:num w:numId="4" w16cid:durableId="391733244">
    <w:abstractNumId w:val="40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6"/>
  </w:num>
  <w:num w:numId="8" w16cid:durableId="915210654">
    <w:abstractNumId w:val="18"/>
  </w:num>
  <w:num w:numId="9" w16cid:durableId="78446964">
    <w:abstractNumId w:val="41"/>
  </w:num>
  <w:num w:numId="10" w16cid:durableId="224491760">
    <w:abstractNumId w:val="28"/>
  </w:num>
  <w:num w:numId="11" w16cid:durableId="664169240">
    <w:abstractNumId w:val="37"/>
  </w:num>
  <w:num w:numId="12" w16cid:durableId="12380587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2"/>
  </w:num>
  <w:num w:numId="15" w16cid:durableId="113521070">
    <w:abstractNumId w:val="26"/>
  </w:num>
  <w:num w:numId="16" w16cid:durableId="679700465">
    <w:abstractNumId w:val="30"/>
  </w:num>
  <w:num w:numId="17" w16cid:durableId="891617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8"/>
  </w:num>
  <w:num w:numId="19" w16cid:durableId="393429640">
    <w:abstractNumId w:val="39"/>
  </w:num>
  <w:num w:numId="20" w16cid:durableId="736127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3"/>
  </w:num>
  <w:num w:numId="22" w16cid:durableId="300620577">
    <w:abstractNumId w:val="24"/>
  </w:num>
  <w:num w:numId="23" w16cid:durableId="814686745">
    <w:abstractNumId w:val="27"/>
  </w:num>
  <w:num w:numId="24" w16cid:durableId="1778286219">
    <w:abstractNumId w:val="3"/>
  </w:num>
  <w:num w:numId="25" w16cid:durableId="1696729319">
    <w:abstractNumId w:val="23"/>
  </w:num>
  <w:num w:numId="26" w16cid:durableId="592012071">
    <w:abstractNumId w:val="42"/>
  </w:num>
  <w:num w:numId="27" w16cid:durableId="218716053">
    <w:abstractNumId w:val="2"/>
  </w:num>
  <w:num w:numId="28" w16cid:durableId="1010839562">
    <w:abstractNumId w:val="16"/>
  </w:num>
  <w:num w:numId="29" w16cid:durableId="1101726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7"/>
  </w:num>
  <w:num w:numId="32" w16cid:durableId="1251546204">
    <w:abstractNumId w:val="31"/>
  </w:num>
  <w:num w:numId="33" w16cid:durableId="810706675">
    <w:abstractNumId w:val="22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1"/>
  </w:num>
  <w:num w:numId="38" w16cid:durableId="28335237">
    <w:abstractNumId w:val="7"/>
  </w:num>
  <w:num w:numId="39" w16cid:durableId="1869488349">
    <w:abstractNumId w:val="29"/>
  </w:num>
  <w:num w:numId="40" w16cid:durableId="73017843">
    <w:abstractNumId w:val="10"/>
  </w:num>
  <w:num w:numId="41" w16cid:durableId="128015753">
    <w:abstractNumId w:val="19"/>
  </w:num>
  <w:num w:numId="42" w16cid:durableId="122315712">
    <w:abstractNumId w:val="34"/>
  </w:num>
  <w:num w:numId="43" w16cid:durableId="1614246419">
    <w:abstractNumId w:val="4"/>
  </w:num>
  <w:num w:numId="44" w16cid:durableId="258174085">
    <w:abstractNumId w:val="13"/>
  </w:num>
  <w:num w:numId="45" w16cid:durableId="162626909">
    <w:abstractNumId w:val="32"/>
  </w:num>
  <w:num w:numId="46" w16cid:durableId="167406512">
    <w:abstractNumId w:val="35"/>
  </w:num>
  <w:num w:numId="47" w16cid:durableId="185306154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6C3A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C7B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4A2F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65A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70F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00FA"/>
    <w:rsid w:val="002A0F66"/>
    <w:rsid w:val="002A1164"/>
    <w:rsid w:val="002A2AC2"/>
    <w:rsid w:val="002A3339"/>
    <w:rsid w:val="002A38ED"/>
    <w:rsid w:val="002A4630"/>
    <w:rsid w:val="002A6025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BD4"/>
    <w:rsid w:val="00327FB9"/>
    <w:rsid w:val="003315AC"/>
    <w:rsid w:val="00331CCE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46EF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20F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3638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17F8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0AD4"/>
    <w:rsid w:val="00401562"/>
    <w:rsid w:val="00401B54"/>
    <w:rsid w:val="00402522"/>
    <w:rsid w:val="00404613"/>
    <w:rsid w:val="00405376"/>
    <w:rsid w:val="00405449"/>
    <w:rsid w:val="0040738B"/>
    <w:rsid w:val="00407620"/>
    <w:rsid w:val="00407878"/>
    <w:rsid w:val="00407DF3"/>
    <w:rsid w:val="00410466"/>
    <w:rsid w:val="00410837"/>
    <w:rsid w:val="00412608"/>
    <w:rsid w:val="00413337"/>
    <w:rsid w:val="0041425E"/>
    <w:rsid w:val="004144AD"/>
    <w:rsid w:val="00414B44"/>
    <w:rsid w:val="00414D21"/>
    <w:rsid w:val="00416245"/>
    <w:rsid w:val="00416C8E"/>
    <w:rsid w:val="00416DB2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70C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37F"/>
    <w:rsid w:val="004449EB"/>
    <w:rsid w:val="0044555E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B19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D0A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326C"/>
    <w:rsid w:val="005D4D3D"/>
    <w:rsid w:val="005D5B74"/>
    <w:rsid w:val="005D6F58"/>
    <w:rsid w:val="005E07DC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6FA0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6C03"/>
    <w:rsid w:val="00637D78"/>
    <w:rsid w:val="0064112F"/>
    <w:rsid w:val="00642C87"/>
    <w:rsid w:val="00642EEE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C7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6616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5AEA"/>
    <w:rsid w:val="006F7702"/>
    <w:rsid w:val="006F798E"/>
    <w:rsid w:val="006F79D1"/>
    <w:rsid w:val="00700088"/>
    <w:rsid w:val="00700702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6BD0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097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145B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0B27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086"/>
    <w:rsid w:val="00862376"/>
    <w:rsid w:val="00862A47"/>
    <w:rsid w:val="00863233"/>
    <w:rsid w:val="00864216"/>
    <w:rsid w:val="00865125"/>
    <w:rsid w:val="0086766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91C"/>
    <w:rsid w:val="008C1AA8"/>
    <w:rsid w:val="008C3103"/>
    <w:rsid w:val="008C46EB"/>
    <w:rsid w:val="008C4826"/>
    <w:rsid w:val="008C4BD2"/>
    <w:rsid w:val="008C5AB1"/>
    <w:rsid w:val="008D10CD"/>
    <w:rsid w:val="008D246C"/>
    <w:rsid w:val="008D336E"/>
    <w:rsid w:val="008D34FE"/>
    <w:rsid w:val="008D5089"/>
    <w:rsid w:val="008D51E1"/>
    <w:rsid w:val="008D57AA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5D"/>
    <w:rsid w:val="008F35D1"/>
    <w:rsid w:val="008F4FE5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376B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25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21FA"/>
    <w:rsid w:val="009A30E3"/>
    <w:rsid w:val="009A5D5E"/>
    <w:rsid w:val="009A5E63"/>
    <w:rsid w:val="009A63DE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B6EC5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372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E760B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673"/>
    <w:rsid w:val="00A64A3C"/>
    <w:rsid w:val="00A65557"/>
    <w:rsid w:val="00A66573"/>
    <w:rsid w:val="00A66714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4E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93D"/>
    <w:rsid w:val="00B54C26"/>
    <w:rsid w:val="00B55C17"/>
    <w:rsid w:val="00B55FC6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0C74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7C9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3FFD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D3B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45C6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04DC"/>
    <w:rsid w:val="00C91244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509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6C4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1FF8"/>
    <w:rsid w:val="00E02068"/>
    <w:rsid w:val="00E03736"/>
    <w:rsid w:val="00E037F2"/>
    <w:rsid w:val="00E03F8F"/>
    <w:rsid w:val="00E0421B"/>
    <w:rsid w:val="00E0459F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2E31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6DF6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A7D2B"/>
    <w:rsid w:val="00EB0309"/>
    <w:rsid w:val="00EB09E2"/>
    <w:rsid w:val="00EB0F13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8E8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9F1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28D3"/>
    <w:rsid w:val="00FA2C2D"/>
    <w:rsid w:val="00FA4D5F"/>
    <w:rsid w:val="00FA6B33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80</TotalTime>
  <Pages>3</Pages>
  <Words>563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67</cp:revision>
  <cp:lastPrinted>2021-09-29T07:45:00Z</cp:lastPrinted>
  <dcterms:created xsi:type="dcterms:W3CDTF">2023-09-20T11:34:00Z</dcterms:created>
  <dcterms:modified xsi:type="dcterms:W3CDTF">2023-11-29T15:22:00Z</dcterms:modified>
</cp:coreProperties>
</file>