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2B1DE0" w14:textId="77777777" w:rsidR="00804BCF" w:rsidRPr="00E14B94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392653" w14:textId="77777777" w:rsidR="00993EA2" w:rsidRPr="00E14B94" w:rsidRDefault="00993EA2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117E29EA" w:rsidR="00BB2F0E" w:rsidRPr="00E14B94" w:rsidRDefault="00A76DE6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7309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="00BB2F0E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DF1A87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B2F0E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791959" w14:textId="77777777" w:rsidR="00BB2F0E" w:rsidRPr="00E14B94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D40BC31" w14:textId="78C78649" w:rsidR="00190E85" w:rsidRPr="00E14B94" w:rsidRDefault="00190E85" w:rsidP="00190E85">
      <w:pPr>
        <w:jc w:val="both"/>
        <w:rPr>
          <w:rFonts w:ascii="Calibri" w:hAnsi="Calibri" w:cs="Calibri"/>
          <w:bCs/>
          <w:sz w:val="22"/>
          <w:szCs w:val="22"/>
        </w:rPr>
      </w:pPr>
      <w:r w:rsidRPr="00E14B94">
        <w:rPr>
          <w:rFonts w:ascii="Calibri" w:hAnsi="Calibri" w:cs="Calibri"/>
          <w:sz w:val="22"/>
          <w:szCs w:val="22"/>
        </w:rPr>
        <w:t>A Bűnmegelőzési, Közbiztonsági és Közrendvédelmi Bizottság</w:t>
      </w:r>
      <w:r w:rsidR="00DC7309" w:rsidRPr="00E14B94">
        <w:rPr>
          <w:rFonts w:ascii="Calibri" w:hAnsi="Calibri" w:cs="Calibri"/>
          <w:sz w:val="22"/>
          <w:szCs w:val="22"/>
        </w:rPr>
        <w:t xml:space="preserve"> a „</w:t>
      </w:r>
      <w:r w:rsidR="00DC7309" w:rsidRPr="00E14B94">
        <w:rPr>
          <w:rFonts w:ascii="Calibri" w:hAnsi="Calibri" w:cs="Calibri"/>
          <w:bCs/>
          <w:i/>
          <w:iCs/>
          <w:sz w:val="22"/>
          <w:szCs w:val="22"/>
        </w:rPr>
        <w:t xml:space="preserve">A Claudius Polgárőr Egyesület új programjának bemutatása” </w:t>
      </w:r>
      <w:r w:rsidR="00DC7309" w:rsidRPr="00E14B94">
        <w:rPr>
          <w:rFonts w:ascii="Calibri" w:hAnsi="Calibri" w:cs="Calibri"/>
          <w:bCs/>
          <w:sz w:val="22"/>
          <w:szCs w:val="22"/>
        </w:rPr>
        <w:t>című előterjesztést megtárgyalta</w:t>
      </w:r>
      <w:r w:rsidR="00DC7309" w:rsidRPr="00E14B94">
        <w:t xml:space="preserve"> </w:t>
      </w:r>
      <w:r w:rsidR="00DC7309" w:rsidRPr="00E14B94">
        <w:rPr>
          <w:rFonts w:ascii="Calibri" w:hAnsi="Calibri" w:cs="Calibri"/>
          <w:bCs/>
          <w:sz w:val="22"/>
          <w:szCs w:val="22"/>
        </w:rPr>
        <w:t xml:space="preserve">és </w:t>
      </w:r>
      <w:r w:rsidR="00851246">
        <w:rPr>
          <w:rFonts w:ascii="Calibri" w:hAnsi="Calibri" w:cs="Calibri"/>
          <w:bCs/>
          <w:sz w:val="22"/>
          <w:szCs w:val="22"/>
        </w:rPr>
        <w:t>a tájékoztatást</w:t>
      </w:r>
      <w:r w:rsidR="00DC7309" w:rsidRPr="00E14B94">
        <w:rPr>
          <w:rFonts w:ascii="Calibri" w:hAnsi="Calibri" w:cs="Calibri"/>
          <w:bCs/>
          <w:sz w:val="22"/>
          <w:szCs w:val="22"/>
        </w:rPr>
        <w:t xml:space="preserve"> tudomásul veszi.</w:t>
      </w:r>
    </w:p>
    <w:p w14:paraId="0ED1B06A" w14:textId="77777777" w:rsidR="00DC7309" w:rsidRPr="00E14B94" w:rsidRDefault="00DC7309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07E57E4" w14:textId="39057690" w:rsidR="00DC7309" w:rsidRPr="00E14B94" w:rsidRDefault="00DC7309" w:rsidP="00DC730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9FE79D5" w14:textId="77777777" w:rsidR="00DC7309" w:rsidRPr="00E14B94" w:rsidRDefault="00DC7309" w:rsidP="00DC7309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294961C" w14:textId="77777777" w:rsidR="00DC7309" w:rsidRPr="00E14B94" w:rsidRDefault="00DC7309" w:rsidP="00DC7309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>Dr. Holler Péter, a Hatósági Osztály vezetője,</w:t>
      </w:r>
    </w:p>
    <w:p w14:paraId="194F51DB" w14:textId="77777777" w:rsidR="00DC7309" w:rsidRPr="00E14B94" w:rsidRDefault="00DC7309" w:rsidP="00DC7309">
      <w:pPr>
        <w:ind w:left="1418" w:firstLine="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>Kiss Viktória, a Claudius Polgárőr Egyesület elnöke)</w:t>
      </w:r>
    </w:p>
    <w:p w14:paraId="2618C0ED" w14:textId="77777777" w:rsidR="00190E85" w:rsidRPr="00E14B94" w:rsidRDefault="00190E85" w:rsidP="00190E85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EAE1313" w14:textId="77777777" w:rsidR="00190E85" w:rsidRPr="00E14B94" w:rsidRDefault="00190E85" w:rsidP="00190E85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14B94">
        <w:rPr>
          <w:rFonts w:ascii="Calibri" w:hAnsi="Calibri" w:cs="Calibri"/>
          <w:sz w:val="22"/>
          <w:szCs w:val="22"/>
        </w:rPr>
        <w:tab/>
        <w:t>azonnal</w:t>
      </w:r>
    </w:p>
    <w:p w14:paraId="3905A3B9" w14:textId="68BD01A8" w:rsidR="009F2CE8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4505A6" w14:textId="77777777" w:rsidR="00851246" w:rsidRPr="00E14B94" w:rsidRDefault="00851246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851246" w:rsidRPr="00E14B94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20506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3DE2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B3D67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2023-11-29T06:46:00Z</dcterms:created>
  <dcterms:modified xsi:type="dcterms:W3CDTF">2023-11-29T06:46:00Z</dcterms:modified>
</cp:coreProperties>
</file>