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0EFDA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4B23C291" w:rsidR="009C1994" w:rsidRPr="00851246" w:rsidRDefault="00B807E8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54</w:t>
      </w:r>
      <w:r w:rsidR="000C3C4D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851246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701BF1" w14:textId="069B2FE2" w:rsidR="00DF1A87" w:rsidRPr="00851246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>A Bűnmegelőzési, Közbiztonsági és Közrendvédelmi Bizottság a</w:t>
      </w:r>
      <w:r w:rsidR="00851246">
        <w:rPr>
          <w:rFonts w:asciiTheme="minorHAnsi" w:hAnsiTheme="minorHAnsi" w:cstheme="minorHAnsi"/>
          <w:sz w:val="22"/>
          <w:szCs w:val="22"/>
        </w:rPr>
        <w:t>z</w:t>
      </w:r>
      <w:r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B807E8"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>A Szombathelyi Rendőrkapitányság új vezetőjének bemutatkozása</w:t>
      </w:r>
      <w:r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B807E8" w:rsidRPr="00851246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B807E8"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="00B807E8" w:rsidRPr="00851246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Pr="00851246">
        <w:rPr>
          <w:rFonts w:asciiTheme="minorHAnsi" w:hAnsiTheme="minorHAnsi" w:cstheme="minorHAnsi"/>
          <w:sz w:val="22"/>
          <w:szCs w:val="22"/>
        </w:rPr>
        <w:t>.</w:t>
      </w:r>
    </w:p>
    <w:p w14:paraId="7BECC4D0" w14:textId="77777777" w:rsidR="00DF1A87" w:rsidRPr="00851246" w:rsidRDefault="00DF1A87" w:rsidP="00DF1A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75EB7" w14:textId="77777777" w:rsidR="00DF1A87" w:rsidRPr="00851246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51246">
        <w:rPr>
          <w:rFonts w:asciiTheme="minorHAnsi" w:hAnsiTheme="minorHAnsi" w:cstheme="minorHAnsi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7C7F720E" w14:textId="0A8892F9" w:rsidR="00B807E8" w:rsidRPr="00E14B94" w:rsidRDefault="00B807E8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Koncz Gabriella r. ezredes, kapitányságvezető</w:t>
      </w:r>
    </w:p>
    <w:p w14:paraId="5E0975C2" w14:textId="77777777" w:rsidR="00DF1A87" w:rsidRPr="00E14B94" w:rsidRDefault="00DF1A87" w:rsidP="00DF1A87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E14B9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F7872B" w14:textId="77777777" w:rsidR="00DF1A87" w:rsidRPr="00E14B94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5209417B" w14:textId="77777777" w:rsidR="00DF1A87" w:rsidRPr="00E14B94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21E2C0" w14:textId="1C5522E8" w:rsidR="00DF1A87" w:rsidRPr="00E14B94" w:rsidRDefault="00DF1A87" w:rsidP="00DF1A87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  <w:t>a</w:t>
      </w:r>
      <w:r w:rsidR="00B807E8" w:rsidRPr="00E14B94">
        <w:rPr>
          <w:rFonts w:asciiTheme="minorHAnsi" w:hAnsiTheme="minorHAnsi" w:cstheme="minorHAnsi"/>
          <w:sz w:val="22"/>
          <w:szCs w:val="22"/>
        </w:rPr>
        <w:t>zonnal</w:t>
      </w:r>
    </w:p>
    <w:p w14:paraId="28B777A9" w14:textId="77777777" w:rsidR="00FD21FA" w:rsidRPr="00E14B94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E14B94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sectPr w:rsidR="003A15E8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4C0F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2023-11-29T06:47:00Z</dcterms:modified>
</cp:coreProperties>
</file>