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C16F67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7DAB22F1" w:rsidR="00DC20CF" w:rsidRPr="00851246" w:rsidRDefault="00DF1A8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.2</w:t>
      </w:r>
      <w:r w:rsidR="00ED38CC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7</w:t>
      </w:r>
      <w:r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DC20CF" w:rsidRPr="0085124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51246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17CA9111" w:rsidR="00DC20CF" w:rsidRPr="00851246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B807E8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november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B807E8"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7</w:t>
      </w:r>
      <w:r w:rsidRPr="0085124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51246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51246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51246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E3317" w14:textId="77777777" w:rsidR="00ED38CC" w:rsidRPr="00851246" w:rsidRDefault="00ED38CC" w:rsidP="00ED38C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</w:rPr>
        <w:t>1./</w:t>
      </w:r>
      <w:r w:rsidRPr="00851246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51977049"/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Szombathelyi Rendőrkapitányság új vezetőjének bemutatkozása </w:t>
      </w:r>
      <w:bookmarkEnd w:id="0"/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(szóbeli előterjesztés)</w:t>
      </w:r>
    </w:p>
    <w:p w14:paraId="01CAE2A2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>Dr. Koncz Gabriella r. ezredes, kapitányságvezető</w:t>
      </w:r>
    </w:p>
    <w:p w14:paraId="5F651C45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851246">
        <w:rPr>
          <w:rFonts w:asciiTheme="minorHAnsi" w:hAnsiTheme="minorHAnsi" w:cstheme="minorHAnsi"/>
          <w:sz w:val="22"/>
          <w:szCs w:val="22"/>
        </w:rPr>
        <w:tab/>
        <w:t>Dr. Pilisi Gábor r. ezredes, Vas Vármegyei Rendőr-főkapitányság Főkapitánya</w:t>
      </w:r>
    </w:p>
    <w:p w14:paraId="44FA5E7B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7763D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 Bűnmegelőzési, Közbiztonsági és Közrendvédelmi Bizottság munkájáról </w:t>
      </w:r>
    </w:p>
    <w:p w14:paraId="3D4FEF08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>Kelemen Krisztián, a Bizottság elnöke</w:t>
      </w:r>
    </w:p>
    <w:p w14:paraId="3E91DCD3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7CD15919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41B1B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</w:rPr>
        <w:t>3./</w:t>
      </w:r>
      <w:r w:rsidRPr="00851246">
        <w:rPr>
          <w:rFonts w:asciiTheme="minorHAnsi" w:hAnsiTheme="minorHAnsi" w:cstheme="minorHAnsi"/>
          <w:b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a Közterület-felügyelet munkájáról (szóbeli előterjesztés)</w:t>
      </w:r>
    </w:p>
    <w:p w14:paraId="63A09A92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sz w:val="22"/>
          <w:szCs w:val="22"/>
        </w:rPr>
        <w:t>Ágoston Sándor,</w:t>
      </w:r>
      <w:r w:rsidRPr="00851246">
        <w:rPr>
          <w:rFonts w:asciiTheme="minorHAnsi" w:hAnsiTheme="minorHAnsi" w:cstheme="minorHAnsi"/>
          <w:sz w:val="22"/>
          <w:szCs w:val="22"/>
        </w:rPr>
        <w:t xml:space="preserve"> </w:t>
      </w:r>
      <w:r w:rsidRPr="00851246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2356C2FC" w14:textId="77777777" w:rsidR="00ED38CC" w:rsidRPr="00851246" w:rsidRDefault="00ED38CC" w:rsidP="00ED3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2FF42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Szombathely MJV Kábítószerügyi Egyeztető Fóruma tevékenységéről (szóbeli előterjesztés)</w:t>
      </w:r>
    </w:p>
    <w:p w14:paraId="06876C49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>Tóth Balázs, a KEF szakmai társelnöke</w:t>
      </w:r>
    </w:p>
    <w:p w14:paraId="1451CFD0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Kelemen Krisztián, a Bizottság elnöke, a KEF elnöke </w:t>
      </w:r>
    </w:p>
    <w:p w14:paraId="219E273F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456B4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  <w:t>A</w:t>
      </w:r>
      <w:r w:rsidRPr="00851246">
        <w:rPr>
          <w:rFonts w:asciiTheme="minorHAnsi" w:hAnsiTheme="minorHAnsi" w:cstheme="minorHAnsi"/>
          <w:b/>
          <w:sz w:val="22"/>
          <w:szCs w:val="22"/>
        </w:rPr>
        <w:t xml:space="preserve"> Claudius Polgárőr Egyesület új programjának bemutatása</w:t>
      </w:r>
    </w:p>
    <w:p w14:paraId="7D8F27C8" w14:textId="77777777" w:rsidR="00ED38CC" w:rsidRPr="00851246" w:rsidRDefault="00ED38CC" w:rsidP="00ED38C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  <w:t>Kiss Viktória, a Claudius Polgárőr Egyesület elnöke</w:t>
      </w:r>
    </w:p>
    <w:p w14:paraId="77F60F2D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5B1245D" w14:textId="77777777" w:rsidR="00ED38CC" w:rsidRPr="00851246" w:rsidRDefault="00ED38CC" w:rsidP="00ED38C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67CCD6BB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</w:r>
      <w:r w:rsidRPr="00851246">
        <w:rPr>
          <w:rFonts w:asciiTheme="minorHAnsi" w:hAnsiTheme="minorHAnsi" w:cstheme="minorHAnsi"/>
          <w:sz w:val="22"/>
          <w:szCs w:val="22"/>
        </w:rPr>
        <w:tab/>
        <w:t xml:space="preserve">   Kalmár Ervin, a Városüzemeltetési Osztály vezetője</w:t>
      </w:r>
    </w:p>
    <w:p w14:paraId="3856A0B2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851246">
        <w:rPr>
          <w:rFonts w:asciiTheme="minorHAnsi" w:hAnsiTheme="minorHAnsi" w:cstheme="minorHAnsi"/>
          <w:sz w:val="22"/>
          <w:szCs w:val="22"/>
        </w:rPr>
        <w:tab/>
        <w:t xml:space="preserve">   Dr. </w:t>
      </w:r>
      <w:proofErr w:type="spellStart"/>
      <w:r w:rsidRPr="00851246">
        <w:rPr>
          <w:rFonts w:asciiTheme="minorHAnsi" w:hAnsiTheme="minorHAnsi" w:cstheme="minorHAnsi"/>
          <w:sz w:val="22"/>
          <w:szCs w:val="22"/>
        </w:rPr>
        <w:t>Czeglédy</w:t>
      </w:r>
      <w:proofErr w:type="spellEnd"/>
      <w:r w:rsidRPr="00851246">
        <w:rPr>
          <w:rFonts w:asciiTheme="minorHAnsi" w:hAnsiTheme="minorHAnsi" w:cstheme="minorHAnsi"/>
          <w:sz w:val="22"/>
          <w:szCs w:val="22"/>
        </w:rPr>
        <w:t xml:space="preserve"> Csaba, az 5. sz. választókerület képviselője</w:t>
      </w:r>
    </w:p>
    <w:p w14:paraId="6E5FA18E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Horváth Gábor, az 1. sz. választókerület képviselője</w:t>
      </w:r>
    </w:p>
    <w:p w14:paraId="65C5BD12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Dr. Horváth Attila alpolgármester, a 3. sz. választókerület képviselője</w:t>
      </w:r>
    </w:p>
    <w:p w14:paraId="6DF3385F" w14:textId="77777777" w:rsidR="00ED38CC" w:rsidRPr="00851246" w:rsidRDefault="00ED38CC" w:rsidP="00ED38C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sz w:val="22"/>
          <w:szCs w:val="22"/>
        </w:rPr>
        <w:t xml:space="preserve">                                Dr. Kecskés László, a 11. sz. választókerület képviselője</w:t>
      </w:r>
    </w:p>
    <w:p w14:paraId="26C696BD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919ED0" w14:textId="77777777" w:rsidR="00ED38CC" w:rsidRPr="00851246" w:rsidRDefault="00ED38CC" w:rsidP="00ED38C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851246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0C86565A" w14:textId="77777777" w:rsidR="00ED38CC" w:rsidRPr="00851246" w:rsidRDefault="00ED38CC" w:rsidP="00ED38C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1246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512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51246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6CBED287" w14:textId="77777777" w:rsidR="00ED38CC" w:rsidRPr="00851246" w:rsidRDefault="00ED38CC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51246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51246">
        <w:rPr>
          <w:rFonts w:asciiTheme="minorHAnsi" w:hAnsiTheme="minorHAnsi" w:cstheme="minorHAnsi"/>
          <w:bCs/>
          <w:sz w:val="22"/>
          <w:szCs w:val="22"/>
        </w:rPr>
        <w:tab/>
      </w:r>
      <w:r w:rsidRPr="00851246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51246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851246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5124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51246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51246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04BCF" w:rsidRPr="00851246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0294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3DE2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2</TotalTime>
  <Pages>1</Pages>
  <Words>193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2023-11-29T06:46:00Z</dcterms:created>
  <dcterms:modified xsi:type="dcterms:W3CDTF">2023-11-29T06:47:00Z</dcterms:modified>
</cp:coreProperties>
</file>