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4C9C9C7B" w:rsidR="00A16E05" w:rsidRPr="000214F7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0214F7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0214F7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0214F7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0214F7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778CD49E" w:rsidR="00A16E05" w:rsidRPr="000214F7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0214F7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2A12E4" w:rsidRPr="000214F7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A32F08">
        <w:rPr>
          <w:rFonts w:asciiTheme="minorHAnsi" w:hAnsiTheme="minorHAnsi" w:cstheme="minorHAnsi"/>
          <w:b/>
          <w:bCs/>
          <w:szCs w:val="22"/>
          <w:u w:val="single"/>
        </w:rPr>
        <w:t>november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 w:rsidRPr="000214F7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A32F08">
        <w:rPr>
          <w:rFonts w:asciiTheme="minorHAnsi" w:hAnsiTheme="minorHAnsi" w:cstheme="minorHAnsi"/>
          <w:b/>
          <w:bCs/>
          <w:szCs w:val="22"/>
          <w:u w:val="single"/>
        </w:rPr>
        <w:t>7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BC3107" w:rsidRPr="000214F7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>n (</w:t>
      </w:r>
      <w:r w:rsidR="00A32F08">
        <w:rPr>
          <w:rFonts w:asciiTheme="minorHAnsi" w:hAnsiTheme="minorHAnsi" w:cstheme="minorHAnsi"/>
          <w:b/>
          <w:bCs/>
          <w:szCs w:val="22"/>
          <w:u w:val="single"/>
        </w:rPr>
        <w:t>hétfőn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>) 1</w:t>
      </w:r>
      <w:r w:rsidR="002A12E4" w:rsidRPr="000214F7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0214F7">
        <w:rPr>
          <w:rFonts w:asciiTheme="minorHAnsi" w:hAnsiTheme="minorHAnsi" w:cstheme="minorHAnsi"/>
          <w:b/>
          <w:bCs/>
          <w:szCs w:val="22"/>
          <w:u w:val="single"/>
        </w:rPr>
        <w:t>.00 órai kezdettel</w:t>
      </w:r>
    </w:p>
    <w:p w14:paraId="32762945" w14:textId="77777777" w:rsidR="00A16E05" w:rsidRPr="000214F7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7777777" w:rsidR="00A16E05" w:rsidRPr="000214F7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0214F7">
        <w:rPr>
          <w:rFonts w:asciiTheme="minorHAnsi" w:hAnsiTheme="minorHAnsi" w:cstheme="minorHAnsi"/>
          <w:szCs w:val="22"/>
        </w:rPr>
        <w:t>a Városháza I. emeleti kistermében (Szombathely, Kossuth L. u. 1-3.) ülést tart, amelyre tisztelettel meghívom.</w:t>
      </w:r>
    </w:p>
    <w:p w14:paraId="4D8CF0A6" w14:textId="77777777" w:rsidR="000B67D1" w:rsidRPr="000214F7" w:rsidRDefault="000B67D1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0214F7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0214F7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0214F7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481BF1AC" w14:textId="604DB285" w:rsidR="00A32F08" w:rsidRPr="00FC7E78" w:rsidRDefault="00A32F08" w:rsidP="00A32F08">
      <w:pPr>
        <w:jc w:val="both"/>
        <w:rPr>
          <w:rFonts w:asciiTheme="minorHAnsi" w:hAnsiTheme="minorHAnsi" w:cstheme="minorHAnsi"/>
          <w:b/>
          <w:szCs w:val="22"/>
        </w:rPr>
      </w:pPr>
      <w:r w:rsidRPr="00FC7E78">
        <w:rPr>
          <w:rFonts w:asciiTheme="minorHAnsi" w:hAnsiTheme="minorHAnsi" w:cstheme="minorHAnsi"/>
          <w:b/>
          <w:szCs w:val="22"/>
        </w:rPr>
        <w:t>1./</w:t>
      </w:r>
      <w:r w:rsidRPr="00FC7E78">
        <w:rPr>
          <w:rFonts w:asciiTheme="minorHAnsi" w:hAnsiTheme="minorHAnsi" w:cstheme="minorHAnsi"/>
          <w:b/>
          <w:szCs w:val="22"/>
        </w:rPr>
        <w:tab/>
      </w:r>
      <w:r w:rsidR="00FC7E78">
        <w:rPr>
          <w:rFonts w:asciiTheme="minorHAnsi" w:hAnsiTheme="minorHAnsi" w:cstheme="minorHAnsi"/>
          <w:b/>
          <w:color w:val="000000"/>
          <w:szCs w:val="22"/>
        </w:rPr>
        <w:t>A Szombathelyi Rendőrkapi</w:t>
      </w:r>
      <w:r w:rsidRPr="00FC7E78">
        <w:rPr>
          <w:rFonts w:asciiTheme="minorHAnsi" w:hAnsiTheme="minorHAnsi" w:cstheme="minorHAnsi"/>
          <w:b/>
          <w:color w:val="000000"/>
          <w:szCs w:val="22"/>
        </w:rPr>
        <w:t>tány</w:t>
      </w:r>
      <w:r w:rsidR="00FC7E78">
        <w:rPr>
          <w:rFonts w:asciiTheme="minorHAnsi" w:hAnsiTheme="minorHAnsi" w:cstheme="minorHAnsi"/>
          <w:b/>
          <w:color w:val="000000"/>
          <w:szCs w:val="22"/>
        </w:rPr>
        <w:t xml:space="preserve">ság új vezetőjének </w:t>
      </w:r>
      <w:r w:rsidRPr="00FC7E78">
        <w:rPr>
          <w:rFonts w:asciiTheme="minorHAnsi" w:hAnsiTheme="minorHAnsi" w:cstheme="minorHAnsi"/>
          <w:b/>
          <w:color w:val="000000"/>
          <w:szCs w:val="22"/>
        </w:rPr>
        <w:t>bemutatkozása</w:t>
      </w:r>
      <w:r w:rsidR="00FC7E78" w:rsidRPr="00FC7E78">
        <w:rPr>
          <w:rFonts w:asciiTheme="minorHAnsi" w:hAnsiTheme="minorHAnsi" w:cstheme="minorHAnsi"/>
          <w:b/>
          <w:color w:val="000000"/>
          <w:szCs w:val="22"/>
        </w:rPr>
        <w:t xml:space="preserve"> (szóbeli előterjesztés)</w:t>
      </w:r>
    </w:p>
    <w:p w14:paraId="73133231" w14:textId="7CED9583" w:rsidR="00A32F08" w:rsidRDefault="00A32F08" w:rsidP="00A32F08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szCs w:val="22"/>
        </w:rPr>
      </w:pPr>
      <w:r w:rsidRPr="00FC7E78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FC7E78">
        <w:rPr>
          <w:rFonts w:asciiTheme="minorHAnsi" w:hAnsiTheme="minorHAnsi" w:cstheme="minorHAnsi"/>
          <w:bCs/>
          <w:szCs w:val="22"/>
        </w:rPr>
        <w:tab/>
      </w:r>
      <w:r w:rsidRPr="00FC7E78">
        <w:rPr>
          <w:rFonts w:asciiTheme="minorHAnsi" w:hAnsiTheme="minorHAnsi" w:cstheme="minorHAnsi"/>
          <w:szCs w:val="22"/>
        </w:rPr>
        <w:t>Dr. Koncz Gabriella r. ezredes, kapitányságvezető</w:t>
      </w:r>
    </w:p>
    <w:p w14:paraId="23E1DE76" w14:textId="3409680D" w:rsidR="00CF3443" w:rsidRPr="00FC7E78" w:rsidRDefault="00CF3443" w:rsidP="00A32F08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szCs w:val="22"/>
        </w:rPr>
      </w:pPr>
      <w:r w:rsidRPr="00CF3443"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 w:rsidRPr="00CF3443">
        <w:rPr>
          <w:rFonts w:asciiTheme="minorHAnsi" w:hAnsiTheme="minorHAnsi" w:cstheme="minorHAnsi"/>
          <w:szCs w:val="22"/>
        </w:rPr>
        <w:tab/>
        <w:t>Dr. Pilisi Gábor r. ezredes, Vas Vármegyei Rendőr-főkapitányság Főkapitánya</w:t>
      </w:r>
    </w:p>
    <w:p w14:paraId="4778F182" w14:textId="77777777" w:rsidR="00A32F08" w:rsidRPr="00FC7E78" w:rsidRDefault="00A32F08" w:rsidP="00A32F08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Cs w:val="22"/>
        </w:rPr>
      </w:pPr>
    </w:p>
    <w:p w14:paraId="763F1B73" w14:textId="227988B5" w:rsidR="007A5A74" w:rsidRPr="00FC7E78" w:rsidRDefault="00A32F08" w:rsidP="007A5A74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FC7E78">
        <w:rPr>
          <w:rFonts w:asciiTheme="minorHAnsi" w:hAnsiTheme="minorHAnsi" w:cstheme="minorHAnsi"/>
          <w:b/>
          <w:bCs/>
          <w:szCs w:val="22"/>
        </w:rPr>
        <w:t>2</w:t>
      </w:r>
      <w:r w:rsidR="007A5A74" w:rsidRPr="00FC7E78">
        <w:rPr>
          <w:rFonts w:asciiTheme="minorHAnsi" w:hAnsiTheme="minorHAnsi" w:cstheme="minorHAnsi"/>
          <w:b/>
          <w:bCs/>
          <w:szCs w:val="22"/>
        </w:rPr>
        <w:t>./</w:t>
      </w:r>
      <w:r w:rsidR="007A5A74" w:rsidRPr="00FC7E78">
        <w:rPr>
          <w:rFonts w:asciiTheme="minorHAnsi" w:hAnsiTheme="minorHAnsi" w:cstheme="minorHAnsi"/>
          <w:b/>
          <w:bCs/>
          <w:szCs w:val="22"/>
        </w:rPr>
        <w:tab/>
      </w:r>
      <w:r w:rsidRPr="00FC7E78">
        <w:rPr>
          <w:rFonts w:asciiTheme="minorHAnsi" w:hAnsiTheme="minorHAnsi" w:cstheme="minorHAnsi"/>
          <w:b/>
          <w:bCs/>
          <w:szCs w:val="22"/>
        </w:rPr>
        <w:t>Tájékoztató a Bűnmegelőzési, Közbiztonsági és Közrendvédelmi Bizottság munkájáról</w:t>
      </w:r>
      <w:r w:rsidR="00394CAF" w:rsidRPr="00FC7E78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4C7F30E3" w14:textId="22A58A1B" w:rsidR="00A32F08" w:rsidRPr="00FC7E78" w:rsidRDefault="00EC4CC9" w:rsidP="00A32F08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FC7E78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r w:rsidR="00E439D5">
        <w:rPr>
          <w:rFonts w:asciiTheme="minorHAnsi" w:hAnsiTheme="minorHAnsi" w:cstheme="minorHAnsi"/>
          <w:b/>
          <w:bCs/>
          <w:szCs w:val="22"/>
          <w:u w:val="single"/>
        </w:rPr>
        <w:t>k</w:t>
      </w:r>
      <w:r w:rsidRPr="00FC7E78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FC7E78">
        <w:rPr>
          <w:rFonts w:asciiTheme="minorHAnsi" w:hAnsiTheme="minorHAnsi" w:cstheme="minorHAnsi"/>
          <w:bCs/>
          <w:szCs w:val="22"/>
        </w:rPr>
        <w:tab/>
      </w:r>
      <w:r w:rsidR="00A32F08" w:rsidRPr="00FC7E78">
        <w:rPr>
          <w:rFonts w:asciiTheme="minorHAnsi" w:hAnsiTheme="minorHAnsi" w:cstheme="minorHAnsi"/>
          <w:bCs/>
          <w:color w:val="000000"/>
          <w:szCs w:val="22"/>
        </w:rPr>
        <w:t>Kelemen Krisztián, a Bizottság elnöke</w:t>
      </w:r>
    </w:p>
    <w:p w14:paraId="0348E982" w14:textId="26764799" w:rsidR="007A5A74" w:rsidRPr="00FC7E78" w:rsidRDefault="00A32F08" w:rsidP="00A32F08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szCs w:val="22"/>
        </w:rPr>
      </w:pPr>
      <w:r w:rsidRPr="00FC7E78">
        <w:rPr>
          <w:rFonts w:asciiTheme="minorHAnsi" w:hAnsiTheme="minorHAnsi" w:cstheme="minorHAnsi"/>
          <w:szCs w:val="22"/>
        </w:rPr>
        <w:tab/>
        <w:t>Dr. Holler Péter, a Hatósági Osztály vezetője</w:t>
      </w:r>
    </w:p>
    <w:p w14:paraId="0F301BB9" w14:textId="77777777" w:rsidR="00A32F08" w:rsidRPr="00FC7E78" w:rsidRDefault="00A32F08" w:rsidP="00A32F08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2B7D834D" w14:textId="27C0F4EE" w:rsidR="00A32F08" w:rsidRPr="00FC7E78" w:rsidRDefault="00A32F08" w:rsidP="00A32F0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FC7E78">
        <w:rPr>
          <w:rFonts w:asciiTheme="minorHAnsi" w:hAnsiTheme="minorHAnsi" w:cstheme="minorHAnsi"/>
          <w:b/>
          <w:szCs w:val="22"/>
        </w:rPr>
        <w:t>3</w:t>
      </w:r>
      <w:r w:rsidR="00EC4CC9" w:rsidRPr="00FC7E78">
        <w:rPr>
          <w:rFonts w:asciiTheme="minorHAnsi" w:hAnsiTheme="minorHAnsi" w:cstheme="minorHAnsi"/>
          <w:b/>
          <w:szCs w:val="22"/>
        </w:rPr>
        <w:t>./</w:t>
      </w:r>
      <w:r w:rsidR="00EC4CC9" w:rsidRPr="00FC7E78">
        <w:rPr>
          <w:rFonts w:asciiTheme="minorHAnsi" w:hAnsiTheme="minorHAnsi" w:cstheme="minorHAnsi"/>
          <w:b/>
          <w:szCs w:val="22"/>
        </w:rPr>
        <w:tab/>
      </w:r>
      <w:r w:rsidR="00EC4CC9" w:rsidRPr="00FC7E78">
        <w:rPr>
          <w:rFonts w:asciiTheme="minorHAnsi" w:hAnsiTheme="minorHAnsi" w:cstheme="minorHAnsi"/>
          <w:b/>
          <w:color w:val="000000"/>
          <w:szCs w:val="22"/>
        </w:rPr>
        <w:tab/>
      </w:r>
      <w:r w:rsidRPr="00FC7E78">
        <w:rPr>
          <w:rFonts w:asciiTheme="minorHAnsi" w:hAnsiTheme="minorHAnsi" w:cstheme="minorHAnsi"/>
          <w:b/>
          <w:color w:val="000000"/>
          <w:szCs w:val="22"/>
        </w:rPr>
        <w:t>Tájékoztató a Közterület-felügyelet munkájáról</w:t>
      </w:r>
      <w:r w:rsidR="00B8797F" w:rsidRPr="00FC7E78">
        <w:rPr>
          <w:rFonts w:asciiTheme="minorHAnsi" w:hAnsiTheme="minorHAnsi" w:cstheme="minorHAnsi"/>
          <w:b/>
          <w:color w:val="000000"/>
          <w:szCs w:val="22"/>
        </w:rPr>
        <w:t xml:space="preserve"> (szóbeli előterjesztés)</w:t>
      </w:r>
    </w:p>
    <w:p w14:paraId="0922EA1B" w14:textId="231242F4" w:rsidR="00A32F08" w:rsidRPr="00FC7E78" w:rsidRDefault="00A32F08" w:rsidP="00394CA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FC7E78">
        <w:rPr>
          <w:rFonts w:asciiTheme="minorHAnsi" w:hAnsiTheme="minorHAnsi" w:cstheme="minorHAnsi"/>
          <w:b/>
          <w:color w:val="000000"/>
          <w:szCs w:val="22"/>
        </w:rPr>
        <w:tab/>
      </w:r>
      <w:r w:rsidRPr="00FC7E78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="00394CAF" w:rsidRPr="00FC7E78">
        <w:rPr>
          <w:rFonts w:asciiTheme="minorHAnsi" w:hAnsiTheme="minorHAnsi" w:cstheme="minorHAnsi"/>
          <w:bCs/>
          <w:color w:val="000000"/>
          <w:szCs w:val="22"/>
        </w:rPr>
        <w:tab/>
      </w:r>
      <w:r w:rsidRPr="00FC7E78">
        <w:rPr>
          <w:rFonts w:asciiTheme="minorHAnsi" w:hAnsiTheme="minorHAnsi" w:cstheme="minorHAnsi"/>
          <w:bCs/>
          <w:szCs w:val="22"/>
        </w:rPr>
        <w:t>Ágoston Sándor,</w:t>
      </w:r>
      <w:r w:rsidRPr="00FC7E78">
        <w:rPr>
          <w:rFonts w:asciiTheme="minorHAnsi" w:hAnsiTheme="minorHAnsi" w:cstheme="minorHAnsi"/>
          <w:szCs w:val="22"/>
        </w:rPr>
        <w:t xml:space="preserve"> </w:t>
      </w:r>
      <w:r w:rsidRPr="00FC7E78">
        <w:rPr>
          <w:rFonts w:asciiTheme="minorHAnsi" w:hAnsiTheme="minorHAnsi" w:cstheme="minorHAnsi"/>
          <w:bCs/>
          <w:szCs w:val="22"/>
        </w:rPr>
        <w:t>a Közterület-felügyelet irodavezetője</w:t>
      </w:r>
    </w:p>
    <w:p w14:paraId="409EAC12" w14:textId="77777777" w:rsidR="00C803A5" w:rsidRPr="00FC7E78" w:rsidRDefault="00C803A5" w:rsidP="000214F7">
      <w:pPr>
        <w:jc w:val="both"/>
        <w:rPr>
          <w:rFonts w:asciiTheme="minorHAnsi" w:hAnsiTheme="minorHAnsi" w:cstheme="minorHAnsi"/>
          <w:szCs w:val="22"/>
        </w:rPr>
      </w:pPr>
    </w:p>
    <w:p w14:paraId="676FD78F" w14:textId="0D0E371A" w:rsidR="00394CAF" w:rsidRPr="00FC7E78" w:rsidRDefault="00394CAF" w:rsidP="00394CAF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FC7E78">
        <w:rPr>
          <w:rFonts w:asciiTheme="minorHAnsi" w:hAnsiTheme="minorHAnsi" w:cstheme="minorHAnsi"/>
          <w:b/>
          <w:color w:val="000000"/>
          <w:szCs w:val="22"/>
        </w:rPr>
        <w:t>4./</w:t>
      </w:r>
      <w:r w:rsidRPr="00FC7E78">
        <w:rPr>
          <w:rFonts w:asciiTheme="minorHAnsi" w:hAnsiTheme="minorHAnsi" w:cstheme="minorHAnsi"/>
          <w:b/>
          <w:color w:val="000000"/>
          <w:szCs w:val="22"/>
        </w:rPr>
        <w:tab/>
        <w:t xml:space="preserve">Tájékoztató Szombathely MJV Kábítószerügyi Egyeztető Fóruma tevékenységéről </w:t>
      </w:r>
      <w:r w:rsidR="00C62554" w:rsidRPr="00FC7E78">
        <w:rPr>
          <w:rFonts w:asciiTheme="minorHAnsi" w:hAnsiTheme="minorHAnsi" w:cstheme="minorHAnsi"/>
          <w:b/>
          <w:color w:val="000000"/>
          <w:szCs w:val="22"/>
        </w:rPr>
        <w:t>(szóbeli előterjesztés)</w:t>
      </w:r>
    </w:p>
    <w:p w14:paraId="506D4A93" w14:textId="2B7A1DC4" w:rsidR="00394CAF" w:rsidRPr="00FC7E78" w:rsidRDefault="00394CAF" w:rsidP="00394CA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FC7E78">
        <w:rPr>
          <w:rFonts w:asciiTheme="minorHAnsi" w:hAnsiTheme="minorHAnsi" w:cstheme="minorHAnsi"/>
          <w:b/>
          <w:color w:val="000000"/>
          <w:szCs w:val="22"/>
        </w:rPr>
        <w:tab/>
      </w:r>
      <w:r w:rsidRPr="00390F10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E439D5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FC7E78">
        <w:rPr>
          <w:rFonts w:asciiTheme="minorHAnsi" w:hAnsiTheme="minorHAnsi" w:cstheme="minorHAnsi"/>
          <w:b/>
          <w:color w:val="000000"/>
          <w:szCs w:val="22"/>
        </w:rPr>
        <w:t>:</w:t>
      </w:r>
      <w:r w:rsidRPr="00FC7E78">
        <w:rPr>
          <w:rFonts w:asciiTheme="minorHAnsi" w:hAnsiTheme="minorHAnsi" w:cstheme="minorHAnsi"/>
          <w:b/>
          <w:color w:val="000000"/>
          <w:szCs w:val="22"/>
        </w:rPr>
        <w:tab/>
      </w:r>
      <w:r w:rsidRPr="00FC7E78">
        <w:rPr>
          <w:rFonts w:asciiTheme="minorHAnsi" w:hAnsiTheme="minorHAnsi" w:cstheme="minorHAnsi"/>
          <w:bCs/>
          <w:color w:val="000000"/>
          <w:szCs w:val="22"/>
        </w:rPr>
        <w:t>Tóth Balázs, a KEF szakmai társelnöke</w:t>
      </w:r>
    </w:p>
    <w:p w14:paraId="40461EF3" w14:textId="1AC663AD" w:rsidR="00394CAF" w:rsidRPr="00FC7E78" w:rsidRDefault="00394CAF" w:rsidP="00394CA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FC7E78">
        <w:rPr>
          <w:rFonts w:asciiTheme="minorHAnsi" w:hAnsiTheme="minorHAnsi" w:cstheme="minorHAnsi"/>
          <w:bCs/>
          <w:color w:val="000000"/>
          <w:szCs w:val="22"/>
        </w:rPr>
        <w:tab/>
      </w:r>
      <w:r w:rsidRPr="00FC7E78">
        <w:rPr>
          <w:rFonts w:asciiTheme="minorHAnsi" w:hAnsiTheme="minorHAnsi" w:cstheme="minorHAnsi"/>
          <w:bCs/>
          <w:color w:val="000000"/>
          <w:szCs w:val="22"/>
        </w:rPr>
        <w:tab/>
        <w:t xml:space="preserve">Kelemen Krisztián, a Bizottság elnöke, a KEF elnöke </w:t>
      </w:r>
    </w:p>
    <w:p w14:paraId="10F535D7" w14:textId="06C915DD" w:rsidR="009F7A20" w:rsidRPr="00FC7E78" w:rsidRDefault="009F7A20" w:rsidP="009F7A20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18313C0E" w14:textId="73D7038A" w:rsidR="00B343E9" w:rsidRPr="00FC7E78" w:rsidRDefault="005106CF" w:rsidP="00B343E9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FC7E78">
        <w:rPr>
          <w:rFonts w:asciiTheme="minorHAnsi" w:hAnsiTheme="minorHAnsi" w:cstheme="minorHAnsi"/>
          <w:b/>
          <w:color w:val="000000"/>
          <w:szCs w:val="22"/>
        </w:rPr>
        <w:t>5</w:t>
      </w:r>
      <w:r w:rsidR="009F7A20" w:rsidRPr="00FC7E78">
        <w:rPr>
          <w:rFonts w:asciiTheme="minorHAnsi" w:hAnsiTheme="minorHAnsi" w:cstheme="minorHAnsi"/>
          <w:b/>
          <w:color w:val="000000"/>
          <w:szCs w:val="22"/>
        </w:rPr>
        <w:t>./</w:t>
      </w:r>
      <w:r w:rsidR="009F7A20" w:rsidRPr="00FC7E78">
        <w:rPr>
          <w:rFonts w:asciiTheme="minorHAnsi" w:hAnsiTheme="minorHAnsi" w:cstheme="minorHAnsi"/>
          <w:b/>
          <w:color w:val="000000"/>
          <w:szCs w:val="22"/>
        </w:rPr>
        <w:tab/>
      </w:r>
      <w:r w:rsidR="00FC7E78">
        <w:rPr>
          <w:rFonts w:asciiTheme="minorHAnsi" w:hAnsiTheme="minorHAnsi" w:cstheme="minorHAnsi"/>
          <w:b/>
          <w:color w:val="000000"/>
          <w:szCs w:val="22"/>
        </w:rPr>
        <w:t>A</w:t>
      </w:r>
      <w:r w:rsidR="0095666D" w:rsidRPr="00FC7E78">
        <w:rPr>
          <w:rFonts w:asciiTheme="minorHAnsi" w:hAnsiTheme="minorHAnsi" w:cstheme="minorHAnsi"/>
          <w:b/>
          <w:szCs w:val="22"/>
        </w:rPr>
        <w:t xml:space="preserve"> </w:t>
      </w:r>
      <w:r w:rsidR="00394CAF" w:rsidRPr="00FC7E78">
        <w:rPr>
          <w:rFonts w:asciiTheme="minorHAnsi" w:hAnsiTheme="minorHAnsi" w:cstheme="minorHAnsi"/>
          <w:b/>
          <w:szCs w:val="22"/>
        </w:rPr>
        <w:t xml:space="preserve">Claudius Polgárőr Egyesület </w:t>
      </w:r>
      <w:r w:rsidR="00CF3443">
        <w:rPr>
          <w:rFonts w:asciiTheme="minorHAnsi" w:hAnsiTheme="minorHAnsi" w:cstheme="minorHAnsi"/>
          <w:b/>
          <w:szCs w:val="22"/>
        </w:rPr>
        <w:t xml:space="preserve">új </w:t>
      </w:r>
      <w:r w:rsidR="00394CAF" w:rsidRPr="00CF3443">
        <w:rPr>
          <w:rFonts w:asciiTheme="minorHAnsi" w:hAnsiTheme="minorHAnsi" w:cstheme="minorHAnsi"/>
          <w:b/>
          <w:szCs w:val="22"/>
        </w:rPr>
        <w:t>programjá</w:t>
      </w:r>
      <w:r w:rsidR="00FC7E78" w:rsidRPr="00CF3443">
        <w:rPr>
          <w:rFonts w:asciiTheme="minorHAnsi" w:hAnsiTheme="minorHAnsi" w:cstheme="minorHAnsi"/>
          <w:b/>
          <w:szCs w:val="22"/>
        </w:rPr>
        <w:t>nak bemutatása</w:t>
      </w:r>
    </w:p>
    <w:p w14:paraId="33D995A4" w14:textId="25CDF69E" w:rsidR="00B343E9" w:rsidRPr="00FC7E78" w:rsidRDefault="00B343E9" w:rsidP="005B3076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FC7E78">
        <w:rPr>
          <w:rFonts w:asciiTheme="minorHAnsi" w:hAnsiTheme="minorHAnsi" w:cstheme="minorHAnsi"/>
          <w:b/>
          <w:szCs w:val="22"/>
          <w:u w:val="single"/>
        </w:rPr>
        <w:t>Előadó:</w:t>
      </w:r>
      <w:r w:rsidR="005B3076" w:rsidRPr="00FC7E78">
        <w:rPr>
          <w:rFonts w:asciiTheme="minorHAnsi" w:hAnsiTheme="minorHAnsi" w:cstheme="minorHAnsi"/>
          <w:bCs/>
          <w:szCs w:val="22"/>
        </w:rPr>
        <w:tab/>
      </w:r>
      <w:r w:rsidR="00394CAF" w:rsidRPr="00FC7E78">
        <w:rPr>
          <w:rFonts w:asciiTheme="minorHAnsi" w:hAnsiTheme="minorHAnsi" w:cstheme="minorHAnsi"/>
          <w:bCs/>
          <w:szCs w:val="22"/>
        </w:rPr>
        <w:t>Kiss Viktória, a Claudius Polgárőr Egyesület elnöke</w:t>
      </w:r>
    </w:p>
    <w:p w14:paraId="7E64888A" w14:textId="77777777" w:rsidR="00B343E9" w:rsidRPr="00FC7E78" w:rsidRDefault="00B343E9" w:rsidP="009F7A20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015594E" w14:textId="77777777" w:rsidR="00394CAF" w:rsidRPr="00FC7E78" w:rsidRDefault="005106CF" w:rsidP="00394CAF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 w:rsidRPr="00FC7E78">
        <w:rPr>
          <w:rFonts w:asciiTheme="minorHAnsi" w:hAnsiTheme="minorHAnsi" w:cstheme="minorHAnsi"/>
          <w:b/>
          <w:bCs/>
          <w:szCs w:val="22"/>
        </w:rPr>
        <w:t>6</w:t>
      </w:r>
      <w:r w:rsidR="00B343E9" w:rsidRPr="00FC7E78">
        <w:rPr>
          <w:rFonts w:asciiTheme="minorHAnsi" w:hAnsiTheme="minorHAnsi" w:cstheme="minorHAnsi"/>
          <w:b/>
          <w:bCs/>
          <w:szCs w:val="22"/>
        </w:rPr>
        <w:t>./</w:t>
      </w:r>
      <w:r w:rsidR="00B343E9" w:rsidRPr="00FC7E78">
        <w:rPr>
          <w:rFonts w:asciiTheme="minorHAnsi" w:hAnsiTheme="minorHAnsi" w:cstheme="minorHAnsi"/>
          <w:b/>
          <w:bCs/>
          <w:szCs w:val="22"/>
        </w:rPr>
        <w:tab/>
      </w:r>
      <w:r w:rsidR="00394CAF" w:rsidRPr="00FC7E78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Javaslat Szombathely város területén forgalmi rend változtatással kapcsolatos döntések meghozatalára</w:t>
      </w:r>
    </w:p>
    <w:p w14:paraId="460791BB" w14:textId="1717A39C" w:rsidR="00394CAF" w:rsidRPr="009504FD" w:rsidRDefault="009F7A20" w:rsidP="00394CA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FC7E78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="00394CAF" w:rsidRPr="00FC7E78">
        <w:rPr>
          <w:rFonts w:asciiTheme="minorHAnsi" w:hAnsiTheme="minorHAnsi" w:cstheme="minorHAnsi"/>
          <w:bCs/>
          <w:color w:val="000000"/>
          <w:szCs w:val="22"/>
        </w:rPr>
        <w:tab/>
      </w:r>
      <w:r w:rsidR="00394CAF" w:rsidRPr="00FC7E78">
        <w:rPr>
          <w:rFonts w:asciiTheme="minorHAnsi" w:hAnsiTheme="minorHAnsi" w:cstheme="minorHAnsi"/>
          <w:szCs w:val="22"/>
        </w:rPr>
        <w:tab/>
      </w:r>
      <w:r w:rsidR="009504FD">
        <w:rPr>
          <w:rFonts w:asciiTheme="minorHAnsi" w:hAnsiTheme="minorHAnsi" w:cstheme="minorHAnsi"/>
          <w:szCs w:val="22"/>
        </w:rPr>
        <w:tab/>
        <w:t xml:space="preserve">   </w:t>
      </w:r>
      <w:r w:rsidR="00394CAF" w:rsidRPr="009504FD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15853DD6" w14:textId="4556DCE7" w:rsidR="009504FD" w:rsidRPr="009504FD" w:rsidRDefault="009504FD" w:rsidP="009504FD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9504FD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9504FD">
        <w:rPr>
          <w:rFonts w:asciiTheme="minorHAnsi" w:hAnsiTheme="minorHAnsi" w:cstheme="minorHAnsi"/>
          <w:szCs w:val="22"/>
        </w:rPr>
        <w:tab/>
        <w:t xml:space="preserve">   Dr. Czeglédy Csaba, az 5. sz. választókerület képviselője</w:t>
      </w:r>
    </w:p>
    <w:p w14:paraId="33A1E96C" w14:textId="77777777" w:rsidR="009504FD" w:rsidRPr="009504FD" w:rsidRDefault="009504FD" w:rsidP="009504FD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9504FD">
        <w:rPr>
          <w:rFonts w:asciiTheme="minorHAnsi" w:hAnsiTheme="minorHAnsi" w:cstheme="minorHAnsi"/>
          <w:szCs w:val="22"/>
        </w:rPr>
        <w:t xml:space="preserve">                                Horváth Gábor, az 1. sz. választókerület képviselője</w:t>
      </w:r>
    </w:p>
    <w:p w14:paraId="6584B44A" w14:textId="301D6595" w:rsidR="009504FD" w:rsidRPr="009504FD" w:rsidRDefault="009504FD" w:rsidP="009504FD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9504FD">
        <w:rPr>
          <w:rFonts w:asciiTheme="minorHAnsi" w:hAnsiTheme="minorHAnsi" w:cstheme="minorHAnsi"/>
          <w:szCs w:val="22"/>
        </w:rPr>
        <w:t xml:space="preserve">                                Dr. Horváth Attila</w:t>
      </w:r>
      <w:r w:rsidR="00AE3A05">
        <w:rPr>
          <w:rFonts w:asciiTheme="minorHAnsi" w:hAnsiTheme="minorHAnsi" w:cstheme="minorHAnsi"/>
          <w:szCs w:val="22"/>
        </w:rPr>
        <w:t xml:space="preserve"> alpolgármester</w:t>
      </w:r>
      <w:r w:rsidRPr="009504FD">
        <w:rPr>
          <w:rFonts w:asciiTheme="minorHAnsi" w:hAnsiTheme="minorHAnsi" w:cstheme="minorHAnsi"/>
          <w:szCs w:val="22"/>
        </w:rPr>
        <w:t>, a 3. sz. választókerület képviselője</w:t>
      </w:r>
    </w:p>
    <w:p w14:paraId="5A5A1396" w14:textId="2F0575D7" w:rsidR="009504FD" w:rsidRPr="009504FD" w:rsidRDefault="009504FD" w:rsidP="009504FD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9504FD">
        <w:rPr>
          <w:rFonts w:asciiTheme="minorHAnsi" w:hAnsiTheme="minorHAnsi" w:cstheme="minorHAnsi"/>
          <w:szCs w:val="22"/>
        </w:rPr>
        <w:t xml:space="preserve">                                Dr. Kecskés László, a 11. sz. választókerület képviselője</w:t>
      </w:r>
    </w:p>
    <w:p w14:paraId="532EBE42" w14:textId="2B6E8967" w:rsidR="006111B6" w:rsidRPr="00FC7E78" w:rsidRDefault="006111B6" w:rsidP="00394CAF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4345BC3F" w14:textId="35615EF8" w:rsidR="006111B6" w:rsidRPr="00FC7E78" w:rsidRDefault="005106CF" w:rsidP="006111B6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FC7E78">
        <w:rPr>
          <w:rFonts w:asciiTheme="minorHAnsi" w:hAnsiTheme="minorHAnsi" w:cstheme="minorHAnsi"/>
          <w:b/>
          <w:bCs/>
          <w:szCs w:val="22"/>
        </w:rPr>
        <w:t>7</w:t>
      </w:r>
      <w:r w:rsidR="00B343E9" w:rsidRPr="00FC7E78">
        <w:rPr>
          <w:rFonts w:asciiTheme="minorHAnsi" w:hAnsiTheme="minorHAnsi" w:cstheme="minorHAnsi"/>
          <w:b/>
          <w:bCs/>
          <w:szCs w:val="22"/>
        </w:rPr>
        <w:t>./</w:t>
      </w:r>
      <w:r w:rsidR="006111B6" w:rsidRPr="00FC7E78">
        <w:rPr>
          <w:rFonts w:asciiTheme="minorHAnsi" w:hAnsiTheme="minorHAnsi" w:cstheme="minorHAnsi"/>
          <w:b/>
          <w:bCs/>
          <w:szCs w:val="22"/>
        </w:rPr>
        <w:tab/>
        <w:t>Különfélék</w:t>
      </w:r>
    </w:p>
    <w:p w14:paraId="75394615" w14:textId="77777777" w:rsidR="005B3076" w:rsidRPr="000214F7" w:rsidRDefault="005B3076" w:rsidP="005B3076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FC7E78">
        <w:rPr>
          <w:rFonts w:asciiTheme="minorHAnsi" w:hAnsiTheme="minorHAnsi" w:cstheme="minorHAnsi"/>
          <w:b/>
          <w:color w:val="000000"/>
          <w:szCs w:val="22"/>
        </w:rPr>
        <w:tab/>
      </w:r>
      <w:r w:rsidRPr="00FC7E78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FC7E78">
        <w:rPr>
          <w:rFonts w:asciiTheme="minorHAnsi" w:hAnsiTheme="minorHAnsi" w:cstheme="minorHAnsi"/>
          <w:bCs/>
          <w:color w:val="000000"/>
          <w:szCs w:val="22"/>
        </w:rPr>
        <w:tab/>
        <w:t>Kelemen Krisztián, a Bizottság elnöke</w:t>
      </w:r>
    </w:p>
    <w:p w14:paraId="1CE0D299" w14:textId="77777777" w:rsidR="000214F7" w:rsidRPr="000214F7" w:rsidRDefault="000214F7" w:rsidP="009F7A20">
      <w:pPr>
        <w:rPr>
          <w:rFonts w:asciiTheme="minorHAnsi" w:hAnsiTheme="minorHAnsi" w:cstheme="minorHAnsi"/>
          <w:b/>
          <w:szCs w:val="22"/>
          <w:u w:val="single"/>
        </w:rPr>
      </w:pPr>
    </w:p>
    <w:p w14:paraId="178A75C4" w14:textId="77777777" w:rsidR="00EE0EE6" w:rsidRPr="000214F7" w:rsidRDefault="00EE0EE6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5F7A1933" w:rsidR="00A16E05" w:rsidRDefault="00A16E05" w:rsidP="000214F7">
      <w:pPr>
        <w:rPr>
          <w:rFonts w:asciiTheme="minorHAnsi" w:hAnsiTheme="minorHAnsi" w:cstheme="minorHAnsi"/>
          <w:b/>
          <w:szCs w:val="22"/>
        </w:rPr>
      </w:pPr>
      <w:r w:rsidRPr="000214F7">
        <w:rPr>
          <w:rFonts w:asciiTheme="minorHAnsi" w:hAnsiTheme="minorHAnsi" w:cstheme="minorHAnsi"/>
          <w:b/>
          <w:szCs w:val="22"/>
        </w:rPr>
        <w:t xml:space="preserve">Szombathely, </w:t>
      </w:r>
      <w:r w:rsidR="00257420" w:rsidRPr="000214F7">
        <w:rPr>
          <w:rFonts w:asciiTheme="minorHAnsi" w:hAnsiTheme="minorHAnsi" w:cstheme="minorHAnsi"/>
          <w:b/>
          <w:szCs w:val="22"/>
        </w:rPr>
        <w:t xml:space="preserve">2023. </w:t>
      </w:r>
      <w:r w:rsidR="00A32F08">
        <w:rPr>
          <w:rFonts w:asciiTheme="minorHAnsi" w:hAnsiTheme="minorHAnsi" w:cstheme="minorHAnsi"/>
          <w:b/>
          <w:szCs w:val="22"/>
        </w:rPr>
        <w:t>november</w:t>
      </w:r>
      <w:r w:rsidR="006466A8" w:rsidRPr="000214F7">
        <w:rPr>
          <w:rFonts w:asciiTheme="minorHAnsi" w:hAnsiTheme="minorHAnsi" w:cstheme="minorHAnsi"/>
          <w:b/>
          <w:szCs w:val="22"/>
        </w:rPr>
        <w:t xml:space="preserve"> </w:t>
      </w:r>
      <w:r w:rsidR="00C62554">
        <w:rPr>
          <w:rFonts w:asciiTheme="minorHAnsi" w:hAnsiTheme="minorHAnsi" w:cstheme="minorHAnsi"/>
          <w:b/>
          <w:szCs w:val="22"/>
        </w:rPr>
        <w:t>21.</w:t>
      </w:r>
    </w:p>
    <w:p w14:paraId="39D9F8C3" w14:textId="77777777" w:rsidR="0095666D" w:rsidRDefault="0095666D" w:rsidP="000214F7">
      <w:pPr>
        <w:rPr>
          <w:rFonts w:asciiTheme="minorHAnsi" w:hAnsiTheme="minorHAnsi" w:cstheme="minorHAnsi"/>
          <w:b/>
          <w:szCs w:val="22"/>
        </w:rPr>
      </w:pPr>
    </w:p>
    <w:p w14:paraId="1879A555" w14:textId="77777777" w:rsidR="0095666D" w:rsidRPr="000214F7" w:rsidRDefault="0095666D" w:rsidP="000214F7">
      <w:pPr>
        <w:rPr>
          <w:rFonts w:asciiTheme="minorHAnsi" w:hAnsiTheme="minorHAnsi" w:cstheme="minorHAnsi"/>
          <w:b/>
          <w:szCs w:val="22"/>
        </w:rPr>
      </w:pPr>
    </w:p>
    <w:p w14:paraId="0991E312" w14:textId="565E5DEC" w:rsidR="00A16E05" w:rsidRPr="000214F7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0214F7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0214F7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3A8DC19A" w14:textId="3B002C19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5F56832C" w14:textId="77777777" w:rsidR="0095666D" w:rsidRPr="000214F7" w:rsidRDefault="0095666D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0214F7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0214F7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0214F7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0214F7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0214F7">
        <w:rPr>
          <w:rFonts w:asciiTheme="minorHAnsi" w:hAnsiTheme="minorHAnsi" w:cstheme="minorHAnsi"/>
          <w:szCs w:val="22"/>
        </w:rPr>
        <w:t>elnöke</w:t>
      </w:r>
    </w:p>
    <w:sectPr w:rsidR="003D69D7" w:rsidRPr="000214F7" w:rsidSect="005329A3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CD64" w14:textId="77777777" w:rsidR="00812178" w:rsidRDefault="00812178" w:rsidP="00492410">
      <w:r>
        <w:separator/>
      </w:r>
    </w:p>
  </w:endnote>
  <w:endnote w:type="continuationSeparator" w:id="0">
    <w:p w14:paraId="0D78D45C" w14:textId="77777777" w:rsidR="00812178" w:rsidRDefault="0081217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4324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817B" w14:textId="77777777" w:rsidR="00812178" w:rsidRDefault="00812178" w:rsidP="00492410">
      <w:r>
        <w:separator/>
      </w:r>
    </w:p>
  </w:footnote>
  <w:footnote w:type="continuationSeparator" w:id="0">
    <w:p w14:paraId="6BE4521F" w14:textId="77777777" w:rsidR="00812178" w:rsidRDefault="0081217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84F"/>
    <w:multiLevelType w:val="hybridMultilevel"/>
    <w:tmpl w:val="6C72D228"/>
    <w:lvl w:ilvl="0" w:tplc="1E84F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0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6AF"/>
    <w:rsid w:val="000200AC"/>
    <w:rsid w:val="000214F7"/>
    <w:rsid w:val="0004797D"/>
    <w:rsid w:val="00057934"/>
    <w:rsid w:val="000B67D1"/>
    <w:rsid w:val="000E6570"/>
    <w:rsid w:val="000E7ECD"/>
    <w:rsid w:val="000F2546"/>
    <w:rsid w:val="001230ED"/>
    <w:rsid w:val="00155C1D"/>
    <w:rsid w:val="00175127"/>
    <w:rsid w:val="001759E3"/>
    <w:rsid w:val="001A3CAB"/>
    <w:rsid w:val="001A7D73"/>
    <w:rsid w:val="001B03DF"/>
    <w:rsid w:val="0020519E"/>
    <w:rsid w:val="002305E0"/>
    <w:rsid w:val="00246756"/>
    <w:rsid w:val="00257420"/>
    <w:rsid w:val="0029280D"/>
    <w:rsid w:val="00295CF6"/>
    <w:rsid w:val="002A12E4"/>
    <w:rsid w:val="002C0ED9"/>
    <w:rsid w:val="002F7207"/>
    <w:rsid w:val="0031592D"/>
    <w:rsid w:val="00342FC9"/>
    <w:rsid w:val="00382FE3"/>
    <w:rsid w:val="00385CB1"/>
    <w:rsid w:val="00390F10"/>
    <w:rsid w:val="00394CAF"/>
    <w:rsid w:val="003A448A"/>
    <w:rsid w:val="003D69D7"/>
    <w:rsid w:val="00401EDF"/>
    <w:rsid w:val="00404FED"/>
    <w:rsid w:val="004307EA"/>
    <w:rsid w:val="004364B9"/>
    <w:rsid w:val="00446A66"/>
    <w:rsid w:val="00483805"/>
    <w:rsid w:val="00492410"/>
    <w:rsid w:val="004A0EE4"/>
    <w:rsid w:val="004C4807"/>
    <w:rsid w:val="004D2ED6"/>
    <w:rsid w:val="005106CF"/>
    <w:rsid w:val="005329A3"/>
    <w:rsid w:val="005452EC"/>
    <w:rsid w:val="005457B7"/>
    <w:rsid w:val="0058304F"/>
    <w:rsid w:val="00591C67"/>
    <w:rsid w:val="005B3076"/>
    <w:rsid w:val="005D51AC"/>
    <w:rsid w:val="00603A95"/>
    <w:rsid w:val="006111B6"/>
    <w:rsid w:val="00620B59"/>
    <w:rsid w:val="00622542"/>
    <w:rsid w:val="0063042C"/>
    <w:rsid w:val="006466A8"/>
    <w:rsid w:val="0069603F"/>
    <w:rsid w:val="006C2684"/>
    <w:rsid w:val="00700110"/>
    <w:rsid w:val="00707416"/>
    <w:rsid w:val="00716122"/>
    <w:rsid w:val="00735D7D"/>
    <w:rsid w:val="0073678C"/>
    <w:rsid w:val="00757607"/>
    <w:rsid w:val="00783A8B"/>
    <w:rsid w:val="007A5A74"/>
    <w:rsid w:val="007A7C7A"/>
    <w:rsid w:val="007C12C4"/>
    <w:rsid w:val="007C7445"/>
    <w:rsid w:val="00812178"/>
    <w:rsid w:val="00826F63"/>
    <w:rsid w:val="00862376"/>
    <w:rsid w:val="00875F07"/>
    <w:rsid w:val="00883C23"/>
    <w:rsid w:val="0091237E"/>
    <w:rsid w:val="009504FD"/>
    <w:rsid w:val="0095666D"/>
    <w:rsid w:val="009665A3"/>
    <w:rsid w:val="0097684B"/>
    <w:rsid w:val="009B7B01"/>
    <w:rsid w:val="009C1BF2"/>
    <w:rsid w:val="009C6AEB"/>
    <w:rsid w:val="009E449A"/>
    <w:rsid w:val="009E5099"/>
    <w:rsid w:val="009E7DFA"/>
    <w:rsid w:val="009F7A20"/>
    <w:rsid w:val="00A02387"/>
    <w:rsid w:val="00A04E77"/>
    <w:rsid w:val="00A06130"/>
    <w:rsid w:val="00A16E05"/>
    <w:rsid w:val="00A249BE"/>
    <w:rsid w:val="00A32F08"/>
    <w:rsid w:val="00A538DB"/>
    <w:rsid w:val="00A65353"/>
    <w:rsid w:val="00A767A6"/>
    <w:rsid w:val="00A95178"/>
    <w:rsid w:val="00AB60C9"/>
    <w:rsid w:val="00AD5EA2"/>
    <w:rsid w:val="00AD77D5"/>
    <w:rsid w:val="00AE3A05"/>
    <w:rsid w:val="00AF3A89"/>
    <w:rsid w:val="00B343E9"/>
    <w:rsid w:val="00B67C11"/>
    <w:rsid w:val="00B82D21"/>
    <w:rsid w:val="00B84478"/>
    <w:rsid w:val="00B8797F"/>
    <w:rsid w:val="00B94FFE"/>
    <w:rsid w:val="00BB5B68"/>
    <w:rsid w:val="00BC3107"/>
    <w:rsid w:val="00BC52B9"/>
    <w:rsid w:val="00BC5E15"/>
    <w:rsid w:val="00C4375B"/>
    <w:rsid w:val="00C44F8F"/>
    <w:rsid w:val="00C62554"/>
    <w:rsid w:val="00C65674"/>
    <w:rsid w:val="00C803A5"/>
    <w:rsid w:val="00CB0078"/>
    <w:rsid w:val="00CD40D9"/>
    <w:rsid w:val="00CF3443"/>
    <w:rsid w:val="00D04AA0"/>
    <w:rsid w:val="00D62C55"/>
    <w:rsid w:val="00D7264D"/>
    <w:rsid w:val="00D928CD"/>
    <w:rsid w:val="00DB0CCF"/>
    <w:rsid w:val="00DE3510"/>
    <w:rsid w:val="00E013C7"/>
    <w:rsid w:val="00E0354A"/>
    <w:rsid w:val="00E34714"/>
    <w:rsid w:val="00E439D5"/>
    <w:rsid w:val="00E65FBB"/>
    <w:rsid w:val="00E91BE0"/>
    <w:rsid w:val="00E93F1F"/>
    <w:rsid w:val="00EB6390"/>
    <w:rsid w:val="00EC4CC9"/>
    <w:rsid w:val="00ED0F25"/>
    <w:rsid w:val="00ED5E0E"/>
    <w:rsid w:val="00EE0EE6"/>
    <w:rsid w:val="00F01B81"/>
    <w:rsid w:val="00F3350A"/>
    <w:rsid w:val="00F86E63"/>
    <w:rsid w:val="00FA6FAA"/>
    <w:rsid w:val="00FC7E78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Nincstrkz">
    <w:name w:val="No Spacing"/>
    <w:uiPriority w:val="1"/>
    <w:qFormat/>
    <w:rsid w:val="009F7A20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3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282</TotalTime>
  <Pages>1</Pages>
  <Words>207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12</cp:revision>
  <cp:lastPrinted>2023-11-14T06:52:00Z</cp:lastPrinted>
  <dcterms:created xsi:type="dcterms:W3CDTF">2023-11-13T11:03:00Z</dcterms:created>
  <dcterms:modified xsi:type="dcterms:W3CDTF">2023-11-23T12:09:00Z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