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F1A" w14:textId="77777777" w:rsidR="00A9069F" w:rsidRPr="00A9069F" w:rsidRDefault="00A9069F" w:rsidP="008952E5">
      <w:pPr>
        <w:jc w:val="center"/>
        <w:rPr>
          <w:rFonts w:cstheme="minorHAnsi"/>
          <w:b/>
          <w:bCs/>
          <w:u w:val="single"/>
        </w:rPr>
      </w:pPr>
      <w:r w:rsidRPr="00A9069F">
        <w:rPr>
          <w:rFonts w:cstheme="minorHAnsi"/>
          <w:b/>
          <w:bCs/>
          <w:u w:val="single"/>
        </w:rPr>
        <w:t>E L Ő T E R J E S Z T É S</w:t>
      </w:r>
    </w:p>
    <w:p w14:paraId="4D6B6BEC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D180E68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Szombathely Megyei Jogú Város Közgyűlése Városstratégiai, Idegenforgalmi és Sport Bizottsága</w:t>
      </w:r>
    </w:p>
    <w:p w14:paraId="0EED852D" w14:textId="779939C0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202</w:t>
      </w:r>
      <w:r w:rsidR="000A6D1B">
        <w:rPr>
          <w:rFonts w:cstheme="minorHAnsi"/>
          <w:b/>
          <w:bCs/>
        </w:rPr>
        <w:t>3</w:t>
      </w:r>
      <w:r w:rsidRPr="00A9069F">
        <w:rPr>
          <w:rFonts w:cstheme="minorHAnsi"/>
          <w:b/>
          <w:bCs/>
        </w:rPr>
        <w:t xml:space="preserve">. </w:t>
      </w:r>
      <w:r w:rsidR="00324EDA">
        <w:rPr>
          <w:rFonts w:cstheme="minorHAnsi"/>
          <w:b/>
          <w:bCs/>
        </w:rPr>
        <w:t>november</w:t>
      </w:r>
      <w:r w:rsidR="00766C64">
        <w:rPr>
          <w:rFonts w:cstheme="minorHAnsi"/>
          <w:b/>
          <w:bCs/>
        </w:rPr>
        <w:t xml:space="preserve"> </w:t>
      </w:r>
      <w:r w:rsidR="00A72B5E">
        <w:rPr>
          <w:rFonts w:cstheme="minorHAnsi"/>
          <w:b/>
          <w:bCs/>
        </w:rPr>
        <w:t>2</w:t>
      </w:r>
      <w:r w:rsidR="001217AE">
        <w:rPr>
          <w:rFonts w:cstheme="minorHAnsi"/>
          <w:b/>
          <w:bCs/>
        </w:rPr>
        <w:t>8</w:t>
      </w:r>
      <w:r w:rsidR="00766C64">
        <w:rPr>
          <w:rFonts w:cstheme="minorHAnsi"/>
          <w:b/>
          <w:bCs/>
        </w:rPr>
        <w:t xml:space="preserve">-i </w:t>
      </w:r>
      <w:r w:rsidRPr="00A9069F">
        <w:rPr>
          <w:rFonts w:cstheme="minorHAnsi"/>
          <w:b/>
          <w:bCs/>
        </w:rPr>
        <w:t>ülésére</w:t>
      </w:r>
    </w:p>
    <w:p w14:paraId="491AB736" w14:textId="77777777" w:rsidR="00A9069F" w:rsidRDefault="00A9069F" w:rsidP="008952E5">
      <w:pPr>
        <w:jc w:val="center"/>
        <w:rPr>
          <w:rFonts w:cstheme="minorHAnsi"/>
          <w:b/>
          <w:bCs/>
        </w:rPr>
      </w:pPr>
    </w:p>
    <w:p w14:paraId="3AE6F3CD" w14:textId="77777777" w:rsidR="00A72B5E" w:rsidRPr="00A9069F" w:rsidRDefault="00A72B5E" w:rsidP="008952E5">
      <w:pPr>
        <w:jc w:val="center"/>
        <w:rPr>
          <w:rFonts w:cstheme="minorHAnsi"/>
          <w:b/>
          <w:bCs/>
        </w:rPr>
      </w:pPr>
    </w:p>
    <w:p w14:paraId="20F35E5F" w14:textId="1C846C6B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 xml:space="preserve">Javaslat </w:t>
      </w:r>
      <w:r w:rsidR="00324EDA" w:rsidRPr="00324EDA">
        <w:rPr>
          <w:rFonts w:cstheme="minorHAnsi"/>
          <w:b/>
          <w:bCs/>
        </w:rPr>
        <w:t xml:space="preserve">Szombathely – </w:t>
      </w:r>
      <w:proofErr w:type="spellStart"/>
      <w:r w:rsidR="00324EDA" w:rsidRPr="00324EDA">
        <w:rPr>
          <w:rFonts w:cstheme="minorHAnsi"/>
          <w:b/>
          <w:bCs/>
        </w:rPr>
        <w:t>Zanat</w:t>
      </w:r>
      <w:proofErr w:type="spellEnd"/>
      <w:r w:rsidR="00324EDA" w:rsidRPr="00324EDA">
        <w:rPr>
          <w:rFonts w:cstheme="minorHAnsi"/>
          <w:b/>
          <w:bCs/>
        </w:rPr>
        <w:t xml:space="preserve">, Külső </w:t>
      </w:r>
      <w:proofErr w:type="spellStart"/>
      <w:r w:rsidR="00324EDA" w:rsidRPr="00324EDA">
        <w:rPr>
          <w:rFonts w:cstheme="minorHAnsi"/>
          <w:b/>
          <w:bCs/>
        </w:rPr>
        <w:t>Zanati</w:t>
      </w:r>
      <w:proofErr w:type="spellEnd"/>
      <w:r w:rsidR="00324EDA" w:rsidRPr="00324EDA">
        <w:rPr>
          <w:rFonts w:cstheme="minorHAnsi"/>
          <w:b/>
          <w:bCs/>
        </w:rPr>
        <w:t xml:space="preserve"> u. – Napsugár u. csomópontban gyalogos átkelőhely kiépítésére vonatkozó</w:t>
      </w:r>
      <w:r w:rsidR="00324EDA">
        <w:rPr>
          <w:rFonts w:cstheme="minorHAnsi"/>
          <w:b/>
          <w:bCs/>
        </w:rPr>
        <w:t xml:space="preserve"> tervdokumentáció és kapcsolódó jogok átadására</w:t>
      </w:r>
    </w:p>
    <w:p w14:paraId="33782E7D" w14:textId="77777777" w:rsidR="00A9069F" w:rsidRPr="00A9069F" w:rsidRDefault="00A9069F" w:rsidP="008952E5">
      <w:pPr>
        <w:rPr>
          <w:rFonts w:cstheme="minorHAnsi"/>
          <w:b/>
          <w:bCs/>
        </w:rPr>
      </w:pPr>
    </w:p>
    <w:p w14:paraId="75B6CE06" w14:textId="77777777" w:rsidR="00324EDA" w:rsidRDefault="00324EDA" w:rsidP="00604C55">
      <w:pPr>
        <w:jc w:val="both"/>
        <w:rPr>
          <w:rFonts w:cstheme="minorHAnsi"/>
        </w:rPr>
      </w:pPr>
    </w:p>
    <w:p w14:paraId="024BBF62" w14:textId="3A5239EE" w:rsidR="00D5517A" w:rsidRDefault="00D60C26" w:rsidP="00D60C26">
      <w:pPr>
        <w:jc w:val="both"/>
        <w:rPr>
          <w:rFonts w:cstheme="minorHAnsi"/>
        </w:rPr>
      </w:pPr>
      <w:r w:rsidRPr="00D60C26">
        <w:rPr>
          <w:rFonts w:cstheme="minorHAnsi"/>
        </w:rPr>
        <w:t xml:space="preserve">Magyar Közút Nonprofit Zrt. Vas Vármegyei Igazgatósága (9700 Szombathely, </w:t>
      </w:r>
      <w:proofErr w:type="gramStart"/>
      <w:r w:rsidRPr="00D60C26">
        <w:rPr>
          <w:rFonts w:cstheme="minorHAnsi"/>
        </w:rPr>
        <w:t>Március</w:t>
      </w:r>
      <w:proofErr w:type="gramEnd"/>
      <w:r w:rsidRPr="00D60C26">
        <w:rPr>
          <w:rFonts w:cstheme="minorHAnsi"/>
        </w:rPr>
        <w:t xml:space="preserve"> 15. tér 2.)</w:t>
      </w:r>
      <w:r>
        <w:rPr>
          <w:rFonts w:cstheme="minorHAnsi"/>
        </w:rPr>
        <w:t xml:space="preserve"> </w:t>
      </w:r>
      <w:r w:rsidR="00D5517A">
        <w:rPr>
          <w:rFonts w:cstheme="minorHAnsi"/>
        </w:rPr>
        <w:t xml:space="preserve">tájékoztatta </w:t>
      </w:r>
      <w:r w:rsidRPr="00D60C26">
        <w:rPr>
          <w:rFonts w:cstheme="minorHAnsi"/>
        </w:rPr>
        <w:t>Szombathely Megyei Jogú Város Önkormányzat</w:t>
      </w:r>
      <w:r>
        <w:rPr>
          <w:rFonts w:cstheme="minorHAnsi"/>
        </w:rPr>
        <w:t xml:space="preserve">át, hogy a </w:t>
      </w:r>
      <w:bookmarkStart w:id="0" w:name="_Hlk151551793"/>
      <w:r w:rsidRPr="00D60C26">
        <w:rPr>
          <w:rFonts w:cstheme="minorHAnsi"/>
        </w:rPr>
        <w:t xml:space="preserve">86. sz. főút Szombathely - </w:t>
      </w:r>
      <w:proofErr w:type="spellStart"/>
      <w:r w:rsidRPr="00D60C26">
        <w:rPr>
          <w:rFonts w:cstheme="minorHAnsi"/>
        </w:rPr>
        <w:t>Zanat</w:t>
      </w:r>
      <w:proofErr w:type="spellEnd"/>
      <w:r w:rsidRPr="00D60C26">
        <w:rPr>
          <w:rFonts w:cstheme="minorHAnsi"/>
        </w:rPr>
        <w:t xml:space="preserve"> átkelési szakaszán</w:t>
      </w:r>
      <w:r>
        <w:rPr>
          <w:rFonts w:cstheme="minorHAnsi"/>
        </w:rPr>
        <w:t xml:space="preserve"> </w:t>
      </w:r>
      <w:r w:rsidRPr="00D60C26">
        <w:rPr>
          <w:rFonts w:cstheme="minorHAnsi"/>
        </w:rPr>
        <w:t xml:space="preserve">2 db </w:t>
      </w:r>
      <w:proofErr w:type="spellStart"/>
      <w:r w:rsidRPr="00D60C26">
        <w:rPr>
          <w:rFonts w:cstheme="minorHAnsi"/>
        </w:rPr>
        <w:t>trafibox</w:t>
      </w:r>
      <w:proofErr w:type="spellEnd"/>
      <w:r w:rsidRPr="00D60C26">
        <w:rPr>
          <w:rFonts w:cstheme="minorHAnsi"/>
        </w:rPr>
        <w:t xml:space="preserve"> telepítésé</w:t>
      </w:r>
      <w:r>
        <w:rPr>
          <w:rFonts w:cstheme="minorHAnsi"/>
        </w:rPr>
        <w:t>nek</w:t>
      </w:r>
      <w:r w:rsidRPr="00D60C26">
        <w:rPr>
          <w:rFonts w:cstheme="minorHAnsi"/>
        </w:rPr>
        <w:t xml:space="preserve"> </w:t>
      </w:r>
      <w:r w:rsidR="00D5517A">
        <w:rPr>
          <w:rFonts w:cstheme="minorHAnsi"/>
        </w:rPr>
        <w:t>előkészítését</w:t>
      </w:r>
      <w:r w:rsidR="00D5517A" w:rsidRPr="00D60C26">
        <w:rPr>
          <w:rFonts w:cstheme="minorHAnsi"/>
        </w:rPr>
        <w:t xml:space="preserve"> </w:t>
      </w:r>
      <w:r w:rsidR="00D5517A">
        <w:rPr>
          <w:rFonts w:cstheme="minorHAnsi"/>
        </w:rPr>
        <w:t>megkezdte, a kivitelezés várhatóan ebben az évben meg is történhet.</w:t>
      </w:r>
    </w:p>
    <w:p w14:paraId="01E7FCB3" w14:textId="5344ACF9" w:rsidR="00D5517A" w:rsidRDefault="00D5517A" w:rsidP="00D60C26">
      <w:pPr>
        <w:jc w:val="both"/>
        <w:rPr>
          <w:rFonts w:cstheme="minorHAnsi"/>
        </w:rPr>
      </w:pPr>
      <w:r>
        <w:rPr>
          <w:rFonts w:cstheme="minorHAnsi"/>
        </w:rPr>
        <w:t xml:space="preserve">Tájékoztatta továbbá Önkormányzatunkat, hogy a </w:t>
      </w:r>
      <w:r w:rsidRPr="00D60C26">
        <w:rPr>
          <w:rFonts w:cstheme="minorHAnsi"/>
        </w:rPr>
        <w:t xml:space="preserve">86. sz. főút Szombathely </w:t>
      </w:r>
      <w:r>
        <w:rPr>
          <w:rFonts w:cstheme="minorHAnsi"/>
        </w:rPr>
        <w:t>–</w:t>
      </w:r>
      <w:r w:rsidRPr="00D60C26">
        <w:rPr>
          <w:rFonts w:cstheme="minorHAnsi"/>
        </w:rPr>
        <w:t xml:space="preserve"> </w:t>
      </w:r>
      <w:proofErr w:type="spellStart"/>
      <w:r w:rsidRPr="00D60C26">
        <w:rPr>
          <w:rFonts w:cstheme="minorHAnsi"/>
        </w:rPr>
        <w:t>Zanat</w:t>
      </w:r>
      <w:proofErr w:type="spellEnd"/>
      <w:r>
        <w:rPr>
          <w:rFonts w:cstheme="minorHAnsi"/>
        </w:rPr>
        <w:t>,</w:t>
      </w:r>
      <w:r w:rsidRPr="00D60C26">
        <w:rPr>
          <w:rFonts w:cstheme="minorHAnsi"/>
        </w:rPr>
        <w:t xml:space="preserve"> </w:t>
      </w:r>
      <w:r w:rsidRPr="00D5517A">
        <w:rPr>
          <w:rFonts w:cstheme="minorHAnsi"/>
        </w:rPr>
        <w:t xml:space="preserve">Külső </w:t>
      </w:r>
      <w:proofErr w:type="spellStart"/>
      <w:r w:rsidRPr="00D5517A">
        <w:rPr>
          <w:rFonts w:cstheme="minorHAnsi"/>
        </w:rPr>
        <w:t>Zanati</w:t>
      </w:r>
      <w:proofErr w:type="spellEnd"/>
      <w:r w:rsidRPr="00D5517A">
        <w:rPr>
          <w:rFonts w:cstheme="minorHAnsi"/>
        </w:rPr>
        <w:t xml:space="preserve"> u. – Napsugár u. csomópontba</w:t>
      </w:r>
      <w:r>
        <w:rPr>
          <w:rFonts w:cstheme="minorHAnsi"/>
        </w:rPr>
        <w:t xml:space="preserve"> tervezett gyalogátkelőhely kivitelezéséhez szükséges forrás rendelkezésére áll, és kéri SZMJV Önkormányzatát, hogy az általunk készíttetett engedélyezési és kiviteli tervdokumentációt, valamint az ahhoz kapcsolódó, </w:t>
      </w:r>
      <w:r w:rsidRPr="001138F8">
        <w:rPr>
          <w:rFonts w:cstheme="minorHAnsi"/>
        </w:rPr>
        <w:t xml:space="preserve">a Közlekedési Hatóság által kiadott VA-06/MEFF01/00022-4/2019 számú építési engedélyben </w:t>
      </w:r>
      <w:r>
        <w:rPr>
          <w:rFonts w:cstheme="minorHAnsi"/>
        </w:rPr>
        <w:t>lévő engedélyes jogokat adjuk át részére.</w:t>
      </w:r>
      <w:r w:rsidR="00CF1B61">
        <w:rPr>
          <w:rFonts w:cstheme="minorHAnsi"/>
        </w:rPr>
        <w:t xml:space="preserve"> Nyilatkozatában vállalta a gyalogosátkelőhely engedélyben előírtaknak megfelelő kivitelezését.</w:t>
      </w:r>
    </w:p>
    <w:p w14:paraId="6B75F688" w14:textId="3EDF3918" w:rsidR="00D5517A" w:rsidRDefault="0052535A" w:rsidP="00D60C26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Pr="00D60C26">
        <w:rPr>
          <w:rFonts w:cstheme="minorHAnsi"/>
        </w:rPr>
        <w:t>Magyar Közút Nonprofit Zrt. Vas Vármegyei Igazgatósága</w:t>
      </w:r>
      <w:r>
        <w:rPr>
          <w:rFonts w:cstheme="minorHAnsi"/>
        </w:rPr>
        <w:t xml:space="preserve"> kérelmét támogatom, hogy az Önkormányzat a </w:t>
      </w:r>
      <w:r w:rsidRPr="00D60C26">
        <w:rPr>
          <w:rFonts w:cstheme="minorHAnsi"/>
        </w:rPr>
        <w:t xml:space="preserve">Szombathely </w:t>
      </w:r>
      <w:r>
        <w:rPr>
          <w:rFonts w:cstheme="minorHAnsi"/>
        </w:rPr>
        <w:t>–</w:t>
      </w:r>
      <w:r w:rsidRPr="00D60C26">
        <w:rPr>
          <w:rFonts w:cstheme="minorHAnsi"/>
        </w:rPr>
        <w:t xml:space="preserve"> </w:t>
      </w:r>
      <w:proofErr w:type="spellStart"/>
      <w:r w:rsidRPr="00D60C26">
        <w:rPr>
          <w:rFonts w:cstheme="minorHAnsi"/>
        </w:rPr>
        <w:t>Zanat</w:t>
      </w:r>
      <w:proofErr w:type="spellEnd"/>
      <w:r>
        <w:rPr>
          <w:rFonts w:cstheme="minorHAnsi"/>
        </w:rPr>
        <w:t>,</w:t>
      </w:r>
      <w:r w:rsidRPr="00D60C26">
        <w:rPr>
          <w:rFonts w:cstheme="minorHAnsi"/>
        </w:rPr>
        <w:t xml:space="preserve"> </w:t>
      </w:r>
      <w:r w:rsidRPr="00D5517A">
        <w:rPr>
          <w:rFonts w:cstheme="minorHAnsi"/>
        </w:rPr>
        <w:t xml:space="preserve">Külső </w:t>
      </w:r>
      <w:proofErr w:type="spellStart"/>
      <w:r w:rsidRPr="00D5517A">
        <w:rPr>
          <w:rFonts w:cstheme="minorHAnsi"/>
        </w:rPr>
        <w:t>Zanati</w:t>
      </w:r>
      <w:proofErr w:type="spellEnd"/>
      <w:r w:rsidRPr="00D5517A">
        <w:rPr>
          <w:rFonts w:cstheme="minorHAnsi"/>
        </w:rPr>
        <w:t xml:space="preserve"> u. – Napsugár u. csomópontba</w:t>
      </w:r>
      <w:r>
        <w:rPr>
          <w:rFonts w:cstheme="minorHAnsi"/>
        </w:rPr>
        <w:t xml:space="preserve"> tervezett gyalogátkelőhely kiviteli tervdokumentációját, és annak kialakítására vonatkozó építési engedélyes jogokat és kötelezettségeket átadja.</w:t>
      </w:r>
    </w:p>
    <w:p w14:paraId="1C858814" w14:textId="77777777" w:rsidR="00D5517A" w:rsidRDefault="00D5517A" w:rsidP="00D60C26">
      <w:pPr>
        <w:jc w:val="both"/>
        <w:rPr>
          <w:rFonts w:cstheme="minorHAnsi"/>
        </w:rPr>
      </w:pPr>
    </w:p>
    <w:bookmarkEnd w:id="0"/>
    <w:p w14:paraId="495157D8" w14:textId="77777777" w:rsidR="001138F8" w:rsidRPr="00A9069F" w:rsidRDefault="001138F8" w:rsidP="001138F8">
      <w:pPr>
        <w:rPr>
          <w:rFonts w:cstheme="minorHAnsi"/>
        </w:rPr>
      </w:pPr>
      <w:r w:rsidRPr="00A9069F">
        <w:rPr>
          <w:rFonts w:cstheme="minorHAnsi"/>
        </w:rPr>
        <w:t>Kérem a Tisztelt Bizottságot, hogy az előterjesztést megtárgyalni, és a határozati javaslatot elfogadni szíveskedjék.</w:t>
      </w:r>
    </w:p>
    <w:p w14:paraId="17A91096" w14:textId="77777777" w:rsidR="00D60C26" w:rsidRDefault="00D60C26" w:rsidP="00604C55">
      <w:pPr>
        <w:jc w:val="both"/>
        <w:rPr>
          <w:rFonts w:cstheme="minorHAnsi"/>
        </w:rPr>
      </w:pPr>
    </w:p>
    <w:p w14:paraId="275EAC1D" w14:textId="52D7127C" w:rsid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>Szombathely, 202</w:t>
      </w:r>
      <w:r w:rsidR="005F4CE8">
        <w:rPr>
          <w:rFonts w:cstheme="minorHAnsi"/>
        </w:rPr>
        <w:t>3</w:t>
      </w:r>
      <w:r w:rsidRPr="00A9069F">
        <w:rPr>
          <w:rFonts w:cstheme="minorHAnsi"/>
        </w:rPr>
        <w:t xml:space="preserve">. </w:t>
      </w:r>
      <w:r w:rsidR="001138F8">
        <w:rPr>
          <w:rFonts w:cstheme="minorHAnsi"/>
        </w:rPr>
        <w:t>november</w:t>
      </w:r>
      <w:r w:rsidR="006E6F62">
        <w:rPr>
          <w:rFonts w:cstheme="minorHAnsi"/>
        </w:rPr>
        <w:t xml:space="preserve"> </w:t>
      </w:r>
      <w:proofErr w:type="gramStart"/>
      <w:r w:rsidRPr="00A9069F">
        <w:rPr>
          <w:rFonts w:cstheme="minorHAnsi"/>
        </w:rPr>
        <w:t>„</w:t>
      </w:r>
      <w:r w:rsidR="00994388">
        <w:rPr>
          <w:rFonts w:cstheme="minorHAnsi"/>
        </w:rPr>
        <w:t>….</w:t>
      </w:r>
      <w:proofErr w:type="gramEnd"/>
      <w:r w:rsidRPr="00A9069F">
        <w:rPr>
          <w:rFonts w:cstheme="minorHAnsi"/>
        </w:rPr>
        <w:t>…”.</w:t>
      </w:r>
    </w:p>
    <w:p w14:paraId="076582A7" w14:textId="77777777" w:rsidR="009B23A3" w:rsidRDefault="009B23A3" w:rsidP="008952E5">
      <w:pPr>
        <w:ind w:left="7080"/>
        <w:rPr>
          <w:rFonts w:cstheme="minorHAnsi"/>
        </w:rPr>
      </w:pPr>
    </w:p>
    <w:p w14:paraId="24C6D1A2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B3A406A" w14:textId="77777777" w:rsidR="00812D33" w:rsidRDefault="00812D33" w:rsidP="008952E5">
      <w:pPr>
        <w:ind w:left="7080"/>
        <w:rPr>
          <w:rFonts w:cstheme="minorHAnsi"/>
          <w:b/>
          <w:bCs/>
        </w:rPr>
      </w:pPr>
    </w:p>
    <w:p w14:paraId="119A332D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09AD547C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AD62713" w14:textId="37BA82CA" w:rsidR="00FA733E" w:rsidRPr="00365C23" w:rsidRDefault="00A9069F" w:rsidP="008952E5">
      <w:pPr>
        <w:ind w:left="7080"/>
        <w:rPr>
          <w:rFonts w:cstheme="minorHAnsi"/>
          <w:b/>
          <w:bCs/>
        </w:rPr>
      </w:pPr>
      <w:proofErr w:type="gramStart"/>
      <w:r w:rsidRPr="00365C23">
        <w:rPr>
          <w:rFonts w:cstheme="minorHAnsi"/>
          <w:b/>
          <w:bCs/>
        </w:rPr>
        <w:t>/:Dr.</w:t>
      </w:r>
      <w:proofErr w:type="gramEnd"/>
      <w:r w:rsidR="001138F8">
        <w:rPr>
          <w:rFonts w:cstheme="minorHAnsi"/>
          <w:b/>
          <w:bCs/>
        </w:rPr>
        <w:t xml:space="preserve"> </w:t>
      </w:r>
      <w:r w:rsidR="0052535A">
        <w:rPr>
          <w:rFonts w:cstheme="minorHAnsi"/>
          <w:b/>
          <w:bCs/>
        </w:rPr>
        <w:t>Horváth Attila</w:t>
      </w:r>
      <w:r w:rsidRPr="00365C23">
        <w:rPr>
          <w:rFonts w:cstheme="minorHAnsi"/>
          <w:b/>
          <w:bCs/>
        </w:rPr>
        <w:t>:/</w:t>
      </w:r>
    </w:p>
    <w:p w14:paraId="016201C4" w14:textId="77777777" w:rsidR="007011D4" w:rsidRDefault="00FA733E" w:rsidP="008952E5">
      <w:pPr>
        <w:jc w:val="center"/>
        <w:rPr>
          <w:rFonts w:cstheme="minorHAnsi"/>
        </w:rPr>
      </w:pPr>
      <w:r>
        <w:rPr>
          <w:rFonts w:cstheme="minorHAnsi"/>
        </w:rPr>
        <w:br w:type="page"/>
      </w:r>
    </w:p>
    <w:p w14:paraId="6901A9EA" w14:textId="77777777" w:rsidR="007011D4" w:rsidRDefault="007011D4" w:rsidP="008952E5">
      <w:pPr>
        <w:jc w:val="center"/>
        <w:rPr>
          <w:rFonts w:cstheme="minorHAnsi"/>
        </w:rPr>
      </w:pPr>
    </w:p>
    <w:p w14:paraId="24A5C192" w14:textId="27EA77C6" w:rsidR="008952E5" w:rsidRPr="008952E5" w:rsidRDefault="008952E5" w:rsidP="008952E5">
      <w:pPr>
        <w:jc w:val="center"/>
        <w:rPr>
          <w:rFonts w:cstheme="minorHAnsi"/>
          <w:b/>
          <w:szCs w:val="22"/>
        </w:rPr>
      </w:pPr>
      <w:r w:rsidRPr="008952E5">
        <w:rPr>
          <w:rFonts w:cstheme="minorHAnsi"/>
          <w:b/>
          <w:szCs w:val="22"/>
        </w:rPr>
        <w:t>HATÁROZATI JAVASLAT</w:t>
      </w:r>
    </w:p>
    <w:p w14:paraId="401B662A" w14:textId="77777777" w:rsidR="008952E5" w:rsidRPr="008952E5" w:rsidRDefault="008952E5" w:rsidP="008952E5">
      <w:pPr>
        <w:rPr>
          <w:rFonts w:cstheme="minorHAnsi"/>
          <w:b/>
          <w:szCs w:val="22"/>
        </w:rPr>
      </w:pPr>
    </w:p>
    <w:p w14:paraId="762B3411" w14:textId="39C536FA" w:rsidR="008952E5" w:rsidRPr="008952E5" w:rsidRDefault="008952E5" w:rsidP="008952E5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8952E5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8952E5">
        <w:rPr>
          <w:rFonts w:cstheme="minorHAnsi"/>
          <w:b/>
          <w:bCs/>
          <w:szCs w:val="22"/>
          <w:u w:val="single"/>
        </w:rPr>
        <w:t>./202</w:t>
      </w:r>
      <w:r w:rsidR="000A6D1B">
        <w:rPr>
          <w:rFonts w:cstheme="minorHAnsi"/>
          <w:b/>
          <w:bCs/>
          <w:szCs w:val="22"/>
          <w:u w:val="single"/>
        </w:rPr>
        <w:t>3</w:t>
      </w:r>
      <w:r w:rsidRPr="008952E5">
        <w:rPr>
          <w:rFonts w:cstheme="minorHAnsi"/>
          <w:b/>
          <w:bCs/>
          <w:szCs w:val="22"/>
          <w:u w:val="single"/>
        </w:rPr>
        <w:t>. (</w:t>
      </w:r>
      <w:r w:rsidR="00F54AB4">
        <w:rPr>
          <w:rFonts w:cstheme="minorHAnsi"/>
          <w:b/>
          <w:bCs/>
          <w:szCs w:val="22"/>
          <w:u w:val="single"/>
        </w:rPr>
        <w:t>X</w:t>
      </w:r>
      <w:r w:rsidR="00324EDA">
        <w:rPr>
          <w:rFonts w:cstheme="minorHAnsi"/>
          <w:b/>
          <w:bCs/>
          <w:szCs w:val="22"/>
          <w:u w:val="single"/>
        </w:rPr>
        <w:t>I</w:t>
      </w:r>
      <w:r w:rsidR="00F54AB4">
        <w:rPr>
          <w:rFonts w:cstheme="minorHAnsi"/>
          <w:b/>
          <w:bCs/>
          <w:szCs w:val="22"/>
          <w:u w:val="single"/>
        </w:rPr>
        <w:t>.</w:t>
      </w:r>
      <w:r w:rsidR="00FD4CA2">
        <w:rPr>
          <w:rFonts w:cstheme="minorHAnsi"/>
          <w:b/>
          <w:bCs/>
          <w:szCs w:val="22"/>
          <w:u w:val="single"/>
        </w:rPr>
        <w:t>2</w:t>
      </w:r>
      <w:r w:rsidR="001217AE">
        <w:rPr>
          <w:rFonts w:cstheme="minorHAnsi"/>
          <w:b/>
          <w:bCs/>
          <w:szCs w:val="22"/>
          <w:u w:val="single"/>
        </w:rPr>
        <w:t>8</w:t>
      </w:r>
      <w:r w:rsidR="00F54AB4">
        <w:rPr>
          <w:rFonts w:cstheme="minorHAnsi"/>
          <w:b/>
          <w:bCs/>
          <w:szCs w:val="22"/>
          <w:u w:val="single"/>
        </w:rPr>
        <w:t>.</w:t>
      </w:r>
      <w:r w:rsidRPr="008952E5">
        <w:rPr>
          <w:rFonts w:cstheme="minorHAnsi"/>
          <w:b/>
          <w:bCs/>
          <w:szCs w:val="22"/>
          <w:u w:val="single"/>
        </w:rPr>
        <w:t>) VISB. számú határozat</w:t>
      </w:r>
    </w:p>
    <w:p w14:paraId="38B38128" w14:textId="77777777" w:rsidR="008952E5" w:rsidRPr="008952E5" w:rsidRDefault="008952E5" w:rsidP="008952E5">
      <w:pPr>
        <w:rPr>
          <w:rFonts w:cstheme="minorHAnsi"/>
          <w:bCs/>
          <w:szCs w:val="22"/>
          <w:u w:val="single"/>
        </w:rPr>
      </w:pPr>
    </w:p>
    <w:p w14:paraId="5FB74FB2" w14:textId="039AA471" w:rsidR="0052535A" w:rsidRDefault="00604C55" w:rsidP="00604C55">
      <w:pPr>
        <w:spacing w:after="120"/>
        <w:jc w:val="both"/>
        <w:rPr>
          <w:rFonts w:cstheme="minorHAnsi"/>
          <w:bCs/>
          <w:szCs w:val="22"/>
        </w:rPr>
      </w:pPr>
      <w:r w:rsidRPr="00F647DC">
        <w:rPr>
          <w:rFonts w:cstheme="minorHAnsi"/>
          <w:bCs/>
          <w:szCs w:val="22"/>
        </w:rPr>
        <w:t>A Városstratégiai, Idegenforgalmi és Sport</w:t>
      </w:r>
      <w:r w:rsidRPr="00F647DC">
        <w:rPr>
          <w:rFonts w:cstheme="minorHAnsi"/>
          <w:szCs w:val="22"/>
        </w:rPr>
        <w:t xml:space="preserve"> Bizottság a „</w:t>
      </w:r>
      <w:r w:rsidR="006B2490" w:rsidRPr="006B2490">
        <w:rPr>
          <w:rFonts w:cstheme="minorHAnsi"/>
          <w:b/>
          <w:szCs w:val="22"/>
        </w:rPr>
        <w:t xml:space="preserve">Javaslat Szombathely – </w:t>
      </w:r>
      <w:proofErr w:type="spellStart"/>
      <w:r w:rsidR="006B2490" w:rsidRPr="006B2490">
        <w:rPr>
          <w:rFonts w:cstheme="minorHAnsi"/>
          <w:b/>
          <w:szCs w:val="22"/>
        </w:rPr>
        <w:t>Zanat</w:t>
      </w:r>
      <w:proofErr w:type="spellEnd"/>
      <w:r w:rsidR="006B2490" w:rsidRPr="006B2490">
        <w:rPr>
          <w:rFonts w:cstheme="minorHAnsi"/>
          <w:b/>
          <w:szCs w:val="22"/>
        </w:rPr>
        <w:t xml:space="preserve">, Külső </w:t>
      </w:r>
      <w:proofErr w:type="spellStart"/>
      <w:r w:rsidR="006B2490" w:rsidRPr="006B2490">
        <w:rPr>
          <w:rFonts w:cstheme="minorHAnsi"/>
          <w:b/>
          <w:szCs w:val="22"/>
        </w:rPr>
        <w:t>Zanati</w:t>
      </w:r>
      <w:proofErr w:type="spellEnd"/>
      <w:r w:rsidR="006B2490" w:rsidRPr="006B2490">
        <w:rPr>
          <w:rFonts w:cstheme="minorHAnsi"/>
          <w:b/>
          <w:szCs w:val="22"/>
        </w:rPr>
        <w:t xml:space="preserve"> u. – Napsugár u. csomópontban gyalogos átkelőhely kiépítésére vonatkozó tervdokumentáció és kapcsolódó jogok átadására</w:t>
      </w:r>
      <w:r w:rsidRPr="00F647DC">
        <w:rPr>
          <w:rFonts w:cstheme="minorHAnsi"/>
          <w:b/>
          <w:szCs w:val="22"/>
        </w:rPr>
        <w:t>”</w:t>
      </w:r>
      <w:r w:rsidRPr="00F647DC">
        <w:rPr>
          <w:rFonts w:cstheme="minorHAnsi"/>
          <w:bCs/>
          <w:szCs w:val="22"/>
        </w:rPr>
        <w:t xml:space="preserve"> </w:t>
      </w:r>
      <w:r w:rsidRPr="00F647DC">
        <w:rPr>
          <w:rFonts w:cstheme="minorHAnsi"/>
          <w:szCs w:val="22"/>
        </w:rPr>
        <w:t xml:space="preserve">című előterjesztést </w:t>
      </w:r>
      <w:r w:rsidRPr="00F647DC">
        <w:rPr>
          <w:rFonts w:cstheme="minorHAnsi"/>
          <w:bCs/>
          <w:szCs w:val="22"/>
        </w:rPr>
        <w:t xml:space="preserve">megtárgyalta </w:t>
      </w:r>
      <w:r w:rsidR="0052535A" w:rsidRPr="0052535A">
        <w:rPr>
          <w:rFonts w:cstheme="minorHAnsi"/>
          <w:bCs/>
          <w:szCs w:val="22"/>
        </w:rPr>
        <w:t xml:space="preserve">és Szombathely Megyei Jogú Város Önkormányzatának Szervezeti és Működési Szabályzatáról szóló 18/2019. (X.31.) önkormányzati rendelet 54. § (1) bekezdés </w:t>
      </w:r>
      <w:r w:rsidR="0052535A">
        <w:rPr>
          <w:rFonts w:cstheme="minorHAnsi"/>
          <w:bCs/>
          <w:szCs w:val="22"/>
        </w:rPr>
        <w:t>18</w:t>
      </w:r>
      <w:r w:rsidR="0052535A" w:rsidRPr="0052535A">
        <w:rPr>
          <w:rFonts w:cstheme="minorHAnsi"/>
          <w:bCs/>
          <w:szCs w:val="22"/>
        </w:rPr>
        <w:t>. pontja alapján az alábbi döntést hozza:</w:t>
      </w:r>
    </w:p>
    <w:p w14:paraId="52E812BB" w14:textId="1F8353ED" w:rsidR="0052535A" w:rsidRDefault="00CF1B61" w:rsidP="00604C55">
      <w:pPr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Bizottság </w:t>
      </w:r>
      <w:r w:rsidR="0052535A">
        <w:rPr>
          <w:rFonts w:cstheme="minorHAnsi"/>
          <w:szCs w:val="22"/>
        </w:rPr>
        <w:t xml:space="preserve">támogatja a </w:t>
      </w:r>
      <w:r w:rsidR="0052535A" w:rsidRPr="0052535A">
        <w:rPr>
          <w:rFonts w:cstheme="minorHAnsi"/>
          <w:szCs w:val="22"/>
        </w:rPr>
        <w:t>tervezett gyalogátkelőhely kiviteli tervdokumentációjá</w:t>
      </w:r>
      <w:r>
        <w:rPr>
          <w:rFonts w:cstheme="minorHAnsi"/>
          <w:szCs w:val="22"/>
        </w:rPr>
        <w:t>nak</w:t>
      </w:r>
      <w:r w:rsidR="0052535A" w:rsidRPr="0052535A">
        <w:rPr>
          <w:rFonts w:cstheme="minorHAnsi"/>
          <w:szCs w:val="22"/>
        </w:rPr>
        <w:t>, és annak kialakítására vonatkozó építési engedélyes jogok és kötelezettségek átad</w:t>
      </w:r>
      <w:r w:rsidR="0052535A">
        <w:rPr>
          <w:rFonts w:cstheme="minorHAnsi"/>
          <w:szCs w:val="22"/>
        </w:rPr>
        <w:t xml:space="preserve">ását a </w:t>
      </w:r>
      <w:r w:rsidR="0052535A" w:rsidRPr="006B2490">
        <w:rPr>
          <w:rFonts w:cstheme="minorHAnsi"/>
          <w:szCs w:val="22"/>
        </w:rPr>
        <w:t>Magyar Közút Nonprofit Zrt. Vas Vármegyei Igazgatósága</w:t>
      </w:r>
      <w:r w:rsidR="0052535A">
        <w:rPr>
          <w:rFonts w:cstheme="minorHAnsi"/>
          <w:szCs w:val="22"/>
        </w:rPr>
        <w:t xml:space="preserve"> részére</w:t>
      </w:r>
      <w:r w:rsidR="007976F4">
        <w:rPr>
          <w:rFonts w:cstheme="minorHAnsi"/>
          <w:szCs w:val="22"/>
        </w:rPr>
        <w:t xml:space="preserve"> a beruházás megvalósítása érdekében.</w:t>
      </w:r>
    </w:p>
    <w:p w14:paraId="225E5EE9" w14:textId="77777777" w:rsidR="000A6D1B" w:rsidRPr="008952E5" w:rsidRDefault="000A6D1B" w:rsidP="00365C23">
      <w:pPr>
        <w:contextualSpacing/>
        <w:jc w:val="both"/>
        <w:rPr>
          <w:rFonts w:cstheme="minorHAnsi"/>
          <w:szCs w:val="22"/>
        </w:rPr>
      </w:pPr>
    </w:p>
    <w:p w14:paraId="436BFA81" w14:textId="58991C08" w:rsidR="008952E5" w:rsidRPr="008952E5" w:rsidRDefault="008952E5" w:rsidP="008952E5">
      <w:pPr>
        <w:jc w:val="both"/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Felelős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Dr. Nemény András polgármester</w:t>
      </w:r>
    </w:p>
    <w:p w14:paraId="2076116A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Dr. Horváth Attila alpolgármester</w:t>
      </w:r>
    </w:p>
    <w:p w14:paraId="6C86CE38" w14:textId="77777777" w:rsidR="008952E5" w:rsidRPr="008952E5" w:rsidRDefault="008952E5" w:rsidP="00365C23">
      <w:pPr>
        <w:ind w:left="993" w:firstLine="423"/>
        <w:jc w:val="both"/>
        <w:rPr>
          <w:rFonts w:cstheme="minorHAnsi"/>
          <w:bCs/>
          <w:szCs w:val="22"/>
        </w:rPr>
      </w:pPr>
      <w:r w:rsidRPr="008952E5">
        <w:rPr>
          <w:rFonts w:cstheme="minorHAnsi"/>
          <w:szCs w:val="22"/>
        </w:rPr>
        <w:t xml:space="preserve">Tóth Kálmán, a </w:t>
      </w:r>
      <w:r w:rsidRPr="008952E5">
        <w:rPr>
          <w:rFonts w:cstheme="minorHAnsi"/>
          <w:bCs/>
          <w:szCs w:val="22"/>
        </w:rPr>
        <w:t>Városstratégiai, Idegenforgalmi és Sport Bizottság elnöke</w:t>
      </w:r>
    </w:p>
    <w:p w14:paraId="0AA23BD3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bCs/>
          <w:szCs w:val="22"/>
        </w:rPr>
        <w:t>Dr. Károlyi Ákos jegyző</w:t>
      </w:r>
    </w:p>
    <w:p w14:paraId="0CDDBC56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(a végrehajtás előkészítéséért:</w:t>
      </w:r>
    </w:p>
    <w:p w14:paraId="7E7D6A05" w14:textId="5E6188FA" w:rsidR="008952E5" w:rsidRDefault="008952E5" w:rsidP="00477635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Kalmár Ervin, a Városüzemeltetési Osztály vezetője</w:t>
      </w:r>
      <w:r w:rsidR="00477635">
        <w:rPr>
          <w:rFonts w:cstheme="minorHAnsi"/>
          <w:szCs w:val="22"/>
        </w:rPr>
        <w:t>)</w:t>
      </w:r>
    </w:p>
    <w:p w14:paraId="0D5682E0" w14:textId="77777777" w:rsidR="00477635" w:rsidRPr="00477635" w:rsidRDefault="00477635" w:rsidP="00477635">
      <w:pPr>
        <w:ind w:left="993" w:firstLine="423"/>
        <w:jc w:val="both"/>
        <w:rPr>
          <w:rFonts w:cstheme="minorHAnsi"/>
          <w:szCs w:val="22"/>
        </w:rPr>
      </w:pPr>
    </w:p>
    <w:p w14:paraId="2C59428B" w14:textId="4C5F1CC8" w:rsidR="008952E5" w:rsidRPr="008952E5" w:rsidRDefault="008952E5" w:rsidP="008952E5">
      <w:pPr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Határidő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azonnal</w:t>
      </w:r>
    </w:p>
    <w:p w14:paraId="775AAABB" w14:textId="77777777" w:rsidR="00FA733E" w:rsidRPr="008952E5" w:rsidRDefault="00FA733E">
      <w:pPr>
        <w:rPr>
          <w:rFonts w:cstheme="minorHAnsi"/>
        </w:rPr>
      </w:pPr>
    </w:p>
    <w:sectPr w:rsidR="00FA733E" w:rsidRPr="008952E5" w:rsidSect="0033195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3867" w14:textId="77777777" w:rsidR="007936A4" w:rsidRDefault="007936A4">
      <w:r>
        <w:separator/>
      </w:r>
    </w:p>
  </w:endnote>
  <w:endnote w:type="continuationSeparator" w:id="0">
    <w:p w14:paraId="371BBB80" w14:textId="77777777" w:rsidR="007936A4" w:rsidRDefault="0079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0DE8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0D8C46CA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CCC29D" wp14:editId="4B52FBEB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DD0A7A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73C04" wp14:editId="49E6308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A9FB9" id="Egyenes összekötő nyíllal 1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A2B6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287B06FF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12C8272D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2393A837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1A3D" w14:textId="77777777" w:rsidR="007936A4" w:rsidRDefault="007936A4">
      <w:r>
        <w:separator/>
      </w:r>
    </w:p>
  </w:footnote>
  <w:footnote w:type="continuationSeparator" w:id="0">
    <w:p w14:paraId="501F1712" w14:textId="77777777" w:rsidR="007936A4" w:rsidRDefault="0079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AB0D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1EE0AB66" wp14:editId="2C1C214D">
          <wp:extent cx="857250" cy="1028700"/>
          <wp:effectExtent l="0" t="0" r="0" b="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BDB01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5D5D819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67406719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632"/>
    <w:multiLevelType w:val="multilevel"/>
    <w:tmpl w:val="765666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4483">
    <w:abstractNumId w:val="0"/>
  </w:num>
  <w:num w:numId="2" w16cid:durableId="2013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F"/>
    <w:rsid w:val="00015B1F"/>
    <w:rsid w:val="00027CE7"/>
    <w:rsid w:val="00035124"/>
    <w:rsid w:val="00076988"/>
    <w:rsid w:val="00097687"/>
    <w:rsid w:val="000A6D1B"/>
    <w:rsid w:val="000D5554"/>
    <w:rsid w:val="001138F8"/>
    <w:rsid w:val="001217AE"/>
    <w:rsid w:val="00132161"/>
    <w:rsid w:val="001A4648"/>
    <w:rsid w:val="001F77BC"/>
    <w:rsid w:val="00324EDA"/>
    <w:rsid w:val="00325973"/>
    <w:rsid w:val="0032649B"/>
    <w:rsid w:val="00331953"/>
    <w:rsid w:val="00331C35"/>
    <w:rsid w:val="0034130E"/>
    <w:rsid w:val="00356256"/>
    <w:rsid w:val="00365C23"/>
    <w:rsid w:val="003C2144"/>
    <w:rsid w:val="00477635"/>
    <w:rsid w:val="004C3174"/>
    <w:rsid w:val="004D4C39"/>
    <w:rsid w:val="004D529D"/>
    <w:rsid w:val="004E6A04"/>
    <w:rsid w:val="0052535A"/>
    <w:rsid w:val="00580F63"/>
    <w:rsid w:val="00593712"/>
    <w:rsid w:val="005F19FE"/>
    <w:rsid w:val="005F3C84"/>
    <w:rsid w:val="005F4CE8"/>
    <w:rsid w:val="00604C55"/>
    <w:rsid w:val="0063637C"/>
    <w:rsid w:val="006B2490"/>
    <w:rsid w:val="006B5218"/>
    <w:rsid w:val="006E6F62"/>
    <w:rsid w:val="007011D4"/>
    <w:rsid w:val="00766C64"/>
    <w:rsid w:val="00772D0F"/>
    <w:rsid w:val="00786AA8"/>
    <w:rsid w:val="007936A4"/>
    <w:rsid w:val="007976F4"/>
    <w:rsid w:val="007B2FF9"/>
    <w:rsid w:val="007D2ACB"/>
    <w:rsid w:val="007F2F31"/>
    <w:rsid w:val="008008F9"/>
    <w:rsid w:val="00812D33"/>
    <w:rsid w:val="008728D0"/>
    <w:rsid w:val="008952E5"/>
    <w:rsid w:val="008C437A"/>
    <w:rsid w:val="008D6B88"/>
    <w:rsid w:val="00915BF0"/>
    <w:rsid w:val="00933620"/>
    <w:rsid w:val="009348EA"/>
    <w:rsid w:val="0096279B"/>
    <w:rsid w:val="00994388"/>
    <w:rsid w:val="009B23A3"/>
    <w:rsid w:val="00A46592"/>
    <w:rsid w:val="00A72B5E"/>
    <w:rsid w:val="00A7633E"/>
    <w:rsid w:val="00A9069F"/>
    <w:rsid w:val="00AB7B31"/>
    <w:rsid w:val="00AC3D7B"/>
    <w:rsid w:val="00AD08CD"/>
    <w:rsid w:val="00AE6F27"/>
    <w:rsid w:val="00B005E8"/>
    <w:rsid w:val="00B01BE8"/>
    <w:rsid w:val="00B16668"/>
    <w:rsid w:val="00B61047"/>
    <w:rsid w:val="00B610E8"/>
    <w:rsid w:val="00BC46F6"/>
    <w:rsid w:val="00BE370B"/>
    <w:rsid w:val="00CE2C0C"/>
    <w:rsid w:val="00CF1B61"/>
    <w:rsid w:val="00D04317"/>
    <w:rsid w:val="00D54DF8"/>
    <w:rsid w:val="00D5517A"/>
    <w:rsid w:val="00D60C26"/>
    <w:rsid w:val="00E82F69"/>
    <w:rsid w:val="00EC7C11"/>
    <w:rsid w:val="00ED7DC8"/>
    <w:rsid w:val="00F00C46"/>
    <w:rsid w:val="00F54AB4"/>
    <w:rsid w:val="00F96E58"/>
    <w:rsid w:val="00FA733E"/>
    <w:rsid w:val="00FC3D64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F6C3D"/>
  <w15:chartTrackingRefBased/>
  <w15:docId w15:val="{B0AFD4B5-9D24-4E50-B403-B80CE29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A9069F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9069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!!MUNKA\00.%20IRATMINT&#193;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0</TotalTime>
  <Pages>2</Pages>
  <Words>333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Szilveszter</dc:creator>
  <cp:keywords/>
  <dc:description/>
  <cp:lastModifiedBy>Iváncsics Lívia</cp:lastModifiedBy>
  <cp:revision>2</cp:revision>
  <cp:lastPrinted>2023-09-19T10:27:00Z</cp:lastPrinted>
  <dcterms:created xsi:type="dcterms:W3CDTF">2023-11-23T09:48:00Z</dcterms:created>
  <dcterms:modified xsi:type="dcterms:W3CDTF">2023-11-23T09:48:00Z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