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167A" w14:textId="77777777" w:rsidR="00DC15D6" w:rsidRDefault="00DC15D6" w:rsidP="009A646C">
      <w:pPr>
        <w:pStyle w:val="Cm"/>
        <w:tabs>
          <w:tab w:val="left" w:pos="720"/>
        </w:tabs>
        <w:rPr>
          <w:rFonts w:ascii="Calibri" w:hAnsi="Calibri" w:cs="Calibri"/>
          <w:color w:val="000000"/>
          <w:szCs w:val="22"/>
        </w:rPr>
      </w:pPr>
    </w:p>
    <w:p w14:paraId="01BD1819" w14:textId="19FD4656" w:rsidR="009A646C" w:rsidRPr="00A9576F" w:rsidRDefault="000829B9" w:rsidP="009A646C">
      <w:pPr>
        <w:pStyle w:val="Cm"/>
        <w:tabs>
          <w:tab w:val="left" w:pos="720"/>
        </w:tabs>
        <w:rPr>
          <w:rFonts w:ascii="Calibri" w:hAnsi="Calibri" w:cs="Calibri"/>
          <w:color w:val="000000"/>
          <w:szCs w:val="22"/>
        </w:rPr>
      </w:pPr>
      <w:r w:rsidRPr="00A9576F">
        <w:rPr>
          <w:rFonts w:ascii="Calibri" w:hAnsi="Calibri" w:cs="Calibri"/>
          <w:color w:val="000000"/>
          <w:szCs w:val="22"/>
        </w:rPr>
        <w:t xml:space="preserve"> </w:t>
      </w:r>
      <w:r w:rsidR="009A646C" w:rsidRPr="00A9576F">
        <w:rPr>
          <w:rFonts w:ascii="Calibri" w:hAnsi="Calibri" w:cs="Calibri"/>
          <w:color w:val="000000"/>
          <w:szCs w:val="22"/>
        </w:rPr>
        <w:t>M E G H Í V Ó</w:t>
      </w:r>
      <w:r w:rsidR="006E73A6" w:rsidRPr="00A9576F">
        <w:rPr>
          <w:rFonts w:ascii="Calibri" w:hAnsi="Calibri" w:cs="Calibri"/>
          <w:color w:val="000000"/>
          <w:szCs w:val="22"/>
        </w:rPr>
        <w:t xml:space="preserve"> </w:t>
      </w:r>
    </w:p>
    <w:p w14:paraId="4E523293" w14:textId="77777777" w:rsidR="009A646C" w:rsidRPr="00A9576F" w:rsidRDefault="009A646C" w:rsidP="009A646C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A9576F">
        <w:rPr>
          <w:rFonts w:ascii="Calibri" w:hAnsi="Calibri" w:cs="Calibri"/>
          <w:i w:val="0"/>
          <w:sz w:val="22"/>
          <w:szCs w:val="22"/>
        </w:rPr>
        <w:t>Szombathely Megyei Jogú Város Közgyűlése</w:t>
      </w:r>
    </w:p>
    <w:p w14:paraId="426B13C9" w14:textId="77777777" w:rsidR="009A646C" w:rsidRPr="00A9576F" w:rsidRDefault="006B51E6" w:rsidP="009A646C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A9576F">
        <w:rPr>
          <w:rFonts w:ascii="Calibri" w:hAnsi="Calibri" w:cs="Calibri"/>
          <w:i w:val="0"/>
          <w:sz w:val="22"/>
          <w:szCs w:val="22"/>
        </w:rPr>
        <w:t>GAZDASÁGI ÉS JOGI</w:t>
      </w:r>
      <w:r w:rsidR="009A646C" w:rsidRPr="00A9576F">
        <w:rPr>
          <w:rFonts w:ascii="Calibri" w:hAnsi="Calibri" w:cs="Calibri"/>
          <w:i w:val="0"/>
          <w:sz w:val="22"/>
          <w:szCs w:val="22"/>
        </w:rPr>
        <w:t xml:space="preserve"> BIZOTTSÁGA</w:t>
      </w:r>
    </w:p>
    <w:p w14:paraId="20E2E375" w14:textId="63C38969" w:rsidR="009A646C" w:rsidRPr="00DC15D6" w:rsidRDefault="00FE0DD8" w:rsidP="009A646C">
      <w:pPr>
        <w:jc w:val="center"/>
        <w:rPr>
          <w:rFonts w:ascii="Calibri" w:hAnsi="Calibri" w:cs="Calibri"/>
          <w:b/>
          <w:color w:val="2F5496" w:themeColor="accent1" w:themeShade="BF"/>
          <w:szCs w:val="22"/>
          <w:u w:val="single"/>
        </w:rPr>
      </w:pPr>
      <w:r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202</w:t>
      </w:r>
      <w:r w:rsidR="005515DB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3</w:t>
      </w:r>
      <w:r w:rsidR="002350B4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.</w:t>
      </w:r>
      <w:r w:rsidR="00601BE0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 xml:space="preserve"> </w:t>
      </w:r>
      <w:r w:rsidR="00482043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november</w:t>
      </w:r>
      <w:r w:rsidR="00B93170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 xml:space="preserve"> 2</w:t>
      </w:r>
      <w:r w:rsidR="00A55227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8</w:t>
      </w:r>
      <w:r w:rsidR="00C27392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-</w:t>
      </w:r>
      <w:r w:rsidR="00A55227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á</w:t>
      </w:r>
      <w:r w:rsidR="00C27392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n</w:t>
      </w:r>
      <w:r w:rsidR="005515DB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 xml:space="preserve"> </w:t>
      </w:r>
      <w:r w:rsidR="00601BE0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(</w:t>
      </w:r>
      <w:r w:rsidR="00A55227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kedd</w:t>
      </w:r>
      <w:r w:rsidR="00601BE0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)</w:t>
      </w:r>
      <w:r w:rsidR="001A5742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 xml:space="preserve"> </w:t>
      </w:r>
      <w:r w:rsidR="003F0071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1</w:t>
      </w:r>
      <w:r w:rsidR="00A55227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0</w:t>
      </w:r>
      <w:r w:rsidR="001A5742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.</w:t>
      </w:r>
      <w:r w:rsidR="00A55227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3</w:t>
      </w:r>
      <w:r w:rsidR="00601BE0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0</w:t>
      </w:r>
      <w:r w:rsidR="002350B4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 xml:space="preserve"> </w:t>
      </w:r>
      <w:r w:rsidR="009A646C" w:rsidRPr="00DC15D6">
        <w:rPr>
          <w:rFonts w:ascii="Calibri" w:hAnsi="Calibri" w:cs="Calibri"/>
          <w:b/>
          <w:color w:val="2F5496" w:themeColor="accent1" w:themeShade="BF"/>
          <w:szCs w:val="22"/>
          <w:u w:val="single"/>
        </w:rPr>
        <w:t>órai kezdettel</w:t>
      </w:r>
    </w:p>
    <w:p w14:paraId="3B3CC663" w14:textId="77777777" w:rsidR="009A646C" w:rsidRPr="00A9576F" w:rsidRDefault="009A646C" w:rsidP="009A646C">
      <w:pPr>
        <w:jc w:val="center"/>
        <w:rPr>
          <w:rFonts w:ascii="Calibri" w:hAnsi="Calibri" w:cs="Calibri"/>
          <w:color w:val="000000"/>
          <w:szCs w:val="22"/>
          <w:u w:val="single"/>
        </w:rPr>
      </w:pPr>
      <w:r w:rsidRPr="00A9576F">
        <w:rPr>
          <w:rFonts w:ascii="Calibri" w:hAnsi="Calibri" w:cs="Calibri"/>
          <w:b/>
          <w:color w:val="000000"/>
          <w:szCs w:val="22"/>
        </w:rPr>
        <w:t xml:space="preserve">a Városháza </w:t>
      </w:r>
      <w:r w:rsidRPr="00A9576F">
        <w:rPr>
          <w:rFonts w:ascii="Calibri" w:hAnsi="Calibri" w:cs="Calibri"/>
          <w:b/>
          <w:color w:val="000000"/>
          <w:szCs w:val="22"/>
          <w:u w:val="single"/>
        </w:rPr>
        <w:t>I. emeleti</w:t>
      </w:r>
      <w:r w:rsidR="00533C68" w:rsidRPr="00A9576F">
        <w:rPr>
          <w:rFonts w:ascii="Calibri" w:hAnsi="Calibri" w:cs="Calibri"/>
          <w:b/>
          <w:color w:val="000000"/>
          <w:szCs w:val="22"/>
          <w:u w:val="single"/>
        </w:rPr>
        <w:t xml:space="preserve"> </w:t>
      </w:r>
      <w:r w:rsidR="003F0071" w:rsidRPr="00A9576F">
        <w:rPr>
          <w:rFonts w:ascii="Calibri" w:hAnsi="Calibri" w:cs="Calibri"/>
          <w:b/>
          <w:color w:val="000000"/>
          <w:szCs w:val="22"/>
          <w:u w:val="single"/>
        </w:rPr>
        <w:t>nagy</w:t>
      </w:r>
      <w:r w:rsidRPr="00A9576F">
        <w:rPr>
          <w:rFonts w:ascii="Calibri" w:hAnsi="Calibri" w:cs="Calibri"/>
          <w:b/>
          <w:color w:val="000000"/>
          <w:szCs w:val="22"/>
          <w:u w:val="single"/>
        </w:rPr>
        <w:t>termében</w:t>
      </w:r>
      <w:r w:rsidRPr="00A9576F">
        <w:rPr>
          <w:rFonts w:ascii="Calibri" w:hAnsi="Calibri" w:cs="Calibri"/>
          <w:b/>
          <w:color w:val="000000"/>
          <w:szCs w:val="22"/>
        </w:rPr>
        <w:t xml:space="preserve"> tartandó </w:t>
      </w:r>
      <w:r w:rsidR="00527000" w:rsidRPr="00A9576F">
        <w:rPr>
          <w:rFonts w:ascii="Calibri" w:hAnsi="Calibri" w:cs="Calibri"/>
          <w:b/>
          <w:color w:val="000000"/>
          <w:szCs w:val="22"/>
        </w:rPr>
        <w:t>ülésére.</w:t>
      </w:r>
    </w:p>
    <w:p w14:paraId="2593975D" w14:textId="77777777" w:rsidR="00A710AB" w:rsidRPr="00A9576F" w:rsidRDefault="00A710AB" w:rsidP="009A646C">
      <w:pPr>
        <w:rPr>
          <w:rFonts w:ascii="Calibri" w:hAnsi="Calibri" w:cs="Calibri"/>
          <w:color w:val="000000"/>
          <w:szCs w:val="22"/>
        </w:rPr>
      </w:pPr>
    </w:p>
    <w:p w14:paraId="2A2284A2" w14:textId="77777777" w:rsidR="009A646C" w:rsidRDefault="002E5362" w:rsidP="009A646C">
      <w:pPr>
        <w:jc w:val="center"/>
        <w:rPr>
          <w:rFonts w:ascii="Calibri" w:hAnsi="Calibri" w:cs="Calibri"/>
          <w:b/>
          <w:bCs/>
          <w:szCs w:val="22"/>
        </w:rPr>
      </w:pPr>
      <w:r w:rsidRPr="00B06B43">
        <w:rPr>
          <w:rFonts w:ascii="Calibri" w:hAnsi="Calibri" w:cs="Calibri"/>
          <w:b/>
          <w:bCs/>
          <w:szCs w:val="22"/>
        </w:rPr>
        <w:t>NAPIRENDI JAVASLAT</w:t>
      </w:r>
    </w:p>
    <w:p w14:paraId="071CA911" w14:textId="77777777" w:rsidR="00987B6A" w:rsidRPr="00B06B43" w:rsidRDefault="00987B6A" w:rsidP="009A646C">
      <w:pPr>
        <w:jc w:val="center"/>
        <w:rPr>
          <w:rFonts w:ascii="Calibri" w:hAnsi="Calibri" w:cs="Calibri"/>
          <w:b/>
          <w:bCs/>
          <w:szCs w:val="22"/>
        </w:rPr>
      </w:pPr>
    </w:p>
    <w:p w14:paraId="027F4F31" w14:textId="77777777" w:rsidR="006A6119" w:rsidRPr="00A9576F" w:rsidRDefault="008748F5" w:rsidP="008748F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690DAC24" w14:textId="77777777" w:rsidR="00D1003D" w:rsidRDefault="00D1003D" w:rsidP="00D1003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12825B16" w14:textId="77777777" w:rsidR="008F39AD" w:rsidRDefault="008F39AD" w:rsidP="00D1003D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5EC2FA1" w14:textId="3B1CC786" w:rsidR="00615595" w:rsidRPr="00615595" w:rsidRDefault="00A94555" w:rsidP="00D05951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 w:hanging="705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615595" w:rsidRPr="00B714AC">
        <w:rPr>
          <w:rFonts w:ascii="Calibri" w:hAnsi="Calibri" w:cs="Calibri"/>
          <w:b/>
          <w:bCs/>
          <w:szCs w:val="22"/>
        </w:rPr>
        <w:t>./</w:t>
      </w:r>
      <w:r w:rsidR="00615595">
        <w:rPr>
          <w:rFonts w:ascii="Calibri" w:hAnsi="Calibri" w:cs="Calibri"/>
          <w:szCs w:val="22"/>
        </w:rPr>
        <w:tab/>
      </w:r>
      <w:r w:rsidR="00615595" w:rsidRPr="00615595">
        <w:rPr>
          <w:rFonts w:ascii="Calibri" w:hAnsi="Calibri" w:cs="Calibri"/>
          <w:b/>
          <w:bCs/>
          <w:szCs w:val="22"/>
        </w:rPr>
        <w:t>Javaslat az alapellátási orvosi ügyelet</w:t>
      </w:r>
      <w:r w:rsidR="009C3DCC">
        <w:rPr>
          <w:rFonts w:ascii="Calibri" w:hAnsi="Calibri" w:cs="Calibri"/>
          <w:b/>
          <w:bCs/>
          <w:szCs w:val="22"/>
        </w:rPr>
        <w:t xml:space="preserve"> átadásával kapcsola</w:t>
      </w:r>
      <w:r w:rsidR="00615595" w:rsidRPr="00615595">
        <w:rPr>
          <w:rFonts w:ascii="Calibri" w:hAnsi="Calibri" w:cs="Calibri"/>
          <w:b/>
          <w:bCs/>
          <w:szCs w:val="22"/>
        </w:rPr>
        <w:t xml:space="preserve">tos </w:t>
      </w:r>
      <w:r w:rsidR="00024069">
        <w:rPr>
          <w:rFonts w:ascii="Calibri" w:hAnsi="Calibri" w:cs="Calibri"/>
          <w:b/>
          <w:bCs/>
          <w:szCs w:val="22"/>
        </w:rPr>
        <w:t xml:space="preserve">döntések </w:t>
      </w:r>
      <w:r w:rsidR="00110360">
        <w:rPr>
          <w:rFonts w:ascii="Calibri" w:hAnsi="Calibri" w:cs="Calibri"/>
          <w:b/>
          <w:bCs/>
          <w:szCs w:val="22"/>
        </w:rPr>
        <w:t>meghozatalára</w:t>
      </w:r>
      <w:r w:rsidR="00D05951">
        <w:rPr>
          <w:rFonts w:ascii="Calibri" w:hAnsi="Calibri" w:cs="Calibri"/>
          <w:b/>
          <w:bCs/>
          <w:szCs w:val="22"/>
        </w:rPr>
        <w:t xml:space="preserve"> </w:t>
      </w:r>
      <w:r w:rsidR="00615595" w:rsidRPr="00B714AC">
        <w:rPr>
          <w:rFonts w:ascii="Calibri" w:hAnsi="Calibri" w:cs="Calibri"/>
          <w:i/>
          <w:iCs/>
          <w:szCs w:val="22"/>
        </w:rPr>
        <w:t>/</w:t>
      </w:r>
      <w:r w:rsidR="00B714AC" w:rsidRPr="00B714AC">
        <w:rPr>
          <w:rFonts w:ascii="Calibri" w:hAnsi="Calibri" w:cs="Calibri"/>
          <w:i/>
          <w:iCs/>
          <w:szCs w:val="22"/>
        </w:rPr>
        <w:t>Közgyűlés</w:t>
      </w:r>
      <w:r w:rsidR="004B430D">
        <w:rPr>
          <w:rFonts w:ascii="Calibri" w:hAnsi="Calibri" w:cs="Calibri"/>
          <w:i/>
          <w:iCs/>
          <w:szCs w:val="22"/>
        </w:rPr>
        <w:t xml:space="preserve"> </w:t>
      </w:r>
      <w:r w:rsidR="001B0453">
        <w:rPr>
          <w:rFonts w:ascii="Calibri" w:hAnsi="Calibri" w:cs="Calibri"/>
          <w:i/>
          <w:iCs/>
          <w:szCs w:val="22"/>
        </w:rPr>
        <w:t>2</w:t>
      </w:r>
      <w:r w:rsidR="004B430D">
        <w:rPr>
          <w:rFonts w:ascii="Calibri" w:hAnsi="Calibri" w:cs="Calibri"/>
          <w:i/>
          <w:iCs/>
          <w:szCs w:val="22"/>
        </w:rPr>
        <w:t>.</w:t>
      </w:r>
      <w:r w:rsidR="00B714AC" w:rsidRPr="00B714AC">
        <w:rPr>
          <w:rFonts w:ascii="Calibri" w:hAnsi="Calibri" w:cs="Calibri"/>
          <w:i/>
          <w:iCs/>
          <w:szCs w:val="22"/>
        </w:rPr>
        <w:t>/napi</w:t>
      </w:r>
      <w:r w:rsidR="00B714AC">
        <w:rPr>
          <w:rFonts w:ascii="Calibri" w:hAnsi="Calibri" w:cs="Calibri"/>
          <w:i/>
          <w:iCs/>
          <w:szCs w:val="22"/>
        </w:rPr>
        <w:t>r</w:t>
      </w:r>
      <w:r w:rsidR="00B714AC" w:rsidRPr="00B714AC">
        <w:rPr>
          <w:rFonts w:ascii="Calibri" w:hAnsi="Calibri" w:cs="Calibri"/>
          <w:i/>
          <w:iCs/>
          <w:szCs w:val="22"/>
        </w:rPr>
        <w:t>end/</w:t>
      </w:r>
    </w:p>
    <w:p w14:paraId="20EBEE29" w14:textId="77777777" w:rsidR="00615595" w:rsidRPr="00B714AC" w:rsidRDefault="00B714AC" w:rsidP="0061559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714AC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B714AC">
        <w:rPr>
          <w:rFonts w:ascii="Calibri" w:hAnsi="Calibri" w:cs="Calibri"/>
          <w:b/>
          <w:szCs w:val="22"/>
        </w:rPr>
        <w:tab/>
      </w:r>
      <w:r w:rsidRPr="00B714A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61C56FD" w14:textId="77777777" w:rsidR="00B714AC" w:rsidRPr="00B714AC" w:rsidRDefault="00B714AC" w:rsidP="00B714AC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 w:rsidRPr="00B714AC">
        <w:rPr>
          <w:rFonts w:ascii="Calibri" w:hAnsi="Calibri" w:cs="Calibri"/>
          <w:b/>
          <w:szCs w:val="22"/>
        </w:rPr>
        <w:tab/>
      </w:r>
      <w:r w:rsidRPr="00B714AC">
        <w:rPr>
          <w:rFonts w:ascii="Calibri" w:hAnsi="Calibri" w:cs="Calibri"/>
          <w:szCs w:val="22"/>
        </w:rPr>
        <w:t xml:space="preserve">Dr. Csató Gábor, az Országos Mentőszolgálat főigazgatója </w:t>
      </w:r>
    </w:p>
    <w:p w14:paraId="5841F54F" w14:textId="77777777" w:rsidR="00B714AC" w:rsidRPr="00B714AC" w:rsidRDefault="00B714AC" w:rsidP="00B714AC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  <w:r w:rsidRPr="00B714AC">
        <w:rPr>
          <w:rFonts w:ascii="Calibri" w:hAnsi="Calibri" w:cs="Calibri"/>
          <w:szCs w:val="22"/>
        </w:rPr>
        <w:t>Dr. Haness János, az Országos Mentőszolgálat Nyugat-dunántúli Regionális Mentőszervezet regionális igazgatója</w:t>
      </w:r>
      <w:r w:rsidRPr="00B714AC">
        <w:rPr>
          <w:rFonts w:ascii="Calibri" w:hAnsi="Calibri" w:cs="Calibri"/>
          <w:i/>
          <w:iCs/>
          <w:szCs w:val="22"/>
        </w:rPr>
        <w:t xml:space="preserve">    </w:t>
      </w:r>
    </w:p>
    <w:p w14:paraId="756CC9E3" w14:textId="77777777" w:rsidR="00B714AC" w:rsidRDefault="00B714AC" w:rsidP="00B714AC">
      <w:pPr>
        <w:ind w:left="2124" w:firstLine="6"/>
        <w:jc w:val="both"/>
        <w:rPr>
          <w:rFonts w:ascii="Calibri" w:hAnsi="Calibri" w:cs="Calibri"/>
          <w:szCs w:val="22"/>
        </w:rPr>
      </w:pPr>
      <w:r w:rsidRPr="00B714AC">
        <w:rPr>
          <w:rFonts w:ascii="Calibri" w:eastAsia="Calibri" w:hAnsi="Calibri" w:cs="Calibri"/>
          <w:iCs/>
          <w:szCs w:val="22"/>
          <w:lang w:eastAsia="en-US"/>
        </w:rPr>
        <w:t xml:space="preserve">Vigné Horváth Ilona, a </w:t>
      </w:r>
      <w:r w:rsidRPr="00B714AC">
        <w:rPr>
          <w:rFonts w:ascii="Calibri" w:hAnsi="Calibri" w:cs="Calibri"/>
          <w:szCs w:val="22"/>
        </w:rPr>
        <w:t>Szombathelyi Egészségügyi és Kulturális Intézmények Gazdasági Ellátó Szervezete igazgatója</w:t>
      </w:r>
    </w:p>
    <w:p w14:paraId="698A02C6" w14:textId="77777777" w:rsidR="00426F7E" w:rsidRPr="00B714AC" w:rsidRDefault="00426F7E" w:rsidP="00B714AC">
      <w:pPr>
        <w:ind w:left="2124" w:firstLine="6"/>
        <w:jc w:val="both"/>
        <w:rPr>
          <w:rFonts w:ascii="Calibri" w:hAnsi="Calibri" w:cs="Calibri"/>
          <w:i/>
          <w:iCs/>
          <w:szCs w:val="22"/>
        </w:rPr>
      </w:pPr>
    </w:p>
    <w:p w14:paraId="6E9942C3" w14:textId="786A91F4" w:rsidR="006B2C67" w:rsidRPr="00615595" w:rsidRDefault="006B2C67" w:rsidP="006B2C67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</w:r>
      <w:r w:rsidRPr="006B2C67">
        <w:rPr>
          <w:rFonts w:ascii="Calibri" w:hAnsi="Calibri" w:cs="Calibri"/>
          <w:b/>
          <w:szCs w:val="22"/>
        </w:rPr>
        <w:t>Javaslat szén-monoxid érzékelő készülékek biztosítására</w:t>
      </w:r>
      <w:r>
        <w:rPr>
          <w:rFonts w:ascii="Calibri" w:hAnsi="Calibri" w:cs="Calibri"/>
          <w:b/>
          <w:szCs w:val="22"/>
        </w:rPr>
        <w:t xml:space="preserve"> </w:t>
      </w:r>
      <w:r w:rsidRPr="00B714AC">
        <w:rPr>
          <w:rFonts w:ascii="Calibri" w:hAnsi="Calibri" w:cs="Calibri"/>
          <w:i/>
          <w:iCs/>
          <w:szCs w:val="22"/>
        </w:rPr>
        <w:t>/Közgyűlés</w:t>
      </w:r>
      <w:r w:rsidR="004B430D">
        <w:rPr>
          <w:rFonts w:ascii="Calibri" w:hAnsi="Calibri" w:cs="Calibri"/>
          <w:i/>
          <w:iCs/>
          <w:szCs w:val="22"/>
        </w:rPr>
        <w:t xml:space="preserve"> </w:t>
      </w:r>
      <w:r w:rsidR="001B0453">
        <w:rPr>
          <w:rFonts w:ascii="Calibri" w:hAnsi="Calibri" w:cs="Calibri"/>
          <w:i/>
          <w:iCs/>
          <w:szCs w:val="22"/>
        </w:rPr>
        <w:t>4</w:t>
      </w:r>
      <w:r w:rsidR="004B430D">
        <w:rPr>
          <w:rFonts w:ascii="Calibri" w:hAnsi="Calibri" w:cs="Calibri"/>
          <w:i/>
          <w:iCs/>
          <w:szCs w:val="22"/>
        </w:rPr>
        <w:t>.</w:t>
      </w:r>
      <w:r w:rsidRPr="00B714AC">
        <w:rPr>
          <w:rFonts w:ascii="Calibri" w:hAnsi="Calibri" w:cs="Calibri"/>
          <w:i/>
          <w:iCs/>
          <w:szCs w:val="22"/>
        </w:rPr>
        <w:t>/napi</w:t>
      </w:r>
      <w:r>
        <w:rPr>
          <w:rFonts w:ascii="Calibri" w:hAnsi="Calibri" w:cs="Calibri"/>
          <w:i/>
          <w:iCs/>
          <w:szCs w:val="22"/>
        </w:rPr>
        <w:t>r</w:t>
      </w:r>
      <w:r w:rsidRPr="00B714AC">
        <w:rPr>
          <w:rFonts w:ascii="Calibri" w:hAnsi="Calibri" w:cs="Calibri"/>
          <w:i/>
          <w:iCs/>
          <w:szCs w:val="22"/>
        </w:rPr>
        <w:t>end/</w:t>
      </w:r>
    </w:p>
    <w:p w14:paraId="08A33512" w14:textId="77777777" w:rsidR="006B2C67" w:rsidRDefault="006B2C67" w:rsidP="006B2C6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6B2C67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6B2C67">
        <w:rPr>
          <w:rFonts w:ascii="Calibri" w:hAnsi="Calibri" w:cs="Calibri"/>
          <w:b/>
          <w:szCs w:val="22"/>
        </w:rPr>
        <w:tab/>
      </w:r>
      <w:r w:rsidRPr="00B714A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8379B53" w14:textId="77777777" w:rsidR="005E01F1" w:rsidRDefault="005E01F1" w:rsidP="006B2C67">
      <w:pPr>
        <w:jc w:val="both"/>
        <w:rPr>
          <w:rFonts w:ascii="Calibri" w:hAnsi="Calibri" w:cs="Calibri"/>
          <w:bCs/>
          <w:szCs w:val="22"/>
        </w:rPr>
      </w:pPr>
    </w:p>
    <w:p w14:paraId="483F5EC2" w14:textId="77777777" w:rsidR="00843B31" w:rsidRDefault="00362BCB" w:rsidP="00362BCB">
      <w:pPr>
        <w:ind w:left="705" w:hanging="705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3./</w:t>
      </w:r>
      <w:r>
        <w:rPr>
          <w:rFonts w:asciiTheme="minorHAnsi" w:hAnsiTheme="minorHAnsi" w:cstheme="minorHAnsi"/>
          <w:b/>
          <w:bCs/>
          <w:iCs/>
          <w:szCs w:val="22"/>
        </w:rPr>
        <w:tab/>
      </w:r>
      <w:r w:rsidRPr="00870E11">
        <w:rPr>
          <w:rFonts w:asciiTheme="minorHAnsi" w:hAnsiTheme="minorHAnsi" w:cstheme="minorHAnsi"/>
          <w:b/>
          <w:bCs/>
          <w:iCs/>
          <w:szCs w:val="22"/>
        </w:rPr>
        <w:t>Javaslat a fizetőparkolók működésének és igénybevételének rendjéről szóló 21/2012. (V.10.) önkormányzati rendelet módosítására</w:t>
      </w:r>
      <w:r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870E11">
        <w:rPr>
          <w:rFonts w:asciiTheme="minorHAnsi" w:hAnsiTheme="minorHAnsi" w:cstheme="minorHAnsi"/>
          <w:i/>
          <w:szCs w:val="22"/>
        </w:rPr>
        <w:t>/az előterjesztés később kerül kiküldésre/</w:t>
      </w:r>
    </w:p>
    <w:p w14:paraId="0A85D8E0" w14:textId="318B4E16" w:rsidR="00362BCB" w:rsidRPr="00870E11" w:rsidRDefault="00843B31" w:rsidP="00843B31">
      <w:pPr>
        <w:ind w:left="705"/>
        <w:jc w:val="both"/>
        <w:rPr>
          <w:rFonts w:asciiTheme="minorHAnsi" w:hAnsiTheme="minorHAnsi" w:cstheme="minorHAnsi"/>
          <w:i/>
          <w:szCs w:val="22"/>
        </w:rPr>
      </w:pPr>
      <w:r w:rsidRPr="000F7D96">
        <w:rPr>
          <w:rFonts w:ascii="Calibri" w:hAnsi="Calibri" w:cs="Calibri"/>
          <w:bCs/>
          <w:szCs w:val="22"/>
        </w:rPr>
        <w:t>/</w:t>
      </w:r>
      <w:r w:rsidRPr="000F7D96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5./</w:t>
      </w:r>
      <w:r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02EE36E7" w14:textId="6D2F392B" w:rsidR="00362BCB" w:rsidRDefault="00362BCB" w:rsidP="00362BC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Pr="007517A1">
        <w:rPr>
          <w:rFonts w:asciiTheme="minorHAnsi" w:hAnsiTheme="minorHAnsi" w:cstheme="minorHAnsi"/>
          <w:b/>
          <w:bCs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Cs w:val="22"/>
          <w:u w:val="single"/>
        </w:rPr>
        <w:t>lőadó:</w:t>
      </w:r>
      <w:r w:rsidRPr="00D516BF">
        <w:rPr>
          <w:rFonts w:asciiTheme="minorHAnsi" w:hAnsiTheme="minorHAnsi" w:cstheme="minorHAnsi"/>
          <w:szCs w:val="22"/>
        </w:rPr>
        <w:t xml:space="preserve">         </w:t>
      </w:r>
      <w:r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07BCF564" w14:textId="77777777" w:rsidR="00362BCB" w:rsidRPr="00870E11" w:rsidRDefault="00362BCB" w:rsidP="00362BC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870E11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>
        <w:rPr>
          <w:rFonts w:asciiTheme="minorHAnsi" w:hAnsiTheme="minorHAnsi" w:cstheme="minorHAnsi"/>
          <w:szCs w:val="22"/>
        </w:rPr>
        <w:tab/>
        <w:t>Kovács Cecília, a SZOVA NZrt. vezérigazgatója</w:t>
      </w:r>
    </w:p>
    <w:p w14:paraId="771EBD04" w14:textId="77777777" w:rsidR="00362BCB" w:rsidRDefault="00362BCB" w:rsidP="00362BCB">
      <w:pPr>
        <w:ind w:left="720" w:hanging="720"/>
        <w:jc w:val="both"/>
        <w:rPr>
          <w:rFonts w:asciiTheme="minorHAnsi" w:hAnsiTheme="minorHAnsi" w:cstheme="minorHAnsi"/>
          <w:b/>
          <w:bCs/>
          <w:szCs w:val="22"/>
        </w:rPr>
      </w:pPr>
    </w:p>
    <w:p w14:paraId="084EAA4E" w14:textId="17F4DA87" w:rsidR="005E01F1" w:rsidRDefault="00362BCB" w:rsidP="005E01F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="005E01F1">
        <w:rPr>
          <w:rFonts w:ascii="Calibri" w:hAnsi="Calibri" w:cs="Calibri"/>
          <w:b/>
          <w:szCs w:val="22"/>
        </w:rPr>
        <w:t>./</w:t>
      </w:r>
      <w:r w:rsidR="005E01F1">
        <w:rPr>
          <w:rFonts w:ascii="Calibri" w:hAnsi="Calibri" w:cs="Calibri"/>
          <w:b/>
          <w:szCs w:val="22"/>
        </w:rPr>
        <w:tab/>
      </w:r>
      <w:r w:rsidR="005E01F1" w:rsidRPr="00D25E4D">
        <w:rPr>
          <w:rFonts w:ascii="Calibri" w:hAnsi="Calibri" w:cs="Calibri"/>
          <w:b/>
          <w:szCs w:val="22"/>
        </w:rPr>
        <w:t xml:space="preserve">Javaslat bérleti díj támogatás feltételrendszerének módosítására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6./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4CE81C38" w14:textId="77777777" w:rsidR="005E01F1" w:rsidRPr="00B714AC" w:rsidRDefault="005E01F1" w:rsidP="005E01F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6B2C67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6B2C67">
        <w:rPr>
          <w:rFonts w:ascii="Calibri" w:hAnsi="Calibri" w:cs="Calibri"/>
          <w:b/>
          <w:szCs w:val="22"/>
        </w:rPr>
        <w:tab/>
      </w:r>
      <w:r w:rsidRPr="00B714A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F8F7EC9" w14:textId="77777777" w:rsidR="005E01F1" w:rsidRPr="006B2C67" w:rsidRDefault="005E01F1" w:rsidP="005E01F1">
      <w:pPr>
        <w:rPr>
          <w:rFonts w:ascii="Calibri" w:hAnsi="Calibri" w:cs="Calibri"/>
          <w:b/>
          <w:szCs w:val="22"/>
          <w:u w:val="single"/>
        </w:rPr>
      </w:pPr>
    </w:p>
    <w:p w14:paraId="3EFFDB2F" w14:textId="2047A61F" w:rsidR="00615595" w:rsidRDefault="00362BCB" w:rsidP="00235F51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5</w:t>
      </w:r>
      <w:r w:rsidR="00235F51" w:rsidRPr="00235F51">
        <w:rPr>
          <w:rFonts w:ascii="Calibri" w:hAnsi="Calibri" w:cs="Calibri"/>
          <w:b/>
          <w:szCs w:val="22"/>
        </w:rPr>
        <w:t>./</w:t>
      </w:r>
      <w:r w:rsidR="00235F51" w:rsidRPr="00235F51">
        <w:rPr>
          <w:rFonts w:ascii="Calibri" w:hAnsi="Calibri" w:cs="Calibri"/>
          <w:b/>
          <w:szCs w:val="22"/>
        </w:rPr>
        <w:tab/>
      </w:r>
      <w:r w:rsidR="00235F51" w:rsidRPr="00235F51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="00235F51">
        <w:rPr>
          <w:rFonts w:ascii="Calibri" w:hAnsi="Calibri" w:cs="Calibri"/>
          <w:b/>
          <w:bCs/>
          <w:szCs w:val="22"/>
        </w:rPr>
        <w:t xml:space="preserve">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7./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78885EC8" w14:textId="77777777" w:rsidR="00615595" w:rsidRDefault="00235F51" w:rsidP="00B06B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235F51">
        <w:rPr>
          <w:rFonts w:ascii="Calibri" w:hAnsi="Calibri" w:cs="Calibri"/>
          <w:b/>
          <w:szCs w:val="22"/>
          <w:u w:val="single"/>
        </w:rPr>
        <w:t>Előadó:</w:t>
      </w:r>
      <w:r w:rsidRPr="00235F51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2A90E27" w14:textId="77777777" w:rsidR="00235F51" w:rsidRPr="00235F51" w:rsidRDefault="00235F51" w:rsidP="00235F51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ab/>
      </w:r>
      <w:r w:rsidRPr="00235F51">
        <w:rPr>
          <w:rFonts w:ascii="Calibri" w:hAnsi="Calibri" w:cs="Calibri"/>
          <w:b/>
          <w:szCs w:val="22"/>
          <w:u w:val="single"/>
        </w:rPr>
        <w:t>Meghívottak:</w:t>
      </w:r>
      <w:r w:rsidRPr="00235F51">
        <w:rPr>
          <w:rFonts w:ascii="Calibri" w:hAnsi="Calibri" w:cs="Calibri"/>
          <w:bCs/>
          <w:szCs w:val="22"/>
        </w:rPr>
        <w:tab/>
        <w:t>Gráczer György, a FALCO KC Szombathely Kft. ügyvezető igazgatója</w:t>
      </w:r>
    </w:p>
    <w:p w14:paraId="4A90AC6F" w14:textId="77777777" w:rsidR="00235F51" w:rsidRDefault="00235F51" w:rsidP="00235F5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235F51">
        <w:rPr>
          <w:rFonts w:ascii="Calibri" w:hAnsi="Calibri" w:cs="Calibri"/>
          <w:bCs/>
          <w:szCs w:val="22"/>
        </w:rPr>
        <w:t xml:space="preserve">Kovács Cecília, a SZOVA NZrt. vezérigazgatója és a Szombathelyi Sportközpont és Sportiskola </w:t>
      </w:r>
      <w:r w:rsidR="006D3BA1">
        <w:rPr>
          <w:rFonts w:ascii="Calibri" w:hAnsi="Calibri" w:cs="Calibri"/>
          <w:bCs/>
          <w:szCs w:val="22"/>
        </w:rPr>
        <w:t>N</w:t>
      </w:r>
      <w:r w:rsidRPr="00235F51">
        <w:rPr>
          <w:rFonts w:ascii="Calibri" w:hAnsi="Calibri" w:cs="Calibri"/>
          <w:bCs/>
          <w:szCs w:val="22"/>
        </w:rPr>
        <w:t>Kft. ügyvezető igazgatója</w:t>
      </w:r>
    </w:p>
    <w:p w14:paraId="2B33F5FE" w14:textId="77777777" w:rsidR="00B00E55" w:rsidRDefault="00B00E55" w:rsidP="00235F5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0370D8AF" w14:textId="77777777" w:rsidR="00F2567F" w:rsidRPr="00235F51" w:rsidRDefault="00F2567F" w:rsidP="00235F5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Horváth Zoltán, az AGORA Savaria Kulturális és Médiközpont </w:t>
      </w:r>
      <w:r w:rsidR="006A4A70">
        <w:rPr>
          <w:rFonts w:ascii="Calibri" w:hAnsi="Calibri" w:cs="Calibri"/>
          <w:bCs/>
          <w:szCs w:val="22"/>
        </w:rPr>
        <w:t>NKft</w:t>
      </w:r>
      <w:r>
        <w:rPr>
          <w:rFonts w:ascii="Calibri" w:hAnsi="Calibri" w:cs="Calibri"/>
          <w:bCs/>
          <w:szCs w:val="22"/>
        </w:rPr>
        <w:t>. ügyvezetője</w:t>
      </w:r>
    </w:p>
    <w:p w14:paraId="1B356906" w14:textId="77777777" w:rsidR="00235F51" w:rsidRDefault="00235F51" w:rsidP="00235F5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235F51">
        <w:rPr>
          <w:rFonts w:ascii="Calibri" w:hAnsi="Calibri" w:cs="Calibri"/>
          <w:bCs/>
          <w:szCs w:val="22"/>
        </w:rPr>
        <w:t>Taoufik Roland, a SZOMHULL NKft. ügyvezető igazgatója</w:t>
      </w:r>
    </w:p>
    <w:p w14:paraId="6B0ACE8A" w14:textId="77777777" w:rsidR="00852C70" w:rsidRDefault="00852C70" w:rsidP="003A77A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Dr. Kovácsné Takács Klaudia, </w:t>
      </w:r>
      <w:r w:rsidR="00BF11E3">
        <w:rPr>
          <w:rFonts w:ascii="Calibri" w:hAnsi="Calibri" w:cs="Calibri"/>
          <w:bCs/>
          <w:szCs w:val="22"/>
        </w:rPr>
        <w:t>a Savaria</w:t>
      </w:r>
      <w:r>
        <w:rPr>
          <w:rFonts w:ascii="Calibri" w:hAnsi="Calibri" w:cs="Calibri"/>
          <w:bCs/>
          <w:szCs w:val="22"/>
        </w:rPr>
        <w:t xml:space="preserve"> Városfejlesztési </w:t>
      </w:r>
      <w:r w:rsidR="005434EA">
        <w:rPr>
          <w:rFonts w:ascii="Calibri" w:hAnsi="Calibri" w:cs="Calibri"/>
          <w:bCs/>
          <w:szCs w:val="22"/>
        </w:rPr>
        <w:t>N</w:t>
      </w:r>
      <w:r>
        <w:rPr>
          <w:rFonts w:ascii="Calibri" w:hAnsi="Calibri" w:cs="Calibri"/>
          <w:bCs/>
          <w:szCs w:val="22"/>
        </w:rPr>
        <w:t>Kft. ügyvezető igazgatója</w:t>
      </w:r>
    </w:p>
    <w:p w14:paraId="18A2694A" w14:textId="77777777" w:rsidR="007830B7" w:rsidRDefault="007830B7" w:rsidP="003A77AE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</w:p>
    <w:p w14:paraId="59D123C8" w14:textId="307F947C" w:rsidR="00843B31" w:rsidRDefault="00362BCB" w:rsidP="00843B31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="00FE554C">
        <w:rPr>
          <w:rFonts w:ascii="Calibri" w:hAnsi="Calibri" w:cs="Calibri"/>
          <w:b/>
          <w:szCs w:val="22"/>
        </w:rPr>
        <w:t>./</w:t>
      </w:r>
      <w:r w:rsidR="00E77DC9">
        <w:rPr>
          <w:rFonts w:ascii="Calibri" w:hAnsi="Calibri" w:cs="Calibri"/>
          <w:b/>
          <w:szCs w:val="22"/>
        </w:rPr>
        <w:tab/>
      </w:r>
      <w:r w:rsidR="00E77DC9" w:rsidRPr="00E77DC9">
        <w:rPr>
          <w:rFonts w:ascii="Calibri" w:hAnsi="Calibri" w:cs="Calibri"/>
          <w:bCs/>
          <w:szCs w:val="22"/>
        </w:rPr>
        <w:tab/>
      </w:r>
      <w:r w:rsidR="00E77DC9" w:rsidRPr="00E77DC9">
        <w:rPr>
          <w:rFonts w:ascii="Calibri" w:hAnsi="Calibri" w:cs="Calibri"/>
          <w:b/>
          <w:szCs w:val="22"/>
        </w:rPr>
        <w:t xml:space="preserve">Javaslat </w:t>
      </w:r>
      <w:r w:rsidR="009C3DCC">
        <w:rPr>
          <w:rFonts w:ascii="Calibri" w:hAnsi="Calibri" w:cs="Calibri"/>
          <w:b/>
          <w:szCs w:val="22"/>
        </w:rPr>
        <w:t xml:space="preserve">egyes </w:t>
      </w:r>
      <w:r w:rsidR="00E77DC9" w:rsidRPr="00E77DC9">
        <w:rPr>
          <w:rFonts w:ascii="Calibri" w:hAnsi="Calibri" w:cs="Calibri"/>
          <w:b/>
          <w:szCs w:val="22"/>
        </w:rPr>
        <w:t xml:space="preserve">önkormányzati rendeletekkel kapcsolatos döntések meghozatalára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8./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4280F623" w14:textId="77777777" w:rsidR="00E77DC9" w:rsidRDefault="00E77DC9" w:rsidP="00E77DC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235F51">
        <w:rPr>
          <w:rFonts w:ascii="Calibri" w:hAnsi="Calibri" w:cs="Calibri"/>
          <w:b/>
          <w:szCs w:val="22"/>
          <w:u w:val="single"/>
        </w:rPr>
        <w:t>Előadó:</w:t>
      </w:r>
      <w:r w:rsidRPr="00235F51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86F62B2" w14:textId="77777777" w:rsidR="00432EB7" w:rsidRPr="00D25E4D" w:rsidRDefault="00432EB7" w:rsidP="00E77DC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1845BC43" w14:textId="7E984C3D" w:rsidR="00EA3040" w:rsidRDefault="00362BCB" w:rsidP="008254FC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7</w:t>
      </w:r>
      <w:r w:rsidR="00EA3040" w:rsidRPr="00EA3040">
        <w:rPr>
          <w:rFonts w:ascii="Calibri" w:hAnsi="Calibri" w:cs="Calibri"/>
          <w:b/>
          <w:bCs/>
          <w:szCs w:val="22"/>
        </w:rPr>
        <w:t>./</w:t>
      </w:r>
      <w:r w:rsidR="00EA3040" w:rsidRPr="00EA3040">
        <w:rPr>
          <w:rFonts w:ascii="Calibri" w:hAnsi="Calibri" w:cs="Calibri"/>
          <w:szCs w:val="22"/>
        </w:rPr>
        <w:tab/>
      </w:r>
      <w:r w:rsidR="00EA3040" w:rsidRPr="00EA3040">
        <w:rPr>
          <w:rFonts w:ascii="Calibri" w:hAnsi="Calibri" w:cs="Calibri"/>
          <w:b/>
          <w:bCs/>
          <w:szCs w:val="22"/>
        </w:rPr>
        <w:t>Javaslat Szombathely</w:t>
      </w:r>
      <w:r w:rsidR="003C41CC">
        <w:rPr>
          <w:rFonts w:ascii="Calibri" w:hAnsi="Calibri" w:cs="Calibri"/>
          <w:b/>
          <w:bCs/>
          <w:szCs w:val="22"/>
        </w:rPr>
        <w:t xml:space="preserve"> Megyei Jogú V</w:t>
      </w:r>
      <w:r w:rsidR="00EA3040" w:rsidRPr="00EA3040">
        <w:rPr>
          <w:rFonts w:ascii="Calibri" w:hAnsi="Calibri" w:cs="Calibri"/>
          <w:b/>
          <w:bCs/>
          <w:szCs w:val="22"/>
        </w:rPr>
        <w:t>áros közigazgatási területén keletkező</w:t>
      </w:r>
      <w:r w:rsidR="009C3DCC">
        <w:rPr>
          <w:rFonts w:ascii="Calibri" w:hAnsi="Calibri" w:cs="Calibri"/>
          <w:b/>
          <w:bCs/>
          <w:szCs w:val="22"/>
        </w:rPr>
        <w:t>,</w:t>
      </w:r>
      <w:r w:rsidR="00EA3040" w:rsidRPr="00EA3040">
        <w:rPr>
          <w:rFonts w:ascii="Calibri" w:hAnsi="Calibri" w:cs="Calibri"/>
          <w:b/>
          <w:bCs/>
          <w:szCs w:val="22"/>
        </w:rPr>
        <w:t xml:space="preserve"> nem közművel összegyűjtött háztartási szennyvíz begyűjtéséről és ártalommentes elhelyezéséről szóló közszolgáltatás ellátásával kapcsolatos döntés meghozatalára</w:t>
      </w:r>
      <w:r w:rsidR="00EA3040">
        <w:rPr>
          <w:rFonts w:ascii="Calibri" w:hAnsi="Calibri" w:cs="Calibri"/>
          <w:b/>
          <w:bCs/>
          <w:szCs w:val="22"/>
        </w:rPr>
        <w:t xml:space="preserve">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9./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4654132E" w14:textId="77777777" w:rsidR="00EA3040" w:rsidRDefault="00EA3040" w:rsidP="00B06B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EA3040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Pr="00EA3040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270B86F" w14:textId="77777777" w:rsidR="00EA3040" w:rsidRDefault="00622A4E" w:rsidP="00B06B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622A4E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 w:rsidRPr="00622A4E">
        <w:rPr>
          <w:rFonts w:ascii="Calibri" w:hAnsi="Calibri" w:cs="Calibri"/>
          <w:bCs/>
          <w:szCs w:val="22"/>
        </w:rPr>
        <w:t>Vörös Andrea, a KALAMÁR TRANS Szolgálató és Kereskedelmi Kft. ügyvezetője</w:t>
      </w:r>
    </w:p>
    <w:p w14:paraId="5960434E" w14:textId="77777777" w:rsidR="00DD6A43" w:rsidRPr="00DD6A43" w:rsidRDefault="00DD6A43" w:rsidP="00B06B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</w:p>
    <w:p w14:paraId="5D02DE07" w14:textId="015D7F00" w:rsidR="003704B7" w:rsidRDefault="00362BCB" w:rsidP="00B06B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8</w:t>
      </w:r>
      <w:r w:rsidR="003704B7" w:rsidRPr="003704B7">
        <w:rPr>
          <w:rFonts w:ascii="Calibri" w:hAnsi="Calibri" w:cs="Calibri"/>
          <w:b/>
          <w:szCs w:val="22"/>
        </w:rPr>
        <w:t>./</w:t>
      </w:r>
      <w:r w:rsidR="003704B7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10./ 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520C9273" w14:textId="77777777" w:rsidR="003704B7" w:rsidRDefault="003704B7" w:rsidP="00EA304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75B32CC" w14:textId="77777777" w:rsidR="003704B7" w:rsidRDefault="003704B7" w:rsidP="003704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F78A083" w14:textId="44B57E49" w:rsidR="00843B31" w:rsidRDefault="00362BCB" w:rsidP="00843B3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9</w:t>
      </w:r>
      <w:r w:rsidR="009E6C34" w:rsidRPr="009E6C34">
        <w:rPr>
          <w:rFonts w:ascii="Calibri" w:hAnsi="Calibri" w:cs="Calibri"/>
          <w:b/>
          <w:szCs w:val="22"/>
        </w:rPr>
        <w:t>./</w:t>
      </w:r>
      <w:r w:rsidR="009E6C34">
        <w:rPr>
          <w:rFonts w:ascii="Calibri" w:hAnsi="Calibri" w:cs="Calibri"/>
          <w:bCs/>
          <w:szCs w:val="22"/>
        </w:rPr>
        <w:tab/>
      </w:r>
      <w:r w:rsidR="009E6C34" w:rsidRPr="00FE7122">
        <w:rPr>
          <w:rFonts w:ascii="Calibri" w:hAnsi="Calibri" w:cs="Calibri"/>
          <w:b/>
          <w:szCs w:val="22"/>
        </w:rPr>
        <w:t>Jegyzői tájékoztató a Polgármesteri Hivatal törvényességi és hatósági munkájáról, a Hivatal</w:t>
      </w:r>
      <w:r w:rsidR="00EB3A4E">
        <w:rPr>
          <w:rFonts w:ascii="Calibri" w:hAnsi="Calibri" w:cs="Calibri"/>
          <w:b/>
          <w:szCs w:val="22"/>
        </w:rPr>
        <w:t xml:space="preserve"> </w:t>
      </w:r>
      <w:r w:rsidR="009E6C34" w:rsidRPr="00FE7122">
        <w:rPr>
          <w:rFonts w:ascii="Calibri" w:hAnsi="Calibri" w:cs="Calibri"/>
          <w:b/>
          <w:szCs w:val="22"/>
        </w:rPr>
        <w:t xml:space="preserve">tevékenységéről </w:t>
      </w:r>
      <w:r w:rsidR="00843B31">
        <w:rPr>
          <w:rFonts w:ascii="Calibri" w:hAnsi="Calibri" w:cs="Calibri"/>
          <w:b/>
          <w:szCs w:val="22"/>
        </w:rPr>
        <w:t xml:space="preserve"> </w:t>
      </w:r>
      <w:r w:rsidR="00843B31" w:rsidRPr="000F7D96">
        <w:rPr>
          <w:rFonts w:ascii="Calibri" w:hAnsi="Calibri" w:cs="Calibri"/>
          <w:bCs/>
          <w:szCs w:val="22"/>
        </w:rPr>
        <w:t>/</w:t>
      </w:r>
      <w:r w:rsidR="00843B31" w:rsidRPr="000F7D96">
        <w:rPr>
          <w:rFonts w:ascii="Calibri" w:hAnsi="Calibri" w:cs="Calibri"/>
          <w:bCs/>
          <w:i/>
          <w:iCs/>
          <w:szCs w:val="22"/>
        </w:rPr>
        <w:t>Közgyűlés</w:t>
      </w:r>
      <w:r w:rsidR="00843B31">
        <w:rPr>
          <w:rFonts w:ascii="Calibri" w:hAnsi="Calibri" w:cs="Calibri"/>
          <w:bCs/>
          <w:i/>
          <w:iCs/>
          <w:szCs w:val="22"/>
        </w:rPr>
        <w:t xml:space="preserve"> 12./ </w:t>
      </w:r>
      <w:r w:rsidR="00843B31" w:rsidRPr="000F7D96">
        <w:rPr>
          <w:rFonts w:ascii="Calibri" w:hAnsi="Calibri" w:cs="Calibri"/>
          <w:bCs/>
          <w:i/>
          <w:iCs/>
          <w:szCs w:val="22"/>
        </w:rPr>
        <w:t>napirend/</w:t>
      </w:r>
    </w:p>
    <w:p w14:paraId="1603E9F1" w14:textId="77777777" w:rsidR="00CF069F" w:rsidRDefault="009E6C34" w:rsidP="009E6C3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748F5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Dr. Károlyi Ákos, Jegyző</w:t>
      </w:r>
    </w:p>
    <w:p w14:paraId="2F327D98" w14:textId="77777777" w:rsidR="004C2A98" w:rsidRDefault="004C2A98" w:rsidP="009E6C3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F090F27" w14:textId="38C33C3A" w:rsidR="00432EB7" w:rsidRPr="000B7158" w:rsidRDefault="00362BCB" w:rsidP="00432EB7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>
        <w:rPr>
          <w:rFonts w:cs="Calibri"/>
          <w:b/>
          <w:bCs/>
        </w:rPr>
        <w:t>10</w:t>
      </w:r>
      <w:r w:rsidR="00987B6A">
        <w:rPr>
          <w:rFonts w:cs="Calibri"/>
          <w:b/>
          <w:bCs/>
        </w:rPr>
        <w:t>.</w:t>
      </w:r>
      <w:r w:rsidR="00432EB7">
        <w:rPr>
          <w:rFonts w:cs="Calibri"/>
          <w:b/>
          <w:bCs/>
        </w:rPr>
        <w:t>/</w:t>
      </w:r>
      <w:r w:rsidR="00432EB7">
        <w:rPr>
          <w:rFonts w:cs="Calibri"/>
          <w:b/>
          <w:bCs/>
        </w:rPr>
        <w:tab/>
      </w:r>
      <w:r w:rsidR="00432EB7" w:rsidRPr="00D57404">
        <w:rPr>
          <w:rFonts w:cs="Calibri"/>
          <w:b/>
        </w:rPr>
        <w:t>Javaslat a Szombathelyért Közalapítvány és az Önkormányzat között létrejött kölcsönszerződés</w:t>
      </w:r>
      <w:r w:rsidR="008A0143">
        <w:rPr>
          <w:rFonts w:cs="Calibri"/>
          <w:b/>
        </w:rPr>
        <w:t xml:space="preserve"> </w:t>
      </w:r>
      <w:r w:rsidR="00432EB7" w:rsidRPr="00D57404">
        <w:rPr>
          <w:rFonts w:cs="Calibri"/>
          <w:b/>
        </w:rPr>
        <w:t>módosítására</w:t>
      </w:r>
      <w:r w:rsidR="00432EB7">
        <w:rPr>
          <w:rFonts w:cs="Calibri"/>
          <w:b/>
        </w:rPr>
        <w:t xml:space="preserve"> </w:t>
      </w:r>
      <w:r w:rsidR="00432EB7" w:rsidRPr="000B7158">
        <w:rPr>
          <w:rFonts w:cs="Calibri"/>
          <w:i/>
        </w:rPr>
        <w:t>/SAJÁT-két Közgyűlés közötti beszámolóban</w:t>
      </w:r>
      <w:r w:rsidR="005E01F1">
        <w:rPr>
          <w:rFonts w:cs="Calibri"/>
          <w:i/>
        </w:rPr>
        <w:t xml:space="preserve"> 1</w:t>
      </w:r>
      <w:r w:rsidR="00432EB7">
        <w:rPr>
          <w:rFonts w:cs="Calibri"/>
          <w:i/>
        </w:rPr>
        <w:t>.</w:t>
      </w:r>
      <w:r w:rsidR="00432EB7" w:rsidRPr="000B7158">
        <w:rPr>
          <w:rFonts w:cs="Calibri"/>
          <w:i/>
        </w:rPr>
        <w:t>/napirend/</w:t>
      </w:r>
    </w:p>
    <w:p w14:paraId="59972A53" w14:textId="4AC2CF66" w:rsidR="00432EB7" w:rsidRPr="00D57404" w:rsidRDefault="00432EB7" w:rsidP="00432EB7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ab/>
      </w:r>
      <w:r w:rsidRPr="000A330F">
        <w:rPr>
          <w:rFonts w:ascii="Calibri" w:hAnsi="Calibri" w:cs="Calibri"/>
          <w:b/>
          <w:bCs/>
          <w:szCs w:val="22"/>
          <w:u w:val="single"/>
        </w:rPr>
        <w:t>Előadó:</w:t>
      </w:r>
      <w:r w:rsidRPr="000A330F">
        <w:rPr>
          <w:rFonts w:ascii="Calibri" w:hAnsi="Calibri" w:cs="Calibri"/>
          <w:b/>
          <w:bCs/>
          <w:szCs w:val="22"/>
        </w:rPr>
        <w:tab/>
      </w:r>
      <w:r w:rsidRPr="00340A1A">
        <w:rPr>
          <w:rFonts w:ascii="Calibri" w:hAnsi="Calibri" w:cs="Calibri"/>
          <w:szCs w:val="22"/>
        </w:rPr>
        <w:t>Vinczéné</w:t>
      </w:r>
      <w:r w:rsidR="00843B31">
        <w:rPr>
          <w:rFonts w:ascii="Calibri" w:hAnsi="Calibri" w:cs="Calibri"/>
          <w:szCs w:val="22"/>
        </w:rPr>
        <w:t xml:space="preserve"> Dr.</w:t>
      </w:r>
      <w:r w:rsidRPr="00340A1A">
        <w:rPr>
          <w:rFonts w:ascii="Calibri" w:hAnsi="Calibri" w:cs="Calibri"/>
          <w:szCs w:val="22"/>
        </w:rPr>
        <w:t xml:space="preserve"> Menyhárt Mária, az </w:t>
      </w:r>
      <w:r>
        <w:rPr>
          <w:rFonts w:ascii="Calibri" w:hAnsi="Calibri" w:cs="Calibri"/>
          <w:szCs w:val="22"/>
        </w:rPr>
        <w:t>Egészségügyi és Közszolgálati Osztály vezetője</w:t>
      </w:r>
    </w:p>
    <w:p w14:paraId="173FA638" w14:textId="77777777" w:rsidR="00432EB7" w:rsidRDefault="00432EB7" w:rsidP="00432EB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91265">
        <w:rPr>
          <w:rFonts w:ascii="Calibri" w:hAnsi="Calibri" w:cs="Calibri"/>
          <w:b/>
          <w:bCs/>
          <w:szCs w:val="22"/>
          <w:u w:val="single"/>
        </w:rPr>
        <w:t>Meghívott:</w:t>
      </w:r>
      <w:r w:rsidRPr="00591265">
        <w:rPr>
          <w:rFonts w:ascii="Calibri" w:hAnsi="Calibri" w:cs="Calibri"/>
          <w:b/>
          <w:bCs/>
          <w:szCs w:val="22"/>
        </w:rPr>
        <w:tab/>
      </w:r>
      <w:r w:rsidRPr="00591265">
        <w:rPr>
          <w:rFonts w:ascii="Calibri" w:hAnsi="Calibri" w:cs="Calibri"/>
          <w:szCs w:val="22"/>
        </w:rPr>
        <w:t>Papp Zoltán</w:t>
      </w:r>
      <w:r>
        <w:rPr>
          <w:rFonts w:ascii="Calibri" w:hAnsi="Calibri" w:cs="Calibri"/>
          <w:szCs w:val="22"/>
        </w:rPr>
        <w:t>, a Szombathelyi Közalapítvány Kuratóriumának elnöke</w:t>
      </w:r>
    </w:p>
    <w:p w14:paraId="7FD873AD" w14:textId="77777777" w:rsidR="00432EB7" w:rsidRDefault="00432EB7" w:rsidP="00432EB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DDAC309" w14:textId="1D8DB4E3" w:rsidR="00432EB7" w:rsidRPr="00432EB7" w:rsidRDefault="00D25E4D" w:rsidP="00432EB7">
      <w:pPr>
        <w:pStyle w:val="Szvegtrzs"/>
        <w:tabs>
          <w:tab w:val="left" w:pos="1985"/>
        </w:tabs>
        <w:spacing w:after="0"/>
        <w:ind w:left="703" w:hanging="70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szCs w:val="22"/>
        </w:rPr>
        <w:t>1</w:t>
      </w:r>
      <w:r w:rsidR="00362BCB">
        <w:rPr>
          <w:rFonts w:ascii="Calibri" w:hAnsi="Calibri" w:cs="Calibri"/>
          <w:b/>
          <w:szCs w:val="22"/>
        </w:rPr>
        <w:t>1</w:t>
      </w:r>
      <w:r w:rsidR="00432EB7" w:rsidRPr="00615595">
        <w:rPr>
          <w:rFonts w:ascii="Calibri" w:hAnsi="Calibri" w:cs="Calibri"/>
          <w:b/>
          <w:szCs w:val="22"/>
        </w:rPr>
        <w:t>./</w:t>
      </w:r>
      <w:r w:rsidR="00432EB7">
        <w:rPr>
          <w:rFonts w:ascii="Calibri" w:hAnsi="Calibri" w:cs="Calibri"/>
          <w:b/>
          <w:szCs w:val="22"/>
        </w:rPr>
        <w:tab/>
      </w:r>
      <w:r w:rsidR="00432EB7" w:rsidRPr="006B4B3D">
        <w:rPr>
          <w:rFonts w:ascii="Calibri" w:hAnsi="Calibri" w:cs="Calibri"/>
          <w:b/>
          <w:szCs w:val="22"/>
        </w:rPr>
        <w:t>Javaslat a nemzetiségi önkormányzatokkal kötött együttműködési megállapodások módosításával kapcsolatos döntés meghozatalára</w:t>
      </w:r>
      <w:r w:rsidR="00432EB7">
        <w:rPr>
          <w:rFonts w:ascii="Calibri" w:hAnsi="Calibri" w:cs="Calibri"/>
          <w:b/>
          <w:szCs w:val="22"/>
        </w:rPr>
        <w:t xml:space="preserve"> </w:t>
      </w:r>
      <w:r w:rsidR="00432EB7" w:rsidRPr="000B7158">
        <w:rPr>
          <w:rFonts w:cs="Calibri"/>
          <w:i/>
        </w:rPr>
        <w:t>/</w:t>
      </w:r>
      <w:r w:rsidR="00432EB7" w:rsidRPr="00432EB7">
        <w:rPr>
          <w:rFonts w:ascii="Calibri" w:hAnsi="Calibri" w:cs="Calibri"/>
          <w:i/>
        </w:rPr>
        <w:t>SAJÁT-két Közgyűlés közötti beszámolóban</w:t>
      </w:r>
      <w:r w:rsidR="00B93170">
        <w:rPr>
          <w:rFonts w:ascii="Calibri" w:hAnsi="Calibri" w:cs="Calibri"/>
          <w:i/>
        </w:rPr>
        <w:t xml:space="preserve"> </w:t>
      </w:r>
      <w:r w:rsidR="005E01F1">
        <w:rPr>
          <w:rFonts w:ascii="Calibri" w:hAnsi="Calibri" w:cs="Calibri"/>
          <w:i/>
        </w:rPr>
        <w:t>1</w:t>
      </w:r>
      <w:r w:rsidR="00432EB7" w:rsidRPr="00432EB7">
        <w:rPr>
          <w:rFonts w:ascii="Calibri" w:hAnsi="Calibri" w:cs="Calibri"/>
          <w:i/>
        </w:rPr>
        <w:t>./napirend/</w:t>
      </w:r>
    </w:p>
    <w:p w14:paraId="3C790E9B" w14:textId="77777777" w:rsidR="00432EB7" w:rsidRPr="006B4B3D" w:rsidRDefault="00432EB7" w:rsidP="00432EB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/>
          <w:bCs/>
          <w:szCs w:val="22"/>
        </w:rPr>
      </w:pPr>
      <w:r>
        <w:rPr>
          <w:rFonts w:cs="Calibri"/>
          <w:i/>
        </w:rPr>
        <w:tab/>
      </w:r>
      <w:r w:rsidRPr="006B4B3D">
        <w:rPr>
          <w:rFonts w:ascii="Calibri" w:hAnsi="Calibri" w:cs="Calibri"/>
          <w:b/>
          <w:bCs/>
          <w:szCs w:val="22"/>
          <w:u w:val="single"/>
        </w:rPr>
        <w:t>Előadó:</w:t>
      </w:r>
      <w:r w:rsidRPr="006B4B3D">
        <w:rPr>
          <w:rFonts w:ascii="Calibri" w:hAnsi="Calibri" w:cs="Calibri"/>
          <w:b/>
          <w:bCs/>
          <w:szCs w:val="22"/>
        </w:rPr>
        <w:tab/>
      </w:r>
      <w:r w:rsidRPr="006B4B3D">
        <w:rPr>
          <w:rFonts w:ascii="Calibri" w:hAnsi="Calibri" w:cs="Calibri"/>
          <w:szCs w:val="22"/>
        </w:rPr>
        <w:t>Nagyné Dr. Gats Andrea, a Jogi és Képviselői Osztály vezetője</w:t>
      </w:r>
    </w:p>
    <w:p w14:paraId="0B321E16" w14:textId="77777777" w:rsidR="00882859" w:rsidRDefault="00432EB7" w:rsidP="0088285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szCs w:val="22"/>
        </w:rPr>
      </w:pPr>
      <w:r w:rsidRPr="000160A1">
        <w:rPr>
          <w:rFonts w:ascii="Calibri" w:hAnsi="Calibri" w:cs="Calibri"/>
          <w:b/>
          <w:bCs/>
          <w:szCs w:val="22"/>
          <w:u w:val="single"/>
        </w:rPr>
        <w:t>Meghívottak</w:t>
      </w:r>
      <w:r w:rsidRPr="000160A1">
        <w:rPr>
          <w:rFonts w:ascii="Calibri" w:hAnsi="Calibri" w:cs="Calibri"/>
          <w:b/>
          <w:bCs/>
          <w:szCs w:val="22"/>
        </w:rPr>
        <w:t>:</w:t>
      </w:r>
      <w:r w:rsidRPr="000160A1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N</w:t>
      </w:r>
      <w:r w:rsidRPr="000160A1">
        <w:rPr>
          <w:rFonts w:ascii="Calibri" w:hAnsi="Calibri" w:cs="Calibri"/>
          <w:szCs w:val="22"/>
        </w:rPr>
        <w:t>emzetiségi önkormányzatok elnökei</w:t>
      </w:r>
    </w:p>
    <w:p w14:paraId="6A6971F4" w14:textId="77777777" w:rsidR="00987B6A" w:rsidRDefault="00987B6A" w:rsidP="00987B6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7EA72A9E" w14:textId="0B371EAC" w:rsidR="00987B6A" w:rsidRDefault="00987B6A" w:rsidP="00987B6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szCs w:val="22"/>
        </w:rPr>
        <w:t>1</w:t>
      </w:r>
      <w:r w:rsidR="00362BCB">
        <w:rPr>
          <w:rFonts w:ascii="Calibri" w:hAnsi="Calibri" w:cs="Calibri"/>
          <w:b/>
          <w:szCs w:val="22"/>
        </w:rPr>
        <w:t>2</w:t>
      </w:r>
      <w:r w:rsidRPr="003F231A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</w:r>
      <w:r w:rsidRPr="003F231A">
        <w:rPr>
          <w:rFonts w:ascii="Calibri" w:hAnsi="Calibri" w:cs="Calibri"/>
          <w:b/>
          <w:szCs w:val="22"/>
        </w:rPr>
        <w:t>Javaslat pályázat</w:t>
      </w:r>
      <w:r>
        <w:rPr>
          <w:rFonts w:ascii="Calibri" w:hAnsi="Calibri" w:cs="Calibri"/>
          <w:b/>
          <w:szCs w:val="22"/>
        </w:rPr>
        <w:t>tal</w:t>
      </w:r>
      <w:r w:rsidRPr="003F231A">
        <w:rPr>
          <w:rFonts w:ascii="Calibri" w:hAnsi="Calibri" w:cs="Calibri"/>
          <w:b/>
          <w:szCs w:val="22"/>
        </w:rPr>
        <w:t xml:space="preserve"> kapcsolatos döntés meghozatalára </w:t>
      </w:r>
      <w:r w:rsidRPr="000B7158">
        <w:rPr>
          <w:rFonts w:cs="Calibri"/>
          <w:i/>
        </w:rPr>
        <w:t>/</w:t>
      </w:r>
      <w:r w:rsidRPr="00432EB7">
        <w:rPr>
          <w:rFonts w:ascii="Calibri" w:hAnsi="Calibri" w:cs="Calibri"/>
          <w:i/>
        </w:rPr>
        <w:t>SAJÁT-két Közgyűlés közötti beszámolóban</w:t>
      </w:r>
      <w:r>
        <w:rPr>
          <w:rFonts w:ascii="Calibri" w:hAnsi="Calibri" w:cs="Calibri"/>
          <w:i/>
        </w:rPr>
        <w:t xml:space="preserve"> 1</w:t>
      </w:r>
      <w:r w:rsidRPr="00432EB7">
        <w:rPr>
          <w:rFonts w:ascii="Calibri" w:hAnsi="Calibri" w:cs="Calibri"/>
          <w:i/>
        </w:rPr>
        <w:t>./napirend</w:t>
      </w:r>
      <w:r>
        <w:rPr>
          <w:rFonts w:ascii="Calibri" w:hAnsi="Calibri" w:cs="Calibri"/>
          <w:i/>
        </w:rPr>
        <w:t>/</w:t>
      </w:r>
    </w:p>
    <w:p w14:paraId="43CEB2DC" w14:textId="16456101" w:rsidR="00987B6A" w:rsidRDefault="00987B6A" w:rsidP="00987B6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CB8FA4D" w14:textId="77777777" w:rsidR="00882859" w:rsidRDefault="00882859" w:rsidP="0088285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/>
          <w:bCs/>
          <w:color w:val="FF0000"/>
          <w:highlight w:val="yellow"/>
        </w:rPr>
      </w:pPr>
    </w:p>
    <w:p w14:paraId="7F671A4F" w14:textId="0E4680C9" w:rsidR="0071612B" w:rsidRDefault="00EA3040" w:rsidP="0071612B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</w:rPr>
        <w:t>1</w:t>
      </w:r>
      <w:r w:rsidR="00362BCB">
        <w:rPr>
          <w:rFonts w:ascii="Calibri" w:hAnsi="Calibri" w:cs="Calibri"/>
          <w:b/>
          <w:bCs/>
        </w:rPr>
        <w:t>3</w:t>
      </w:r>
      <w:r w:rsidR="00482043" w:rsidRPr="00014AFE">
        <w:rPr>
          <w:rFonts w:ascii="Calibri" w:hAnsi="Calibri" w:cs="Calibri"/>
          <w:b/>
          <w:bCs/>
        </w:rPr>
        <w:t>./</w:t>
      </w:r>
      <w:r w:rsidR="00482043" w:rsidRPr="00014AFE">
        <w:rPr>
          <w:rFonts w:ascii="Calibri" w:hAnsi="Calibri" w:cs="Calibri"/>
          <w:b/>
          <w:bCs/>
        </w:rPr>
        <w:tab/>
        <w:t xml:space="preserve">Javaslat </w:t>
      </w:r>
      <w:r w:rsidR="00E13CF0">
        <w:rPr>
          <w:rFonts w:ascii="Calibri" w:hAnsi="Calibri" w:cs="Calibri"/>
          <w:b/>
          <w:bCs/>
        </w:rPr>
        <w:t xml:space="preserve">a Vízmellék utcai </w:t>
      </w:r>
      <w:r w:rsidR="00482043" w:rsidRPr="00014AFE">
        <w:rPr>
          <w:rFonts w:ascii="Calibri" w:hAnsi="Calibri" w:cs="Calibri"/>
          <w:b/>
          <w:bCs/>
        </w:rPr>
        <w:t>ingatlan és közművagyon átadás-átvételével kapcsolatos megállapodás</w:t>
      </w:r>
      <w:r w:rsidR="004B2640">
        <w:rPr>
          <w:rFonts w:ascii="Calibri" w:hAnsi="Calibri" w:cs="Calibri"/>
          <w:b/>
          <w:bCs/>
        </w:rPr>
        <w:t>ok</w:t>
      </w:r>
      <w:r w:rsidR="00482043" w:rsidRPr="00014AFE">
        <w:rPr>
          <w:rFonts w:ascii="Calibri" w:hAnsi="Calibri" w:cs="Calibri"/>
          <w:b/>
          <w:bCs/>
        </w:rPr>
        <w:t xml:space="preserve"> jóváhagyására</w:t>
      </w:r>
      <w:r w:rsidR="0071612B">
        <w:rPr>
          <w:rFonts w:ascii="Calibri" w:hAnsi="Calibri" w:cs="Calibri"/>
          <w:b/>
          <w:bCs/>
        </w:rPr>
        <w:t xml:space="preserve"> </w:t>
      </w:r>
      <w:r w:rsidR="0071612B">
        <w:rPr>
          <w:rFonts w:ascii="Calibri" w:hAnsi="Calibri" w:cs="Calibri"/>
          <w:i/>
          <w:iCs/>
          <w:szCs w:val="22"/>
        </w:rPr>
        <w:t>/SAJÁT/</w:t>
      </w:r>
    </w:p>
    <w:p w14:paraId="31694DB3" w14:textId="77777777" w:rsidR="0071612B" w:rsidRDefault="0071612B" w:rsidP="0071612B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</w:rPr>
        <w:tab/>
      </w:r>
      <w:r w:rsidRPr="00EA3040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 w:rsidRPr="00EA3040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FD68F64" w14:textId="77777777" w:rsidR="00F81D35" w:rsidRDefault="00F81D35" w:rsidP="00482043">
      <w:pPr>
        <w:ind w:left="705" w:hanging="705"/>
        <w:rPr>
          <w:rFonts w:ascii="Calibri" w:hAnsi="Calibri" w:cs="Calibri"/>
          <w:b/>
          <w:bCs/>
        </w:rPr>
      </w:pPr>
    </w:p>
    <w:p w14:paraId="5547AE1E" w14:textId="180D944B" w:rsidR="00EB3A4E" w:rsidRPr="00EB3A4E" w:rsidRDefault="00EA3040" w:rsidP="00A12F03">
      <w:pPr>
        <w:jc w:val="both"/>
      </w:pPr>
      <w:r>
        <w:rPr>
          <w:rFonts w:ascii="Calibri" w:hAnsi="Calibri" w:cs="Calibri"/>
          <w:b/>
          <w:bCs/>
          <w:szCs w:val="22"/>
        </w:rPr>
        <w:t>1</w:t>
      </w:r>
      <w:r w:rsidR="00362BCB">
        <w:rPr>
          <w:rFonts w:ascii="Calibri" w:hAnsi="Calibri" w:cs="Calibri"/>
          <w:b/>
          <w:bCs/>
          <w:szCs w:val="22"/>
        </w:rPr>
        <w:t>4</w:t>
      </w:r>
      <w:r w:rsidR="00EB3A4E">
        <w:rPr>
          <w:rFonts w:ascii="Calibri" w:hAnsi="Calibri" w:cs="Calibri"/>
          <w:b/>
          <w:bCs/>
          <w:szCs w:val="22"/>
        </w:rPr>
        <w:t>./</w:t>
      </w:r>
      <w:r w:rsidR="00EB3A4E">
        <w:rPr>
          <w:rFonts w:ascii="Calibri" w:hAnsi="Calibri" w:cs="Calibri"/>
          <w:b/>
          <w:bCs/>
          <w:szCs w:val="22"/>
        </w:rPr>
        <w:tab/>
        <w:t>Javaslat a háziorvosi rendelési idők</w:t>
      </w:r>
      <w:r w:rsidR="00115472">
        <w:rPr>
          <w:rFonts w:ascii="Calibri" w:hAnsi="Calibri" w:cs="Calibri"/>
          <w:b/>
          <w:bCs/>
          <w:szCs w:val="22"/>
        </w:rPr>
        <w:t xml:space="preserve"> 2024. január 1. napjától történő</w:t>
      </w:r>
      <w:r w:rsidR="00EB3A4E">
        <w:rPr>
          <w:rFonts w:ascii="Calibri" w:hAnsi="Calibri" w:cs="Calibri"/>
          <w:b/>
          <w:bCs/>
          <w:szCs w:val="22"/>
        </w:rPr>
        <w:t xml:space="preserve"> módosítására</w:t>
      </w:r>
      <w:r w:rsidR="00EB3A4E">
        <w:rPr>
          <w:rFonts w:ascii="Calibri" w:hAnsi="Calibri" w:cs="Calibri"/>
          <w:i/>
          <w:iCs/>
          <w:szCs w:val="22"/>
        </w:rPr>
        <w:t>/SAJÁT/</w:t>
      </w:r>
      <w:r w:rsidR="00EB3A4E">
        <w:rPr>
          <w:rFonts w:ascii="Calibri" w:hAnsi="Calibri" w:cs="Calibri"/>
          <w:i/>
          <w:iCs/>
          <w:szCs w:val="22"/>
        </w:rPr>
        <w:tab/>
      </w:r>
    </w:p>
    <w:p w14:paraId="39EF96FB" w14:textId="77777777" w:rsidR="004C2A98" w:rsidRDefault="00EB3A4E" w:rsidP="00A12F0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EB3A4E">
        <w:rPr>
          <w:rFonts w:ascii="Calibri" w:hAnsi="Calibri" w:cs="Calibri"/>
          <w:bCs/>
          <w:szCs w:val="22"/>
        </w:rPr>
        <w:tab/>
      </w:r>
      <w:r w:rsidRPr="00EB3A4E">
        <w:rPr>
          <w:rFonts w:ascii="Calibri" w:hAnsi="Calibri" w:cs="Calibri"/>
          <w:b/>
          <w:szCs w:val="22"/>
          <w:u w:val="single"/>
        </w:rPr>
        <w:t>Előadó:</w:t>
      </w:r>
      <w:r w:rsidRPr="00EB3A4E">
        <w:rPr>
          <w:rFonts w:ascii="Calibri" w:hAnsi="Calibri" w:cs="Calibri"/>
          <w:b/>
          <w:szCs w:val="22"/>
        </w:rPr>
        <w:tab/>
      </w:r>
      <w:r w:rsidRPr="00EB3A4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77FEC1B" w14:textId="77777777" w:rsidR="00BA3044" w:rsidRDefault="00BA3044" w:rsidP="00A12F0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191A83E" w14:textId="55F7A869" w:rsidR="00BA3044" w:rsidRDefault="00BA3044" w:rsidP="00BA3044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A3044">
        <w:rPr>
          <w:rFonts w:ascii="Calibri" w:hAnsi="Calibri" w:cs="Calibri"/>
          <w:b/>
          <w:szCs w:val="22"/>
        </w:rPr>
        <w:t>1</w:t>
      </w:r>
      <w:r w:rsidR="00362BCB">
        <w:rPr>
          <w:rFonts w:ascii="Calibri" w:hAnsi="Calibri" w:cs="Calibri"/>
          <w:b/>
          <w:szCs w:val="22"/>
        </w:rPr>
        <w:t>5</w:t>
      </w:r>
      <w:r w:rsidRPr="00BA3044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>/</w:t>
      </w:r>
      <w:r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BA3044">
        <w:rPr>
          <w:rFonts w:ascii="Calibri" w:hAnsi="Calibri" w:cs="Calibri"/>
          <w:bCs/>
          <w:i/>
          <w:iCs/>
          <w:szCs w:val="22"/>
        </w:rPr>
        <w:t>/SAJÁT/</w:t>
      </w:r>
    </w:p>
    <w:p w14:paraId="0BF02399" w14:textId="77777777" w:rsidR="004C2A98" w:rsidRDefault="00BA3044" w:rsidP="00A12F0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BA3044">
        <w:rPr>
          <w:rFonts w:ascii="Calibri" w:hAnsi="Calibri" w:cs="Calibri"/>
          <w:b/>
          <w:szCs w:val="22"/>
          <w:u w:val="single"/>
        </w:rPr>
        <w:t>Előadó:</w:t>
      </w:r>
      <w:r w:rsidRPr="00BA3044">
        <w:rPr>
          <w:rFonts w:ascii="Calibri" w:hAnsi="Calibri" w:cs="Calibri"/>
          <w:b/>
          <w:szCs w:val="22"/>
        </w:rPr>
        <w:tab/>
      </w:r>
      <w:r w:rsidRPr="00BA3044">
        <w:rPr>
          <w:rFonts w:ascii="Calibri" w:hAnsi="Calibri" w:cs="Calibri"/>
          <w:bCs/>
          <w:szCs w:val="22"/>
        </w:rPr>
        <w:t>Dr. Holler Péter, a Hatósági Osztály vezetője</w:t>
      </w:r>
    </w:p>
    <w:p w14:paraId="16926C97" w14:textId="77777777" w:rsidR="00BA3044" w:rsidRDefault="00BA3044" w:rsidP="00A12F0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A3044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 w:rsidRPr="00BA3044">
        <w:rPr>
          <w:rFonts w:ascii="Calibri" w:hAnsi="Calibri" w:cs="Calibri"/>
          <w:b/>
          <w:szCs w:val="22"/>
        </w:rPr>
        <w:tab/>
      </w:r>
      <w:r w:rsidRPr="00BA3044">
        <w:rPr>
          <w:rFonts w:ascii="Calibri" w:hAnsi="Calibri" w:cs="Calibri"/>
          <w:bCs/>
          <w:szCs w:val="22"/>
        </w:rPr>
        <w:t>Polákovics Marietta, a Szombathely Városi Vásárcsarnok igazgatója</w:t>
      </w:r>
    </w:p>
    <w:p w14:paraId="0A5CA5B0" w14:textId="77777777" w:rsidR="00BA3044" w:rsidRPr="00BA3044" w:rsidRDefault="00BA3044" w:rsidP="00A12F0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1F4D19B2" w14:textId="64B9F55A" w:rsidR="00E73CA8" w:rsidRPr="00A9576F" w:rsidRDefault="00E73CA8" w:rsidP="00E73CA8">
      <w:pPr>
        <w:ind w:left="705" w:hanging="705"/>
        <w:jc w:val="both"/>
        <w:rPr>
          <w:rFonts w:ascii="Calibri" w:hAnsi="Calibri" w:cs="Calibri"/>
          <w:szCs w:val="22"/>
        </w:rPr>
      </w:pPr>
      <w:r w:rsidRPr="00A26A28">
        <w:rPr>
          <w:rFonts w:ascii="Calibri" w:hAnsi="Calibri" w:cs="Calibri"/>
          <w:b/>
          <w:bCs/>
          <w:szCs w:val="22"/>
        </w:rPr>
        <w:t>1</w:t>
      </w:r>
      <w:r w:rsidR="00362BCB">
        <w:rPr>
          <w:rFonts w:ascii="Calibri" w:hAnsi="Calibri" w:cs="Calibri"/>
          <w:b/>
          <w:bCs/>
          <w:szCs w:val="22"/>
        </w:rPr>
        <w:t>6</w:t>
      </w:r>
      <w:r w:rsidR="00BA3044">
        <w:rPr>
          <w:rFonts w:ascii="Calibri" w:hAnsi="Calibri" w:cs="Calibri"/>
          <w:b/>
          <w:bCs/>
          <w:szCs w:val="22"/>
        </w:rPr>
        <w:t>.</w:t>
      </w:r>
      <w:r w:rsidRPr="00A26A28">
        <w:rPr>
          <w:rFonts w:ascii="Calibri" w:hAnsi="Calibri" w:cs="Calibri"/>
          <w:b/>
          <w:bCs/>
          <w:szCs w:val="22"/>
        </w:rPr>
        <w:t xml:space="preserve">/ </w:t>
      </w:r>
      <w:r w:rsidRPr="00A26A28">
        <w:rPr>
          <w:rFonts w:ascii="Calibri" w:hAnsi="Calibri" w:cs="Calibri"/>
          <w:b/>
          <w:bCs/>
          <w:szCs w:val="22"/>
        </w:rPr>
        <w:tab/>
        <w:t>Javaslat ingatlanokkal kapcsolatos, bizottsági hatáskörbe tartozó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8748F5">
        <w:rPr>
          <w:rFonts w:ascii="Calibri" w:hAnsi="Calibri" w:cs="Calibri"/>
          <w:szCs w:val="22"/>
        </w:rPr>
        <w:t>/</w:t>
      </w:r>
      <w:r w:rsidRPr="00A9576F">
        <w:rPr>
          <w:rFonts w:ascii="Calibri" w:hAnsi="Calibri" w:cs="Calibri"/>
          <w:i/>
          <w:szCs w:val="22"/>
        </w:rPr>
        <w:t>SAJÁT</w:t>
      </w:r>
      <w:r>
        <w:rPr>
          <w:rFonts w:ascii="Calibri" w:hAnsi="Calibri" w:cs="Calibri"/>
          <w:i/>
          <w:szCs w:val="22"/>
        </w:rPr>
        <w:t>/</w:t>
      </w:r>
    </w:p>
    <w:p w14:paraId="6BDF8373" w14:textId="77777777" w:rsidR="00E73CA8" w:rsidRDefault="00E73CA8" w:rsidP="00E73CA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8C2BF0C" w14:textId="77777777" w:rsidR="00E73CA8" w:rsidRDefault="00E73CA8" w:rsidP="00E73CA8">
      <w:pPr>
        <w:jc w:val="both"/>
        <w:rPr>
          <w:rFonts w:ascii="Calibri" w:hAnsi="Calibri" w:cs="Calibri"/>
          <w:b/>
          <w:szCs w:val="22"/>
        </w:rPr>
      </w:pPr>
    </w:p>
    <w:p w14:paraId="394D0DC7" w14:textId="77777777" w:rsidR="00A26A28" w:rsidRDefault="00813F8F" w:rsidP="00813F8F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II.</w:t>
      </w:r>
    </w:p>
    <w:p w14:paraId="5C165BC4" w14:textId="77777777" w:rsidR="00813F8F" w:rsidRPr="00D05951" w:rsidRDefault="00813F8F" w:rsidP="00813F8F">
      <w:pPr>
        <w:jc w:val="center"/>
        <w:rPr>
          <w:rFonts w:ascii="Calibri" w:hAnsi="Calibri" w:cs="Calibri"/>
          <w:b/>
          <w:sz w:val="10"/>
          <w:szCs w:val="10"/>
        </w:rPr>
      </w:pPr>
    </w:p>
    <w:p w14:paraId="60CB4B30" w14:textId="77777777" w:rsidR="00813F8F" w:rsidRDefault="00813F8F" w:rsidP="00813F8F">
      <w:pPr>
        <w:jc w:val="center"/>
        <w:rPr>
          <w:rFonts w:ascii="Calibri" w:hAnsi="Calibri" w:cs="Calibri"/>
          <w:b/>
          <w:szCs w:val="22"/>
          <w:u w:val="single"/>
        </w:rPr>
      </w:pPr>
      <w:r w:rsidRPr="00813F8F">
        <w:rPr>
          <w:rFonts w:ascii="Calibri" w:hAnsi="Calibri" w:cs="Calibri"/>
          <w:b/>
          <w:szCs w:val="22"/>
          <w:u w:val="single"/>
        </w:rPr>
        <w:t>ZÁRT ÜLÉS</w:t>
      </w:r>
    </w:p>
    <w:p w14:paraId="7A046467" w14:textId="77777777" w:rsidR="00813F8F" w:rsidRDefault="00813F8F" w:rsidP="00621C4F">
      <w:pPr>
        <w:jc w:val="both"/>
        <w:rPr>
          <w:rFonts w:ascii="Calibri" w:hAnsi="Calibri" w:cs="Calibri"/>
          <w:b/>
          <w:szCs w:val="22"/>
        </w:rPr>
      </w:pPr>
    </w:p>
    <w:p w14:paraId="158CC220" w14:textId="2B66E875" w:rsidR="008254FC" w:rsidRPr="00CB351E" w:rsidRDefault="008254FC" w:rsidP="00522216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</w:t>
      </w:r>
      <w:r w:rsidR="00362BCB">
        <w:rPr>
          <w:rFonts w:ascii="Calibri" w:hAnsi="Calibri" w:cs="Calibri"/>
          <w:b/>
          <w:bCs/>
          <w:iCs/>
          <w:color w:val="000000"/>
          <w:szCs w:val="22"/>
        </w:rPr>
        <w:t>7</w:t>
      </w:r>
      <w:r>
        <w:rPr>
          <w:rFonts w:ascii="Calibri" w:hAnsi="Calibri" w:cs="Calibri"/>
          <w:b/>
          <w:bCs/>
          <w:iCs/>
          <w:color w:val="000000"/>
          <w:szCs w:val="22"/>
        </w:rPr>
        <w:t>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 w:rsidR="00522216">
        <w:rPr>
          <w:rFonts w:ascii="Calibri" w:hAnsi="Calibri" w:cs="Calibri"/>
          <w:b/>
          <w:bCs/>
          <w:iCs/>
          <w:color w:val="000000"/>
          <w:szCs w:val="22"/>
        </w:rPr>
        <w:t xml:space="preserve">Javaslat lakbértámogatás iránti kérelem elutasítás elleni fellebbezés elbírálására </w:t>
      </w:r>
      <w:r w:rsidRPr="00340A1A">
        <w:rPr>
          <w:rFonts w:ascii="Calibri" w:hAnsi="Calibri" w:cs="Calibri"/>
          <w:i/>
          <w:iCs/>
          <w:szCs w:val="22"/>
        </w:rPr>
        <w:t>/Közgyűlés</w:t>
      </w:r>
      <w:r>
        <w:rPr>
          <w:rFonts w:ascii="Calibri" w:hAnsi="Calibri" w:cs="Calibri"/>
          <w:i/>
          <w:iCs/>
          <w:szCs w:val="22"/>
        </w:rPr>
        <w:t xml:space="preserve"> </w:t>
      </w:r>
      <w:r w:rsidR="009B0C29">
        <w:rPr>
          <w:rFonts w:ascii="Calibri" w:hAnsi="Calibri" w:cs="Calibri"/>
          <w:i/>
          <w:iCs/>
          <w:szCs w:val="22"/>
        </w:rPr>
        <w:t>1</w:t>
      </w:r>
      <w:r w:rsidR="00843B31">
        <w:rPr>
          <w:rFonts w:ascii="Calibri" w:hAnsi="Calibri" w:cs="Calibri"/>
          <w:i/>
          <w:iCs/>
          <w:szCs w:val="22"/>
        </w:rPr>
        <w:t>4</w:t>
      </w:r>
      <w:r>
        <w:rPr>
          <w:rFonts w:ascii="Calibri" w:hAnsi="Calibri" w:cs="Calibri"/>
          <w:i/>
          <w:iCs/>
          <w:szCs w:val="22"/>
        </w:rPr>
        <w:t>.</w:t>
      </w:r>
      <w:r w:rsidRPr="00340A1A">
        <w:rPr>
          <w:rFonts w:ascii="Calibri" w:hAnsi="Calibri" w:cs="Calibri"/>
          <w:i/>
          <w:iCs/>
          <w:szCs w:val="22"/>
        </w:rPr>
        <w:t>/napirend/</w:t>
      </w:r>
    </w:p>
    <w:p w14:paraId="53FFFF18" w14:textId="14EC64B3" w:rsidR="008254FC" w:rsidRPr="0071087F" w:rsidRDefault="008254FC" w:rsidP="008254FC">
      <w:pPr>
        <w:tabs>
          <w:tab w:val="left" w:pos="851"/>
          <w:tab w:val="left" w:pos="1418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9E0BB4">
        <w:rPr>
          <w:rFonts w:ascii="Calibri" w:hAnsi="Calibri" w:cs="Calibri"/>
          <w:b/>
          <w:szCs w:val="22"/>
        </w:rPr>
        <w:tab/>
      </w:r>
      <w:r w:rsidRPr="0010322B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340A1A">
        <w:rPr>
          <w:rFonts w:ascii="Calibri" w:hAnsi="Calibri" w:cs="Calibri"/>
          <w:szCs w:val="22"/>
        </w:rPr>
        <w:t xml:space="preserve">Vinczéné </w:t>
      </w:r>
      <w:r w:rsidR="00843B31">
        <w:rPr>
          <w:rFonts w:ascii="Calibri" w:hAnsi="Calibri" w:cs="Calibri"/>
          <w:szCs w:val="22"/>
        </w:rPr>
        <w:t xml:space="preserve">Dr. </w:t>
      </w:r>
      <w:r w:rsidRPr="00340A1A">
        <w:rPr>
          <w:rFonts w:ascii="Calibri" w:hAnsi="Calibri" w:cs="Calibri"/>
          <w:szCs w:val="22"/>
        </w:rPr>
        <w:t xml:space="preserve">Menyhárt Mária, az </w:t>
      </w:r>
      <w:r>
        <w:rPr>
          <w:rFonts w:ascii="Calibri" w:hAnsi="Calibri" w:cs="Calibri"/>
          <w:szCs w:val="22"/>
        </w:rPr>
        <w:t>Egészségügyi és Közszolgálati Osztály vezetője</w:t>
      </w:r>
      <w:r>
        <w:rPr>
          <w:rFonts w:ascii="Calibri" w:hAnsi="Calibri" w:cs="Calibri"/>
          <w:b/>
          <w:bCs/>
          <w:szCs w:val="22"/>
        </w:rPr>
        <w:tab/>
      </w:r>
    </w:p>
    <w:p w14:paraId="1EEA21C6" w14:textId="77777777" w:rsidR="008254FC" w:rsidRDefault="008254FC" w:rsidP="008254FC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4E1224BC" w14:textId="06A7C1C8" w:rsidR="00621C4F" w:rsidRPr="00A9576F" w:rsidRDefault="00D05951" w:rsidP="00621C4F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</w:t>
      </w:r>
      <w:r w:rsidR="00621C4F" w:rsidRPr="00A9576F">
        <w:rPr>
          <w:rFonts w:ascii="Calibri" w:hAnsi="Calibri" w:cs="Calibri"/>
          <w:b/>
          <w:szCs w:val="22"/>
        </w:rPr>
        <w:t>zombathely, 202</w:t>
      </w:r>
      <w:r w:rsidR="005515DB" w:rsidRPr="00A9576F">
        <w:rPr>
          <w:rFonts w:ascii="Calibri" w:hAnsi="Calibri" w:cs="Calibri"/>
          <w:b/>
          <w:szCs w:val="22"/>
        </w:rPr>
        <w:t>3</w:t>
      </w:r>
      <w:r w:rsidR="00621C4F" w:rsidRPr="00A9576F">
        <w:rPr>
          <w:rFonts w:ascii="Calibri" w:hAnsi="Calibri" w:cs="Calibri"/>
          <w:b/>
          <w:szCs w:val="22"/>
        </w:rPr>
        <w:t xml:space="preserve">. </w:t>
      </w:r>
      <w:r w:rsidR="00625AAC">
        <w:rPr>
          <w:rFonts w:ascii="Calibri" w:hAnsi="Calibri" w:cs="Calibri"/>
          <w:b/>
          <w:szCs w:val="22"/>
        </w:rPr>
        <w:t>november</w:t>
      </w:r>
      <w:r w:rsidR="00843B31">
        <w:rPr>
          <w:rFonts w:ascii="Calibri" w:hAnsi="Calibri" w:cs="Calibri"/>
          <w:b/>
          <w:szCs w:val="22"/>
        </w:rPr>
        <w:t xml:space="preserve"> </w:t>
      </w:r>
      <w:r w:rsidR="008F4866">
        <w:rPr>
          <w:rFonts w:ascii="Calibri" w:hAnsi="Calibri" w:cs="Calibri"/>
          <w:b/>
          <w:szCs w:val="22"/>
        </w:rPr>
        <w:t>23</w:t>
      </w:r>
      <w:r w:rsidR="00496AE2">
        <w:rPr>
          <w:rFonts w:ascii="Calibri" w:hAnsi="Calibri" w:cs="Calibri"/>
          <w:b/>
          <w:szCs w:val="22"/>
        </w:rPr>
        <w:t>.</w:t>
      </w:r>
    </w:p>
    <w:p w14:paraId="1B3CB313" w14:textId="77777777" w:rsidR="00621C4F" w:rsidRPr="00A9576F" w:rsidRDefault="00621C4F" w:rsidP="00621C4F">
      <w:pPr>
        <w:rPr>
          <w:rFonts w:ascii="Calibri" w:hAnsi="Calibri" w:cs="Calibri"/>
          <w:szCs w:val="22"/>
        </w:rPr>
      </w:pPr>
    </w:p>
    <w:p w14:paraId="7D75AC20" w14:textId="77777777" w:rsidR="00621C4F" w:rsidRPr="004D0BA3" w:rsidRDefault="00621C4F" w:rsidP="00621C4F">
      <w:pPr>
        <w:rPr>
          <w:rFonts w:ascii="Calibri" w:hAnsi="Calibri" w:cs="Calibri"/>
          <w:szCs w:val="22"/>
        </w:rPr>
      </w:pPr>
    </w:p>
    <w:p w14:paraId="3A9989E8" w14:textId="663B86F2" w:rsidR="00B13EDF" w:rsidRDefault="00621C4F" w:rsidP="00D05951">
      <w:pPr>
        <w:rPr>
          <w:b/>
          <w:sz w:val="24"/>
        </w:rPr>
      </w:pP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Pr="004D0BA3">
        <w:rPr>
          <w:rFonts w:ascii="Calibri" w:hAnsi="Calibri" w:cs="Calibri"/>
          <w:szCs w:val="22"/>
        </w:rPr>
        <w:tab/>
      </w:r>
      <w:r w:rsidR="00C5719E" w:rsidRPr="00A51725">
        <w:rPr>
          <w:rFonts w:ascii="Calibri" w:hAnsi="Calibri" w:cs="Calibri"/>
          <w:b/>
          <w:bCs/>
          <w:szCs w:val="22"/>
        </w:rPr>
        <w:t>/:</w:t>
      </w:r>
      <w:r w:rsidR="00C5719E" w:rsidRPr="00C5719E">
        <w:rPr>
          <w:rFonts w:ascii="Calibri" w:hAnsi="Calibri" w:cs="Calibri"/>
          <w:b/>
          <w:bCs/>
          <w:szCs w:val="22"/>
        </w:rPr>
        <w:t xml:space="preserve"> Bokányi</w:t>
      </w:r>
      <w:r w:rsidRPr="004D0BA3">
        <w:rPr>
          <w:rFonts w:ascii="Calibri" w:hAnsi="Calibri" w:cs="Calibri"/>
          <w:b/>
          <w:szCs w:val="22"/>
        </w:rPr>
        <w:t xml:space="preserve"> Adrienn :/</w:t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</w:r>
      <w:r w:rsidRPr="004D0BA3">
        <w:rPr>
          <w:rFonts w:ascii="Calibri" w:hAnsi="Calibri" w:cs="Calibri"/>
          <w:b/>
          <w:szCs w:val="22"/>
        </w:rPr>
        <w:tab/>
        <w:t xml:space="preserve">  </w:t>
      </w:r>
      <w:r w:rsidR="008C16EE" w:rsidRPr="004D0BA3">
        <w:rPr>
          <w:rFonts w:ascii="Calibri" w:hAnsi="Calibri" w:cs="Calibri"/>
          <w:b/>
          <w:szCs w:val="22"/>
        </w:rPr>
        <w:t xml:space="preserve">         </w:t>
      </w:r>
      <w:r w:rsidR="00425580" w:rsidRPr="004D0BA3">
        <w:rPr>
          <w:rFonts w:ascii="Calibri" w:hAnsi="Calibri" w:cs="Calibri"/>
          <w:b/>
          <w:szCs w:val="22"/>
        </w:rPr>
        <w:tab/>
      </w:r>
      <w:r w:rsidR="00425580" w:rsidRPr="004D0BA3">
        <w:rPr>
          <w:rFonts w:ascii="Calibri" w:hAnsi="Calibri" w:cs="Calibri"/>
          <w:b/>
          <w:szCs w:val="22"/>
        </w:rPr>
        <w:tab/>
      </w:r>
      <w:r w:rsidR="00A51725">
        <w:rPr>
          <w:rFonts w:ascii="Calibri" w:hAnsi="Calibri" w:cs="Calibri"/>
          <w:b/>
          <w:szCs w:val="22"/>
        </w:rPr>
        <w:t xml:space="preserve">  </w:t>
      </w:r>
      <w:r w:rsidR="008C16EE" w:rsidRPr="004D0BA3">
        <w:rPr>
          <w:rFonts w:ascii="Calibri" w:hAnsi="Calibri" w:cs="Calibri"/>
          <w:b/>
          <w:szCs w:val="22"/>
        </w:rPr>
        <w:t xml:space="preserve"> </w:t>
      </w:r>
      <w:r w:rsidRPr="004D0BA3">
        <w:rPr>
          <w:rFonts w:ascii="Calibri" w:hAnsi="Calibri" w:cs="Calibri"/>
          <w:b/>
          <w:szCs w:val="22"/>
        </w:rPr>
        <w:t>a bizottság elnöke</w:t>
      </w:r>
    </w:p>
    <w:sectPr w:rsidR="00B13EDF" w:rsidSect="00D05951"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6587" w14:textId="77777777" w:rsidR="00A60D3D" w:rsidRDefault="00A60D3D" w:rsidP="00492410">
      <w:r>
        <w:separator/>
      </w:r>
    </w:p>
  </w:endnote>
  <w:endnote w:type="continuationSeparator" w:id="0">
    <w:p w14:paraId="6A13E274" w14:textId="77777777" w:rsidR="00A60D3D" w:rsidRDefault="00A60D3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9662" w14:textId="1E83753C" w:rsidR="00680D5C" w:rsidRPr="00342FC9" w:rsidRDefault="00D0595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CC54C" wp14:editId="53B9EB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00238680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E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680D5C">
      <w:rPr>
        <w:sz w:val="20"/>
        <w:szCs w:val="20"/>
      </w:rPr>
      <w:t xml:space="preserve">Oldalszám: </w:t>
    </w:r>
    <w:r w:rsidR="00680D5C">
      <w:rPr>
        <w:sz w:val="20"/>
        <w:szCs w:val="20"/>
      </w:rPr>
      <w:fldChar w:fldCharType="begin"/>
    </w:r>
    <w:r w:rsidR="00680D5C">
      <w:rPr>
        <w:sz w:val="20"/>
        <w:szCs w:val="20"/>
      </w:rPr>
      <w:instrText xml:space="preserve"> PAGE  \* Arabic  \* MERGEFORMAT </w:instrText>
    </w:r>
    <w:r w:rsidR="00680D5C">
      <w:rPr>
        <w:sz w:val="20"/>
        <w:szCs w:val="20"/>
      </w:rPr>
      <w:fldChar w:fldCharType="separate"/>
    </w:r>
    <w:r w:rsidR="00D65C5C">
      <w:rPr>
        <w:noProof/>
        <w:sz w:val="20"/>
        <w:szCs w:val="20"/>
      </w:rPr>
      <w:t>2</w:t>
    </w:r>
    <w:r w:rsidR="00680D5C">
      <w:rPr>
        <w:sz w:val="20"/>
        <w:szCs w:val="20"/>
      </w:rPr>
      <w:fldChar w:fldCharType="end"/>
    </w:r>
    <w:r w:rsidR="00680D5C">
      <w:rPr>
        <w:sz w:val="20"/>
        <w:szCs w:val="20"/>
      </w:rPr>
      <w:t xml:space="preserve"> / </w:t>
    </w:r>
    <w:r w:rsidR="00680D5C">
      <w:rPr>
        <w:sz w:val="20"/>
        <w:szCs w:val="20"/>
      </w:rPr>
      <w:fldChar w:fldCharType="begin"/>
    </w:r>
    <w:r w:rsidR="00680D5C">
      <w:rPr>
        <w:sz w:val="20"/>
        <w:szCs w:val="20"/>
      </w:rPr>
      <w:instrText xml:space="preserve"> NUMPAGES  \* Arabic  \* MERGEFORMAT </w:instrText>
    </w:r>
    <w:r w:rsidR="00680D5C">
      <w:rPr>
        <w:sz w:val="20"/>
        <w:szCs w:val="20"/>
      </w:rPr>
      <w:fldChar w:fldCharType="separate"/>
    </w:r>
    <w:r w:rsidR="00D65C5C">
      <w:rPr>
        <w:noProof/>
        <w:sz w:val="20"/>
        <w:szCs w:val="20"/>
      </w:rPr>
      <w:t>2</w:t>
    </w:r>
    <w:r w:rsidR="00680D5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4B75" w14:textId="77777777" w:rsidR="009C3DCC" w:rsidRPr="00A648C0" w:rsidRDefault="009C3DCC" w:rsidP="009C3DCC">
    <w:pPr>
      <w:pStyle w:val="llb"/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 w:rsidRPr="00A648C0">
      <w:rPr>
        <w:rFonts w:cs="Arial"/>
        <w:sz w:val="16"/>
        <w:szCs w:val="16"/>
      </w:rPr>
      <w:t>Telefon: +36 94/520-211</w:t>
    </w:r>
  </w:p>
  <w:p w14:paraId="7EFD8E9B" w14:textId="77777777" w:rsidR="009C3DCC" w:rsidRPr="00A648C0" w:rsidRDefault="009C3DCC" w:rsidP="009C3DCC">
    <w:pPr>
      <w:pStyle w:val="llb"/>
      <w:jc w:val="right"/>
      <w:rPr>
        <w:rFonts w:cs="Arial"/>
        <w:sz w:val="16"/>
        <w:szCs w:val="16"/>
      </w:rPr>
    </w:pPr>
    <w:r w:rsidRPr="00A648C0">
      <w:rPr>
        <w:rFonts w:cs="Arial"/>
        <w:sz w:val="16"/>
        <w:szCs w:val="16"/>
      </w:rPr>
      <w:t>KRID:628508398</w:t>
    </w:r>
  </w:p>
  <w:p w14:paraId="6054DEF8" w14:textId="77777777" w:rsidR="009C3DCC" w:rsidRPr="00CA26C2" w:rsidRDefault="009C3DCC" w:rsidP="009C3DCC">
    <w:pPr>
      <w:pStyle w:val="llb"/>
      <w:jc w:val="right"/>
      <w:rPr>
        <w:sz w:val="16"/>
        <w:szCs w:val="16"/>
      </w:rPr>
    </w:pPr>
    <w:r w:rsidRPr="00A648C0">
      <w:rPr>
        <w:rFonts w:cs="Arial"/>
        <w:sz w:val="16"/>
        <w:szCs w:val="16"/>
      </w:rPr>
      <w:t>Web: www.szombathely.hu</w:t>
    </w:r>
  </w:p>
  <w:p w14:paraId="32FACA4E" w14:textId="77777777" w:rsidR="009C3DCC" w:rsidRPr="00CA26C2" w:rsidRDefault="009C3DCC" w:rsidP="009C3DCC">
    <w:pPr>
      <w:pStyle w:val="llb"/>
      <w:rPr>
        <w:sz w:val="16"/>
        <w:szCs w:val="16"/>
      </w:rPr>
    </w:pPr>
  </w:p>
  <w:p w14:paraId="26C5481D" w14:textId="3A676E96" w:rsidR="00680D5C" w:rsidRPr="009C3DCC" w:rsidRDefault="00680D5C" w:rsidP="009C3D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6EF8" w14:textId="77777777" w:rsidR="00A60D3D" w:rsidRDefault="00A60D3D" w:rsidP="00492410">
      <w:r>
        <w:separator/>
      </w:r>
    </w:p>
  </w:footnote>
  <w:footnote w:type="continuationSeparator" w:id="0">
    <w:p w14:paraId="7C45E195" w14:textId="77777777" w:rsidR="00A60D3D" w:rsidRDefault="00A60D3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B973" w14:textId="11DB8B04" w:rsidR="00680D5C" w:rsidRPr="00826F63" w:rsidRDefault="00D0595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6F09D99C" wp14:editId="7F844F1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D5C">
      <w:tab/>
    </w:r>
    <w:r w:rsidR="00680D5C" w:rsidRPr="00826F63">
      <w:rPr>
        <w:rFonts w:cs="Arial"/>
        <w:b/>
        <w:bCs/>
        <w:smallCaps/>
        <w:szCs w:val="22"/>
      </w:rPr>
      <w:t>Szombathely Megyei Jogú Város</w:t>
    </w:r>
  </w:p>
  <w:p w14:paraId="772B394E" w14:textId="77777777" w:rsidR="00680D5C" w:rsidRPr="007C7445" w:rsidRDefault="00680D5C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0425EF2" w14:textId="77777777" w:rsidR="00680D5C" w:rsidRPr="004B416D" w:rsidRDefault="00680D5C" w:rsidP="007C7445">
    <w:pPr>
      <w:tabs>
        <w:tab w:val="left" w:pos="1134"/>
      </w:tabs>
      <w:rPr>
        <w:rFonts w:cs="Arial"/>
        <w:b/>
        <w:bCs/>
        <w:smallCaps/>
        <w:sz w:val="18"/>
        <w:szCs w:val="18"/>
      </w:rPr>
    </w:pPr>
    <w:r w:rsidRPr="007C7445">
      <w:rPr>
        <w:rFonts w:cs="Arial"/>
        <w:bCs/>
        <w:smallCaps/>
        <w:sz w:val="20"/>
        <w:szCs w:val="20"/>
      </w:rPr>
      <w:tab/>
    </w:r>
    <w:r w:rsidR="006B51E6" w:rsidRPr="004B416D">
      <w:rPr>
        <w:rFonts w:cs="Arial"/>
        <w:b/>
        <w:bCs/>
        <w:smallCaps/>
        <w:sz w:val="18"/>
        <w:szCs w:val="18"/>
      </w:rPr>
      <w:t>gazda</w:t>
    </w:r>
    <w:r w:rsidR="00410B34">
      <w:rPr>
        <w:rFonts w:cs="Arial"/>
        <w:b/>
        <w:bCs/>
        <w:smallCaps/>
        <w:sz w:val="18"/>
        <w:szCs w:val="18"/>
      </w:rPr>
      <w:t>s</w:t>
    </w:r>
    <w:r w:rsidR="006B51E6" w:rsidRPr="004B416D">
      <w:rPr>
        <w:rFonts w:cs="Arial"/>
        <w:b/>
        <w:bCs/>
        <w:smallCaps/>
        <w:sz w:val="18"/>
        <w:szCs w:val="18"/>
      </w:rPr>
      <w:t>ági és jogi</w:t>
    </w:r>
    <w:r w:rsidR="004B416D" w:rsidRPr="004B416D">
      <w:rPr>
        <w:rFonts w:cs="Arial"/>
        <w:b/>
        <w:bCs/>
        <w:smallCaps/>
        <w:sz w:val="18"/>
        <w:szCs w:val="18"/>
      </w:rPr>
      <w:t xml:space="preserve"> bizottsága</w:t>
    </w:r>
  </w:p>
  <w:p w14:paraId="1D413C43" w14:textId="77777777" w:rsidR="00680D5C" w:rsidRPr="007C7445" w:rsidRDefault="00680D5C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AB1A1B7" w14:textId="77777777" w:rsidR="00680D5C" w:rsidRDefault="00680D5C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A90"/>
    <w:multiLevelType w:val="hybridMultilevel"/>
    <w:tmpl w:val="50D2F894"/>
    <w:lvl w:ilvl="0" w:tplc="B3F4366C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0660D6"/>
    <w:multiLevelType w:val="hybridMultilevel"/>
    <w:tmpl w:val="7990E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E63"/>
    <w:multiLevelType w:val="hybridMultilevel"/>
    <w:tmpl w:val="9244B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9CD"/>
    <w:multiLevelType w:val="hybridMultilevel"/>
    <w:tmpl w:val="C3588ACA"/>
    <w:lvl w:ilvl="0" w:tplc="061CA42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BE33DB"/>
    <w:multiLevelType w:val="hybridMultilevel"/>
    <w:tmpl w:val="858A9F56"/>
    <w:lvl w:ilvl="0" w:tplc="8CEA7366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342325"/>
    <w:multiLevelType w:val="hybridMultilevel"/>
    <w:tmpl w:val="E7DEBB16"/>
    <w:lvl w:ilvl="0" w:tplc="0D8E7556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1BE3"/>
    <w:multiLevelType w:val="hybridMultilevel"/>
    <w:tmpl w:val="FC76F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563C"/>
    <w:multiLevelType w:val="hybridMultilevel"/>
    <w:tmpl w:val="803AA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D51"/>
    <w:multiLevelType w:val="hybridMultilevel"/>
    <w:tmpl w:val="223EF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9026B"/>
    <w:multiLevelType w:val="hybridMultilevel"/>
    <w:tmpl w:val="BEB836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A3C6E"/>
    <w:multiLevelType w:val="hybridMultilevel"/>
    <w:tmpl w:val="A440C73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2D83"/>
    <w:multiLevelType w:val="hybridMultilevel"/>
    <w:tmpl w:val="0876E2EC"/>
    <w:lvl w:ilvl="0" w:tplc="CFE2C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056F"/>
    <w:multiLevelType w:val="hybridMultilevel"/>
    <w:tmpl w:val="EEFA6B0A"/>
    <w:lvl w:ilvl="0" w:tplc="01BCF96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F255A0"/>
    <w:multiLevelType w:val="hybridMultilevel"/>
    <w:tmpl w:val="E280ECA6"/>
    <w:lvl w:ilvl="0" w:tplc="492224B6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36DF6"/>
    <w:multiLevelType w:val="hybridMultilevel"/>
    <w:tmpl w:val="5DFC1A34"/>
    <w:lvl w:ilvl="0" w:tplc="1D4C73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A7B0F17"/>
    <w:multiLevelType w:val="hybridMultilevel"/>
    <w:tmpl w:val="39A0F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B59E7"/>
    <w:multiLevelType w:val="hybridMultilevel"/>
    <w:tmpl w:val="D9D2D196"/>
    <w:lvl w:ilvl="0" w:tplc="F5FEAA8A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5D6471C"/>
    <w:multiLevelType w:val="hybridMultilevel"/>
    <w:tmpl w:val="D19A9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463A9"/>
    <w:multiLevelType w:val="hybridMultilevel"/>
    <w:tmpl w:val="3FD059D2"/>
    <w:lvl w:ilvl="0" w:tplc="8E386E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016185"/>
    <w:multiLevelType w:val="hybridMultilevel"/>
    <w:tmpl w:val="2E82B74C"/>
    <w:lvl w:ilvl="0" w:tplc="872C204A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01A0AD4"/>
    <w:multiLevelType w:val="hybridMultilevel"/>
    <w:tmpl w:val="B2282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4328"/>
    <w:multiLevelType w:val="hybridMultilevel"/>
    <w:tmpl w:val="F4D0687C"/>
    <w:lvl w:ilvl="0" w:tplc="9EC8CC16">
      <w:start w:val="26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C085E"/>
    <w:multiLevelType w:val="hybridMultilevel"/>
    <w:tmpl w:val="0BD42D66"/>
    <w:lvl w:ilvl="0" w:tplc="7BB8AD7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5F20FD6"/>
    <w:multiLevelType w:val="hybridMultilevel"/>
    <w:tmpl w:val="886653F0"/>
    <w:lvl w:ilvl="0" w:tplc="3FD8B81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821B3"/>
    <w:multiLevelType w:val="hybridMultilevel"/>
    <w:tmpl w:val="18500BA8"/>
    <w:lvl w:ilvl="0" w:tplc="8D301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65BC9"/>
    <w:multiLevelType w:val="hybridMultilevel"/>
    <w:tmpl w:val="BAD03486"/>
    <w:lvl w:ilvl="0" w:tplc="62CCADFA">
      <w:numFmt w:val="bullet"/>
      <w:lvlText w:val=""/>
      <w:lvlJc w:val="left"/>
      <w:pPr>
        <w:ind w:left="825" w:hanging="405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26768191">
    <w:abstractNumId w:val="15"/>
  </w:num>
  <w:num w:numId="2" w16cid:durableId="1909612705">
    <w:abstractNumId w:val="26"/>
  </w:num>
  <w:num w:numId="3" w16cid:durableId="1578518781">
    <w:abstractNumId w:val="8"/>
  </w:num>
  <w:num w:numId="4" w16cid:durableId="1629240023">
    <w:abstractNumId w:val="3"/>
  </w:num>
  <w:num w:numId="5" w16cid:durableId="2107653487">
    <w:abstractNumId w:val="14"/>
  </w:num>
  <w:num w:numId="6" w16cid:durableId="298652758">
    <w:abstractNumId w:val="12"/>
  </w:num>
  <w:num w:numId="7" w16cid:durableId="1325547000">
    <w:abstractNumId w:val="22"/>
  </w:num>
  <w:num w:numId="8" w16cid:durableId="449981225">
    <w:abstractNumId w:val="16"/>
  </w:num>
  <w:num w:numId="9" w16cid:durableId="2045137398">
    <w:abstractNumId w:val="19"/>
  </w:num>
  <w:num w:numId="10" w16cid:durableId="2119640562">
    <w:abstractNumId w:val="18"/>
  </w:num>
  <w:num w:numId="11" w16cid:durableId="1724600427">
    <w:abstractNumId w:val="7"/>
  </w:num>
  <w:num w:numId="12" w16cid:durableId="1652174424">
    <w:abstractNumId w:val="23"/>
  </w:num>
  <w:num w:numId="13" w16cid:durableId="498040819">
    <w:abstractNumId w:val="2"/>
  </w:num>
  <w:num w:numId="14" w16cid:durableId="1458376653">
    <w:abstractNumId w:val="20"/>
  </w:num>
  <w:num w:numId="15" w16cid:durableId="1302925343">
    <w:abstractNumId w:val="6"/>
  </w:num>
  <w:num w:numId="16" w16cid:durableId="765541138">
    <w:abstractNumId w:val="17"/>
  </w:num>
  <w:num w:numId="17" w16cid:durableId="1923486689">
    <w:abstractNumId w:val="24"/>
  </w:num>
  <w:num w:numId="18" w16cid:durableId="1191844831">
    <w:abstractNumId w:val="13"/>
  </w:num>
  <w:num w:numId="19" w16cid:durableId="2134134610">
    <w:abstractNumId w:val="5"/>
  </w:num>
  <w:num w:numId="20" w16cid:durableId="824011395">
    <w:abstractNumId w:val="10"/>
  </w:num>
  <w:num w:numId="21" w16cid:durableId="2039890749">
    <w:abstractNumId w:val="21"/>
  </w:num>
  <w:num w:numId="22" w16cid:durableId="721906491">
    <w:abstractNumId w:val="4"/>
  </w:num>
  <w:num w:numId="23" w16cid:durableId="272058349">
    <w:abstractNumId w:val="1"/>
  </w:num>
  <w:num w:numId="24" w16cid:durableId="93132342">
    <w:abstractNumId w:val="1"/>
  </w:num>
  <w:num w:numId="25" w16cid:durableId="1285381103">
    <w:abstractNumId w:val="9"/>
  </w:num>
  <w:num w:numId="26" w16cid:durableId="959411992">
    <w:abstractNumId w:val="0"/>
  </w:num>
  <w:num w:numId="27" w16cid:durableId="919563779">
    <w:abstractNumId w:val="11"/>
  </w:num>
  <w:num w:numId="28" w16cid:durableId="8957046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E"/>
    <w:rsid w:val="0000185E"/>
    <w:rsid w:val="00002517"/>
    <w:rsid w:val="00003C5E"/>
    <w:rsid w:val="00004AEB"/>
    <w:rsid w:val="00005587"/>
    <w:rsid w:val="000076DB"/>
    <w:rsid w:val="00010121"/>
    <w:rsid w:val="0001038D"/>
    <w:rsid w:val="00012671"/>
    <w:rsid w:val="00013C61"/>
    <w:rsid w:val="00014AFE"/>
    <w:rsid w:val="00017BBA"/>
    <w:rsid w:val="000200E3"/>
    <w:rsid w:val="0002046D"/>
    <w:rsid w:val="00020688"/>
    <w:rsid w:val="000211EF"/>
    <w:rsid w:val="000220B1"/>
    <w:rsid w:val="00022D0D"/>
    <w:rsid w:val="00022E92"/>
    <w:rsid w:val="00023A38"/>
    <w:rsid w:val="00024069"/>
    <w:rsid w:val="00026714"/>
    <w:rsid w:val="0003197F"/>
    <w:rsid w:val="00031E48"/>
    <w:rsid w:val="000321B1"/>
    <w:rsid w:val="00032E94"/>
    <w:rsid w:val="0003378D"/>
    <w:rsid w:val="00034E17"/>
    <w:rsid w:val="00035F68"/>
    <w:rsid w:val="00036CEF"/>
    <w:rsid w:val="00037AFE"/>
    <w:rsid w:val="00040D5E"/>
    <w:rsid w:val="00040DDB"/>
    <w:rsid w:val="000416F0"/>
    <w:rsid w:val="0004264A"/>
    <w:rsid w:val="000426EF"/>
    <w:rsid w:val="000446E5"/>
    <w:rsid w:val="00046604"/>
    <w:rsid w:val="000506AC"/>
    <w:rsid w:val="00050CB9"/>
    <w:rsid w:val="000514B4"/>
    <w:rsid w:val="000516BE"/>
    <w:rsid w:val="0005245D"/>
    <w:rsid w:val="0005248F"/>
    <w:rsid w:val="00054ADE"/>
    <w:rsid w:val="00054F13"/>
    <w:rsid w:val="00055908"/>
    <w:rsid w:val="00057934"/>
    <w:rsid w:val="000604AD"/>
    <w:rsid w:val="000621A9"/>
    <w:rsid w:val="00062720"/>
    <w:rsid w:val="00062875"/>
    <w:rsid w:val="00063461"/>
    <w:rsid w:val="000637D1"/>
    <w:rsid w:val="00063B75"/>
    <w:rsid w:val="000643D9"/>
    <w:rsid w:val="0006514E"/>
    <w:rsid w:val="000663F7"/>
    <w:rsid w:val="0006644D"/>
    <w:rsid w:val="00066558"/>
    <w:rsid w:val="00067D84"/>
    <w:rsid w:val="000708CA"/>
    <w:rsid w:val="00072209"/>
    <w:rsid w:val="00074E76"/>
    <w:rsid w:val="000753A9"/>
    <w:rsid w:val="000757EF"/>
    <w:rsid w:val="000800A3"/>
    <w:rsid w:val="0008021D"/>
    <w:rsid w:val="00080590"/>
    <w:rsid w:val="00080CE4"/>
    <w:rsid w:val="00081023"/>
    <w:rsid w:val="00081123"/>
    <w:rsid w:val="00082257"/>
    <w:rsid w:val="000829B9"/>
    <w:rsid w:val="00083F86"/>
    <w:rsid w:val="000849CC"/>
    <w:rsid w:val="0008641D"/>
    <w:rsid w:val="00086737"/>
    <w:rsid w:val="00087521"/>
    <w:rsid w:val="0009028B"/>
    <w:rsid w:val="00091DCA"/>
    <w:rsid w:val="00097922"/>
    <w:rsid w:val="00097ABE"/>
    <w:rsid w:val="000A0043"/>
    <w:rsid w:val="000A10A7"/>
    <w:rsid w:val="000A21ED"/>
    <w:rsid w:val="000A5BD4"/>
    <w:rsid w:val="000A7C08"/>
    <w:rsid w:val="000B2362"/>
    <w:rsid w:val="000B386C"/>
    <w:rsid w:val="000B44D4"/>
    <w:rsid w:val="000B4A3F"/>
    <w:rsid w:val="000B5F56"/>
    <w:rsid w:val="000B65AB"/>
    <w:rsid w:val="000B77C9"/>
    <w:rsid w:val="000B7C1B"/>
    <w:rsid w:val="000C03ED"/>
    <w:rsid w:val="000C2E74"/>
    <w:rsid w:val="000C52CF"/>
    <w:rsid w:val="000C5F37"/>
    <w:rsid w:val="000C6521"/>
    <w:rsid w:val="000D05E0"/>
    <w:rsid w:val="000D0C16"/>
    <w:rsid w:val="000D1595"/>
    <w:rsid w:val="000D3317"/>
    <w:rsid w:val="000D3CBD"/>
    <w:rsid w:val="000D62F4"/>
    <w:rsid w:val="000D6743"/>
    <w:rsid w:val="000D7121"/>
    <w:rsid w:val="000E0C45"/>
    <w:rsid w:val="000E0C4F"/>
    <w:rsid w:val="000E2DF7"/>
    <w:rsid w:val="000E4A91"/>
    <w:rsid w:val="000E504C"/>
    <w:rsid w:val="000E51D9"/>
    <w:rsid w:val="000E6E45"/>
    <w:rsid w:val="000E74E2"/>
    <w:rsid w:val="000F04BB"/>
    <w:rsid w:val="000F1419"/>
    <w:rsid w:val="000F1671"/>
    <w:rsid w:val="000F27DA"/>
    <w:rsid w:val="000F28EE"/>
    <w:rsid w:val="000F38B9"/>
    <w:rsid w:val="000F3AE2"/>
    <w:rsid w:val="000F5422"/>
    <w:rsid w:val="000F5DE9"/>
    <w:rsid w:val="000F5F9F"/>
    <w:rsid w:val="000F7008"/>
    <w:rsid w:val="000F75E4"/>
    <w:rsid w:val="000F7D96"/>
    <w:rsid w:val="00101B55"/>
    <w:rsid w:val="001040A8"/>
    <w:rsid w:val="00104C14"/>
    <w:rsid w:val="00104C62"/>
    <w:rsid w:val="00104C92"/>
    <w:rsid w:val="00106C14"/>
    <w:rsid w:val="00107BCD"/>
    <w:rsid w:val="00107FD9"/>
    <w:rsid w:val="00110360"/>
    <w:rsid w:val="001107FC"/>
    <w:rsid w:val="0011142C"/>
    <w:rsid w:val="00115472"/>
    <w:rsid w:val="00115A93"/>
    <w:rsid w:val="0011672C"/>
    <w:rsid w:val="001176E8"/>
    <w:rsid w:val="00117727"/>
    <w:rsid w:val="00117D8D"/>
    <w:rsid w:val="00117E05"/>
    <w:rsid w:val="00121F7C"/>
    <w:rsid w:val="00122730"/>
    <w:rsid w:val="00122DAE"/>
    <w:rsid w:val="00123B47"/>
    <w:rsid w:val="00123CD2"/>
    <w:rsid w:val="001248AF"/>
    <w:rsid w:val="001254BB"/>
    <w:rsid w:val="00125B60"/>
    <w:rsid w:val="00126540"/>
    <w:rsid w:val="00126E1F"/>
    <w:rsid w:val="001301E7"/>
    <w:rsid w:val="00130241"/>
    <w:rsid w:val="00130FDC"/>
    <w:rsid w:val="0013638E"/>
    <w:rsid w:val="0013649D"/>
    <w:rsid w:val="00137277"/>
    <w:rsid w:val="00140589"/>
    <w:rsid w:val="001409A7"/>
    <w:rsid w:val="0014154D"/>
    <w:rsid w:val="00141562"/>
    <w:rsid w:val="00141766"/>
    <w:rsid w:val="00141B50"/>
    <w:rsid w:val="00141D91"/>
    <w:rsid w:val="00141FD4"/>
    <w:rsid w:val="00142B89"/>
    <w:rsid w:val="00143724"/>
    <w:rsid w:val="00144679"/>
    <w:rsid w:val="001462CA"/>
    <w:rsid w:val="0014652B"/>
    <w:rsid w:val="0015037B"/>
    <w:rsid w:val="00150501"/>
    <w:rsid w:val="00150E2E"/>
    <w:rsid w:val="001517C5"/>
    <w:rsid w:val="0015332E"/>
    <w:rsid w:val="001553CC"/>
    <w:rsid w:val="001558AA"/>
    <w:rsid w:val="00155D03"/>
    <w:rsid w:val="00156805"/>
    <w:rsid w:val="00157C6E"/>
    <w:rsid w:val="0016099F"/>
    <w:rsid w:val="00160CA4"/>
    <w:rsid w:val="00161076"/>
    <w:rsid w:val="001628CD"/>
    <w:rsid w:val="00162C24"/>
    <w:rsid w:val="00162D50"/>
    <w:rsid w:val="0016316B"/>
    <w:rsid w:val="00163E59"/>
    <w:rsid w:val="0016529C"/>
    <w:rsid w:val="00166FFE"/>
    <w:rsid w:val="00170C0F"/>
    <w:rsid w:val="0017124D"/>
    <w:rsid w:val="001713A8"/>
    <w:rsid w:val="00171A9D"/>
    <w:rsid w:val="0017217C"/>
    <w:rsid w:val="0017392A"/>
    <w:rsid w:val="00173ABA"/>
    <w:rsid w:val="00174264"/>
    <w:rsid w:val="00181F41"/>
    <w:rsid w:val="001832D5"/>
    <w:rsid w:val="001864B4"/>
    <w:rsid w:val="00186CA1"/>
    <w:rsid w:val="00187953"/>
    <w:rsid w:val="00190369"/>
    <w:rsid w:val="00191C61"/>
    <w:rsid w:val="00193DD7"/>
    <w:rsid w:val="001950C6"/>
    <w:rsid w:val="0019599F"/>
    <w:rsid w:val="001962A3"/>
    <w:rsid w:val="001A1868"/>
    <w:rsid w:val="001A1AC9"/>
    <w:rsid w:val="001A345C"/>
    <w:rsid w:val="001A3E10"/>
    <w:rsid w:val="001A40A3"/>
    <w:rsid w:val="001A43B2"/>
    <w:rsid w:val="001A572C"/>
    <w:rsid w:val="001A5742"/>
    <w:rsid w:val="001A5781"/>
    <w:rsid w:val="001A5E4C"/>
    <w:rsid w:val="001A61C8"/>
    <w:rsid w:val="001A6856"/>
    <w:rsid w:val="001A7464"/>
    <w:rsid w:val="001A756A"/>
    <w:rsid w:val="001A77AE"/>
    <w:rsid w:val="001B0403"/>
    <w:rsid w:val="001B0453"/>
    <w:rsid w:val="001B05EA"/>
    <w:rsid w:val="001B082A"/>
    <w:rsid w:val="001B0850"/>
    <w:rsid w:val="001B0ECA"/>
    <w:rsid w:val="001B1443"/>
    <w:rsid w:val="001B1D4D"/>
    <w:rsid w:val="001B3A09"/>
    <w:rsid w:val="001B3EF9"/>
    <w:rsid w:val="001B41EF"/>
    <w:rsid w:val="001B4D2A"/>
    <w:rsid w:val="001B6016"/>
    <w:rsid w:val="001B610B"/>
    <w:rsid w:val="001C0E19"/>
    <w:rsid w:val="001C1AA1"/>
    <w:rsid w:val="001C2AF6"/>
    <w:rsid w:val="001C475C"/>
    <w:rsid w:val="001C7962"/>
    <w:rsid w:val="001D23C3"/>
    <w:rsid w:val="001D27D8"/>
    <w:rsid w:val="001D2E93"/>
    <w:rsid w:val="001D5470"/>
    <w:rsid w:val="001D77BB"/>
    <w:rsid w:val="001E029A"/>
    <w:rsid w:val="001E27D5"/>
    <w:rsid w:val="001E2AD6"/>
    <w:rsid w:val="001E3218"/>
    <w:rsid w:val="001E5E1F"/>
    <w:rsid w:val="001E72CF"/>
    <w:rsid w:val="001E7B3C"/>
    <w:rsid w:val="001E7B41"/>
    <w:rsid w:val="001F2063"/>
    <w:rsid w:val="001F29A2"/>
    <w:rsid w:val="001F69B6"/>
    <w:rsid w:val="002026B9"/>
    <w:rsid w:val="0020381C"/>
    <w:rsid w:val="002049D9"/>
    <w:rsid w:val="00206F36"/>
    <w:rsid w:val="00210FE6"/>
    <w:rsid w:val="002110AA"/>
    <w:rsid w:val="002113DD"/>
    <w:rsid w:val="0021181D"/>
    <w:rsid w:val="002134D1"/>
    <w:rsid w:val="002138CF"/>
    <w:rsid w:val="00214CB1"/>
    <w:rsid w:val="0021564E"/>
    <w:rsid w:val="0021662F"/>
    <w:rsid w:val="00216821"/>
    <w:rsid w:val="00217BF0"/>
    <w:rsid w:val="00220A66"/>
    <w:rsid w:val="00221593"/>
    <w:rsid w:val="002222B9"/>
    <w:rsid w:val="00222BBB"/>
    <w:rsid w:val="00222E6C"/>
    <w:rsid w:val="00222F8E"/>
    <w:rsid w:val="00224FB3"/>
    <w:rsid w:val="00226436"/>
    <w:rsid w:val="002271E6"/>
    <w:rsid w:val="00227968"/>
    <w:rsid w:val="002303C2"/>
    <w:rsid w:val="00230CD9"/>
    <w:rsid w:val="002339A7"/>
    <w:rsid w:val="00233B9C"/>
    <w:rsid w:val="00233C20"/>
    <w:rsid w:val="00234192"/>
    <w:rsid w:val="002343B0"/>
    <w:rsid w:val="00234813"/>
    <w:rsid w:val="00234834"/>
    <w:rsid w:val="002350B4"/>
    <w:rsid w:val="00235552"/>
    <w:rsid w:val="00235F51"/>
    <w:rsid w:val="00236515"/>
    <w:rsid w:val="00240488"/>
    <w:rsid w:val="00240B9C"/>
    <w:rsid w:val="00241551"/>
    <w:rsid w:val="00241B7E"/>
    <w:rsid w:val="00244FC4"/>
    <w:rsid w:val="00245267"/>
    <w:rsid w:val="00245806"/>
    <w:rsid w:val="00247319"/>
    <w:rsid w:val="00247817"/>
    <w:rsid w:val="00247FDC"/>
    <w:rsid w:val="002508D5"/>
    <w:rsid w:val="00250B24"/>
    <w:rsid w:val="00252AD6"/>
    <w:rsid w:val="00254881"/>
    <w:rsid w:val="00254A16"/>
    <w:rsid w:val="00256964"/>
    <w:rsid w:val="00256C04"/>
    <w:rsid w:val="00257CE9"/>
    <w:rsid w:val="002613B2"/>
    <w:rsid w:val="00262517"/>
    <w:rsid w:val="0026421B"/>
    <w:rsid w:val="00264C3C"/>
    <w:rsid w:val="00265481"/>
    <w:rsid w:val="0026572D"/>
    <w:rsid w:val="00267805"/>
    <w:rsid w:val="00267DE9"/>
    <w:rsid w:val="00270032"/>
    <w:rsid w:val="00270DEC"/>
    <w:rsid w:val="00271762"/>
    <w:rsid w:val="00275785"/>
    <w:rsid w:val="00275BE1"/>
    <w:rsid w:val="00275CD6"/>
    <w:rsid w:val="00276118"/>
    <w:rsid w:val="002773A5"/>
    <w:rsid w:val="00280AFE"/>
    <w:rsid w:val="00280F87"/>
    <w:rsid w:val="0028340D"/>
    <w:rsid w:val="002844FC"/>
    <w:rsid w:val="00286405"/>
    <w:rsid w:val="00287572"/>
    <w:rsid w:val="00287E02"/>
    <w:rsid w:val="0029002B"/>
    <w:rsid w:val="0029087A"/>
    <w:rsid w:val="00292604"/>
    <w:rsid w:val="002931A4"/>
    <w:rsid w:val="002931DC"/>
    <w:rsid w:val="0029522B"/>
    <w:rsid w:val="002957FB"/>
    <w:rsid w:val="00295866"/>
    <w:rsid w:val="00296463"/>
    <w:rsid w:val="00297F5B"/>
    <w:rsid w:val="002A14E7"/>
    <w:rsid w:val="002A5290"/>
    <w:rsid w:val="002A55C8"/>
    <w:rsid w:val="002A57B7"/>
    <w:rsid w:val="002A57F3"/>
    <w:rsid w:val="002A6091"/>
    <w:rsid w:val="002A6A1E"/>
    <w:rsid w:val="002B1198"/>
    <w:rsid w:val="002B21CB"/>
    <w:rsid w:val="002B2F1B"/>
    <w:rsid w:val="002B41D5"/>
    <w:rsid w:val="002B4222"/>
    <w:rsid w:val="002B4DDF"/>
    <w:rsid w:val="002B5780"/>
    <w:rsid w:val="002B57BB"/>
    <w:rsid w:val="002B6529"/>
    <w:rsid w:val="002B65D1"/>
    <w:rsid w:val="002B669F"/>
    <w:rsid w:val="002B7CB8"/>
    <w:rsid w:val="002C0503"/>
    <w:rsid w:val="002C0ED9"/>
    <w:rsid w:val="002C3628"/>
    <w:rsid w:val="002C3632"/>
    <w:rsid w:val="002C4FE5"/>
    <w:rsid w:val="002C64B7"/>
    <w:rsid w:val="002C68A6"/>
    <w:rsid w:val="002C6B30"/>
    <w:rsid w:val="002C742E"/>
    <w:rsid w:val="002C7E5F"/>
    <w:rsid w:val="002D098E"/>
    <w:rsid w:val="002D1966"/>
    <w:rsid w:val="002D2B65"/>
    <w:rsid w:val="002D3536"/>
    <w:rsid w:val="002D4284"/>
    <w:rsid w:val="002D4720"/>
    <w:rsid w:val="002D5B28"/>
    <w:rsid w:val="002D7A5E"/>
    <w:rsid w:val="002E051A"/>
    <w:rsid w:val="002E081F"/>
    <w:rsid w:val="002E2440"/>
    <w:rsid w:val="002E4FD6"/>
    <w:rsid w:val="002E5362"/>
    <w:rsid w:val="002F1A46"/>
    <w:rsid w:val="002F1F8D"/>
    <w:rsid w:val="002F2BCF"/>
    <w:rsid w:val="002F34BF"/>
    <w:rsid w:val="002F44A4"/>
    <w:rsid w:val="002F4713"/>
    <w:rsid w:val="002F479B"/>
    <w:rsid w:val="002F4D43"/>
    <w:rsid w:val="002F68AA"/>
    <w:rsid w:val="00300D73"/>
    <w:rsid w:val="003013BD"/>
    <w:rsid w:val="00302461"/>
    <w:rsid w:val="00305619"/>
    <w:rsid w:val="00306875"/>
    <w:rsid w:val="00306B37"/>
    <w:rsid w:val="00310E49"/>
    <w:rsid w:val="00312BBB"/>
    <w:rsid w:val="00313568"/>
    <w:rsid w:val="00314A20"/>
    <w:rsid w:val="0031523F"/>
    <w:rsid w:val="0031537D"/>
    <w:rsid w:val="00315E60"/>
    <w:rsid w:val="0031756D"/>
    <w:rsid w:val="00321241"/>
    <w:rsid w:val="00321591"/>
    <w:rsid w:val="00322295"/>
    <w:rsid w:val="00322539"/>
    <w:rsid w:val="00322A89"/>
    <w:rsid w:val="00324178"/>
    <w:rsid w:val="003252FF"/>
    <w:rsid w:val="00325582"/>
    <w:rsid w:val="0032617F"/>
    <w:rsid w:val="0033204F"/>
    <w:rsid w:val="0033369E"/>
    <w:rsid w:val="00337361"/>
    <w:rsid w:val="00340BD1"/>
    <w:rsid w:val="003412B1"/>
    <w:rsid w:val="00341840"/>
    <w:rsid w:val="00342293"/>
    <w:rsid w:val="0034234B"/>
    <w:rsid w:val="00342E33"/>
    <w:rsid w:val="00342FC9"/>
    <w:rsid w:val="003430BD"/>
    <w:rsid w:val="00345002"/>
    <w:rsid w:val="00345426"/>
    <w:rsid w:val="00346810"/>
    <w:rsid w:val="00346C11"/>
    <w:rsid w:val="00346EE6"/>
    <w:rsid w:val="0035169B"/>
    <w:rsid w:val="00351829"/>
    <w:rsid w:val="00351A94"/>
    <w:rsid w:val="00351EA5"/>
    <w:rsid w:val="003520E4"/>
    <w:rsid w:val="003540AE"/>
    <w:rsid w:val="00354B59"/>
    <w:rsid w:val="0035627A"/>
    <w:rsid w:val="00356AEA"/>
    <w:rsid w:val="00357E15"/>
    <w:rsid w:val="0036169E"/>
    <w:rsid w:val="00362BCB"/>
    <w:rsid w:val="00363C14"/>
    <w:rsid w:val="00363D94"/>
    <w:rsid w:val="00363E65"/>
    <w:rsid w:val="00365501"/>
    <w:rsid w:val="00365F38"/>
    <w:rsid w:val="0036682B"/>
    <w:rsid w:val="0036795E"/>
    <w:rsid w:val="003704B7"/>
    <w:rsid w:val="00370A09"/>
    <w:rsid w:val="00371297"/>
    <w:rsid w:val="00371C4E"/>
    <w:rsid w:val="003721BA"/>
    <w:rsid w:val="00372B3E"/>
    <w:rsid w:val="00374C60"/>
    <w:rsid w:val="00376FA8"/>
    <w:rsid w:val="0037709F"/>
    <w:rsid w:val="003809BF"/>
    <w:rsid w:val="0038156B"/>
    <w:rsid w:val="00381E90"/>
    <w:rsid w:val="0038368E"/>
    <w:rsid w:val="00383F05"/>
    <w:rsid w:val="00384246"/>
    <w:rsid w:val="003852EA"/>
    <w:rsid w:val="00386C80"/>
    <w:rsid w:val="003874B6"/>
    <w:rsid w:val="00390D8B"/>
    <w:rsid w:val="003910DA"/>
    <w:rsid w:val="00391A90"/>
    <w:rsid w:val="003922C5"/>
    <w:rsid w:val="00393156"/>
    <w:rsid w:val="003947E4"/>
    <w:rsid w:val="00395AB7"/>
    <w:rsid w:val="003A0D22"/>
    <w:rsid w:val="003A1746"/>
    <w:rsid w:val="003A1808"/>
    <w:rsid w:val="003A2535"/>
    <w:rsid w:val="003A3ED8"/>
    <w:rsid w:val="003A46D4"/>
    <w:rsid w:val="003A6240"/>
    <w:rsid w:val="003A7642"/>
    <w:rsid w:val="003A77AE"/>
    <w:rsid w:val="003B102B"/>
    <w:rsid w:val="003B2DBF"/>
    <w:rsid w:val="003B3720"/>
    <w:rsid w:val="003B483A"/>
    <w:rsid w:val="003B4888"/>
    <w:rsid w:val="003B663E"/>
    <w:rsid w:val="003B66D6"/>
    <w:rsid w:val="003C01DE"/>
    <w:rsid w:val="003C047B"/>
    <w:rsid w:val="003C0695"/>
    <w:rsid w:val="003C11D5"/>
    <w:rsid w:val="003C1462"/>
    <w:rsid w:val="003C1835"/>
    <w:rsid w:val="003C356A"/>
    <w:rsid w:val="003C41CC"/>
    <w:rsid w:val="003C52EA"/>
    <w:rsid w:val="003C5367"/>
    <w:rsid w:val="003C5651"/>
    <w:rsid w:val="003C6722"/>
    <w:rsid w:val="003C681D"/>
    <w:rsid w:val="003C68AA"/>
    <w:rsid w:val="003C734F"/>
    <w:rsid w:val="003D020F"/>
    <w:rsid w:val="003D2D32"/>
    <w:rsid w:val="003D3F65"/>
    <w:rsid w:val="003D5A65"/>
    <w:rsid w:val="003D6332"/>
    <w:rsid w:val="003D69D7"/>
    <w:rsid w:val="003D7D73"/>
    <w:rsid w:val="003E198F"/>
    <w:rsid w:val="003E1AF5"/>
    <w:rsid w:val="003E4339"/>
    <w:rsid w:val="003E6635"/>
    <w:rsid w:val="003E6C9D"/>
    <w:rsid w:val="003E6F60"/>
    <w:rsid w:val="003F0071"/>
    <w:rsid w:val="003F0F8D"/>
    <w:rsid w:val="003F1442"/>
    <w:rsid w:val="003F231A"/>
    <w:rsid w:val="003F2ADA"/>
    <w:rsid w:val="003F32FD"/>
    <w:rsid w:val="003F71B0"/>
    <w:rsid w:val="003F7B41"/>
    <w:rsid w:val="004004C9"/>
    <w:rsid w:val="0040095D"/>
    <w:rsid w:val="004012DD"/>
    <w:rsid w:val="00401516"/>
    <w:rsid w:val="00402A2D"/>
    <w:rsid w:val="00403B98"/>
    <w:rsid w:val="004041EE"/>
    <w:rsid w:val="004045C3"/>
    <w:rsid w:val="0040485E"/>
    <w:rsid w:val="00404BF6"/>
    <w:rsid w:val="00405E17"/>
    <w:rsid w:val="00407E3F"/>
    <w:rsid w:val="004105FC"/>
    <w:rsid w:val="00410AEF"/>
    <w:rsid w:val="00410B34"/>
    <w:rsid w:val="00412186"/>
    <w:rsid w:val="00412549"/>
    <w:rsid w:val="00414798"/>
    <w:rsid w:val="00415113"/>
    <w:rsid w:val="0041609F"/>
    <w:rsid w:val="0041750C"/>
    <w:rsid w:val="004224ED"/>
    <w:rsid w:val="00423138"/>
    <w:rsid w:val="00423197"/>
    <w:rsid w:val="0042330B"/>
    <w:rsid w:val="00425580"/>
    <w:rsid w:val="0042641D"/>
    <w:rsid w:val="00426F7E"/>
    <w:rsid w:val="0043157B"/>
    <w:rsid w:val="004323F4"/>
    <w:rsid w:val="004327D7"/>
    <w:rsid w:val="00432E5F"/>
    <w:rsid w:val="00432EB7"/>
    <w:rsid w:val="0043321A"/>
    <w:rsid w:val="00433939"/>
    <w:rsid w:val="00433B1E"/>
    <w:rsid w:val="00433F8F"/>
    <w:rsid w:val="00435C7D"/>
    <w:rsid w:val="004361F3"/>
    <w:rsid w:val="004374DD"/>
    <w:rsid w:val="004404D7"/>
    <w:rsid w:val="00440E99"/>
    <w:rsid w:val="00441A9E"/>
    <w:rsid w:val="00442B28"/>
    <w:rsid w:val="00443902"/>
    <w:rsid w:val="00444F93"/>
    <w:rsid w:val="00446A66"/>
    <w:rsid w:val="00447DBE"/>
    <w:rsid w:val="00450E58"/>
    <w:rsid w:val="0045164D"/>
    <w:rsid w:val="004521F7"/>
    <w:rsid w:val="00452DC5"/>
    <w:rsid w:val="004539E4"/>
    <w:rsid w:val="00454E10"/>
    <w:rsid w:val="0045610F"/>
    <w:rsid w:val="0046473E"/>
    <w:rsid w:val="004709DC"/>
    <w:rsid w:val="00470F4F"/>
    <w:rsid w:val="00471247"/>
    <w:rsid w:val="00471D5A"/>
    <w:rsid w:val="004746E3"/>
    <w:rsid w:val="004747A0"/>
    <w:rsid w:val="004748C0"/>
    <w:rsid w:val="00474A5C"/>
    <w:rsid w:val="004774CF"/>
    <w:rsid w:val="0047771F"/>
    <w:rsid w:val="00477B2B"/>
    <w:rsid w:val="004816F3"/>
    <w:rsid w:val="004817CA"/>
    <w:rsid w:val="00481812"/>
    <w:rsid w:val="00482043"/>
    <w:rsid w:val="00483644"/>
    <w:rsid w:val="004843A5"/>
    <w:rsid w:val="004844A6"/>
    <w:rsid w:val="00484BD4"/>
    <w:rsid w:val="0048714C"/>
    <w:rsid w:val="00490FE6"/>
    <w:rsid w:val="00491080"/>
    <w:rsid w:val="00492410"/>
    <w:rsid w:val="004941D9"/>
    <w:rsid w:val="0049484D"/>
    <w:rsid w:val="00496418"/>
    <w:rsid w:val="00496AE2"/>
    <w:rsid w:val="00497C48"/>
    <w:rsid w:val="00497CA4"/>
    <w:rsid w:val="004A1437"/>
    <w:rsid w:val="004A16AC"/>
    <w:rsid w:val="004A3B11"/>
    <w:rsid w:val="004A4100"/>
    <w:rsid w:val="004A5169"/>
    <w:rsid w:val="004A5BAD"/>
    <w:rsid w:val="004A5D7C"/>
    <w:rsid w:val="004A6F2B"/>
    <w:rsid w:val="004A75FA"/>
    <w:rsid w:val="004A780C"/>
    <w:rsid w:val="004A795D"/>
    <w:rsid w:val="004A7D14"/>
    <w:rsid w:val="004B0827"/>
    <w:rsid w:val="004B2640"/>
    <w:rsid w:val="004B286E"/>
    <w:rsid w:val="004B416D"/>
    <w:rsid w:val="004B430D"/>
    <w:rsid w:val="004B5A05"/>
    <w:rsid w:val="004C0462"/>
    <w:rsid w:val="004C0FC1"/>
    <w:rsid w:val="004C240D"/>
    <w:rsid w:val="004C2A98"/>
    <w:rsid w:val="004C2DE5"/>
    <w:rsid w:val="004C3675"/>
    <w:rsid w:val="004C474E"/>
    <w:rsid w:val="004C4C71"/>
    <w:rsid w:val="004C5E13"/>
    <w:rsid w:val="004C63B4"/>
    <w:rsid w:val="004D0BA3"/>
    <w:rsid w:val="004D0D9A"/>
    <w:rsid w:val="004D2D5B"/>
    <w:rsid w:val="004D35FB"/>
    <w:rsid w:val="004D3DB8"/>
    <w:rsid w:val="004D3F0B"/>
    <w:rsid w:val="004D6259"/>
    <w:rsid w:val="004D7483"/>
    <w:rsid w:val="004D793F"/>
    <w:rsid w:val="004E1CEB"/>
    <w:rsid w:val="004E31FF"/>
    <w:rsid w:val="004E34E4"/>
    <w:rsid w:val="004E35EA"/>
    <w:rsid w:val="004E3BFB"/>
    <w:rsid w:val="004E3EBF"/>
    <w:rsid w:val="004E3F84"/>
    <w:rsid w:val="004E4A87"/>
    <w:rsid w:val="004E5589"/>
    <w:rsid w:val="004E5D3D"/>
    <w:rsid w:val="004E5F83"/>
    <w:rsid w:val="004E74CF"/>
    <w:rsid w:val="004F0280"/>
    <w:rsid w:val="004F1490"/>
    <w:rsid w:val="004F1580"/>
    <w:rsid w:val="004F1911"/>
    <w:rsid w:val="004F1F36"/>
    <w:rsid w:val="004F2C1D"/>
    <w:rsid w:val="004F30FF"/>
    <w:rsid w:val="004F5775"/>
    <w:rsid w:val="004F6020"/>
    <w:rsid w:val="004F636A"/>
    <w:rsid w:val="004F75E5"/>
    <w:rsid w:val="005017E9"/>
    <w:rsid w:val="00501900"/>
    <w:rsid w:val="005019BC"/>
    <w:rsid w:val="0050313A"/>
    <w:rsid w:val="00503C07"/>
    <w:rsid w:val="00504603"/>
    <w:rsid w:val="0050479F"/>
    <w:rsid w:val="00504DE5"/>
    <w:rsid w:val="00505422"/>
    <w:rsid w:val="00505A3B"/>
    <w:rsid w:val="00506883"/>
    <w:rsid w:val="005077C2"/>
    <w:rsid w:val="00510307"/>
    <w:rsid w:val="00513425"/>
    <w:rsid w:val="00513495"/>
    <w:rsid w:val="0051437E"/>
    <w:rsid w:val="00514C3F"/>
    <w:rsid w:val="00514D62"/>
    <w:rsid w:val="0051588F"/>
    <w:rsid w:val="00515998"/>
    <w:rsid w:val="005160CE"/>
    <w:rsid w:val="00516D3F"/>
    <w:rsid w:val="0051756B"/>
    <w:rsid w:val="00517880"/>
    <w:rsid w:val="00517B29"/>
    <w:rsid w:val="005202BA"/>
    <w:rsid w:val="005214B1"/>
    <w:rsid w:val="005214C1"/>
    <w:rsid w:val="005219B2"/>
    <w:rsid w:val="00521CD0"/>
    <w:rsid w:val="00522216"/>
    <w:rsid w:val="0052235A"/>
    <w:rsid w:val="005238F7"/>
    <w:rsid w:val="005264B1"/>
    <w:rsid w:val="00527000"/>
    <w:rsid w:val="005272BA"/>
    <w:rsid w:val="0053216D"/>
    <w:rsid w:val="00533C68"/>
    <w:rsid w:val="005401D7"/>
    <w:rsid w:val="005419AF"/>
    <w:rsid w:val="00542089"/>
    <w:rsid w:val="00543454"/>
    <w:rsid w:val="005434EA"/>
    <w:rsid w:val="0054391C"/>
    <w:rsid w:val="005457B7"/>
    <w:rsid w:val="0054621A"/>
    <w:rsid w:val="00546A42"/>
    <w:rsid w:val="00546C55"/>
    <w:rsid w:val="005505AC"/>
    <w:rsid w:val="00551551"/>
    <w:rsid w:val="005515DB"/>
    <w:rsid w:val="00551A93"/>
    <w:rsid w:val="005529AD"/>
    <w:rsid w:val="00553033"/>
    <w:rsid w:val="00555ED7"/>
    <w:rsid w:val="0055726D"/>
    <w:rsid w:val="005578EB"/>
    <w:rsid w:val="00557A7D"/>
    <w:rsid w:val="00561631"/>
    <w:rsid w:val="005620B5"/>
    <w:rsid w:val="00562C99"/>
    <w:rsid w:val="005630D9"/>
    <w:rsid w:val="00563101"/>
    <w:rsid w:val="00564251"/>
    <w:rsid w:val="0056530E"/>
    <w:rsid w:val="00566250"/>
    <w:rsid w:val="005670AF"/>
    <w:rsid w:val="00567DD6"/>
    <w:rsid w:val="005700F7"/>
    <w:rsid w:val="005710C8"/>
    <w:rsid w:val="005718F3"/>
    <w:rsid w:val="00572DDB"/>
    <w:rsid w:val="00573CE4"/>
    <w:rsid w:val="005742C6"/>
    <w:rsid w:val="00576C9B"/>
    <w:rsid w:val="00576EC7"/>
    <w:rsid w:val="00577F75"/>
    <w:rsid w:val="00580836"/>
    <w:rsid w:val="00580B0D"/>
    <w:rsid w:val="00580F00"/>
    <w:rsid w:val="005813E1"/>
    <w:rsid w:val="00583D0B"/>
    <w:rsid w:val="0058421D"/>
    <w:rsid w:val="0058455A"/>
    <w:rsid w:val="0058462C"/>
    <w:rsid w:val="0058551C"/>
    <w:rsid w:val="00587DAD"/>
    <w:rsid w:val="0059004A"/>
    <w:rsid w:val="005922EA"/>
    <w:rsid w:val="00594399"/>
    <w:rsid w:val="005A189F"/>
    <w:rsid w:val="005A38FB"/>
    <w:rsid w:val="005A42E0"/>
    <w:rsid w:val="005A5FF6"/>
    <w:rsid w:val="005A6193"/>
    <w:rsid w:val="005A649A"/>
    <w:rsid w:val="005A649B"/>
    <w:rsid w:val="005B2757"/>
    <w:rsid w:val="005B2B43"/>
    <w:rsid w:val="005B4482"/>
    <w:rsid w:val="005B5A07"/>
    <w:rsid w:val="005B5E30"/>
    <w:rsid w:val="005B688E"/>
    <w:rsid w:val="005B7F2C"/>
    <w:rsid w:val="005C344A"/>
    <w:rsid w:val="005C4363"/>
    <w:rsid w:val="005C57BA"/>
    <w:rsid w:val="005C5E3B"/>
    <w:rsid w:val="005C5EC1"/>
    <w:rsid w:val="005C5ECE"/>
    <w:rsid w:val="005C606B"/>
    <w:rsid w:val="005C7E91"/>
    <w:rsid w:val="005D00F1"/>
    <w:rsid w:val="005D0601"/>
    <w:rsid w:val="005D39FE"/>
    <w:rsid w:val="005D65CB"/>
    <w:rsid w:val="005D73B9"/>
    <w:rsid w:val="005E01F1"/>
    <w:rsid w:val="005E1722"/>
    <w:rsid w:val="005E17CE"/>
    <w:rsid w:val="005E1A01"/>
    <w:rsid w:val="005E2DD9"/>
    <w:rsid w:val="005E4825"/>
    <w:rsid w:val="005E4856"/>
    <w:rsid w:val="005E5D2A"/>
    <w:rsid w:val="005E625F"/>
    <w:rsid w:val="005E706C"/>
    <w:rsid w:val="005F06E1"/>
    <w:rsid w:val="005F131D"/>
    <w:rsid w:val="005F26A8"/>
    <w:rsid w:val="005F452E"/>
    <w:rsid w:val="005F56C7"/>
    <w:rsid w:val="005F5991"/>
    <w:rsid w:val="005F6553"/>
    <w:rsid w:val="005F68D4"/>
    <w:rsid w:val="005F7145"/>
    <w:rsid w:val="005F7F8C"/>
    <w:rsid w:val="006000CA"/>
    <w:rsid w:val="006009BF"/>
    <w:rsid w:val="00600A39"/>
    <w:rsid w:val="00600A57"/>
    <w:rsid w:val="00601136"/>
    <w:rsid w:val="00601BAB"/>
    <w:rsid w:val="00601BE0"/>
    <w:rsid w:val="006039DD"/>
    <w:rsid w:val="00604944"/>
    <w:rsid w:val="00604D90"/>
    <w:rsid w:val="006051EA"/>
    <w:rsid w:val="0060606A"/>
    <w:rsid w:val="00606E55"/>
    <w:rsid w:val="00607593"/>
    <w:rsid w:val="006113E4"/>
    <w:rsid w:val="0061165B"/>
    <w:rsid w:val="00611927"/>
    <w:rsid w:val="006126CE"/>
    <w:rsid w:val="00614CF9"/>
    <w:rsid w:val="00615369"/>
    <w:rsid w:val="00615595"/>
    <w:rsid w:val="00616076"/>
    <w:rsid w:val="0061775B"/>
    <w:rsid w:val="00617AA6"/>
    <w:rsid w:val="00617FF6"/>
    <w:rsid w:val="006206EB"/>
    <w:rsid w:val="00620D13"/>
    <w:rsid w:val="00621C4F"/>
    <w:rsid w:val="00622A4E"/>
    <w:rsid w:val="00624951"/>
    <w:rsid w:val="00625AAC"/>
    <w:rsid w:val="00626B6E"/>
    <w:rsid w:val="00626E2A"/>
    <w:rsid w:val="00630B77"/>
    <w:rsid w:val="00631A42"/>
    <w:rsid w:val="00631FD6"/>
    <w:rsid w:val="00632DEB"/>
    <w:rsid w:val="00634525"/>
    <w:rsid w:val="0063740C"/>
    <w:rsid w:val="0063760B"/>
    <w:rsid w:val="006408B6"/>
    <w:rsid w:val="00640C18"/>
    <w:rsid w:val="00640EB4"/>
    <w:rsid w:val="006412F6"/>
    <w:rsid w:val="00642139"/>
    <w:rsid w:val="006427BC"/>
    <w:rsid w:val="00644A5A"/>
    <w:rsid w:val="00644E96"/>
    <w:rsid w:val="00645150"/>
    <w:rsid w:val="00645A74"/>
    <w:rsid w:val="00646725"/>
    <w:rsid w:val="006470CE"/>
    <w:rsid w:val="0065267B"/>
    <w:rsid w:val="00654946"/>
    <w:rsid w:val="00661B35"/>
    <w:rsid w:val="00663C7C"/>
    <w:rsid w:val="006663B4"/>
    <w:rsid w:val="00666662"/>
    <w:rsid w:val="00666FF7"/>
    <w:rsid w:val="00667113"/>
    <w:rsid w:val="00671053"/>
    <w:rsid w:val="00671322"/>
    <w:rsid w:val="00671EC2"/>
    <w:rsid w:val="006733E8"/>
    <w:rsid w:val="006758AF"/>
    <w:rsid w:val="0068016E"/>
    <w:rsid w:val="0068042A"/>
    <w:rsid w:val="00680BD4"/>
    <w:rsid w:val="00680D5C"/>
    <w:rsid w:val="00681AF4"/>
    <w:rsid w:val="00682345"/>
    <w:rsid w:val="00683EBE"/>
    <w:rsid w:val="00684E92"/>
    <w:rsid w:val="00685AD0"/>
    <w:rsid w:val="00686AA7"/>
    <w:rsid w:val="00687268"/>
    <w:rsid w:val="00687D22"/>
    <w:rsid w:val="0069135B"/>
    <w:rsid w:val="00691B9C"/>
    <w:rsid w:val="00691BB2"/>
    <w:rsid w:val="00692BB5"/>
    <w:rsid w:val="00692E62"/>
    <w:rsid w:val="00693773"/>
    <w:rsid w:val="0069408B"/>
    <w:rsid w:val="006949F2"/>
    <w:rsid w:val="00696B26"/>
    <w:rsid w:val="00696C16"/>
    <w:rsid w:val="006975B8"/>
    <w:rsid w:val="006A2716"/>
    <w:rsid w:val="006A2A12"/>
    <w:rsid w:val="006A3917"/>
    <w:rsid w:val="006A4940"/>
    <w:rsid w:val="006A4A70"/>
    <w:rsid w:val="006A5183"/>
    <w:rsid w:val="006A6119"/>
    <w:rsid w:val="006B0B9A"/>
    <w:rsid w:val="006B117C"/>
    <w:rsid w:val="006B2C61"/>
    <w:rsid w:val="006B2C67"/>
    <w:rsid w:val="006B4701"/>
    <w:rsid w:val="006B51E6"/>
    <w:rsid w:val="006B5228"/>
    <w:rsid w:val="006C0728"/>
    <w:rsid w:val="006C2658"/>
    <w:rsid w:val="006C2684"/>
    <w:rsid w:val="006C38ED"/>
    <w:rsid w:val="006C4A6B"/>
    <w:rsid w:val="006C688A"/>
    <w:rsid w:val="006C7344"/>
    <w:rsid w:val="006C7D67"/>
    <w:rsid w:val="006D36AA"/>
    <w:rsid w:val="006D3BA1"/>
    <w:rsid w:val="006D4614"/>
    <w:rsid w:val="006D690F"/>
    <w:rsid w:val="006D6C99"/>
    <w:rsid w:val="006D722D"/>
    <w:rsid w:val="006D72B3"/>
    <w:rsid w:val="006D7377"/>
    <w:rsid w:val="006D7F34"/>
    <w:rsid w:val="006E20DE"/>
    <w:rsid w:val="006E210F"/>
    <w:rsid w:val="006E3C21"/>
    <w:rsid w:val="006E469C"/>
    <w:rsid w:val="006E4C4B"/>
    <w:rsid w:val="006E54D3"/>
    <w:rsid w:val="006E727F"/>
    <w:rsid w:val="006E73A6"/>
    <w:rsid w:val="006F0053"/>
    <w:rsid w:val="006F0797"/>
    <w:rsid w:val="006F0D73"/>
    <w:rsid w:val="006F11A6"/>
    <w:rsid w:val="006F12B3"/>
    <w:rsid w:val="006F1419"/>
    <w:rsid w:val="006F2AD6"/>
    <w:rsid w:val="006F3A40"/>
    <w:rsid w:val="006F4619"/>
    <w:rsid w:val="006F47B9"/>
    <w:rsid w:val="006F5115"/>
    <w:rsid w:val="006F57C5"/>
    <w:rsid w:val="006F6CB6"/>
    <w:rsid w:val="006F76D6"/>
    <w:rsid w:val="006F7AFE"/>
    <w:rsid w:val="00701718"/>
    <w:rsid w:val="007041BA"/>
    <w:rsid w:val="00705A43"/>
    <w:rsid w:val="00705AAE"/>
    <w:rsid w:val="0070679F"/>
    <w:rsid w:val="007113DD"/>
    <w:rsid w:val="00712D05"/>
    <w:rsid w:val="00713D6F"/>
    <w:rsid w:val="0071612B"/>
    <w:rsid w:val="007162A8"/>
    <w:rsid w:val="00716C6D"/>
    <w:rsid w:val="007172CC"/>
    <w:rsid w:val="007201BC"/>
    <w:rsid w:val="00720576"/>
    <w:rsid w:val="00720CA8"/>
    <w:rsid w:val="007231B2"/>
    <w:rsid w:val="0072481E"/>
    <w:rsid w:val="0072532F"/>
    <w:rsid w:val="00726A31"/>
    <w:rsid w:val="0072782A"/>
    <w:rsid w:val="00727B69"/>
    <w:rsid w:val="00727CFD"/>
    <w:rsid w:val="00730026"/>
    <w:rsid w:val="007304A6"/>
    <w:rsid w:val="00733151"/>
    <w:rsid w:val="00734328"/>
    <w:rsid w:val="0073468D"/>
    <w:rsid w:val="00736511"/>
    <w:rsid w:val="007377C9"/>
    <w:rsid w:val="00740802"/>
    <w:rsid w:val="00743D99"/>
    <w:rsid w:val="00744431"/>
    <w:rsid w:val="007449CF"/>
    <w:rsid w:val="00746CE1"/>
    <w:rsid w:val="00746E8A"/>
    <w:rsid w:val="00747AEF"/>
    <w:rsid w:val="00747BB6"/>
    <w:rsid w:val="00747E7C"/>
    <w:rsid w:val="00750113"/>
    <w:rsid w:val="007518C0"/>
    <w:rsid w:val="00751A1E"/>
    <w:rsid w:val="00754D5F"/>
    <w:rsid w:val="0075703B"/>
    <w:rsid w:val="00757B61"/>
    <w:rsid w:val="00761031"/>
    <w:rsid w:val="007627D1"/>
    <w:rsid w:val="00763EDF"/>
    <w:rsid w:val="00764CD2"/>
    <w:rsid w:val="00765F8B"/>
    <w:rsid w:val="007708E8"/>
    <w:rsid w:val="00775F24"/>
    <w:rsid w:val="0077667A"/>
    <w:rsid w:val="007776E1"/>
    <w:rsid w:val="007779A4"/>
    <w:rsid w:val="00777FE8"/>
    <w:rsid w:val="00780D12"/>
    <w:rsid w:val="00781C25"/>
    <w:rsid w:val="007822EC"/>
    <w:rsid w:val="007830B7"/>
    <w:rsid w:val="00783BCA"/>
    <w:rsid w:val="00785ED5"/>
    <w:rsid w:val="007860CA"/>
    <w:rsid w:val="007860EF"/>
    <w:rsid w:val="007864B2"/>
    <w:rsid w:val="00787E9C"/>
    <w:rsid w:val="007909EE"/>
    <w:rsid w:val="0079453C"/>
    <w:rsid w:val="00794902"/>
    <w:rsid w:val="007A3819"/>
    <w:rsid w:val="007A5615"/>
    <w:rsid w:val="007A5CDB"/>
    <w:rsid w:val="007A6839"/>
    <w:rsid w:val="007B2066"/>
    <w:rsid w:val="007B2FC1"/>
    <w:rsid w:val="007B55C0"/>
    <w:rsid w:val="007B6CE7"/>
    <w:rsid w:val="007B6D1B"/>
    <w:rsid w:val="007B733F"/>
    <w:rsid w:val="007B79A8"/>
    <w:rsid w:val="007B7BDE"/>
    <w:rsid w:val="007C14F6"/>
    <w:rsid w:val="007C1E99"/>
    <w:rsid w:val="007C2B38"/>
    <w:rsid w:val="007C4065"/>
    <w:rsid w:val="007C4199"/>
    <w:rsid w:val="007C4CB0"/>
    <w:rsid w:val="007C4D00"/>
    <w:rsid w:val="007C66B1"/>
    <w:rsid w:val="007C7445"/>
    <w:rsid w:val="007C7615"/>
    <w:rsid w:val="007D1C8A"/>
    <w:rsid w:val="007D3DBA"/>
    <w:rsid w:val="007D47F1"/>
    <w:rsid w:val="007D564B"/>
    <w:rsid w:val="007D677D"/>
    <w:rsid w:val="007E13FF"/>
    <w:rsid w:val="007E1A6B"/>
    <w:rsid w:val="007E1BDA"/>
    <w:rsid w:val="007E1C63"/>
    <w:rsid w:val="007E1E73"/>
    <w:rsid w:val="007E34A2"/>
    <w:rsid w:val="007E4AAB"/>
    <w:rsid w:val="007E6080"/>
    <w:rsid w:val="007E6570"/>
    <w:rsid w:val="007E728B"/>
    <w:rsid w:val="007E795E"/>
    <w:rsid w:val="007E7AF3"/>
    <w:rsid w:val="007F0CE2"/>
    <w:rsid w:val="007F160F"/>
    <w:rsid w:val="007F162E"/>
    <w:rsid w:val="007F18F6"/>
    <w:rsid w:val="007F393C"/>
    <w:rsid w:val="007F3FD6"/>
    <w:rsid w:val="007F751F"/>
    <w:rsid w:val="00801134"/>
    <w:rsid w:val="008025C8"/>
    <w:rsid w:val="0080263F"/>
    <w:rsid w:val="00802C9B"/>
    <w:rsid w:val="00803ECF"/>
    <w:rsid w:val="00804167"/>
    <w:rsid w:val="0080646E"/>
    <w:rsid w:val="00806DFB"/>
    <w:rsid w:val="00806F8D"/>
    <w:rsid w:val="00807227"/>
    <w:rsid w:val="008104D5"/>
    <w:rsid w:val="0081150B"/>
    <w:rsid w:val="00811E07"/>
    <w:rsid w:val="008120F2"/>
    <w:rsid w:val="0081336E"/>
    <w:rsid w:val="00813F8F"/>
    <w:rsid w:val="008149B8"/>
    <w:rsid w:val="00815417"/>
    <w:rsid w:val="008163F3"/>
    <w:rsid w:val="008166ED"/>
    <w:rsid w:val="0082007B"/>
    <w:rsid w:val="00820DA0"/>
    <w:rsid w:val="0082318E"/>
    <w:rsid w:val="00823A41"/>
    <w:rsid w:val="00824780"/>
    <w:rsid w:val="00824DFC"/>
    <w:rsid w:val="00824F43"/>
    <w:rsid w:val="008254FC"/>
    <w:rsid w:val="008258BA"/>
    <w:rsid w:val="00825DB2"/>
    <w:rsid w:val="00826BD3"/>
    <w:rsid w:val="00826F63"/>
    <w:rsid w:val="008328A9"/>
    <w:rsid w:val="00833302"/>
    <w:rsid w:val="0083375D"/>
    <w:rsid w:val="00833DA3"/>
    <w:rsid w:val="008347A6"/>
    <w:rsid w:val="00834C44"/>
    <w:rsid w:val="0083521A"/>
    <w:rsid w:val="008361D0"/>
    <w:rsid w:val="0083702B"/>
    <w:rsid w:val="0083703B"/>
    <w:rsid w:val="0083776E"/>
    <w:rsid w:val="00840E20"/>
    <w:rsid w:val="00840F46"/>
    <w:rsid w:val="00843B31"/>
    <w:rsid w:val="00845188"/>
    <w:rsid w:val="0085144C"/>
    <w:rsid w:val="0085205B"/>
    <w:rsid w:val="00852C70"/>
    <w:rsid w:val="008540A5"/>
    <w:rsid w:val="008544F6"/>
    <w:rsid w:val="0085462B"/>
    <w:rsid w:val="00856274"/>
    <w:rsid w:val="008563BC"/>
    <w:rsid w:val="008564C6"/>
    <w:rsid w:val="0085655E"/>
    <w:rsid w:val="0085686B"/>
    <w:rsid w:val="00857370"/>
    <w:rsid w:val="00860BAC"/>
    <w:rsid w:val="008621FA"/>
    <w:rsid w:val="00862376"/>
    <w:rsid w:val="008629FF"/>
    <w:rsid w:val="00866F60"/>
    <w:rsid w:val="008671B6"/>
    <w:rsid w:val="00870976"/>
    <w:rsid w:val="00871360"/>
    <w:rsid w:val="008727A5"/>
    <w:rsid w:val="008729C5"/>
    <w:rsid w:val="008731DB"/>
    <w:rsid w:val="008748F5"/>
    <w:rsid w:val="00875049"/>
    <w:rsid w:val="008754EB"/>
    <w:rsid w:val="008756E3"/>
    <w:rsid w:val="00880C18"/>
    <w:rsid w:val="0088172C"/>
    <w:rsid w:val="00881ECA"/>
    <w:rsid w:val="0088205E"/>
    <w:rsid w:val="00882859"/>
    <w:rsid w:val="00883C19"/>
    <w:rsid w:val="008850C5"/>
    <w:rsid w:val="00885AF4"/>
    <w:rsid w:val="0088666F"/>
    <w:rsid w:val="00886867"/>
    <w:rsid w:val="0088772A"/>
    <w:rsid w:val="00887BF9"/>
    <w:rsid w:val="00887C66"/>
    <w:rsid w:val="008911DB"/>
    <w:rsid w:val="00891D4D"/>
    <w:rsid w:val="00893CDB"/>
    <w:rsid w:val="008940FF"/>
    <w:rsid w:val="0089510E"/>
    <w:rsid w:val="008A0143"/>
    <w:rsid w:val="008A5445"/>
    <w:rsid w:val="008A55C0"/>
    <w:rsid w:val="008A5671"/>
    <w:rsid w:val="008A6DF2"/>
    <w:rsid w:val="008A7FF6"/>
    <w:rsid w:val="008B0D77"/>
    <w:rsid w:val="008B4699"/>
    <w:rsid w:val="008B4CE0"/>
    <w:rsid w:val="008B5FEE"/>
    <w:rsid w:val="008B69A1"/>
    <w:rsid w:val="008B7944"/>
    <w:rsid w:val="008C16EE"/>
    <w:rsid w:val="008C325D"/>
    <w:rsid w:val="008C4838"/>
    <w:rsid w:val="008C5A93"/>
    <w:rsid w:val="008C68D0"/>
    <w:rsid w:val="008C68E5"/>
    <w:rsid w:val="008D063B"/>
    <w:rsid w:val="008D0D1B"/>
    <w:rsid w:val="008D103B"/>
    <w:rsid w:val="008D107B"/>
    <w:rsid w:val="008D166F"/>
    <w:rsid w:val="008D225B"/>
    <w:rsid w:val="008D25EF"/>
    <w:rsid w:val="008D307E"/>
    <w:rsid w:val="008D645B"/>
    <w:rsid w:val="008D6DA9"/>
    <w:rsid w:val="008D7642"/>
    <w:rsid w:val="008E017D"/>
    <w:rsid w:val="008E08C0"/>
    <w:rsid w:val="008E09D2"/>
    <w:rsid w:val="008E1A68"/>
    <w:rsid w:val="008E2586"/>
    <w:rsid w:val="008E270B"/>
    <w:rsid w:val="008E33CA"/>
    <w:rsid w:val="008E357B"/>
    <w:rsid w:val="008E39E3"/>
    <w:rsid w:val="008E639F"/>
    <w:rsid w:val="008E650E"/>
    <w:rsid w:val="008E654E"/>
    <w:rsid w:val="008E655C"/>
    <w:rsid w:val="008E6F45"/>
    <w:rsid w:val="008E780E"/>
    <w:rsid w:val="008F12BF"/>
    <w:rsid w:val="008F16FD"/>
    <w:rsid w:val="008F39AD"/>
    <w:rsid w:val="008F44A2"/>
    <w:rsid w:val="008F4866"/>
    <w:rsid w:val="008F5634"/>
    <w:rsid w:val="008F600E"/>
    <w:rsid w:val="008F6716"/>
    <w:rsid w:val="00901E31"/>
    <w:rsid w:val="009032EE"/>
    <w:rsid w:val="00903A19"/>
    <w:rsid w:val="00904186"/>
    <w:rsid w:val="0090479A"/>
    <w:rsid w:val="00905450"/>
    <w:rsid w:val="0090707A"/>
    <w:rsid w:val="0091011D"/>
    <w:rsid w:val="0091133B"/>
    <w:rsid w:val="00911C79"/>
    <w:rsid w:val="00912341"/>
    <w:rsid w:val="00912A20"/>
    <w:rsid w:val="00912FBD"/>
    <w:rsid w:val="00914680"/>
    <w:rsid w:val="00922B8A"/>
    <w:rsid w:val="00923F5A"/>
    <w:rsid w:val="00924AB7"/>
    <w:rsid w:val="00924BA2"/>
    <w:rsid w:val="009251FF"/>
    <w:rsid w:val="00925C1E"/>
    <w:rsid w:val="00925DBA"/>
    <w:rsid w:val="009319F6"/>
    <w:rsid w:val="00931EB7"/>
    <w:rsid w:val="00932338"/>
    <w:rsid w:val="00932B78"/>
    <w:rsid w:val="00932D30"/>
    <w:rsid w:val="00935687"/>
    <w:rsid w:val="00935BF7"/>
    <w:rsid w:val="009364DC"/>
    <w:rsid w:val="00936BCF"/>
    <w:rsid w:val="00936F7A"/>
    <w:rsid w:val="00937896"/>
    <w:rsid w:val="00937C76"/>
    <w:rsid w:val="00937DDA"/>
    <w:rsid w:val="00941AFC"/>
    <w:rsid w:val="00941F94"/>
    <w:rsid w:val="0094212B"/>
    <w:rsid w:val="009433EA"/>
    <w:rsid w:val="00943F83"/>
    <w:rsid w:val="00945387"/>
    <w:rsid w:val="009473FA"/>
    <w:rsid w:val="00947724"/>
    <w:rsid w:val="009479B6"/>
    <w:rsid w:val="0095269B"/>
    <w:rsid w:val="009547AE"/>
    <w:rsid w:val="00954AFA"/>
    <w:rsid w:val="009556C8"/>
    <w:rsid w:val="0095634C"/>
    <w:rsid w:val="009571E2"/>
    <w:rsid w:val="009574B2"/>
    <w:rsid w:val="0095764F"/>
    <w:rsid w:val="00957CC5"/>
    <w:rsid w:val="00960BFA"/>
    <w:rsid w:val="009614EB"/>
    <w:rsid w:val="009633B2"/>
    <w:rsid w:val="00965D4A"/>
    <w:rsid w:val="009663BC"/>
    <w:rsid w:val="0096794F"/>
    <w:rsid w:val="0097001E"/>
    <w:rsid w:val="00974E0B"/>
    <w:rsid w:val="00976786"/>
    <w:rsid w:val="00981D2E"/>
    <w:rsid w:val="00982428"/>
    <w:rsid w:val="009837CC"/>
    <w:rsid w:val="009840E5"/>
    <w:rsid w:val="00984244"/>
    <w:rsid w:val="00984B2B"/>
    <w:rsid w:val="009854DB"/>
    <w:rsid w:val="00985AD1"/>
    <w:rsid w:val="00985BAE"/>
    <w:rsid w:val="0098664F"/>
    <w:rsid w:val="00987B6A"/>
    <w:rsid w:val="00990506"/>
    <w:rsid w:val="00991C8C"/>
    <w:rsid w:val="00993630"/>
    <w:rsid w:val="009951CC"/>
    <w:rsid w:val="00995E34"/>
    <w:rsid w:val="00996235"/>
    <w:rsid w:val="00996263"/>
    <w:rsid w:val="00996532"/>
    <w:rsid w:val="009968FE"/>
    <w:rsid w:val="00997BB5"/>
    <w:rsid w:val="009A074A"/>
    <w:rsid w:val="009A32BF"/>
    <w:rsid w:val="009A358C"/>
    <w:rsid w:val="009A4D06"/>
    <w:rsid w:val="009A4E44"/>
    <w:rsid w:val="009A52E5"/>
    <w:rsid w:val="009A646C"/>
    <w:rsid w:val="009A712B"/>
    <w:rsid w:val="009A7763"/>
    <w:rsid w:val="009B01D1"/>
    <w:rsid w:val="009B021A"/>
    <w:rsid w:val="009B06B1"/>
    <w:rsid w:val="009B06F3"/>
    <w:rsid w:val="009B0A3A"/>
    <w:rsid w:val="009B0C29"/>
    <w:rsid w:val="009B1AD9"/>
    <w:rsid w:val="009B1B57"/>
    <w:rsid w:val="009B1B85"/>
    <w:rsid w:val="009B2F26"/>
    <w:rsid w:val="009B39DF"/>
    <w:rsid w:val="009B4A25"/>
    <w:rsid w:val="009B4D1A"/>
    <w:rsid w:val="009B56BB"/>
    <w:rsid w:val="009B5D20"/>
    <w:rsid w:val="009B6D97"/>
    <w:rsid w:val="009B6DB2"/>
    <w:rsid w:val="009B7417"/>
    <w:rsid w:val="009C1A15"/>
    <w:rsid w:val="009C1E82"/>
    <w:rsid w:val="009C2035"/>
    <w:rsid w:val="009C3DCC"/>
    <w:rsid w:val="009C3F0A"/>
    <w:rsid w:val="009C4445"/>
    <w:rsid w:val="009C520F"/>
    <w:rsid w:val="009C538E"/>
    <w:rsid w:val="009D234D"/>
    <w:rsid w:val="009D2464"/>
    <w:rsid w:val="009D3624"/>
    <w:rsid w:val="009D3F0F"/>
    <w:rsid w:val="009D4A5E"/>
    <w:rsid w:val="009D517C"/>
    <w:rsid w:val="009D5198"/>
    <w:rsid w:val="009D6DD5"/>
    <w:rsid w:val="009D7235"/>
    <w:rsid w:val="009D7456"/>
    <w:rsid w:val="009E15DC"/>
    <w:rsid w:val="009E1F5C"/>
    <w:rsid w:val="009E2695"/>
    <w:rsid w:val="009E4657"/>
    <w:rsid w:val="009E46E7"/>
    <w:rsid w:val="009E6778"/>
    <w:rsid w:val="009E6C34"/>
    <w:rsid w:val="009E6D23"/>
    <w:rsid w:val="009E72A8"/>
    <w:rsid w:val="009E7E12"/>
    <w:rsid w:val="009F0EC1"/>
    <w:rsid w:val="009F0F77"/>
    <w:rsid w:val="009F22D2"/>
    <w:rsid w:val="009F49ED"/>
    <w:rsid w:val="009F5770"/>
    <w:rsid w:val="009F582F"/>
    <w:rsid w:val="009F5A7F"/>
    <w:rsid w:val="009F65AD"/>
    <w:rsid w:val="009F6A1D"/>
    <w:rsid w:val="009F6DC7"/>
    <w:rsid w:val="00A018E4"/>
    <w:rsid w:val="00A01E94"/>
    <w:rsid w:val="00A0265C"/>
    <w:rsid w:val="00A028B1"/>
    <w:rsid w:val="00A0398F"/>
    <w:rsid w:val="00A04766"/>
    <w:rsid w:val="00A05BF1"/>
    <w:rsid w:val="00A05CF6"/>
    <w:rsid w:val="00A05DA3"/>
    <w:rsid w:val="00A071B1"/>
    <w:rsid w:val="00A07B16"/>
    <w:rsid w:val="00A112FD"/>
    <w:rsid w:val="00A12F03"/>
    <w:rsid w:val="00A13532"/>
    <w:rsid w:val="00A1394E"/>
    <w:rsid w:val="00A140A2"/>
    <w:rsid w:val="00A15EAE"/>
    <w:rsid w:val="00A2147C"/>
    <w:rsid w:val="00A21989"/>
    <w:rsid w:val="00A22470"/>
    <w:rsid w:val="00A2473E"/>
    <w:rsid w:val="00A25205"/>
    <w:rsid w:val="00A257F5"/>
    <w:rsid w:val="00A25ED0"/>
    <w:rsid w:val="00A26A28"/>
    <w:rsid w:val="00A270E1"/>
    <w:rsid w:val="00A303CD"/>
    <w:rsid w:val="00A308A7"/>
    <w:rsid w:val="00A31838"/>
    <w:rsid w:val="00A3383A"/>
    <w:rsid w:val="00A33F4F"/>
    <w:rsid w:val="00A36303"/>
    <w:rsid w:val="00A36FF7"/>
    <w:rsid w:val="00A37C4F"/>
    <w:rsid w:val="00A41C1F"/>
    <w:rsid w:val="00A41F4E"/>
    <w:rsid w:val="00A41F62"/>
    <w:rsid w:val="00A43289"/>
    <w:rsid w:val="00A4396F"/>
    <w:rsid w:val="00A43D70"/>
    <w:rsid w:val="00A44BEF"/>
    <w:rsid w:val="00A44C35"/>
    <w:rsid w:val="00A44EA1"/>
    <w:rsid w:val="00A4689D"/>
    <w:rsid w:val="00A46C15"/>
    <w:rsid w:val="00A47396"/>
    <w:rsid w:val="00A50A17"/>
    <w:rsid w:val="00A5137A"/>
    <w:rsid w:val="00A51725"/>
    <w:rsid w:val="00A51D5B"/>
    <w:rsid w:val="00A51F74"/>
    <w:rsid w:val="00A528D7"/>
    <w:rsid w:val="00A5292E"/>
    <w:rsid w:val="00A5352B"/>
    <w:rsid w:val="00A55227"/>
    <w:rsid w:val="00A5650E"/>
    <w:rsid w:val="00A56B3A"/>
    <w:rsid w:val="00A60D3D"/>
    <w:rsid w:val="00A615F2"/>
    <w:rsid w:val="00A61B3E"/>
    <w:rsid w:val="00A63DB1"/>
    <w:rsid w:val="00A63E1F"/>
    <w:rsid w:val="00A646B3"/>
    <w:rsid w:val="00A64F28"/>
    <w:rsid w:val="00A65819"/>
    <w:rsid w:val="00A6655F"/>
    <w:rsid w:val="00A66A79"/>
    <w:rsid w:val="00A710AB"/>
    <w:rsid w:val="00A7252A"/>
    <w:rsid w:val="00A72DD7"/>
    <w:rsid w:val="00A76FC6"/>
    <w:rsid w:val="00A819A2"/>
    <w:rsid w:val="00A8229C"/>
    <w:rsid w:val="00A83554"/>
    <w:rsid w:val="00A8711E"/>
    <w:rsid w:val="00A87216"/>
    <w:rsid w:val="00A874A2"/>
    <w:rsid w:val="00A90ECA"/>
    <w:rsid w:val="00A9297A"/>
    <w:rsid w:val="00A93392"/>
    <w:rsid w:val="00A94555"/>
    <w:rsid w:val="00A95369"/>
    <w:rsid w:val="00A9576F"/>
    <w:rsid w:val="00A95CA7"/>
    <w:rsid w:val="00A96422"/>
    <w:rsid w:val="00A96681"/>
    <w:rsid w:val="00AA02C6"/>
    <w:rsid w:val="00AA0A37"/>
    <w:rsid w:val="00AA1B11"/>
    <w:rsid w:val="00AA4D45"/>
    <w:rsid w:val="00AA539A"/>
    <w:rsid w:val="00AA594F"/>
    <w:rsid w:val="00AB1D3C"/>
    <w:rsid w:val="00AB5CA0"/>
    <w:rsid w:val="00AB768F"/>
    <w:rsid w:val="00AC2118"/>
    <w:rsid w:val="00AC46C6"/>
    <w:rsid w:val="00AC481C"/>
    <w:rsid w:val="00AC5DAD"/>
    <w:rsid w:val="00AC7635"/>
    <w:rsid w:val="00AD0405"/>
    <w:rsid w:val="00AD0D24"/>
    <w:rsid w:val="00AD1354"/>
    <w:rsid w:val="00AD1E9F"/>
    <w:rsid w:val="00AD2602"/>
    <w:rsid w:val="00AD29B6"/>
    <w:rsid w:val="00AD4936"/>
    <w:rsid w:val="00AD555E"/>
    <w:rsid w:val="00AD6788"/>
    <w:rsid w:val="00AD7268"/>
    <w:rsid w:val="00AD73FE"/>
    <w:rsid w:val="00AE0ADF"/>
    <w:rsid w:val="00AE132D"/>
    <w:rsid w:val="00AE2942"/>
    <w:rsid w:val="00AE2B1B"/>
    <w:rsid w:val="00AE3293"/>
    <w:rsid w:val="00AE3912"/>
    <w:rsid w:val="00AE49A7"/>
    <w:rsid w:val="00AE4E93"/>
    <w:rsid w:val="00AE5317"/>
    <w:rsid w:val="00AE5F92"/>
    <w:rsid w:val="00AE6BCE"/>
    <w:rsid w:val="00AE6D76"/>
    <w:rsid w:val="00AE6F8E"/>
    <w:rsid w:val="00AE7086"/>
    <w:rsid w:val="00AF02E8"/>
    <w:rsid w:val="00AF0ACF"/>
    <w:rsid w:val="00AF1540"/>
    <w:rsid w:val="00AF18D9"/>
    <w:rsid w:val="00AF248B"/>
    <w:rsid w:val="00AF24A1"/>
    <w:rsid w:val="00AF522B"/>
    <w:rsid w:val="00AF530C"/>
    <w:rsid w:val="00AF5DAE"/>
    <w:rsid w:val="00AF5F00"/>
    <w:rsid w:val="00AF6397"/>
    <w:rsid w:val="00AF6932"/>
    <w:rsid w:val="00AF6E5D"/>
    <w:rsid w:val="00AF7891"/>
    <w:rsid w:val="00AF7F38"/>
    <w:rsid w:val="00B004B9"/>
    <w:rsid w:val="00B00E55"/>
    <w:rsid w:val="00B0162B"/>
    <w:rsid w:val="00B016BB"/>
    <w:rsid w:val="00B0211D"/>
    <w:rsid w:val="00B022C8"/>
    <w:rsid w:val="00B02C1F"/>
    <w:rsid w:val="00B03A4B"/>
    <w:rsid w:val="00B03BD2"/>
    <w:rsid w:val="00B06B43"/>
    <w:rsid w:val="00B078D6"/>
    <w:rsid w:val="00B10855"/>
    <w:rsid w:val="00B10E7D"/>
    <w:rsid w:val="00B117F8"/>
    <w:rsid w:val="00B12BAF"/>
    <w:rsid w:val="00B132AA"/>
    <w:rsid w:val="00B13B7E"/>
    <w:rsid w:val="00B13EDF"/>
    <w:rsid w:val="00B14FB8"/>
    <w:rsid w:val="00B1502C"/>
    <w:rsid w:val="00B15482"/>
    <w:rsid w:val="00B16B43"/>
    <w:rsid w:val="00B17A6A"/>
    <w:rsid w:val="00B21223"/>
    <w:rsid w:val="00B227EE"/>
    <w:rsid w:val="00B23D89"/>
    <w:rsid w:val="00B25AC1"/>
    <w:rsid w:val="00B26548"/>
    <w:rsid w:val="00B270C0"/>
    <w:rsid w:val="00B276E0"/>
    <w:rsid w:val="00B3011E"/>
    <w:rsid w:val="00B3154D"/>
    <w:rsid w:val="00B31982"/>
    <w:rsid w:val="00B31BF9"/>
    <w:rsid w:val="00B31F9E"/>
    <w:rsid w:val="00B3232A"/>
    <w:rsid w:val="00B3639C"/>
    <w:rsid w:val="00B368B7"/>
    <w:rsid w:val="00B37CEC"/>
    <w:rsid w:val="00B37DF8"/>
    <w:rsid w:val="00B40FF1"/>
    <w:rsid w:val="00B413F7"/>
    <w:rsid w:val="00B41EC3"/>
    <w:rsid w:val="00B44A29"/>
    <w:rsid w:val="00B44A32"/>
    <w:rsid w:val="00B45921"/>
    <w:rsid w:val="00B47419"/>
    <w:rsid w:val="00B50831"/>
    <w:rsid w:val="00B546F5"/>
    <w:rsid w:val="00B547D0"/>
    <w:rsid w:val="00B55118"/>
    <w:rsid w:val="00B56B02"/>
    <w:rsid w:val="00B57F12"/>
    <w:rsid w:val="00B60541"/>
    <w:rsid w:val="00B6556C"/>
    <w:rsid w:val="00B66329"/>
    <w:rsid w:val="00B668B1"/>
    <w:rsid w:val="00B67B56"/>
    <w:rsid w:val="00B70174"/>
    <w:rsid w:val="00B7107C"/>
    <w:rsid w:val="00B712DB"/>
    <w:rsid w:val="00B7134D"/>
    <w:rsid w:val="00B714AC"/>
    <w:rsid w:val="00B72D6C"/>
    <w:rsid w:val="00B73268"/>
    <w:rsid w:val="00B732F1"/>
    <w:rsid w:val="00B742E4"/>
    <w:rsid w:val="00B746A9"/>
    <w:rsid w:val="00B81228"/>
    <w:rsid w:val="00B8152A"/>
    <w:rsid w:val="00B81A34"/>
    <w:rsid w:val="00B8279A"/>
    <w:rsid w:val="00B827C3"/>
    <w:rsid w:val="00B83395"/>
    <w:rsid w:val="00B83751"/>
    <w:rsid w:val="00B848F6"/>
    <w:rsid w:val="00B8600F"/>
    <w:rsid w:val="00B86B6F"/>
    <w:rsid w:val="00B90D6F"/>
    <w:rsid w:val="00B90EBE"/>
    <w:rsid w:val="00B92191"/>
    <w:rsid w:val="00B92308"/>
    <w:rsid w:val="00B92BC3"/>
    <w:rsid w:val="00B92EBE"/>
    <w:rsid w:val="00B93170"/>
    <w:rsid w:val="00B93903"/>
    <w:rsid w:val="00B93B95"/>
    <w:rsid w:val="00B94014"/>
    <w:rsid w:val="00B95412"/>
    <w:rsid w:val="00B963AC"/>
    <w:rsid w:val="00B967C1"/>
    <w:rsid w:val="00B96A0D"/>
    <w:rsid w:val="00BA0FAD"/>
    <w:rsid w:val="00BA22D7"/>
    <w:rsid w:val="00BA23E4"/>
    <w:rsid w:val="00BA2B3B"/>
    <w:rsid w:val="00BA2BED"/>
    <w:rsid w:val="00BA3029"/>
    <w:rsid w:val="00BA3044"/>
    <w:rsid w:val="00BA323E"/>
    <w:rsid w:val="00BA3D94"/>
    <w:rsid w:val="00BA4349"/>
    <w:rsid w:val="00BA4C20"/>
    <w:rsid w:val="00BA52F1"/>
    <w:rsid w:val="00BA615E"/>
    <w:rsid w:val="00BA6E41"/>
    <w:rsid w:val="00BA729D"/>
    <w:rsid w:val="00BA7BED"/>
    <w:rsid w:val="00BB0257"/>
    <w:rsid w:val="00BB1B48"/>
    <w:rsid w:val="00BB2B90"/>
    <w:rsid w:val="00BB357E"/>
    <w:rsid w:val="00BB4DFA"/>
    <w:rsid w:val="00BB7851"/>
    <w:rsid w:val="00BC1025"/>
    <w:rsid w:val="00BC34EE"/>
    <w:rsid w:val="00BC4FE7"/>
    <w:rsid w:val="00BC5E15"/>
    <w:rsid w:val="00BC621C"/>
    <w:rsid w:val="00BC63FE"/>
    <w:rsid w:val="00BC68E6"/>
    <w:rsid w:val="00BC69A5"/>
    <w:rsid w:val="00BD0AF2"/>
    <w:rsid w:val="00BD18DC"/>
    <w:rsid w:val="00BD238B"/>
    <w:rsid w:val="00BD5594"/>
    <w:rsid w:val="00BD5669"/>
    <w:rsid w:val="00BD7340"/>
    <w:rsid w:val="00BD738F"/>
    <w:rsid w:val="00BD7FA0"/>
    <w:rsid w:val="00BE23D6"/>
    <w:rsid w:val="00BE3192"/>
    <w:rsid w:val="00BE32F1"/>
    <w:rsid w:val="00BE3C15"/>
    <w:rsid w:val="00BE3C9F"/>
    <w:rsid w:val="00BE65B6"/>
    <w:rsid w:val="00BE78E7"/>
    <w:rsid w:val="00BF11E3"/>
    <w:rsid w:val="00BF2464"/>
    <w:rsid w:val="00BF6BE0"/>
    <w:rsid w:val="00BF7250"/>
    <w:rsid w:val="00C00713"/>
    <w:rsid w:val="00C00AC6"/>
    <w:rsid w:val="00C01D9F"/>
    <w:rsid w:val="00C022C9"/>
    <w:rsid w:val="00C0352E"/>
    <w:rsid w:val="00C038A4"/>
    <w:rsid w:val="00C0492B"/>
    <w:rsid w:val="00C05F2B"/>
    <w:rsid w:val="00C07A7B"/>
    <w:rsid w:val="00C11820"/>
    <w:rsid w:val="00C11A93"/>
    <w:rsid w:val="00C11CD4"/>
    <w:rsid w:val="00C11E6E"/>
    <w:rsid w:val="00C13097"/>
    <w:rsid w:val="00C1447B"/>
    <w:rsid w:val="00C158CB"/>
    <w:rsid w:val="00C15C8B"/>
    <w:rsid w:val="00C16DE2"/>
    <w:rsid w:val="00C1765F"/>
    <w:rsid w:val="00C17678"/>
    <w:rsid w:val="00C207E0"/>
    <w:rsid w:val="00C2122B"/>
    <w:rsid w:val="00C236F3"/>
    <w:rsid w:val="00C25243"/>
    <w:rsid w:val="00C27392"/>
    <w:rsid w:val="00C3179A"/>
    <w:rsid w:val="00C3208A"/>
    <w:rsid w:val="00C334C3"/>
    <w:rsid w:val="00C343B9"/>
    <w:rsid w:val="00C379ED"/>
    <w:rsid w:val="00C406CA"/>
    <w:rsid w:val="00C421CA"/>
    <w:rsid w:val="00C428AB"/>
    <w:rsid w:val="00C43418"/>
    <w:rsid w:val="00C435E3"/>
    <w:rsid w:val="00C43CFC"/>
    <w:rsid w:val="00C44462"/>
    <w:rsid w:val="00C45FFB"/>
    <w:rsid w:val="00C47200"/>
    <w:rsid w:val="00C473A9"/>
    <w:rsid w:val="00C47D62"/>
    <w:rsid w:val="00C52236"/>
    <w:rsid w:val="00C52757"/>
    <w:rsid w:val="00C566A7"/>
    <w:rsid w:val="00C56CA2"/>
    <w:rsid w:val="00C5719E"/>
    <w:rsid w:val="00C6179E"/>
    <w:rsid w:val="00C629EF"/>
    <w:rsid w:val="00C62DCE"/>
    <w:rsid w:val="00C63968"/>
    <w:rsid w:val="00C6548E"/>
    <w:rsid w:val="00C65628"/>
    <w:rsid w:val="00C65C97"/>
    <w:rsid w:val="00C702B7"/>
    <w:rsid w:val="00C7344F"/>
    <w:rsid w:val="00C7350C"/>
    <w:rsid w:val="00C74381"/>
    <w:rsid w:val="00C75187"/>
    <w:rsid w:val="00C751E5"/>
    <w:rsid w:val="00C75CFD"/>
    <w:rsid w:val="00C7741A"/>
    <w:rsid w:val="00C77529"/>
    <w:rsid w:val="00C779DD"/>
    <w:rsid w:val="00C80307"/>
    <w:rsid w:val="00C808A6"/>
    <w:rsid w:val="00C8255C"/>
    <w:rsid w:val="00C825F7"/>
    <w:rsid w:val="00C82A48"/>
    <w:rsid w:val="00C83203"/>
    <w:rsid w:val="00C83401"/>
    <w:rsid w:val="00C84140"/>
    <w:rsid w:val="00C8487C"/>
    <w:rsid w:val="00C85FFC"/>
    <w:rsid w:val="00C86B16"/>
    <w:rsid w:val="00C90B8B"/>
    <w:rsid w:val="00C93023"/>
    <w:rsid w:val="00C9324E"/>
    <w:rsid w:val="00C93CAC"/>
    <w:rsid w:val="00C94317"/>
    <w:rsid w:val="00C9486D"/>
    <w:rsid w:val="00C953B4"/>
    <w:rsid w:val="00C9607D"/>
    <w:rsid w:val="00C961BA"/>
    <w:rsid w:val="00C963A3"/>
    <w:rsid w:val="00C9708B"/>
    <w:rsid w:val="00C971C4"/>
    <w:rsid w:val="00C97ACF"/>
    <w:rsid w:val="00CA271A"/>
    <w:rsid w:val="00CA2860"/>
    <w:rsid w:val="00CA3978"/>
    <w:rsid w:val="00CA46D7"/>
    <w:rsid w:val="00CA586F"/>
    <w:rsid w:val="00CA58D0"/>
    <w:rsid w:val="00CA6287"/>
    <w:rsid w:val="00CA7678"/>
    <w:rsid w:val="00CB2603"/>
    <w:rsid w:val="00CB27A9"/>
    <w:rsid w:val="00CB3FB7"/>
    <w:rsid w:val="00CB4EB0"/>
    <w:rsid w:val="00CB5101"/>
    <w:rsid w:val="00CB5A33"/>
    <w:rsid w:val="00CB7493"/>
    <w:rsid w:val="00CB756B"/>
    <w:rsid w:val="00CB7F2A"/>
    <w:rsid w:val="00CC0EAD"/>
    <w:rsid w:val="00CC1065"/>
    <w:rsid w:val="00CC19D4"/>
    <w:rsid w:val="00CC1C15"/>
    <w:rsid w:val="00CC24F3"/>
    <w:rsid w:val="00CC27AA"/>
    <w:rsid w:val="00CC2AC9"/>
    <w:rsid w:val="00CC2B55"/>
    <w:rsid w:val="00CC635C"/>
    <w:rsid w:val="00CC6FBF"/>
    <w:rsid w:val="00CD13F0"/>
    <w:rsid w:val="00CD1E0D"/>
    <w:rsid w:val="00CD4A3F"/>
    <w:rsid w:val="00CD5E6B"/>
    <w:rsid w:val="00CD69F3"/>
    <w:rsid w:val="00CD6F52"/>
    <w:rsid w:val="00CD752B"/>
    <w:rsid w:val="00CE0C70"/>
    <w:rsid w:val="00CE2D2B"/>
    <w:rsid w:val="00CE3376"/>
    <w:rsid w:val="00CE506B"/>
    <w:rsid w:val="00CE5CB2"/>
    <w:rsid w:val="00CE5DB6"/>
    <w:rsid w:val="00CE72B8"/>
    <w:rsid w:val="00CE7F9B"/>
    <w:rsid w:val="00CF024B"/>
    <w:rsid w:val="00CF069F"/>
    <w:rsid w:val="00CF3BFB"/>
    <w:rsid w:val="00CF3EB6"/>
    <w:rsid w:val="00CF6C63"/>
    <w:rsid w:val="00D05951"/>
    <w:rsid w:val="00D06D34"/>
    <w:rsid w:val="00D0727C"/>
    <w:rsid w:val="00D07641"/>
    <w:rsid w:val="00D07B17"/>
    <w:rsid w:val="00D1003D"/>
    <w:rsid w:val="00D1195B"/>
    <w:rsid w:val="00D120FC"/>
    <w:rsid w:val="00D127F8"/>
    <w:rsid w:val="00D1375E"/>
    <w:rsid w:val="00D14647"/>
    <w:rsid w:val="00D14FAB"/>
    <w:rsid w:val="00D16F47"/>
    <w:rsid w:val="00D179F0"/>
    <w:rsid w:val="00D17AF4"/>
    <w:rsid w:val="00D21B8D"/>
    <w:rsid w:val="00D2228D"/>
    <w:rsid w:val="00D23320"/>
    <w:rsid w:val="00D23878"/>
    <w:rsid w:val="00D23964"/>
    <w:rsid w:val="00D25E4D"/>
    <w:rsid w:val="00D3351E"/>
    <w:rsid w:val="00D34B94"/>
    <w:rsid w:val="00D35D68"/>
    <w:rsid w:val="00D362E7"/>
    <w:rsid w:val="00D36355"/>
    <w:rsid w:val="00D363F3"/>
    <w:rsid w:val="00D37405"/>
    <w:rsid w:val="00D37524"/>
    <w:rsid w:val="00D4253A"/>
    <w:rsid w:val="00D42D6D"/>
    <w:rsid w:val="00D438C5"/>
    <w:rsid w:val="00D46154"/>
    <w:rsid w:val="00D469D6"/>
    <w:rsid w:val="00D506EC"/>
    <w:rsid w:val="00D517DD"/>
    <w:rsid w:val="00D51C06"/>
    <w:rsid w:val="00D52C5F"/>
    <w:rsid w:val="00D53810"/>
    <w:rsid w:val="00D53A7E"/>
    <w:rsid w:val="00D5474B"/>
    <w:rsid w:val="00D553BE"/>
    <w:rsid w:val="00D55A48"/>
    <w:rsid w:val="00D56228"/>
    <w:rsid w:val="00D57252"/>
    <w:rsid w:val="00D61815"/>
    <w:rsid w:val="00D6272E"/>
    <w:rsid w:val="00D629D6"/>
    <w:rsid w:val="00D63521"/>
    <w:rsid w:val="00D64203"/>
    <w:rsid w:val="00D64F8D"/>
    <w:rsid w:val="00D65C5C"/>
    <w:rsid w:val="00D65D81"/>
    <w:rsid w:val="00D6660B"/>
    <w:rsid w:val="00D6688F"/>
    <w:rsid w:val="00D66919"/>
    <w:rsid w:val="00D66CAA"/>
    <w:rsid w:val="00D66FA4"/>
    <w:rsid w:val="00D67ED5"/>
    <w:rsid w:val="00D721CB"/>
    <w:rsid w:val="00D7336E"/>
    <w:rsid w:val="00D75141"/>
    <w:rsid w:val="00D7579A"/>
    <w:rsid w:val="00D75A16"/>
    <w:rsid w:val="00D76FBF"/>
    <w:rsid w:val="00D7757F"/>
    <w:rsid w:val="00D77659"/>
    <w:rsid w:val="00D80108"/>
    <w:rsid w:val="00D80D4E"/>
    <w:rsid w:val="00D814C9"/>
    <w:rsid w:val="00D81F74"/>
    <w:rsid w:val="00D83CFD"/>
    <w:rsid w:val="00D847E4"/>
    <w:rsid w:val="00D86741"/>
    <w:rsid w:val="00D87696"/>
    <w:rsid w:val="00D87758"/>
    <w:rsid w:val="00D903E7"/>
    <w:rsid w:val="00D914C9"/>
    <w:rsid w:val="00D936DA"/>
    <w:rsid w:val="00D941B9"/>
    <w:rsid w:val="00D964CC"/>
    <w:rsid w:val="00D967BA"/>
    <w:rsid w:val="00D972E9"/>
    <w:rsid w:val="00DA2A8A"/>
    <w:rsid w:val="00DA2C7B"/>
    <w:rsid w:val="00DA2FEB"/>
    <w:rsid w:val="00DA3CC1"/>
    <w:rsid w:val="00DA4837"/>
    <w:rsid w:val="00DA538E"/>
    <w:rsid w:val="00DA53EF"/>
    <w:rsid w:val="00DA6111"/>
    <w:rsid w:val="00DA6222"/>
    <w:rsid w:val="00DA632B"/>
    <w:rsid w:val="00DA6735"/>
    <w:rsid w:val="00DB14C0"/>
    <w:rsid w:val="00DB3513"/>
    <w:rsid w:val="00DB77B9"/>
    <w:rsid w:val="00DC0AA4"/>
    <w:rsid w:val="00DC102B"/>
    <w:rsid w:val="00DC12C1"/>
    <w:rsid w:val="00DC134E"/>
    <w:rsid w:val="00DC15D6"/>
    <w:rsid w:val="00DC169A"/>
    <w:rsid w:val="00DC1D95"/>
    <w:rsid w:val="00DC230A"/>
    <w:rsid w:val="00DC2CA6"/>
    <w:rsid w:val="00DC38DB"/>
    <w:rsid w:val="00DC4669"/>
    <w:rsid w:val="00DD5546"/>
    <w:rsid w:val="00DD5AEC"/>
    <w:rsid w:val="00DD6A43"/>
    <w:rsid w:val="00DD70C7"/>
    <w:rsid w:val="00DE0612"/>
    <w:rsid w:val="00DE265E"/>
    <w:rsid w:val="00DE3510"/>
    <w:rsid w:val="00DE4F8C"/>
    <w:rsid w:val="00DE62DC"/>
    <w:rsid w:val="00DE6461"/>
    <w:rsid w:val="00DE6ABC"/>
    <w:rsid w:val="00DF1BDA"/>
    <w:rsid w:val="00DF334F"/>
    <w:rsid w:val="00DF3AF1"/>
    <w:rsid w:val="00DF3D99"/>
    <w:rsid w:val="00DF4748"/>
    <w:rsid w:val="00DF5E3A"/>
    <w:rsid w:val="00DF61EC"/>
    <w:rsid w:val="00DF7197"/>
    <w:rsid w:val="00DF721F"/>
    <w:rsid w:val="00DF7958"/>
    <w:rsid w:val="00E0027E"/>
    <w:rsid w:val="00E0064D"/>
    <w:rsid w:val="00E01380"/>
    <w:rsid w:val="00E018A9"/>
    <w:rsid w:val="00E031A0"/>
    <w:rsid w:val="00E03BBB"/>
    <w:rsid w:val="00E04C92"/>
    <w:rsid w:val="00E04FB6"/>
    <w:rsid w:val="00E05521"/>
    <w:rsid w:val="00E0668E"/>
    <w:rsid w:val="00E067AC"/>
    <w:rsid w:val="00E0689E"/>
    <w:rsid w:val="00E1003C"/>
    <w:rsid w:val="00E1004A"/>
    <w:rsid w:val="00E13725"/>
    <w:rsid w:val="00E137D7"/>
    <w:rsid w:val="00E13CF0"/>
    <w:rsid w:val="00E13DEF"/>
    <w:rsid w:val="00E14265"/>
    <w:rsid w:val="00E144A8"/>
    <w:rsid w:val="00E145AC"/>
    <w:rsid w:val="00E14C00"/>
    <w:rsid w:val="00E152D0"/>
    <w:rsid w:val="00E1537E"/>
    <w:rsid w:val="00E15785"/>
    <w:rsid w:val="00E174D4"/>
    <w:rsid w:val="00E2195F"/>
    <w:rsid w:val="00E2248E"/>
    <w:rsid w:val="00E262A2"/>
    <w:rsid w:val="00E264CE"/>
    <w:rsid w:val="00E2661D"/>
    <w:rsid w:val="00E26F05"/>
    <w:rsid w:val="00E27221"/>
    <w:rsid w:val="00E302BE"/>
    <w:rsid w:val="00E3090B"/>
    <w:rsid w:val="00E30CC2"/>
    <w:rsid w:val="00E334AE"/>
    <w:rsid w:val="00E36798"/>
    <w:rsid w:val="00E379F3"/>
    <w:rsid w:val="00E40A36"/>
    <w:rsid w:val="00E40AEC"/>
    <w:rsid w:val="00E42436"/>
    <w:rsid w:val="00E436EE"/>
    <w:rsid w:val="00E4523D"/>
    <w:rsid w:val="00E45FBF"/>
    <w:rsid w:val="00E46026"/>
    <w:rsid w:val="00E4610F"/>
    <w:rsid w:val="00E47EFE"/>
    <w:rsid w:val="00E533B9"/>
    <w:rsid w:val="00E53473"/>
    <w:rsid w:val="00E551EC"/>
    <w:rsid w:val="00E5535C"/>
    <w:rsid w:val="00E560CF"/>
    <w:rsid w:val="00E56F64"/>
    <w:rsid w:val="00E600BA"/>
    <w:rsid w:val="00E60A6A"/>
    <w:rsid w:val="00E61FB5"/>
    <w:rsid w:val="00E624CE"/>
    <w:rsid w:val="00E65387"/>
    <w:rsid w:val="00E65F09"/>
    <w:rsid w:val="00E66512"/>
    <w:rsid w:val="00E6659C"/>
    <w:rsid w:val="00E673B0"/>
    <w:rsid w:val="00E67866"/>
    <w:rsid w:val="00E67DB6"/>
    <w:rsid w:val="00E71153"/>
    <w:rsid w:val="00E71586"/>
    <w:rsid w:val="00E71991"/>
    <w:rsid w:val="00E72830"/>
    <w:rsid w:val="00E73704"/>
    <w:rsid w:val="00E73CA8"/>
    <w:rsid w:val="00E75388"/>
    <w:rsid w:val="00E766B7"/>
    <w:rsid w:val="00E77C87"/>
    <w:rsid w:val="00E77DC9"/>
    <w:rsid w:val="00E83DCA"/>
    <w:rsid w:val="00E83E82"/>
    <w:rsid w:val="00E858EF"/>
    <w:rsid w:val="00E907C7"/>
    <w:rsid w:val="00E90EC3"/>
    <w:rsid w:val="00E932F1"/>
    <w:rsid w:val="00E938EE"/>
    <w:rsid w:val="00E93C91"/>
    <w:rsid w:val="00E94C65"/>
    <w:rsid w:val="00E94CC5"/>
    <w:rsid w:val="00E94D99"/>
    <w:rsid w:val="00E95693"/>
    <w:rsid w:val="00E9587E"/>
    <w:rsid w:val="00E9669D"/>
    <w:rsid w:val="00E96F01"/>
    <w:rsid w:val="00EA0013"/>
    <w:rsid w:val="00EA3040"/>
    <w:rsid w:val="00EA3264"/>
    <w:rsid w:val="00EA3EFA"/>
    <w:rsid w:val="00EA452A"/>
    <w:rsid w:val="00EA7BB7"/>
    <w:rsid w:val="00EB0126"/>
    <w:rsid w:val="00EB0FC4"/>
    <w:rsid w:val="00EB1340"/>
    <w:rsid w:val="00EB1B60"/>
    <w:rsid w:val="00EB251D"/>
    <w:rsid w:val="00EB3485"/>
    <w:rsid w:val="00EB3A4E"/>
    <w:rsid w:val="00EB55F6"/>
    <w:rsid w:val="00EB6017"/>
    <w:rsid w:val="00EB7045"/>
    <w:rsid w:val="00EB79C7"/>
    <w:rsid w:val="00EC130A"/>
    <w:rsid w:val="00EC1C07"/>
    <w:rsid w:val="00EC4F73"/>
    <w:rsid w:val="00EC63C9"/>
    <w:rsid w:val="00EC6491"/>
    <w:rsid w:val="00EC7E7E"/>
    <w:rsid w:val="00ED424B"/>
    <w:rsid w:val="00ED4571"/>
    <w:rsid w:val="00ED5E0E"/>
    <w:rsid w:val="00ED7FB4"/>
    <w:rsid w:val="00EE00D8"/>
    <w:rsid w:val="00EE01C2"/>
    <w:rsid w:val="00EE094F"/>
    <w:rsid w:val="00EE0959"/>
    <w:rsid w:val="00EE0A4F"/>
    <w:rsid w:val="00EE253E"/>
    <w:rsid w:val="00EE3307"/>
    <w:rsid w:val="00EE5459"/>
    <w:rsid w:val="00EE5920"/>
    <w:rsid w:val="00EE5ECF"/>
    <w:rsid w:val="00EF0BDB"/>
    <w:rsid w:val="00EF0D75"/>
    <w:rsid w:val="00EF1B28"/>
    <w:rsid w:val="00EF31D4"/>
    <w:rsid w:val="00EF4120"/>
    <w:rsid w:val="00EF460D"/>
    <w:rsid w:val="00EF594D"/>
    <w:rsid w:val="00EF64D4"/>
    <w:rsid w:val="00EF66E3"/>
    <w:rsid w:val="00EF691B"/>
    <w:rsid w:val="00EF712B"/>
    <w:rsid w:val="00F0175C"/>
    <w:rsid w:val="00F026AF"/>
    <w:rsid w:val="00F02806"/>
    <w:rsid w:val="00F037D9"/>
    <w:rsid w:val="00F03CB0"/>
    <w:rsid w:val="00F0510C"/>
    <w:rsid w:val="00F05515"/>
    <w:rsid w:val="00F055EF"/>
    <w:rsid w:val="00F05692"/>
    <w:rsid w:val="00F074F9"/>
    <w:rsid w:val="00F103BA"/>
    <w:rsid w:val="00F10A9C"/>
    <w:rsid w:val="00F11270"/>
    <w:rsid w:val="00F123FC"/>
    <w:rsid w:val="00F147FD"/>
    <w:rsid w:val="00F14ED6"/>
    <w:rsid w:val="00F15F32"/>
    <w:rsid w:val="00F15FA3"/>
    <w:rsid w:val="00F165DC"/>
    <w:rsid w:val="00F166F1"/>
    <w:rsid w:val="00F17BE1"/>
    <w:rsid w:val="00F2041E"/>
    <w:rsid w:val="00F2158F"/>
    <w:rsid w:val="00F23B39"/>
    <w:rsid w:val="00F23C13"/>
    <w:rsid w:val="00F243C4"/>
    <w:rsid w:val="00F24ABD"/>
    <w:rsid w:val="00F25005"/>
    <w:rsid w:val="00F25450"/>
    <w:rsid w:val="00F2567F"/>
    <w:rsid w:val="00F25D3D"/>
    <w:rsid w:val="00F2610B"/>
    <w:rsid w:val="00F2621C"/>
    <w:rsid w:val="00F26871"/>
    <w:rsid w:val="00F27B4B"/>
    <w:rsid w:val="00F311E3"/>
    <w:rsid w:val="00F323C1"/>
    <w:rsid w:val="00F324D8"/>
    <w:rsid w:val="00F32855"/>
    <w:rsid w:val="00F34663"/>
    <w:rsid w:val="00F34C8C"/>
    <w:rsid w:val="00F35E0C"/>
    <w:rsid w:val="00F360E8"/>
    <w:rsid w:val="00F3687D"/>
    <w:rsid w:val="00F36EF2"/>
    <w:rsid w:val="00F378BA"/>
    <w:rsid w:val="00F40638"/>
    <w:rsid w:val="00F415F9"/>
    <w:rsid w:val="00F41731"/>
    <w:rsid w:val="00F419A1"/>
    <w:rsid w:val="00F429B9"/>
    <w:rsid w:val="00F43325"/>
    <w:rsid w:val="00F44291"/>
    <w:rsid w:val="00F45464"/>
    <w:rsid w:val="00F454FA"/>
    <w:rsid w:val="00F45695"/>
    <w:rsid w:val="00F45785"/>
    <w:rsid w:val="00F45852"/>
    <w:rsid w:val="00F45E10"/>
    <w:rsid w:val="00F46DBD"/>
    <w:rsid w:val="00F503BF"/>
    <w:rsid w:val="00F54D73"/>
    <w:rsid w:val="00F565D6"/>
    <w:rsid w:val="00F56E8F"/>
    <w:rsid w:val="00F57B81"/>
    <w:rsid w:val="00F61083"/>
    <w:rsid w:val="00F6183E"/>
    <w:rsid w:val="00F61AE7"/>
    <w:rsid w:val="00F651EA"/>
    <w:rsid w:val="00F74B47"/>
    <w:rsid w:val="00F74F1A"/>
    <w:rsid w:val="00F77869"/>
    <w:rsid w:val="00F77FC0"/>
    <w:rsid w:val="00F819D5"/>
    <w:rsid w:val="00F81D35"/>
    <w:rsid w:val="00F82097"/>
    <w:rsid w:val="00F82406"/>
    <w:rsid w:val="00F8271B"/>
    <w:rsid w:val="00F84D0F"/>
    <w:rsid w:val="00F858C5"/>
    <w:rsid w:val="00F867FE"/>
    <w:rsid w:val="00F901E7"/>
    <w:rsid w:val="00F9077B"/>
    <w:rsid w:val="00F9091E"/>
    <w:rsid w:val="00F90FD4"/>
    <w:rsid w:val="00F92BDB"/>
    <w:rsid w:val="00F938C4"/>
    <w:rsid w:val="00F94FA4"/>
    <w:rsid w:val="00F95E7D"/>
    <w:rsid w:val="00FA08D9"/>
    <w:rsid w:val="00FA2470"/>
    <w:rsid w:val="00FA4B69"/>
    <w:rsid w:val="00FA6FAA"/>
    <w:rsid w:val="00FA7678"/>
    <w:rsid w:val="00FB09A2"/>
    <w:rsid w:val="00FB0E5D"/>
    <w:rsid w:val="00FB1DDA"/>
    <w:rsid w:val="00FB37F0"/>
    <w:rsid w:val="00FB5779"/>
    <w:rsid w:val="00FB6753"/>
    <w:rsid w:val="00FB6E89"/>
    <w:rsid w:val="00FB77B1"/>
    <w:rsid w:val="00FC2966"/>
    <w:rsid w:val="00FC2B1F"/>
    <w:rsid w:val="00FC33AD"/>
    <w:rsid w:val="00FC45EE"/>
    <w:rsid w:val="00FD0439"/>
    <w:rsid w:val="00FD06C7"/>
    <w:rsid w:val="00FD1DC9"/>
    <w:rsid w:val="00FD2649"/>
    <w:rsid w:val="00FD400C"/>
    <w:rsid w:val="00FD6051"/>
    <w:rsid w:val="00FD6468"/>
    <w:rsid w:val="00FD6915"/>
    <w:rsid w:val="00FD7B2A"/>
    <w:rsid w:val="00FE0DD8"/>
    <w:rsid w:val="00FE10FF"/>
    <w:rsid w:val="00FE22BD"/>
    <w:rsid w:val="00FE32F9"/>
    <w:rsid w:val="00FE554C"/>
    <w:rsid w:val="00FE5809"/>
    <w:rsid w:val="00FE631C"/>
    <w:rsid w:val="00FE7122"/>
    <w:rsid w:val="00FE7ABA"/>
    <w:rsid w:val="00FF19AB"/>
    <w:rsid w:val="00FF26BD"/>
    <w:rsid w:val="00FF32BC"/>
    <w:rsid w:val="00FF3300"/>
    <w:rsid w:val="00FF3741"/>
    <w:rsid w:val="00FF380D"/>
    <w:rsid w:val="00FF3F45"/>
    <w:rsid w:val="00FF4102"/>
    <w:rsid w:val="00FF4BDA"/>
    <w:rsid w:val="00FF57D6"/>
    <w:rsid w:val="00FF59A9"/>
    <w:rsid w:val="00FF5A90"/>
    <w:rsid w:val="00FF5CC0"/>
    <w:rsid w:val="00FF647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B2DF4"/>
  <w15:chartTrackingRefBased/>
  <w15:docId w15:val="{EE63F7DB-96D4-46D4-92B5-70E90B5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23F4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A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link w:val="Cmsor2"/>
    <w:semiHidden/>
    <w:rsid w:val="009A646C"/>
    <w:rPr>
      <w:rFonts w:ascii="Cambria" w:hAnsi="Cambria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9A646C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link w:val="Cm"/>
    <w:rsid w:val="009A646C"/>
    <w:rPr>
      <w:rFonts w:ascii="Arial" w:hAnsi="Arial" w:cs="Arial"/>
      <w:b/>
      <w:bCs/>
      <w:sz w:val="22"/>
      <w:szCs w:val="24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A5352B"/>
    <w:pPr>
      <w:tabs>
        <w:tab w:val="left" w:pos="851"/>
      </w:tabs>
      <w:ind w:left="851" w:hanging="851"/>
      <w:jc w:val="both"/>
    </w:pPr>
    <w:rPr>
      <w:rFonts w:ascii="Times New Roman" w:hAnsi="Times New Roman"/>
      <w:b/>
      <w:sz w:val="24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A5352B"/>
    <w:rPr>
      <w:b/>
      <w:sz w:val="24"/>
    </w:rPr>
  </w:style>
  <w:style w:type="paragraph" w:styleId="Szvegtrzs">
    <w:name w:val="Body Text"/>
    <w:basedOn w:val="Norml"/>
    <w:link w:val="SzvegtrzsChar"/>
    <w:rsid w:val="00A5352B"/>
    <w:pPr>
      <w:spacing w:after="120"/>
    </w:pPr>
  </w:style>
  <w:style w:type="character" w:customStyle="1" w:styleId="SzvegtrzsChar">
    <w:name w:val="Szövegtörzs Char"/>
    <w:link w:val="Szvegtrzs"/>
    <w:rsid w:val="00A5352B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A5352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53810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8C5A93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6B51E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link w:val="Szvegtrzs2"/>
    <w:rsid w:val="006B51E6"/>
    <w:rPr>
      <w:sz w:val="24"/>
      <w:szCs w:val="24"/>
    </w:rPr>
  </w:style>
  <w:style w:type="character" w:styleId="Hiperhivatkozs">
    <w:name w:val="Hyperlink"/>
    <w:uiPriority w:val="99"/>
    <w:unhideWhenUsed/>
    <w:rsid w:val="00E83DC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F18F6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F18F6"/>
    <w:rPr>
      <w:rFonts w:ascii="Calibri" w:eastAsia="Calibri" w:hAnsi="Calibri"/>
      <w:sz w:val="22"/>
      <w:szCs w:val="21"/>
      <w:lang w:eastAsia="en-US"/>
    </w:rPr>
  </w:style>
  <w:style w:type="character" w:customStyle="1" w:styleId="llbChar">
    <w:name w:val="Élőláb Char"/>
    <w:link w:val="llb"/>
    <w:rsid w:val="009C3DC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17DA6-6999-4F80-A30E-2CB4B1DCB1F2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6EC9EC-09AC-4525-9E73-B1FD63CDB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8EE56-AD1C-4C57-85AA-8F971412D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B700B-480C-486B-9937-E98B2484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13</TotalTime>
  <Pages>2</Pages>
  <Words>576</Words>
  <Characters>4428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Szabó Ilona</cp:lastModifiedBy>
  <cp:revision>4</cp:revision>
  <cp:lastPrinted>2023-11-21T08:19:00Z</cp:lastPrinted>
  <dcterms:created xsi:type="dcterms:W3CDTF">2023-11-22T13:32:00Z</dcterms:created>
  <dcterms:modified xsi:type="dcterms:W3CDTF">2023-11-23T09:28:00Z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