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8CCF" w14:textId="77777777" w:rsidR="003E4AB8" w:rsidRDefault="003E4AB8" w:rsidP="003E4AB8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81CCDC8" w14:textId="77777777" w:rsidR="003E4AB8" w:rsidRDefault="003E4AB8" w:rsidP="003E4AB8">
      <w:pPr>
        <w:pStyle w:val="Szvegtrzs"/>
        <w:rPr>
          <w:rFonts w:ascii="Calibri" w:eastAsia="MS Mincho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bCs/>
          <w:color w:val="000000"/>
          <w:sz w:val="22"/>
          <w:szCs w:val="22"/>
        </w:rPr>
        <w:t>a Szociális és Lakás Bizottság 202</w:t>
      </w:r>
      <w:r>
        <w:rPr>
          <w:rFonts w:ascii="Calibri" w:eastAsia="MS Mincho" w:hAnsi="Calibri" w:cs="Calibri"/>
          <w:bCs/>
          <w:color w:val="000000"/>
          <w:sz w:val="22"/>
          <w:szCs w:val="22"/>
        </w:rPr>
        <w:t>3</w:t>
      </w:r>
      <w:r w:rsidRPr="008C5AB1">
        <w:rPr>
          <w:rFonts w:ascii="Calibri" w:eastAsia="MS Mincho" w:hAnsi="Calibri" w:cs="Calibri"/>
          <w:bCs/>
          <w:color w:val="000000"/>
          <w:sz w:val="22"/>
          <w:szCs w:val="22"/>
        </w:rPr>
        <w:t xml:space="preserve">. </w:t>
      </w:r>
      <w:r>
        <w:rPr>
          <w:rFonts w:ascii="Calibri" w:eastAsia="MS Mincho" w:hAnsi="Calibri" w:cs="Calibri"/>
          <w:bCs/>
          <w:color w:val="000000"/>
          <w:sz w:val="22"/>
          <w:szCs w:val="22"/>
        </w:rPr>
        <w:t>november 10-</w:t>
      </w:r>
      <w:r w:rsidRPr="008C5AB1">
        <w:rPr>
          <w:rFonts w:ascii="Calibri" w:eastAsia="MS Mincho" w:hAnsi="Calibri" w:cs="Calibri"/>
          <w:bCs/>
          <w:color w:val="000000"/>
          <w:sz w:val="22"/>
          <w:szCs w:val="22"/>
        </w:rPr>
        <w:t xml:space="preserve">i </w:t>
      </w:r>
      <w:r>
        <w:rPr>
          <w:rFonts w:ascii="Calibri" w:eastAsia="MS Mincho" w:hAnsi="Calibri" w:cs="Calibri"/>
          <w:bCs/>
          <w:color w:val="000000"/>
          <w:sz w:val="22"/>
          <w:szCs w:val="22"/>
        </w:rPr>
        <w:t>rendkívüli n</w:t>
      </w:r>
      <w:r w:rsidRPr="008C5AB1">
        <w:rPr>
          <w:rFonts w:ascii="Calibri" w:eastAsia="MS Mincho" w:hAnsi="Calibri" w:cs="Calibri"/>
          <w:bCs/>
          <w:color w:val="000000"/>
          <w:sz w:val="22"/>
          <w:szCs w:val="22"/>
        </w:rPr>
        <w:t xml:space="preserve">yilvános ülésének jegyzőkönyvéből </w:t>
      </w:r>
    </w:p>
    <w:p w14:paraId="7863093B" w14:textId="77777777" w:rsidR="003E4AB8" w:rsidRDefault="003E4AB8" w:rsidP="003E4AB8">
      <w:pPr>
        <w:pStyle w:val="Szvegtrzs"/>
        <w:rPr>
          <w:rFonts w:ascii="Calibri" w:eastAsia="MS Mincho" w:hAnsi="Calibri" w:cs="Calibri"/>
          <w:bCs/>
          <w:color w:val="000000"/>
          <w:sz w:val="22"/>
          <w:szCs w:val="22"/>
        </w:rPr>
      </w:pPr>
    </w:p>
    <w:p w14:paraId="77E3641C" w14:textId="240F41FB" w:rsidR="000B53FD" w:rsidRPr="008C5AB1" w:rsidRDefault="000B53FD" w:rsidP="003E4AB8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8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69846E8B" w14:textId="77777777" w:rsidR="000B53FD" w:rsidRPr="008C5AB1" w:rsidRDefault="000B53FD" w:rsidP="000B53FD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272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3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.(X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10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.) </w:t>
      </w:r>
      <w:proofErr w:type="spellStart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sz. határozat</w:t>
      </w:r>
    </w:p>
    <w:p w14:paraId="1891CBC0" w14:textId="77777777" w:rsidR="000B53FD" w:rsidRDefault="000B53FD" w:rsidP="000B53FD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C4244E4" w14:textId="77777777" w:rsidR="000B53FD" w:rsidRDefault="000B53FD" w:rsidP="000B53FD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>A Szociális és Lakás Bizottság az ülés napirendjét az alábbiak szerint határozza meg:</w:t>
      </w:r>
    </w:p>
    <w:p w14:paraId="0559A4E4" w14:textId="77777777" w:rsidR="000B53FD" w:rsidRDefault="000B53FD" w:rsidP="000B53FD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B176BEF" w14:textId="77777777" w:rsidR="000B53FD" w:rsidRPr="002B408E" w:rsidRDefault="000B53FD" w:rsidP="000B53FD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</w:rPr>
      </w:pPr>
      <w:r w:rsidRPr="002B408E">
        <w:rPr>
          <w:rFonts w:ascii="Calibri" w:eastAsia="MS Mincho" w:hAnsi="Calibri" w:cs="Calibri"/>
          <w:b/>
          <w:bCs/>
          <w:color w:val="000000"/>
          <w:sz w:val="22"/>
          <w:szCs w:val="22"/>
        </w:rPr>
        <w:t>I.</w:t>
      </w:r>
    </w:p>
    <w:p w14:paraId="2C949701" w14:textId="77777777" w:rsidR="000B53FD" w:rsidRPr="007C68ED" w:rsidRDefault="000B53FD" w:rsidP="000B53F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0" w:name="_Hlk83280024"/>
      <w:bookmarkStart w:id="1" w:name="_Hlk43801270"/>
      <w:r w:rsidRPr="007C68ED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5B71B969" w14:textId="77777777" w:rsidR="000B53FD" w:rsidRPr="007C68ED" w:rsidRDefault="000B53FD" w:rsidP="000B53FD">
      <w:pPr>
        <w:ind w:left="705" w:hanging="705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4E2C5E4" w14:textId="77777777" w:rsidR="000B53FD" w:rsidRPr="007C68ED" w:rsidRDefault="000B53FD" w:rsidP="000B53FD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7C68ED">
        <w:rPr>
          <w:rFonts w:ascii="Calibri" w:hAnsi="Calibri" w:cs="Calibri"/>
          <w:b/>
          <w:bCs/>
          <w:sz w:val="22"/>
          <w:szCs w:val="22"/>
        </w:rPr>
        <w:t>1./</w:t>
      </w:r>
      <w:r w:rsidRPr="007C68ED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7ACE8002" w14:textId="77777777" w:rsidR="000B53FD" w:rsidRPr="007C68ED" w:rsidRDefault="000B53FD" w:rsidP="000B53FD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7C68ED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7C68ED">
        <w:rPr>
          <w:rFonts w:ascii="Calibri" w:hAnsi="Calibri" w:cs="Calibri"/>
          <w:sz w:val="22"/>
          <w:szCs w:val="22"/>
        </w:rPr>
        <w:tab/>
      </w:r>
      <w:bookmarkStart w:id="2" w:name="_Hlk25221937"/>
      <w:r w:rsidRPr="007C68ED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2"/>
    </w:p>
    <w:p w14:paraId="5F11D82B" w14:textId="77777777" w:rsidR="000B53FD" w:rsidRPr="007C68ED" w:rsidRDefault="000B53FD" w:rsidP="000B53FD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4A9EC4CF" w14:textId="77777777" w:rsidR="000B53FD" w:rsidRPr="007C68ED" w:rsidRDefault="000B53FD" w:rsidP="000B53F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C68ED">
        <w:rPr>
          <w:rFonts w:ascii="Calibri" w:hAnsi="Calibri" w:cs="Calibri"/>
          <w:b/>
          <w:bCs/>
          <w:sz w:val="22"/>
          <w:szCs w:val="22"/>
        </w:rPr>
        <w:t>II.</w:t>
      </w:r>
    </w:p>
    <w:p w14:paraId="47F11536" w14:textId="77777777" w:rsidR="000B53FD" w:rsidRPr="007C68ED" w:rsidRDefault="000B53FD" w:rsidP="000B53FD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C68ED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06C7948F" w14:textId="77777777" w:rsidR="000B53FD" w:rsidRPr="007C68ED" w:rsidRDefault="000B53FD" w:rsidP="000B53FD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19AE08E" w14:textId="77777777" w:rsidR="000B53FD" w:rsidRPr="00333EC2" w:rsidRDefault="000B53FD" w:rsidP="000B53FD">
      <w:pPr>
        <w:ind w:left="705" w:hanging="705"/>
        <w:jc w:val="both"/>
        <w:rPr>
          <w:rFonts w:ascii="Calibri" w:hAnsi="Calibri" w:cs="Calibri"/>
          <w:spacing w:val="2"/>
          <w:sz w:val="22"/>
          <w:szCs w:val="22"/>
        </w:rPr>
      </w:pPr>
      <w:r w:rsidRPr="007C68ED">
        <w:rPr>
          <w:rFonts w:ascii="Calibri" w:hAnsi="Calibri" w:cs="Calibri"/>
          <w:b/>
          <w:bCs/>
          <w:sz w:val="22"/>
          <w:szCs w:val="22"/>
        </w:rPr>
        <w:t>2./</w:t>
      </w:r>
      <w:r w:rsidRPr="007C68ED">
        <w:rPr>
          <w:rFonts w:ascii="Calibri" w:hAnsi="Calibri" w:cs="Calibri"/>
          <w:b/>
          <w:bCs/>
          <w:sz w:val="22"/>
          <w:szCs w:val="22"/>
        </w:rPr>
        <w:tab/>
        <w:t>Javaslat Közösségi Bérlakás Rendszerben nyilvántartott ingatlanok bérbeadására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(később kerül kiküldésre)</w:t>
      </w:r>
    </w:p>
    <w:p w14:paraId="1DA580AE" w14:textId="77777777" w:rsidR="000B53FD" w:rsidRPr="007C68ED" w:rsidRDefault="000B53FD" w:rsidP="000B53FD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7C68ED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7C68ED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7146458F" w14:textId="77777777" w:rsidR="000B53FD" w:rsidRPr="007C68ED" w:rsidRDefault="000B53FD" w:rsidP="000B53FD">
      <w:pPr>
        <w:ind w:left="720" w:hanging="7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FE7818D" w14:textId="77777777" w:rsidR="000B53FD" w:rsidRPr="007C68ED" w:rsidRDefault="000B53FD" w:rsidP="000B53FD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7C68ED">
        <w:rPr>
          <w:rFonts w:ascii="Calibri" w:hAnsi="Calibri" w:cs="Calibri"/>
          <w:b/>
          <w:sz w:val="22"/>
          <w:szCs w:val="22"/>
        </w:rPr>
        <w:t>3./</w:t>
      </w:r>
      <w:r w:rsidRPr="007C68ED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7C68ED">
        <w:rPr>
          <w:rFonts w:ascii="Calibri" w:hAnsi="Calibri" w:cs="Calibri"/>
          <w:b/>
          <w:bCs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7C68ED">
        <w:rPr>
          <w:rFonts w:ascii="Calibri" w:hAnsi="Calibri" w:cs="Calibri"/>
          <w:bCs/>
          <w:spacing w:val="2"/>
          <w:sz w:val="22"/>
          <w:szCs w:val="22"/>
        </w:rPr>
        <w:t>(később kerül kiküldésre)</w:t>
      </w:r>
    </w:p>
    <w:p w14:paraId="5F61C8C6" w14:textId="77777777" w:rsidR="000B53FD" w:rsidRPr="007C68ED" w:rsidRDefault="000B53FD" w:rsidP="000B53FD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7C68ED">
        <w:rPr>
          <w:rFonts w:ascii="Calibri" w:hAnsi="Calibri" w:cs="Calibri"/>
          <w:b/>
          <w:bCs/>
          <w:sz w:val="22"/>
          <w:szCs w:val="22"/>
        </w:rPr>
        <w:tab/>
      </w:r>
      <w:r w:rsidRPr="007C68ED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7C68ED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7C68ED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56049DE" w14:textId="77777777" w:rsidR="000B53FD" w:rsidRPr="007C68ED" w:rsidRDefault="000B53FD" w:rsidP="000B53FD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19FE9FBE" w14:textId="77777777" w:rsidR="000B53FD" w:rsidRPr="007C68ED" w:rsidRDefault="000B53FD" w:rsidP="000B53F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C68ED">
        <w:rPr>
          <w:rFonts w:ascii="Calibri" w:hAnsi="Calibri" w:cs="Calibri"/>
          <w:b/>
          <w:sz w:val="22"/>
          <w:szCs w:val="22"/>
        </w:rPr>
        <w:t>4./</w:t>
      </w:r>
      <w:r w:rsidRPr="007C68ED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7C68ED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7C68ED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58430A8C" w14:textId="77777777" w:rsidR="000B53FD" w:rsidRPr="007C68ED" w:rsidRDefault="000B53FD" w:rsidP="000B53FD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7C68ED">
        <w:rPr>
          <w:rFonts w:ascii="Calibri" w:hAnsi="Calibri" w:cs="Calibri"/>
          <w:b/>
          <w:bCs/>
          <w:sz w:val="22"/>
          <w:szCs w:val="22"/>
        </w:rPr>
        <w:tab/>
      </w:r>
      <w:r w:rsidRPr="007C68ED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7C68ED">
        <w:rPr>
          <w:rFonts w:ascii="Calibri" w:hAnsi="Calibri" w:cs="Calibri"/>
          <w:sz w:val="22"/>
          <w:szCs w:val="22"/>
        </w:rPr>
        <w:tab/>
      </w:r>
      <w:r w:rsidRPr="007C68ED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EF8847D" w14:textId="77777777" w:rsidR="000B53FD" w:rsidRPr="0025270E" w:rsidRDefault="000B53FD" w:rsidP="000B53FD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bookmarkEnd w:id="0"/>
    <w:bookmarkEnd w:id="1"/>
    <w:p w14:paraId="3EFF6AE7" w14:textId="77777777" w:rsidR="000B53FD" w:rsidRPr="008C5AB1" w:rsidRDefault="000B53FD" w:rsidP="000B53FD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67B5024C" w14:textId="77777777" w:rsidR="000B53FD" w:rsidRDefault="000B53FD" w:rsidP="000B53FD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6260A68" w14:textId="77777777" w:rsidR="000B53FD" w:rsidRPr="007C68ED" w:rsidRDefault="000B53FD" w:rsidP="000B53FD">
      <w:pPr>
        <w:jc w:val="both"/>
        <w:rPr>
          <w:rFonts w:ascii="Calibri" w:hAnsi="Calibri" w:cs="Calibri"/>
          <w:sz w:val="22"/>
          <w:szCs w:val="22"/>
        </w:rPr>
      </w:pPr>
      <w:r w:rsidRPr="007C68ED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C68ED">
        <w:rPr>
          <w:rFonts w:ascii="Calibri" w:hAnsi="Calibri" w:cs="Calibri"/>
          <w:sz w:val="22"/>
          <w:szCs w:val="22"/>
        </w:rPr>
        <w:tab/>
        <w:t>azonnal</w:t>
      </w:r>
    </w:p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01AC9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3FD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4503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4AB8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265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07D1F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3</cp:revision>
  <cp:lastPrinted>2023-01-26T07:08:00Z</cp:lastPrinted>
  <dcterms:created xsi:type="dcterms:W3CDTF">2023-11-10T09:54:00Z</dcterms:created>
  <dcterms:modified xsi:type="dcterms:W3CDTF">2023-11-10T09:55:00Z</dcterms:modified>
</cp:coreProperties>
</file>