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1B7774" w14:textId="77777777" w:rsidR="00A76DE6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7BE314D0" w14:textId="77777777" w:rsidR="00A76DE6" w:rsidRPr="00804BCF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1B463EB7" w14:textId="76EA36D3" w:rsidR="00185763" w:rsidRPr="00804BCF" w:rsidRDefault="00190E85" w:rsidP="00185763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F73C58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</w:t>
      </w:r>
      <w:r w:rsidR="001857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1857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0E0A534" w14:textId="77777777" w:rsidR="00185763" w:rsidRPr="00804BCF" w:rsidRDefault="00185763" w:rsidP="00185763">
      <w:pPr>
        <w:rPr>
          <w:rFonts w:asciiTheme="minorHAnsi" w:hAnsiTheme="minorHAnsi" w:cstheme="minorHAnsi"/>
          <w:sz w:val="22"/>
          <w:szCs w:val="22"/>
        </w:rPr>
      </w:pPr>
    </w:p>
    <w:p w14:paraId="61CD9B2D" w14:textId="4A05BF90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  <w:bookmarkStart w:id="0" w:name="_Hlk115332252"/>
      <w:r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</w:t>
      </w:r>
      <w:r w:rsidRPr="00874D76">
        <w:rPr>
          <w:rFonts w:ascii="Calibri" w:hAnsi="Calibri" w:cs="Calibri"/>
          <w:sz w:val="22"/>
          <w:szCs w:val="22"/>
        </w:rPr>
        <w:t>a „Bűnmegelőzési és katasztrófavédelmi kiadások; egyéb kiadások, támogatások” költségvetési tételsor felhasználására</w:t>
      </w:r>
      <w:r>
        <w:rPr>
          <w:rFonts w:ascii="Calibri" w:hAnsi="Calibri" w:cs="Calibri"/>
          <w:sz w:val="22"/>
          <w:szCs w:val="22"/>
        </w:rPr>
        <w:t xml:space="preserve"> </w:t>
      </w:r>
      <w:r w:rsidR="00874D76">
        <w:rPr>
          <w:rFonts w:ascii="Calibri" w:hAnsi="Calibri" w:cs="Calibri"/>
          <w:sz w:val="22"/>
          <w:szCs w:val="22"/>
        </w:rPr>
        <w:t>vonatkozó</w:t>
      </w:r>
      <w:r>
        <w:rPr>
          <w:rFonts w:ascii="Calibri" w:hAnsi="Calibri" w:cs="Calibri"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önkormányzat 2023. évi költségvetéséről</w:t>
      </w:r>
      <w:r>
        <w:rPr>
          <w:rFonts w:ascii="Calibri" w:hAnsi="Calibri" w:cs="Calibri"/>
          <w:sz w:val="22"/>
          <w:szCs w:val="22"/>
        </w:rPr>
        <w:t xml:space="preserve"> szóló 4/2023.</w:t>
      </w:r>
      <w:r>
        <w:rPr>
          <w:rFonts w:ascii="Calibri" w:hAnsi="Calibri" w:cs="Calibri"/>
          <w:bCs/>
          <w:sz w:val="22"/>
          <w:szCs w:val="22"/>
        </w:rPr>
        <w:t xml:space="preserve"> (II.28.) önkormányzati rendelet 13. melléklet „Egyéb, más ágazathoz nem sorolható intézmények és feladatok kiadásai” táblázatban szereplő „Bűnmegelőzési és katasztrófavédelmi kiadások, egyéb kiadások, támogatások</w:t>
      </w:r>
      <w:r>
        <w:rPr>
          <w:rFonts w:ascii="Calibri" w:hAnsi="Calibri" w:cs="Calibri"/>
          <w:sz w:val="22"/>
          <w:szCs w:val="22"/>
        </w:rPr>
        <w:t>” sora terhére javasolja a polgármesternek, hogy az alábbi támogatási összegeket biztosítsa:</w:t>
      </w:r>
    </w:p>
    <w:p w14:paraId="27C70B4E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</w:p>
    <w:p w14:paraId="1A096FC7" w14:textId="498DD98F" w:rsidR="002F2E4C" w:rsidRDefault="002F2E4C" w:rsidP="002F2E4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Vas Vármegyei Katasztrófavédelmi Igazgatóság Szombathely Katasztrófavédelmi Kirendeltség részére Szombathely és a környező települések tűzbiztonságának növelése érdekében tűz</w:t>
      </w:r>
      <w:r w:rsidR="009247B9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és baleset</w:t>
      </w:r>
      <w:r w:rsidR="009247B9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megelőzési kampányához szükséges eszközök beszerzésére </w:t>
      </w:r>
      <w:proofErr w:type="gramStart"/>
      <w:r>
        <w:rPr>
          <w:rFonts w:ascii="Calibri" w:hAnsi="Calibri" w:cs="Calibri"/>
          <w:sz w:val="22"/>
          <w:szCs w:val="22"/>
        </w:rPr>
        <w:t>500.000,-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értékben.</w:t>
      </w:r>
    </w:p>
    <w:p w14:paraId="7711E0DC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</w:p>
    <w:p w14:paraId="53107BED" w14:textId="01B9A742" w:rsidR="002F2E4C" w:rsidRPr="002F2E4C" w:rsidRDefault="002F2E4C" w:rsidP="002F2E4C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sz w:val="22"/>
          <w:szCs w:val="22"/>
        </w:rPr>
      </w:pPr>
      <w:r w:rsidRPr="002F2E4C">
        <w:rPr>
          <w:rFonts w:ascii="Calibri" w:hAnsi="Calibri" w:cs="Calibri"/>
          <w:sz w:val="22"/>
          <w:szCs w:val="22"/>
        </w:rPr>
        <w:t xml:space="preserve">A Vas Vármegyei </w:t>
      </w:r>
      <w:r w:rsidRPr="002F2E4C">
        <w:rPr>
          <w:rFonts w:ascii="Calibri" w:eastAsia="Times New Roman" w:hAnsi="Calibri" w:cs="Calibri"/>
          <w:sz w:val="22"/>
          <w:szCs w:val="22"/>
        </w:rPr>
        <w:t>Rendőr-főkapitányság részére prevenciós</w:t>
      </w:r>
      <w:r>
        <w:rPr>
          <w:rFonts w:ascii="Calibri" w:eastAsia="Times New Roman" w:hAnsi="Calibri" w:cs="Calibri"/>
          <w:sz w:val="22"/>
          <w:szCs w:val="22"/>
        </w:rPr>
        <w:t xml:space="preserve"> célú </w:t>
      </w:r>
      <w:r w:rsidRPr="002F2E4C">
        <w:rPr>
          <w:rFonts w:ascii="Calibri" w:eastAsia="Times New Roman" w:hAnsi="Calibri" w:cs="Calibri"/>
          <w:sz w:val="22"/>
          <w:szCs w:val="22"/>
        </w:rPr>
        <w:t xml:space="preserve">tárgyak beszerzésére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3</w:t>
      </w:r>
      <w:r w:rsidRPr="002F2E4C">
        <w:rPr>
          <w:rFonts w:ascii="Calibri" w:eastAsia="Times New Roman" w:hAnsi="Calibri" w:cs="Calibri"/>
          <w:sz w:val="22"/>
          <w:szCs w:val="22"/>
        </w:rPr>
        <w:t>50.000,-</w:t>
      </w:r>
      <w:proofErr w:type="gramEnd"/>
      <w:r w:rsidRPr="002F2E4C">
        <w:rPr>
          <w:rFonts w:ascii="Calibri" w:eastAsia="Times New Roman" w:hAnsi="Calibri" w:cs="Calibri"/>
          <w:sz w:val="22"/>
          <w:szCs w:val="22"/>
        </w:rPr>
        <w:t xml:space="preserve"> Ft értékben. </w:t>
      </w:r>
    </w:p>
    <w:p w14:paraId="5ED5367F" w14:textId="77777777" w:rsidR="002F2E4C" w:rsidRDefault="002F2E4C" w:rsidP="002F2E4C">
      <w:pPr>
        <w:pStyle w:val="Listaszerbekezds"/>
        <w:rPr>
          <w:rFonts w:ascii="Calibri" w:hAnsi="Calibri" w:cs="Calibri"/>
          <w:sz w:val="22"/>
          <w:szCs w:val="22"/>
        </w:rPr>
      </w:pPr>
    </w:p>
    <w:p w14:paraId="03EC4146" w14:textId="4DC6ED18" w:rsidR="002F2E4C" w:rsidRDefault="002F2E4C" w:rsidP="002F2E4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Közterület-felügyelet részére a </w:t>
      </w:r>
      <w:r w:rsidR="00874D76">
        <w:rPr>
          <w:rFonts w:ascii="Calibri" w:hAnsi="Calibri" w:cs="Calibri"/>
          <w:sz w:val="22"/>
          <w:szCs w:val="22"/>
        </w:rPr>
        <w:t>b</w:t>
      </w:r>
      <w:r w:rsidR="006073AD">
        <w:rPr>
          <w:rFonts w:ascii="Calibri" w:hAnsi="Calibri" w:cs="Calibri"/>
          <w:sz w:val="22"/>
          <w:szCs w:val="22"/>
        </w:rPr>
        <w:t xml:space="preserve">elváros közbiztonságának megerősítése érdekében túlszolgálat elrendelésének költségére és egyéni ruházati ellátmány beszerzésére </w:t>
      </w:r>
      <w:proofErr w:type="gramStart"/>
      <w:r w:rsidR="006073AD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értékben.</w:t>
      </w:r>
    </w:p>
    <w:p w14:paraId="1990DCE5" w14:textId="77777777" w:rsidR="002F2E4C" w:rsidRDefault="002F2E4C" w:rsidP="002F2E4C">
      <w:pPr>
        <w:pStyle w:val="Listaszerbekezds"/>
        <w:rPr>
          <w:rFonts w:ascii="Calibri" w:hAnsi="Calibri" w:cs="Calibri"/>
          <w:sz w:val="22"/>
          <w:szCs w:val="22"/>
        </w:rPr>
      </w:pPr>
    </w:p>
    <w:p w14:paraId="629C8CA3" w14:textId="07E9F800" w:rsidR="00AA415A" w:rsidRPr="00874D76" w:rsidRDefault="00874D76" w:rsidP="00BA059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874D76">
        <w:rPr>
          <w:rFonts w:ascii="Calibri" w:hAnsi="Calibri" w:cs="Calibri"/>
          <w:sz w:val="22"/>
          <w:szCs w:val="22"/>
        </w:rPr>
        <w:t>A</w:t>
      </w:r>
      <w:r w:rsidR="00AA415A" w:rsidRPr="00874D76">
        <w:rPr>
          <w:rFonts w:ascii="Calibri" w:hAnsi="Calibri" w:cs="Calibri"/>
          <w:sz w:val="22"/>
          <w:szCs w:val="22"/>
        </w:rPr>
        <w:t xml:space="preserve"> Claudius Polgárőr Egyesület </w:t>
      </w:r>
      <w:r w:rsidRPr="00874D76">
        <w:rPr>
          <w:rFonts w:ascii="Calibri" w:hAnsi="Calibri" w:cs="Calibri"/>
          <w:sz w:val="22"/>
          <w:szCs w:val="22"/>
        </w:rPr>
        <w:t xml:space="preserve">(a továbbiakban: Egyesület) </w:t>
      </w:r>
      <w:r w:rsidR="00AA415A" w:rsidRPr="00874D76">
        <w:rPr>
          <w:rFonts w:ascii="Calibri" w:hAnsi="Calibri" w:cs="Calibri"/>
          <w:sz w:val="22"/>
          <w:szCs w:val="22"/>
        </w:rPr>
        <w:t xml:space="preserve">részére </w:t>
      </w:r>
      <w:r w:rsidR="002F2E4C" w:rsidRPr="00874D76">
        <w:rPr>
          <w:rFonts w:ascii="Calibri" w:hAnsi="Calibri" w:cs="Calibri"/>
          <w:sz w:val="22"/>
          <w:szCs w:val="22"/>
        </w:rPr>
        <w:t>a</w:t>
      </w:r>
      <w:r w:rsidR="00AA415A" w:rsidRPr="00874D76">
        <w:rPr>
          <w:rFonts w:ascii="Calibri" w:hAnsi="Calibri" w:cs="Calibri"/>
          <w:sz w:val="22"/>
          <w:szCs w:val="22"/>
        </w:rPr>
        <w:t>z éjszakai életben a szombathelyi ifjúságot segítő tevékenység érdekében tárgyi eszközök beszerzésére</w:t>
      </w:r>
      <w:r w:rsidRPr="00874D7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74D76">
        <w:rPr>
          <w:rFonts w:ascii="Calibri" w:hAnsi="Calibri" w:cs="Calibri"/>
          <w:sz w:val="22"/>
          <w:szCs w:val="22"/>
        </w:rPr>
        <w:t>200.000,-</w:t>
      </w:r>
      <w:proofErr w:type="gramEnd"/>
      <w:r w:rsidRPr="00874D76">
        <w:rPr>
          <w:rFonts w:ascii="Calibri" w:hAnsi="Calibri" w:cs="Calibri"/>
          <w:sz w:val="22"/>
          <w:szCs w:val="22"/>
        </w:rPr>
        <w:t xml:space="preserve"> Ft értékben</w:t>
      </w:r>
      <w:r w:rsidR="00AA415A" w:rsidRPr="00874D76">
        <w:rPr>
          <w:rFonts w:ascii="Calibri" w:hAnsi="Calibri" w:cs="Calibri"/>
          <w:sz w:val="22"/>
          <w:szCs w:val="22"/>
        </w:rPr>
        <w:t xml:space="preserve">. Az Egyesület tervezi </w:t>
      </w:r>
      <w:r>
        <w:rPr>
          <w:rFonts w:ascii="Calibri" w:hAnsi="Calibri" w:cs="Calibri"/>
          <w:sz w:val="22"/>
          <w:szCs w:val="22"/>
        </w:rPr>
        <w:t>főként</w:t>
      </w:r>
      <w:r w:rsidR="00AA415A" w:rsidRPr="00874D76">
        <w:rPr>
          <w:rFonts w:ascii="Calibri" w:hAnsi="Calibri" w:cs="Calibri"/>
          <w:sz w:val="22"/>
          <w:szCs w:val="22"/>
        </w:rPr>
        <w:t xml:space="preserve"> az éjszakai életben található, bajbajutott fiatalok segítését, egy külön </w:t>
      </w:r>
      <w:proofErr w:type="spellStart"/>
      <w:r w:rsidR="00AA415A" w:rsidRPr="00874D76">
        <w:rPr>
          <w:rFonts w:ascii="Calibri" w:hAnsi="Calibri" w:cs="Calibri"/>
          <w:sz w:val="22"/>
          <w:szCs w:val="22"/>
        </w:rPr>
        <w:t>brand-</w:t>
      </w:r>
      <w:r>
        <w:rPr>
          <w:rFonts w:ascii="Calibri" w:hAnsi="Calibri" w:cs="Calibri"/>
          <w:sz w:val="22"/>
          <w:szCs w:val="22"/>
        </w:rPr>
        <w:t>d</w:t>
      </w:r>
      <w:r w:rsidR="00AA415A" w:rsidRPr="00874D76">
        <w:rPr>
          <w:rFonts w:ascii="Calibri" w:hAnsi="Calibri" w:cs="Calibri"/>
          <w:sz w:val="22"/>
          <w:szCs w:val="22"/>
        </w:rPr>
        <w:t>el</w:t>
      </w:r>
      <w:proofErr w:type="spellEnd"/>
      <w:r w:rsidR="00AA415A" w:rsidRPr="00874D76">
        <w:rPr>
          <w:rFonts w:ascii="Calibri" w:hAnsi="Calibri" w:cs="Calibri"/>
          <w:sz w:val="22"/>
          <w:szCs w:val="22"/>
        </w:rPr>
        <w:t xml:space="preserve"> ellátott tevékenység keretén belül. </w:t>
      </w:r>
    </w:p>
    <w:p w14:paraId="4EA67327" w14:textId="77777777" w:rsidR="00AA415A" w:rsidRPr="00AA415A" w:rsidRDefault="00AA415A" w:rsidP="00AA415A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0B529B0" w14:textId="77777777" w:rsidR="002F2E4C" w:rsidRDefault="002F2E4C" w:rsidP="002F2E4C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sz w:val="22"/>
          <w:szCs w:val="22"/>
        </w:rPr>
        <w:t>Nemény</w:t>
      </w:r>
      <w:proofErr w:type="spellEnd"/>
      <w:r>
        <w:rPr>
          <w:rFonts w:ascii="Calibri" w:hAnsi="Calibri" w:cs="Calibri"/>
          <w:sz w:val="22"/>
          <w:szCs w:val="22"/>
        </w:rPr>
        <w:t xml:space="preserve"> András polgármester</w:t>
      </w:r>
    </w:p>
    <w:p w14:paraId="610D02E7" w14:textId="77777777" w:rsidR="002F2E4C" w:rsidRDefault="002F2E4C" w:rsidP="002F2E4C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4B353A13" w14:textId="77777777" w:rsidR="002F2E4C" w:rsidRDefault="002F2E4C" w:rsidP="002F2E4C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Kelemen Krisztián, a Bizottság elnöke</w:t>
      </w:r>
    </w:p>
    <w:p w14:paraId="5401C2CB" w14:textId="77777777" w:rsidR="002F2E4C" w:rsidRDefault="002F2E4C" w:rsidP="002F2E4C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629AC20E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66138AE5" w14:textId="77777777" w:rsidR="002F2E4C" w:rsidRDefault="002F2E4C" w:rsidP="002F2E4C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Stéger</w:t>
      </w:r>
      <w:proofErr w:type="spellEnd"/>
      <w:r>
        <w:rPr>
          <w:rFonts w:ascii="Calibri" w:hAnsi="Calibri" w:cs="Calibri"/>
          <w:sz w:val="22"/>
          <w:szCs w:val="22"/>
        </w:rPr>
        <w:t xml:space="preserve"> Gábor, a Közgazdasági és Adó Osztály vezetője)</w:t>
      </w:r>
    </w:p>
    <w:p w14:paraId="16C45E0B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</w:p>
    <w:p w14:paraId="0658803A" w14:textId="3459C039" w:rsidR="002F2E4C" w:rsidRDefault="002F2E4C" w:rsidP="002F2E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1</w:t>
      </w:r>
      <w:r w:rsidR="006073AD">
        <w:rPr>
          <w:rFonts w:ascii="Calibri" w:hAnsi="Calibri" w:cs="Calibri"/>
          <w:sz w:val="22"/>
          <w:szCs w:val="22"/>
        </w:rPr>
        <w:t>-</w:t>
      </w:r>
      <w:r w:rsidR="00AA41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 azonnal</w:t>
      </w:r>
    </w:p>
    <w:p w14:paraId="4367B8C7" w14:textId="77777777" w:rsidR="00C947A8" w:rsidRPr="00804BCF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8FA4B4" w14:textId="77777777" w:rsidR="00FD21FA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9DB8397" w14:textId="77777777" w:rsidR="00761863" w:rsidRPr="00804BCF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bookmarkEnd w:id="0"/>
    <w:sectPr w:rsidR="00761863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2B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205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2023-10-27T08:49:00Z</dcterms:created>
  <dcterms:modified xsi:type="dcterms:W3CDTF">2023-10-27T08:49:00Z</dcterms:modified>
</cp:coreProperties>
</file>