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0B5D0" w14:textId="77777777" w:rsidR="00804BCF" w:rsidRPr="00A76DE6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DEEBFA0" w14:textId="77777777" w:rsidR="00A76DE6" w:rsidRPr="00A76DE6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72988AA" w14:textId="52C5FA20" w:rsidR="00A76DE6" w:rsidRPr="00A76DE6" w:rsidRDefault="00A76DE6" w:rsidP="00A76DE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A76D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48/2023. (X.24.) BKKB számú határozat</w:t>
      </w:r>
    </w:p>
    <w:p w14:paraId="7F6C9767" w14:textId="77777777" w:rsidR="00A76DE6" w:rsidRPr="00A76DE6" w:rsidRDefault="00A76DE6" w:rsidP="00A76DE6">
      <w:pPr>
        <w:rPr>
          <w:rFonts w:asciiTheme="minorHAnsi" w:hAnsiTheme="minorHAnsi" w:cstheme="minorHAnsi"/>
          <w:sz w:val="22"/>
          <w:szCs w:val="22"/>
        </w:rPr>
      </w:pPr>
    </w:p>
    <w:p w14:paraId="03F94CB9" w14:textId="46F795D3" w:rsidR="00A76DE6" w:rsidRPr="00A76DE6" w:rsidRDefault="00A76DE6" w:rsidP="00A76DE6">
      <w:pPr>
        <w:jc w:val="both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A76DE6">
        <w:rPr>
          <w:rFonts w:asciiTheme="minorHAnsi" w:hAnsiTheme="minorHAnsi" w:cstheme="minorHAnsi"/>
          <w:i/>
          <w:iCs/>
          <w:sz w:val="22"/>
          <w:szCs w:val="22"/>
        </w:rPr>
        <w:t>Javaslat egyes önkormányzati rendeletekkel kapcsolatos döntések meghozatalára</w:t>
      </w:r>
      <w:r w:rsidRPr="00A76DE6">
        <w:rPr>
          <w:rFonts w:asciiTheme="minorHAnsi" w:hAnsiTheme="minorHAnsi" w:cstheme="minorHAnsi"/>
          <w:sz w:val="22"/>
          <w:szCs w:val="22"/>
        </w:rPr>
        <w:t>” című előterjesztést megtárgyalta és a közterület használatának szabályairól szóló 2/2011. (I.31.) önkormányzati rendelet módosításáról szóló rendelettervezetet az előterjesztésben foglaltak szerint a Közgyűlésnek elfogadásra javasolja.</w:t>
      </w:r>
    </w:p>
    <w:p w14:paraId="0E0103E4" w14:textId="77777777" w:rsidR="00A76DE6" w:rsidRPr="00A76DE6" w:rsidRDefault="00A76DE6" w:rsidP="00A76D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FEFB86" w14:textId="77777777" w:rsidR="00A76DE6" w:rsidRPr="00A76DE6" w:rsidRDefault="00A76DE6" w:rsidP="00A76DE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76DE6">
        <w:rPr>
          <w:rFonts w:asciiTheme="minorHAnsi" w:hAnsiTheme="minorHAnsi" w:cstheme="minorHAnsi"/>
          <w:sz w:val="22"/>
          <w:szCs w:val="22"/>
        </w:rPr>
        <w:tab/>
      </w:r>
      <w:r w:rsidRPr="00A76DE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C041845" w14:textId="77777777" w:rsidR="00A76DE6" w:rsidRPr="00A76DE6" w:rsidRDefault="00A76DE6" w:rsidP="00A76DE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424120A" w14:textId="77777777" w:rsidR="00A76DE6" w:rsidRPr="00A76DE6" w:rsidRDefault="00A76DE6" w:rsidP="00A76DE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ab/>
      </w:r>
      <w:r w:rsidRPr="00A76DE6">
        <w:rPr>
          <w:rFonts w:asciiTheme="minorHAnsi" w:hAnsiTheme="minorHAnsi" w:cstheme="minorHAnsi"/>
          <w:sz w:val="22"/>
          <w:szCs w:val="22"/>
        </w:rPr>
        <w:tab/>
        <w:t>Dr. Holler Péter, a Hatósági Osztály vezetője,</w:t>
      </w:r>
    </w:p>
    <w:p w14:paraId="26D4F6F4" w14:textId="77777777" w:rsidR="00A76DE6" w:rsidRPr="00804BCF" w:rsidRDefault="00A76DE6" w:rsidP="00A76DE6">
      <w:pPr>
        <w:ind w:left="709" w:firstLine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5312C914" w14:textId="77777777" w:rsidR="00A76DE6" w:rsidRPr="00804BCF" w:rsidRDefault="00A76DE6" w:rsidP="00A76DE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2B8E753" w14:textId="77777777" w:rsidR="00A76DE6" w:rsidRPr="00804BCF" w:rsidRDefault="00A76DE6" w:rsidP="00A76DE6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 xml:space="preserve">a Közgyűlés 2023. </w:t>
      </w:r>
      <w:r>
        <w:rPr>
          <w:rFonts w:asciiTheme="minorHAnsi" w:hAnsiTheme="minorHAnsi" w:cstheme="minorHAnsi"/>
          <w:sz w:val="22"/>
          <w:szCs w:val="22"/>
        </w:rPr>
        <w:t>október</w:t>
      </w:r>
      <w:r w:rsidRPr="00804BCF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804BCF">
        <w:rPr>
          <w:rFonts w:asciiTheme="minorHAnsi" w:hAnsiTheme="minorHAnsi" w:cstheme="minorHAnsi"/>
          <w:sz w:val="22"/>
          <w:szCs w:val="22"/>
        </w:rPr>
        <w:t>-i ülése</w:t>
      </w:r>
    </w:p>
    <w:p w14:paraId="4873E274" w14:textId="77777777" w:rsid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B8C79CE" w14:textId="77777777" w:rsidR="00A76DE6" w:rsidRPr="00804BCF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A76DE6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2B9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47BFA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72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2023-10-24T11:49:00Z</cp:lastPrinted>
  <dcterms:created xsi:type="dcterms:W3CDTF">2023-10-27T08:49:00Z</dcterms:created>
  <dcterms:modified xsi:type="dcterms:W3CDTF">2023-10-27T08:51:00Z</dcterms:modified>
</cp:coreProperties>
</file>