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Pr="00804BCF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7D9A33" w14:textId="77777777" w:rsidR="00543211" w:rsidRPr="00804BCF" w:rsidRDefault="00543211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5409BB" w14:textId="1B5DAAE1" w:rsidR="00DC20CF" w:rsidRPr="00804BCF" w:rsidRDefault="0011633D" w:rsidP="00DC20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="00DF1A87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DC20CF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</w:t>
      </w:r>
      <w:r w:rsidR="00D75F8D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DC20CF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 </w:t>
      </w:r>
      <w:r w:rsidR="00DF1A87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(X.2</w:t>
      </w: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="00DF1A87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.) </w:t>
      </w:r>
      <w:r w:rsidR="00DC20CF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2061602" w14:textId="77777777" w:rsidR="00DC20CF" w:rsidRPr="00804BCF" w:rsidRDefault="00DC20CF" w:rsidP="00DC20CF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E874B14" w14:textId="6C4BD934" w:rsidR="00DC20CF" w:rsidRPr="00804BCF" w:rsidRDefault="00DC20CF" w:rsidP="00DC20CF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D75F8D"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</w:t>
      </w:r>
      <w:r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11633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október</w:t>
      </w:r>
      <w:r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532597"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11633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4</w:t>
      </w:r>
      <w:r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57581DF3" w14:textId="77777777" w:rsidR="00DC20CF" w:rsidRPr="00804BCF" w:rsidRDefault="00DC20CF" w:rsidP="0002243E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67D54DB" w14:textId="77777777" w:rsidR="00DF1A87" w:rsidRPr="00804BCF" w:rsidRDefault="00DF1A87" w:rsidP="00DF1A8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612D0476" w14:textId="77777777" w:rsidR="00DF1A87" w:rsidRPr="00804BCF" w:rsidRDefault="00DF1A87" w:rsidP="00DF1A8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46702E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50058E">
        <w:rPr>
          <w:rFonts w:asciiTheme="minorHAnsi" w:hAnsiTheme="minorHAnsi" w:cstheme="minorHAnsi"/>
          <w:b/>
          <w:bCs/>
          <w:sz w:val="22"/>
          <w:szCs w:val="20"/>
        </w:rPr>
        <w:t>1./</w:t>
      </w:r>
      <w:r w:rsidRPr="0050058E">
        <w:rPr>
          <w:rFonts w:asciiTheme="minorHAnsi" w:hAnsiTheme="minorHAnsi" w:cstheme="minorHAnsi"/>
          <w:b/>
          <w:bCs/>
          <w:sz w:val="22"/>
          <w:szCs w:val="20"/>
        </w:rPr>
        <w:tab/>
        <w:t xml:space="preserve">Javaslat Szombathely Megyei Jogú Város Civil Koncepciójának megalkotására a 2023-2028. közötti időszakra vonatkozóan </w:t>
      </w:r>
      <w:r w:rsidRPr="0050058E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(Közgyűlési 5.)</w:t>
      </w:r>
    </w:p>
    <w:p w14:paraId="424A94EA" w14:textId="77777777" w:rsidR="0050058E" w:rsidRPr="0050058E" w:rsidRDefault="0050058E" w:rsidP="0050058E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50058E">
        <w:rPr>
          <w:rFonts w:asciiTheme="minorHAnsi" w:hAnsiTheme="minorHAnsi" w:cstheme="minorHAnsi"/>
          <w:b/>
          <w:bCs/>
          <w:sz w:val="22"/>
          <w:szCs w:val="20"/>
          <w:u w:val="single"/>
        </w:rPr>
        <w:t>Előadó:</w:t>
      </w:r>
      <w:r w:rsidRPr="0050058E">
        <w:rPr>
          <w:rFonts w:asciiTheme="minorHAnsi" w:hAnsiTheme="minorHAnsi" w:cstheme="minorHAnsi"/>
          <w:bCs/>
          <w:sz w:val="22"/>
          <w:szCs w:val="20"/>
        </w:rPr>
        <w:tab/>
      </w:r>
      <w:r w:rsidRPr="0050058E">
        <w:rPr>
          <w:rFonts w:asciiTheme="minorHAnsi" w:hAnsiTheme="minorHAnsi" w:cstheme="minorHAnsi"/>
          <w:sz w:val="22"/>
          <w:szCs w:val="20"/>
        </w:rPr>
        <w:t>Vinczéné Dr. Menyhárt Mária, az Egészségügyi és Közszolgálati Osztály vezetője</w:t>
      </w:r>
    </w:p>
    <w:p w14:paraId="423FA6C1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0"/>
        </w:rPr>
      </w:pPr>
    </w:p>
    <w:p w14:paraId="1EED1A79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bCs/>
          <w:i/>
          <w:iCs/>
          <w:sz w:val="22"/>
          <w:szCs w:val="20"/>
        </w:rPr>
      </w:pPr>
      <w:r w:rsidRPr="0050058E">
        <w:rPr>
          <w:rFonts w:asciiTheme="minorHAnsi" w:hAnsiTheme="minorHAnsi" w:cstheme="minorHAnsi"/>
          <w:b/>
          <w:sz w:val="22"/>
          <w:szCs w:val="20"/>
        </w:rPr>
        <w:t>2./</w:t>
      </w:r>
      <w:r w:rsidRPr="0050058E">
        <w:rPr>
          <w:rFonts w:asciiTheme="minorHAnsi" w:hAnsiTheme="minorHAnsi" w:cstheme="minorHAnsi"/>
          <w:b/>
          <w:sz w:val="22"/>
          <w:szCs w:val="20"/>
        </w:rPr>
        <w:tab/>
      </w:r>
      <w:r w:rsidRPr="0050058E">
        <w:rPr>
          <w:rFonts w:asciiTheme="minorHAnsi" w:hAnsiTheme="minorHAnsi" w:cstheme="minorHAnsi"/>
          <w:b/>
          <w:color w:val="000000"/>
          <w:sz w:val="22"/>
          <w:szCs w:val="20"/>
        </w:rPr>
        <w:tab/>
        <w:t xml:space="preserve">Javaslat egyes önkormányzati rendeletekkel kapcsolatos döntések meghozatalára </w:t>
      </w:r>
      <w:r w:rsidRPr="0050058E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(Közgyűlési 9.)</w:t>
      </w:r>
    </w:p>
    <w:p w14:paraId="091D5E11" w14:textId="77777777" w:rsidR="0050058E" w:rsidRPr="0050058E" w:rsidRDefault="0050058E" w:rsidP="0050058E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50058E">
        <w:rPr>
          <w:rFonts w:asciiTheme="minorHAnsi" w:hAnsiTheme="minorHAnsi" w:cstheme="minorHAnsi"/>
          <w:b/>
          <w:bCs/>
          <w:sz w:val="22"/>
          <w:szCs w:val="20"/>
          <w:u w:val="single"/>
        </w:rPr>
        <w:t>Előadók:</w:t>
      </w:r>
      <w:r w:rsidRPr="0050058E">
        <w:rPr>
          <w:rFonts w:asciiTheme="minorHAnsi" w:hAnsiTheme="minorHAnsi" w:cstheme="minorHAnsi"/>
          <w:bCs/>
          <w:sz w:val="22"/>
          <w:szCs w:val="20"/>
        </w:rPr>
        <w:tab/>
      </w:r>
      <w:r w:rsidRPr="0050058E">
        <w:rPr>
          <w:rFonts w:asciiTheme="minorHAnsi" w:hAnsiTheme="minorHAnsi" w:cstheme="minorHAnsi"/>
          <w:sz w:val="22"/>
          <w:szCs w:val="20"/>
        </w:rPr>
        <w:t>Dr. Holler Péter, a Hatósági Osztály vezetője</w:t>
      </w:r>
    </w:p>
    <w:p w14:paraId="46AE57F1" w14:textId="77777777" w:rsidR="0050058E" w:rsidRPr="0050058E" w:rsidRDefault="0050058E" w:rsidP="0050058E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50058E">
        <w:rPr>
          <w:rFonts w:asciiTheme="minorHAnsi" w:hAnsiTheme="minorHAnsi" w:cstheme="minorHAnsi"/>
          <w:sz w:val="22"/>
          <w:szCs w:val="20"/>
        </w:rPr>
        <w:tab/>
      </w:r>
      <w:r w:rsidRPr="0050058E">
        <w:rPr>
          <w:rFonts w:asciiTheme="minorHAnsi" w:hAnsiTheme="minorHAnsi" w:cstheme="minorHAnsi"/>
          <w:sz w:val="22"/>
          <w:szCs w:val="20"/>
        </w:rPr>
        <w:tab/>
        <w:t>Kalmár Ervin, a Városüzemeltetési Osztály vezetője</w:t>
      </w:r>
    </w:p>
    <w:p w14:paraId="29708102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5C11F601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bCs/>
          <w:i/>
          <w:iCs/>
          <w:sz w:val="22"/>
          <w:szCs w:val="20"/>
        </w:rPr>
      </w:pPr>
      <w:r w:rsidRPr="0050058E">
        <w:rPr>
          <w:rFonts w:asciiTheme="minorHAnsi" w:hAnsiTheme="minorHAnsi" w:cstheme="minorHAnsi"/>
          <w:b/>
          <w:sz w:val="22"/>
          <w:szCs w:val="20"/>
        </w:rPr>
        <w:t>3./</w:t>
      </w:r>
      <w:r w:rsidRPr="0050058E">
        <w:rPr>
          <w:rFonts w:asciiTheme="minorHAnsi" w:hAnsiTheme="minorHAnsi" w:cstheme="minorHAnsi"/>
          <w:b/>
          <w:sz w:val="22"/>
          <w:szCs w:val="20"/>
        </w:rPr>
        <w:tab/>
      </w:r>
      <w:r w:rsidRPr="0050058E">
        <w:rPr>
          <w:rFonts w:asciiTheme="minorHAnsi" w:hAnsiTheme="minorHAnsi" w:cstheme="minorHAnsi"/>
          <w:b/>
          <w:color w:val="000000"/>
          <w:sz w:val="22"/>
          <w:szCs w:val="20"/>
        </w:rPr>
        <w:t>Tájékoztató a köztisztasággal kapcsolatos szabályszegések kapcsán indított eljárásokról</w:t>
      </w:r>
    </w:p>
    <w:p w14:paraId="38175AC2" w14:textId="77777777" w:rsidR="0050058E" w:rsidRPr="0050058E" w:rsidRDefault="0050058E" w:rsidP="0050058E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50058E">
        <w:rPr>
          <w:rFonts w:asciiTheme="minorHAnsi" w:hAnsiTheme="minorHAnsi" w:cstheme="minorHAnsi"/>
          <w:b/>
          <w:bCs/>
          <w:sz w:val="22"/>
          <w:szCs w:val="20"/>
          <w:u w:val="single"/>
        </w:rPr>
        <w:t>Előadó:</w:t>
      </w:r>
      <w:r w:rsidRPr="0050058E">
        <w:rPr>
          <w:rFonts w:asciiTheme="minorHAnsi" w:hAnsiTheme="minorHAnsi" w:cstheme="minorHAnsi"/>
          <w:bCs/>
          <w:sz w:val="22"/>
          <w:szCs w:val="20"/>
        </w:rPr>
        <w:tab/>
      </w:r>
      <w:r w:rsidRPr="0050058E">
        <w:rPr>
          <w:rFonts w:asciiTheme="minorHAnsi" w:hAnsiTheme="minorHAnsi" w:cstheme="minorHAnsi"/>
          <w:sz w:val="22"/>
          <w:szCs w:val="20"/>
        </w:rPr>
        <w:t>Dr. Holler Péter, a Hatósági Osztály vezetője</w:t>
      </w:r>
    </w:p>
    <w:p w14:paraId="73018882" w14:textId="77777777" w:rsidR="0050058E" w:rsidRPr="0050058E" w:rsidRDefault="0050058E" w:rsidP="0050058E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1CDEE0BC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50058E">
        <w:rPr>
          <w:rFonts w:asciiTheme="minorHAnsi" w:hAnsiTheme="minorHAnsi" w:cstheme="minorHAnsi"/>
          <w:b/>
          <w:color w:val="000000"/>
          <w:sz w:val="22"/>
          <w:szCs w:val="20"/>
        </w:rPr>
        <w:t>4./</w:t>
      </w:r>
      <w:r w:rsidRPr="0050058E">
        <w:rPr>
          <w:rFonts w:asciiTheme="minorHAnsi" w:hAnsiTheme="minorHAnsi" w:cstheme="minorHAnsi"/>
          <w:b/>
          <w:bCs/>
          <w:sz w:val="22"/>
          <w:szCs w:val="20"/>
        </w:rPr>
        <w:tab/>
        <w:t xml:space="preserve">Tájékoztató a 2022-2023. évben történt, a </w:t>
      </w:r>
      <w:r w:rsidRPr="0050058E">
        <w:rPr>
          <w:rFonts w:asciiTheme="minorHAnsi" w:hAnsiTheme="minorHAnsi" w:cstheme="minorHAnsi"/>
          <w:b/>
          <w:sz w:val="22"/>
          <w:szCs w:val="20"/>
        </w:rPr>
        <w:t>közterületi térfigyelő mobil kamera rendszert érintő fejlesztésekről</w:t>
      </w:r>
    </w:p>
    <w:p w14:paraId="2D60495D" w14:textId="77777777" w:rsidR="0050058E" w:rsidRPr="0050058E" w:rsidRDefault="0050058E" w:rsidP="0050058E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50058E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50058E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Előadók:</w:t>
      </w:r>
      <w:r w:rsidRPr="0050058E">
        <w:rPr>
          <w:rFonts w:asciiTheme="minorHAnsi" w:hAnsiTheme="minorHAnsi" w:cstheme="minorHAnsi"/>
          <w:bCs/>
          <w:color w:val="000000"/>
          <w:sz w:val="22"/>
          <w:szCs w:val="20"/>
        </w:rPr>
        <w:tab/>
        <w:t>Desits Zoltán, az Informatikai Iroda vezetője</w:t>
      </w:r>
    </w:p>
    <w:p w14:paraId="61EB500C" w14:textId="77777777" w:rsidR="0050058E" w:rsidRPr="0050058E" w:rsidRDefault="0050058E" w:rsidP="0050058E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50058E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50058E">
        <w:rPr>
          <w:rFonts w:asciiTheme="minorHAnsi" w:hAnsiTheme="minorHAnsi" w:cstheme="minorHAnsi"/>
          <w:bCs/>
          <w:color w:val="000000"/>
          <w:sz w:val="22"/>
          <w:szCs w:val="20"/>
        </w:rPr>
        <w:tab/>
        <w:t>Ágoston Sándor,</w:t>
      </w:r>
      <w:r w:rsidRPr="0050058E">
        <w:rPr>
          <w:rFonts w:asciiTheme="minorHAnsi" w:hAnsiTheme="minorHAnsi" w:cstheme="minorHAnsi"/>
          <w:bCs/>
          <w:sz w:val="22"/>
          <w:szCs w:val="20"/>
        </w:rPr>
        <w:t xml:space="preserve"> a Közterület-felügyelet irodavezetője</w:t>
      </w:r>
    </w:p>
    <w:p w14:paraId="1B6ABF58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0"/>
        </w:rPr>
      </w:pPr>
    </w:p>
    <w:p w14:paraId="693B446B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50058E">
        <w:rPr>
          <w:rFonts w:asciiTheme="minorHAnsi" w:hAnsiTheme="minorHAnsi" w:cstheme="minorHAnsi"/>
          <w:b/>
          <w:color w:val="000000"/>
          <w:sz w:val="22"/>
          <w:szCs w:val="20"/>
        </w:rPr>
        <w:t>5./</w:t>
      </w:r>
      <w:r w:rsidRPr="0050058E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50058E">
        <w:rPr>
          <w:rFonts w:asciiTheme="minorHAnsi" w:hAnsiTheme="minorHAnsi" w:cstheme="minorHAnsi"/>
          <w:b/>
          <w:sz w:val="22"/>
          <w:szCs w:val="20"/>
        </w:rPr>
        <w:t xml:space="preserve">Tájékoztató a szombathelyi Fő tér környezetében felmerült közbiztonsági problémákról </w:t>
      </w:r>
      <w:r w:rsidRPr="0050058E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21BCB894" w14:textId="77777777" w:rsidR="0050058E" w:rsidRPr="0050058E" w:rsidRDefault="0050058E" w:rsidP="0050058E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50058E">
        <w:rPr>
          <w:rFonts w:asciiTheme="minorHAnsi" w:hAnsiTheme="minorHAnsi" w:cstheme="minorHAnsi"/>
          <w:b/>
          <w:sz w:val="22"/>
          <w:szCs w:val="20"/>
          <w:u w:val="single"/>
        </w:rPr>
        <w:t>Előadó:</w:t>
      </w:r>
      <w:r w:rsidRPr="0050058E">
        <w:rPr>
          <w:rFonts w:asciiTheme="minorHAnsi" w:hAnsiTheme="minorHAnsi" w:cstheme="minorHAnsi"/>
          <w:bCs/>
          <w:sz w:val="22"/>
          <w:szCs w:val="20"/>
        </w:rPr>
        <w:tab/>
        <w:t>Dr. Gulyás Ferenc r. ezredes, kapitányságvezető, a Bizottság tagja</w:t>
      </w:r>
    </w:p>
    <w:p w14:paraId="6001DB55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</w:p>
    <w:p w14:paraId="4248365A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50058E">
        <w:rPr>
          <w:rFonts w:asciiTheme="minorHAnsi" w:hAnsiTheme="minorHAnsi" w:cstheme="minorHAnsi"/>
          <w:b/>
          <w:bCs/>
          <w:sz w:val="22"/>
          <w:szCs w:val="20"/>
        </w:rPr>
        <w:t>6./</w:t>
      </w:r>
      <w:r w:rsidRPr="0050058E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50058E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Javaslat a „Bűnmegelőzési és katasztrófavédelmi kiadások; egyéb kiadások, támogatások” költségvetési tételsor felhasználására </w:t>
      </w:r>
      <w:r w:rsidRPr="0050058E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6759F8CE" w14:textId="77777777" w:rsidR="0050058E" w:rsidRPr="0050058E" w:rsidRDefault="0050058E" w:rsidP="0050058E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50058E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50058E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50058E">
        <w:rPr>
          <w:rFonts w:asciiTheme="minorHAnsi" w:hAnsiTheme="minorHAnsi" w:cstheme="minorHAnsi"/>
          <w:bCs/>
          <w:color w:val="000000"/>
          <w:sz w:val="22"/>
          <w:szCs w:val="20"/>
        </w:rPr>
        <w:tab/>
        <w:t>Kelemen Krisztián, a Bizottság elnöke</w:t>
      </w:r>
    </w:p>
    <w:p w14:paraId="01AAD613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0"/>
        </w:rPr>
      </w:pPr>
    </w:p>
    <w:p w14:paraId="11E34536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50058E">
        <w:rPr>
          <w:rFonts w:asciiTheme="minorHAnsi" w:hAnsiTheme="minorHAnsi" w:cstheme="minorHAnsi"/>
          <w:b/>
          <w:bCs/>
          <w:sz w:val="22"/>
          <w:szCs w:val="20"/>
        </w:rPr>
        <w:t>7./</w:t>
      </w:r>
      <w:r w:rsidRPr="0050058E">
        <w:rPr>
          <w:rFonts w:asciiTheme="minorHAnsi" w:hAnsiTheme="minorHAnsi" w:cstheme="minorHAnsi"/>
          <w:b/>
          <w:bCs/>
          <w:sz w:val="22"/>
          <w:szCs w:val="20"/>
        </w:rPr>
        <w:tab/>
        <w:t>Különfélék</w:t>
      </w:r>
    </w:p>
    <w:p w14:paraId="56E2E5D6" w14:textId="77777777" w:rsidR="0050058E" w:rsidRPr="0050058E" w:rsidRDefault="0050058E" w:rsidP="0050058E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50058E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50058E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50058E">
        <w:rPr>
          <w:rFonts w:asciiTheme="minorHAnsi" w:hAnsiTheme="minorHAnsi" w:cstheme="minorHAnsi"/>
          <w:bCs/>
          <w:color w:val="000000"/>
          <w:sz w:val="22"/>
          <w:szCs w:val="20"/>
        </w:rPr>
        <w:tab/>
        <w:t>Kelemen Krisztián, a Bizottság elnöke</w:t>
      </w:r>
    </w:p>
    <w:p w14:paraId="1C7AC42D" w14:textId="77777777" w:rsidR="00532597" w:rsidRPr="00804BCF" w:rsidRDefault="00532597" w:rsidP="00532597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ED95083" w14:textId="64A17AE4" w:rsidR="00DC20CF" w:rsidRPr="00804BCF" w:rsidRDefault="00DC20CF" w:rsidP="00DC20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41F26FDB" w14:textId="77777777" w:rsidR="00DC20CF" w:rsidRPr="00804BCF" w:rsidRDefault="00DC20CF" w:rsidP="00DC20C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CB9FC3A" w14:textId="77777777" w:rsidR="00DC20CF" w:rsidRDefault="00DC20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64E0EFDA" w14:textId="77777777" w:rsidR="00804BCF" w:rsidRDefault="00804B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A1A5F9" w14:textId="77777777" w:rsidR="00804BCF" w:rsidRPr="00804BCF" w:rsidRDefault="00804B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804BCF" w:rsidRPr="00804BCF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8B07" w14:textId="77777777" w:rsidR="00087E29" w:rsidRDefault="00087E29" w:rsidP="00492410">
      <w:r>
        <w:separator/>
      </w:r>
    </w:p>
  </w:endnote>
  <w:endnote w:type="continuationSeparator" w:id="0">
    <w:p w14:paraId="3EF9D809" w14:textId="77777777" w:rsidR="00087E29" w:rsidRDefault="00087E2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EB4B" w14:textId="77777777" w:rsidR="00087E29" w:rsidRDefault="00087E29" w:rsidP="00492410">
      <w:r>
        <w:separator/>
      </w:r>
    </w:p>
  </w:footnote>
  <w:footnote w:type="continuationSeparator" w:id="0">
    <w:p w14:paraId="0B98453D" w14:textId="77777777" w:rsidR="00087E29" w:rsidRDefault="00087E2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2B9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76400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177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2023-10-24T11:49:00Z</cp:lastPrinted>
  <dcterms:created xsi:type="dcterms:W3CDTF">2023-10-27T08:48:00Z</dcterms:created>
  <dcterms:modified xsi:type="dcterms:W3CDTF">2023-10-27T08:50:00Z</dcterms:modified>
</cp:coreProperties>
</file>